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0296" w:rsidRPr="00923AB1" w:rsidRDefault="00500296" w:rsidP="001A6043">
      <w:pPr>
        <w:pStyle w:val="normal0"/>
        <w:spacing w:line="360" w:lineRule="auto"/>
        <w:jc w:val="center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Gyűrűk ura-vetélkedő 4. forduló: Tolkien: A gyűrűk ura : A gyűrű szövetsége</w:t>
      </w:r>
    </w:p>
    <w:p w:rsidR="00500296" w:rsidRPr="00923AB1" w:rsidRDefault="00500296" w:rsidP="001A6043">
      <w:pPr>
        <w:pStyle w:val="normal0"/>
        <w:spacing w:line="360" w:lineRule="auto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center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Könyv és 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film</w:t>
      </w:r>
    </w:p>
    <w:p w:rsidR="00500296" w:rsidRPr="00923AB1" w:rsidRDefault="00500296" w:rsidP="001A6043">
      <w:pPr>
        <w:pStyle w:val="normal0"/>
        <w:spacing w:line="360" w:lineRule="auto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(Forrás az első 20 kérdéshez:</w:t>
      </w:r>
    </w:p>
    <w:p w:rsidR="00500296" w:rsidRPr="00923AB1" w:rsidRDefault="00500296" w:rsidP="001A6043">
      <w:pPr>
        <w:pStyle w:val="normal0"/>
        <w:spacing w:line="360" w:lineRule="auto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                                                      </w:t>
      </w:r>
      <w:hyperlink r:id="rId6">
        <w:r w:rsidRPr="00923AB1">
          <w:rPr>
            <w:rFonts w:ascii="Georgia" w:hAnsi="Georgia" w:cs="Georgia"/>
            <w:b/>
            <w:i/>
            <w:color w:val="1155CC"/>
            <w:sz w:val="20"/>
            <w:szCs w:val="20"/>
            <w:u w:val="single"/>
          </w:rPr>
          <w:t>http://hu.wikipedia.org/wiki/A_Gy%C5%B1r%C5%B1k_Ura</w:t>
        </w:r>
      </w:hyperlink>
      <w:r w:rsidRPr="00923AB1">
        <w:rPr>
          <w:rFonts w:ascii="Georgia" w:hAnsi="Georgia" w:cs="Georgia"/>
          <w:b/>
          <w:i/>
          <w:sz w:val="20"/>
          <w:szCs w:val="20"/>
        </w:rPr>
        <w:t xml:space="preserve"> )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1. Mikor írta Tolkien háromkötetes regényfolyamát?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1937 és 1949 között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1949 és 1954 között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1954 és 1955 között</w:t>
      </w:r>
    </w:p>
    <w:p w:rsidR="00500296" w:rsidRDefault="00500296" w:rsidP="001A6043">
      <w:pPr>
        <w:pStyle w:val="normal0"/>
        <w:spacing w:line="36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(2 pont)</w:t>
      </w:r>
    </w:p>
    <w:p w:rsidR="00500296" w:rsidRPr="00923AB1" w:rsidRDefault="00500296" w:rsidP="001A6043">
      <w:pPr>
        <w:pStyle w:val="normal0"/>
        <w:spacing w:line="360" w:lineRule="auto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2. Ki volt a kiadója a regénynek Angliában?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az Allen &amp; Unwin Kiadó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Atheneum Publishers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Collins és a Macmillan Publishers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3. Mikor jelent meg a regény Angliában?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1937 és 1949 folyamán két részben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1949 és 1954 folyamán négy részben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1954 és 1955 folyamán három részben</w:t>
      </w:r>
    </w:p>
    <w:p w:rsidR="00500296" w:rsidRPr="00923AB1" w:rsidRDefault="00500296" w:rsidP="00125C5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4. Mi"/>
        </w:smartTagPr>
        <w:r w:rsidRPr="00923AB1">
          <w:rPr>
            <w:rFonts w:ascii="Georgia" w:hAnsi="Georgia" w:cs="Georgia"/>
            <w:b/>
            <w:i/>
            <w:sz w:val="20"/>
            <w:szCs w:val="20"/>
          </w:rPr>
          <w:t>4. Mi</w:t>
        </w:r>
      </w:smartTag>
      <w:r w:rsidRPr="00923AB1">
        <w:rPr>
          <w:rFonts w:ascii="Georgia" w:hAnsi="Georgia" w:cs="Georgia"/>
          <w:b/>
          <w:i/>
          <w:sz w:val="20"/>
          <w:szCs w:val="20"/>
        </w:rPr>
        <w:t xml:space="preserve"> az 1. kötet címe angolul?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Lord of </w:t>
      </w:r>
      <w:r w:rsidRPr="00923AB1">
        <w:rPr>
          <w:rFonts w:ascii="Georgia" w:hAnsi="Georgia" w:cs="Georgia"/>
          <w:sz w:val="20"/>
          <w:szCs w:val="20"/>
        </w:rPr>
        <w:t>The Rings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The Two Towers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The Fellowship of The Ring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5. Mi"/>
        </w:smartTagPr>
        <w:r w:rsidRPr="00923AB1">
          <w:rPr>
            <w:rFonts w:ascii="Georgia" w:hAnsi="Georgia" w:cs="Georgia"/>
            <w:b/>
            <w:i/>
            <w:sz w:val="20"/>
            <w:szCs w:val="20"/>
          </w:rPr>
          <w:t>5. Mi</w:t>
        </w:r>
      </w:smartTag>
      <w:r w:rsidRPr="00923AB1">
        <w:rPr>
          <w:rFonts w:ascii="Georgia" w:hAnsi="Georgia" w:cs="Georgia"/>
          <w:b/>
          <w:i/>
          <w:sz w:val="20"/>
          <w:szCs w:val="20"/>
        </w:rPr>
        <w:t xml:space="preserve"> a 2. kötet címe angolul?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Lord of The Rings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Return of The King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The Two Towers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6. Mi"/>
        </w:smartTagPr>
        <w:r w:rsidRPr="00923AB1">
          <w:rPr>
            <w:rFonts w:ascii="Georgia" w:hAnsi="Georgia" w:cs="Georgia"/>
            <w:b/>
            <w:i/>
            <w:sz w:val="20"/>
            <w:szCs w:val="20"/>
          </w:rPr>
          <w:t>6. Mi</w:t>
        </w:r>
      </w:smartTag>
      <w:r w:rsidRPr="00923AB1">
        <w:rPr>
          <w:rFonts w:ascii="Georgia" w:hAnsi="Georgia" w:cs="Georgia"/>
          <w:b/>
          <w:i/>
          <w:sz w:val="20"/>
          <w:szCs w:val="20"/>
        </w:rPr>
        <w:t xml:space="preserve"> a 3. kötet címe angolul?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Lord of The Rings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Return of The King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The Fellowship of The Ring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7. Mikorra vált kultuszkönyvvé a Gyűrűk ura?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azonnal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az 1960-as évek közepére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2000-es évek elejére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8. Ki filmesítette meg Tolkien regényét nagyszabású, élőszereplős filmként?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John Boorman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color w:val="FF0000"/>
          <w:sz w:val="20"/>
          <w:szCs w:val="20"/>
        </w:rPr>
        <w:t>Peter Jackson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Saul Zaentz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color w:val="FF0000"/>
          <w:sz w:val="20"/>
          <w:szCs w:val="20"/>
        </w:rPr>
        <w:t>9. Melyik fil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mstúdió készítette a filmet?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Miramax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color w:val="FF0000"/>
          <w:sz w:val="20"/>
          <w:szCs w:val="20"/>
        </w:rPr>
        <w:t>a New Line Cinema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United Artist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10. Mennyibe került a 3 film együttesen?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color w:val="FF0000"/>
          <w:sz w:val="20"/>
          <w:szCs w:val="20"/>
        </w:rPr>
        <w:t>270 millió dollárba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1 milliárd dollárba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3 milliárd dollárba</w:t>
      </w:r>
    </w:p>
    <w:p w:rsidR="00500296" w:rsidRPr="00923AB1" w:rsidRDefault="00500296" w:rsidP="00125C5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11. Mikor jelent meg a film 1. része?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color w:val="FF0000"/>
          <w:sz w:val="20"/>
          <w:szCs w:val="20"/>
        </w:rPr>
        <w:t>2001 decemberében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2003 decemberében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2004 decemberében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12. És a 2. film?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color w:val="FF0000"/>
          <w:sz w:val="20"/>
          <w:szCs w:val="20"/>
        </w:rPr>
        <w:t>2002 decemberében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2004 decemberében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2005 decemberében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13. És a 3. film?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color w:val="FF0000"/>
          <w:sz w:val="20"/>
          <w:szCs w:val="20"/>
        </w:rPr>
        <w:t>2003 decemberében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2006 decemberében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2012 decemberében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14. Hány Oscar-díjjal jutalmazták a 3 filmet összesen?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9-cel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color w:val="FF0000"/>
          <w:sz w:val="20"/>
          <w:szCs w:val="20"/>
        </w:rPr>
        <w:t>17-tel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21-gyel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15. Melyik film nyerte meg a három film közül a legtöbb díját? Összesen mennyit nyert?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 1. film, négyet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2. film, kettőt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color w:val="FF0000"/>
          <w:sz w:val="20"/>
          <w:szCs w:val="20"/>
        </w:rPr>
        <w:t>a 3. film, tizenegyet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16. Melyik film nyerte meg a három film közül ‘Legjobb film’ díját?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 1. film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2. film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color w:val="FF0000"/>
          <w:sz w:val="20"/>
          <w:szCs w:val="20"/>
        </w:rPr>
        <w:t>a 3. film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17. Mikor jelent meg először Magyarországon a Tolkien-regény? Melyik kiadó adta ki?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1866-ban, a Nemzeti Tankönyvkiadó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1981-ben, a Gondolat Kiadó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1990-ben, a Ciceró Kiadó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18. Ki fordította magyarra a regényt?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Gy. Horváth László és N. Kiss Zsuzsa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Réz Ádám, Göncz Árpád és Tandori Dezső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Szobotka Tibor és Tótfalusi István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19. Melyik korábbi Tolkien-mű történetének </w:t>
      </w:r>
      <w:r>
        <w:rPr>
          <w:rFonts w:ascii="Georgia" w:hAnsi="Georgia" w:cs="Georgia"/>
          <w:b/>
          <w:i/>
          <w:sz w:val="20"/>
          <w:szCs w:val="20"/>
        </w:rPr>
        <w:t>„</w:t>
      </w:r>
      <w:r w:rsidRPr="00923AB1">
        <w:rPr>
          <w:rFonts w:ascii="Georgia" w:hAnsi="Georgia" w:cs="Georgia"/>
          <w:b/>
          <w:i/>
          <w:sz w:val="20"/>
          <w:szCs w:val="20"/>
        </w:rPr>
        <w:t>folytatása” a Gyűrűk ura-regény?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 Hobbité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Szilmariloké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Fa és levélé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20. És ténylegesen melyik mű tematikáját (ld. az Egy Gyűrű története) folytatta tovább Tolkien ezzel a regényével?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Hobbitét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Sonkádi Egyed gazdáét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 Szilmarilokét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21. Hány „</w:t>
      </w:r>
      <w:r w:rsidRPr="00923AB1">
        <w:rPr>
          <w:rFonts w:ascii="Georgia" w:hAnsi="Georgia" w:cs="Georgia"/>
          <w:b/>
          <w:i/>
          <w:sz w:val="20"/>
          <w:szCs w:val="20"/>
        </w:rPr>
        <w:t>könyvből” áll összesen a háromkötetes regény?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epilógusból és 4 könyvből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egy prológusból és 6 könyvből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prológusból és 9 könyvből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22. Hány könyv van az első kötetben?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kettő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három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négy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23. Egészítsd ki a versrészletet!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Három Gyűrű ragyogjon a </w:t>
      </w:r>
      <w:r>
        <w:rPr>
          <w:rFonts w:ascii="Georgia" w:hAnsi="Georgia" w:cs="Georgia"/>
          <w:b/>
          <w:sz w:val="20"/>
          <w:szCs w:val="20"/>
        </w:rPr>
        <w:t>………………………..</w:t>
      </w:r>
      <w:r w:rsidRPr="00923AB1">
        <w:rPr>
          <w:rFonts w:ascii="Georgia" w:hAnsi="Georgia" w:cs="Georgia"/>
          <w:sz w:val="20"/>
          <w:szCs w:val="20"/>
        </w:rPr>
        <w:t xml:space="preserve"> kezén,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 xml:space="preserve">…………… </w:t>
      </w:r>
      <w:r w:rsidRPr="00923AB1">
        <w:rPr>
          <w:rFonts w:ascii="Georgia" w:hAnsi="Georgia" w:cs="Georgia"/>
          <w:sz w:val="20"/>
          <w:szCs w:val="20"/>
        </w:rPr>
        <w:t xml:space="preserve">a nemes </w:t>
      </w:r>
      <w:r>
        <w:rPr>
          <w:rFonts w:ascii="Georgia" w:hAnsi="Georgia" w:cs="Georgia"/>
          <w:b/>
          <w:sz w:val="20"/>
          <w:szCs w:val="20"/>
        </w:rPr>
        <w:t>………………</w:t>
      </w:r>
      <w:r w:rsidRPr="00923AB1">
        <w:rPr>
          <w:rFonts w:ascii="Georgia" w:hAnsi="Georgia" w:cs="Georgia"/>
          <w:sz w:val="20"/>
          <w:szCs w:val="20"/>
        </w:rPr>
        <w:t xml:space="preserve"> jussa, kiknek háza cifra kő,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Kilencet </w:t>
      </w:r>
      <w:r>
        <w:rPr>
          <w:rFonts w:ascii="Georgia" w:hAnsi="Georgia" w:cs="Georgia"/>
          <w:b/>
          <w:sz w:val="20"/>
          <w:szCs w:val="20"/>
        </w:rPr>
        <w:t>…………………………</w:t>
      </w:r>
      <w:r w:rsidRPr="00923AB1">
        <w:rPr>
          <w:rFonts w:ascii="Georgia" w:hAnsi="Georgia" w:cs="Georgia"/>
          <w:b/>
          <w:sz w:val="20"/>
          <w:szCs w:val="20"/>
        </w:rPr>
        <w:t xml:space="preserve"> </w:t>
      </w:r>
      <w:r w:rsidRPr="00923AB1">
        <w:rPr>
          <w:rFonts w:ascii="Georgia" w:hAnsi="Georgia" w:cs="Georgia"/>
          <w:sz w:val="20"/>
          <w:szCs w:val="20"/>
        </w:rPr>
        <w:t>ujján csillantson a fény,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Egyet hordjon a </w:t>
      </w:r>
      <w:r>
        <w:rPr>
          <w:rFonts w:ascii="Georgia" w:hAnsi="Georgia" w:cs="Georgia"/>
          <w:b/>
          <w:sz w:val="20"/>
          <w:szCs w:val="20"/>
        </w:rPr>
        <w:t>……………………</w:t>
      </w:r>
      <w:r w:rsidRPr="00923AB1">
        <w:rPr>
          <w:rFonts w:ascii="Georgia" w:hAnsi="Georgia" w:cs="Georgia"/>
          <w:sz w:val="20"/>
          <w:szCs w:val="20"/>
        </w:rPr>
        <w:t>, szolganyájat terelő,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……………..</w:t>
      </w:r>
      <w:r w:rsidRPr="00923AB1">
        <w:rPr>
          <w:rFonts w:ascii="Georgia" w:hAnsi="Georgia" w:cs="Georgia"/>
          <w:b/>
          <w:sz w:val="20"/>
          <w:szCs w:val="20"/>
        </w:rPr>
        <w:t xml:space="preserve"> </w:t>
      </w:r>
      <w:r w:rsidRPr="00923AB1">
        <w:rPr>
          <w:rFonts w:ascii="Georgia" w:hAnsi="Georgia" w:cs="Georgia"/>
          <w:sz w:val="20"/>
          <w:szCs w:val="20"/>
        </w:rPr>
        <w:t>éjfekete földjén, sűrű árnyak mezején.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sz w:val="20"/>
          <w:szCs w:val="20"/>
        </w:rPr>
        <w:t>…………………</w:t>
      </w:r>
      <w:r w:rsidRPr="00923AB1">
        <w:rPr>
          <w:rFonts w:ascii="Georgia" w:hAnsi="Georgia" w:cs="Georgia"/>
          <w:sz w:val="20"/>
          <w:szCs w:val="20"/>
        </w:rPr>
        <w:t xml:space="preserve"> mind fölött, Egy Gyűrű </w:t>
      </w:r>
      <w:r>
        <w:rPr>
          <w:rFonts w:ascii="Georgia" w:hAnsi="Georgia" w:cs="Georgia"/>
          <w:b/>
          <w:sz w:val="20"/>
          <w:szCs w:val="20"/>
        </w:rPr>
        <w:t>…………………..</w:t>
      </w:r>
      <w:r w:rsidRPr="00923AB1">
        <w:rPr>
          <w:rFonts w:ascii="Georgia" w:hAnsi="Georgia" w:cs="Georgia"/>
          <w:sz w:val="20"/>
          <w:szCs w:val="20"/>
        </w:rPr>
        <w:t>,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Egy a sötétbe zár, </w:t>
      </w:r>
      <w:r>
        <w:rPr>
          <w:rFonts w:ascii="Georgia" w:hAnsi="Georgia" w:cs="Georgia"/>
          <w:b/>
          <w:sz w:val="20"/>
          <w:szCs w:val="20"/>
        </w:rPr>
        <w:t>……………..</w:t>
      </w:r>
      <w:r w:rsidRPr="00923AB1">
        <w:rPr>
          <w:rFonts w:ascii="Georgia" w:hAnsi="Georgia" w:cs="Georgia"/>
          <w:sz w:val="20"/>
          <w:szCs w:val="20"/>
        </w:rPr>
        <w:t xml:space="preserve"> az Egyetlen,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Mordor </w:t>
      </w:r>
      <w:r>
        <w:rPr>
          <w:rFonts w:ascii="Georgia" w:hAnsi="Georgia" w:cs="Georgia"/>
          <w:b/>
          <w:sz w:val="20"/>
          <w:szCs w:val="20"/>
        </w:rPr>
        <w:t>……………………………..</w:t>
      </w:r>
      <w:r w:rsidRPr="00923AB1">
        <w:rPr>
          <w:rFonts w:ascii="Georgia" w:hAnsi="Georgia" w:cs="Georgia"/>
          <w:sz w:val="20"/>
          <w:szCs w:val="20"/>
        </w:rPr>
        <w:t>, sűrű árnyak mezején.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(10 pont)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24. Ki ír előszót a regényhez?</w:t>
      </w:r>
      <w:r>
        <w:rPr>
          <w:rFonts w:ascii="Georgia" w:hAnsi="Georgia" w:cs="Georgia"/>
          <w:b/>
          <w:i/>
          <w:sz w:val="20"/>
          <w:szCs w:val="20"/>
        </w:rPr>
        <w:t xml:space="preserve"> (az 1. magyar kiadáshoz)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a fordító, Göncz Árpád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a felelős szerkesztő, Barkóczi András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maga a szerző, Tolkien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25. Milyen történet kerekedett ki a tervezett meséből?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 Nagy Gyűrűháború története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Nagy Hobbitvándorlás története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Nagy Tündecsata története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26. Melyik kort énekli meg a történet?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Másodkort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 Harmadkort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Negyedkort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27. Mennyi fejezet található a Prológusban?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4 fejezet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5 fejezet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7 fejezet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28. Kikről szól az 1. fejezet?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 </w:t>
      </w:r>
      <w:r>
        <w:rPr>
          <w:rFonts w:ascii="Georgia" w:hAnsi="Georgia" w:cs="Georgia"/>
          <w:sz w:val="20"/>
          <w:szCs w:val="20"/>
        </w:rPr>
        <w:t>G</w:t>
      </w:r>
      <w:r w:rsidRPr="00923AB1">
        <w:rPr>
          <w:rFonts w:ascii="Georgia" w:hAnsi="Georgia" w:cs="Georgia"/>
          <w:sz w:val="20"/>
          <w:szCs w:val="20"/>
        </w:rPr>
        <w:t>yűrűről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 hobbitokról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 </w:t>
      </w:r>
      <w:r>
        <w:rPr>
          <w:rFonts w:ascii="Georgia" w:hAnsi="Georgia" w:cs="Georgia"/>
          <w:sz w:val="20"/>
          <w:szCs w:val="20"/>
        </w:rPr>
        <w:t>M</w:t>
      </w:r>
      <w:r w:rsidRPr="00923AB1">
        <w:rPr>
          <w:rFonts w:ascii="Georgia" w:hAnsi="Georgia" w:cs="Georgia"/>
          <w:sz w:val="20"/>
          <w:szCs w:val="20"/>
        </w:rPr>
        <w:t>egyéről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29. Melyik korábbi könyvben van szó a hobbitokról? Ki ennek a szerzője?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Brí-mezei Kék Könyvben; maga Zsáklaki Zsákos Bungó, Bilbó apja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 Nyugatvégi Piros Könyvben; maga Zsáklaki Zsákos Bilbó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Völgyzugolyi Vörös Könyvben; maga Elrond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30. Mit szeretnek a hobbitok?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 békét, nyugalmat és a becsületesen felszántott, kövér televényt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bonyolult gépeket, a varázslatokat, kincseket és a tündérmeséket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kalandot, az izgalmakat és a hősies bajvívást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31. Hogyan nevezik az embereket, és milyen a viszonyuk velünk?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az emberek a „Nagyok”, és lehetőség szerint elkerülik a találkozást velünk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 emberek a </w:t>
      </w: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Bölcsek”, és minden alkalmat kihasználnak a találkozásra velünk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 emberek a „</w:t>
      </w:r>
      <w:r w:rsidRPr="00923AB1">
        <w:rPr>
          <w:rFonts w:ascii="Georgia" w:hAnsi="Georgia" w:cs="Georgia"/>
          <w:sz w:val="20"/>
          <w:szCs w:val="20"/>
        </w:rPr>
        <w:t>Másodszülöttek”, és lehetőség szerint elkerülik a találkozást velünk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32. Mire hajlamosak a hobbitok? Mekkora termetűek ők?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beképzeltségre; nagytermetűek, mint a tündék és az emberek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meggondolatlanságra; közepes termetűek, mint a törpök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az elhízásra; kistermetűek, még a törpöknél is kisebbek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33. Ki a Piros Könyv által név szerint említett, 3. legmagasabb hobbit?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Tuk Bandobras, a Bikabúgó gúnynevű hobbit a maga 135 cm-ével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Tuk Paladin, a Megye 34. thánja a maga 141 cm-ével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Tuk Rosamunkda, akinek beceneve a Bögyös Rosamunda a maga 133 cm-ével</w:t>
      </w:r>
    </w:p>
    <w:p w:rsidR="00500296" w:rsidRPr="00923AB1" w:rsidRDefault="00500296" w:rsidP="0047625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34. Milyen képességüket használják ki, ha emberrel találkoznak?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 fürgeségüket, hogy gyorsan és hangtalanul el tudjanak tűnni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színváltóképességüket, hogy gyorsan és hangtalanul el tudjanak tűnni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varázstudományukat, hogy gyorsan és hangtalanul el tudjanak tűnni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35. Hol élnek azok a hobbitok, akik fontos szerepet kapnak a Gyűrű történetében?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 Megyében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Szürkerévben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Trollházán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36. Milyen ruházatban járnak ők?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egyszínű, fekete vagy barna ruházatban, és marhabőr bocskorban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tarka, főleg piros és kék ruházatban, mezítláb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tarka, főleg sárga és zöld ruházatban, mezítláb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37. Naponta hányszor étkeznek?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egyszer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háromszor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hatszor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38. Kikkel mutatnak leginkább rokonságot?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törpökkel és a vargokkal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tündékkel és az orkokkal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az emberekkel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39. Tudják-e a hobbitok, hogy hol volt a hobbitok őshazája?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40. Hol éltek őseik a legkorábbi krónikák szerint?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valahol az Anduin felső folyása mentén a a Nagy Zölderdő pereme és a Ködhegység között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valahol az Anduin alsó folyása mentén Dél-Ithilia és Gondor határvidékén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valahol az Entsed alsó folyása és a Fehérhegység közti síkságon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41. Miért vándoroltak el innen Eriadorba, a Megyébe?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azért, mert országukban elszaporodtak az emberek, és a Zölderdőben is homály ütötte fel a fejét, ami miatt Bakacsin-erdőnek kezdték nevezni az erdőt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országukban elszaporodtak az orkok és avargok, és a síkságra pedig rohírok költöztek kiszorítva a területről a hobbitokat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országukban elszaporodtak a törpök, és a hobbitok szántóföldjeit össze-vissza furkálták aranyat keresve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42. Hány törzse volt a hobbitoknak ezen korai időkben? Melyik csoportjuk indult először útnak?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2, a"/>
        </w:smartTagPr>
        <w:r w:rsidRPr="00923AB1">
          <w:rPr>
            <w:rFonts w:ascii="Georgia" w:hAnsi="Georgia" w:cs="Georgia"/>
            <w:sz w:val="20"/>
            <w:szCs w:val="20"/>
          </w:rPr>
          <w:t>2, a</w:t>
        </w:r>
      </w:smartTag>
      <w:r w:rsidRPr="00923AB1">
        <w:rPr>
          <w:rFonts w:ascii="Georgia" w:hAnsi="Georgia" w:cs="Georgia"/>
          <w:sz w:val="20"/>
          <w:szCs w:val="20"/>
        </w:rPr>
        <w:t xml:space="preserve"> gyaplábúak és a sztúrok; a sztúrok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3, a"/>
        </w:smartTagPr>
        <w:r w:rsidRPr="0000766D">
          <w:rPr>
            <w:rFonts w:ascii="Georgia" w:hAnsi="Georgia" w:cs="Georgia"/>
            <w:sz w:val="20"/>
            <w:szCs w:val="20"/>
          </w:rPr>
          <w:t>3, a</w:t>
        </w:r>
      </w:smartTag>
      <w:r w:rsidRPr="0000766D">
        <w:rPr>
          <w:rFonts w:ascii="Georgia" w:hAnsi="Georgia" w:cs="Georgia"/>
          <w:sz w:val="20"/>
          <w:szCs w:val="20"/>
        </w:rPr>
        <w:t xml:space="preserve"> gyaplábúak, a sztúrok és az irhafakók; a gyaplábúak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smartTag w:uri="urn:schemas-microsoft-com:office:smarttags" w:element="metricconverter">
        <w:smartTagPr>
          <w:attr w:name="ProductID" w:val="4, a"/>
        </w:smartTagPr>
        <w:r w:rsidRPr="00923AB1">
          <w:rPr>
            <w:rFonts w:ascii="Georgia" w:hAnsi="Georgia" w:cs="Georgia"/>
            <w:sz w:val="20"/>
            <w:szCs w:val="20"/>
          </w:rPr>
          <w:t>4, a</w:t>
        </w:r>
      </w:smartTag>
      <w:r w:rsidRPr="00923AB1">
        <w:rPr>
          <w:rFonts w:ascii="Georgia" w:hAnsi="Georgia" w:cs="Georgia"/>
          <w:sz w:val="20"/>
          <w:szCs w:val="20"/>
        </w:rPr>
        <w:t xml:space="preserve"> gyaplábúak, a sztúrok, az irhafakók és a zsáklakiak; az irhafakók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43. Melyik csoportjuk szerette a fákat és az erdőket?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gyaplábúak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sztúrok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az irhafakók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44. Kik voltak a legtöbben, és milyen vidékeket szerettek?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 gyaplábúak, akik a hegyvidéket és a domboldalakat szerették legjobban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sztúrok, akik a folyóvidéket szerették legjobban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zsáklakiak, akik a hegyvidéket és a domboldalakat szerették legjobban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45. Melyik csoportjuk a legkisebb, és ők kikkel barátkoznak?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gyaplábúak; a törpökkel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sztúrok; az okokkal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az irhafakók; a tündékkel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46. Melyik családok származtak például az irhafakóktól?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Kotorékiak és Kőhalmiak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 Tukok, a Bakföldi Borbakok és a Bögyösök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 Zöldhalmi Vargák </w:t>
      </w:r>
      <w:r w:rsidRPr="00923AB1">
        <w:rPr>
          <w:rFonts w:ascii="Georgia" w:hAnsi="Georgia" w:cs="Georgia"/>
          <w:sz w:val="20"/>
          <w:szCs w:val="20"/>
        </w:rPr>
        <w:t>és a Gödrös Iszákolók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47. Melyik volt egyik legkorábbi településük a Megyétől keletre?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Brí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Nagyüreg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Széltető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48. Kiktől tanulták a hobbitok az ábécét és a betűvetést?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 dúnadánoktól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törpöktől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tündéktől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49. Milyen nyelvet beszélnek ekkortól a hobbitok?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 Közös Beszédet, az ún. nyugorit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Ősh</w:t>
      </w:r>
      <w:r>
        <w:rPr>
          <w:rFonts w:ascii="Georgia" w:hAnsi="Georgia" w:cs="Georgia"/>
          <w:sz w:val="20"/>
          <w:szCs w:val="20"/>
        </w:rPr>
        <w:t>obbit Beszédet, az ún. magorit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 Adún Beszédet</w:t>
      </w:r>
      <w:r w:rsidRPr="00923AB1">
        <w:rPr>
          <w:rFonts w:ascii="Georgia" w:hAnsi="Georgia" w:cs="Georgia"/>
          <w:sz w:val="20"/>
          <w:szCs w:val="20"/>
        </w:rPr>
        <w:t xml:space="preserve"> és a Rohír</w:t>
      </w:r>
      <w:r>
        <w:rPr>
          <w:rFonts w:ascii="Georgia" w:hAnsi="Georgia" w:cs="Georgia"/>
          <w:sz w:val="20"/>
          <w:szCs w:val="20"/>
        </w:rPr>
        <w:t>it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50. Miért volt jelentős az, hogy a hobbitok egy része átkelt a Borbuggyan folyótól nyugatra eső vidé</w:t>
      </w:r>
      <w:r w:rsidRPr="00923AB1">
        <w:rPr>
          <w:rFonts w:ascii="Georgia" w:hAnsi="Georgia" w:cs="Georgia"/>
          <w:b/>
          <w:i/>
          <w:sz w:val="20"/>
          <w:szCs w:val="20"/>
        </w:rPr>
        <w:t>k</w:t>
      </w:r>
      <w:r w:rsidRPr="00923AB1">
        <w:rPr>
          <w:rFonts w:ascii="Georgia" w:hAnsi="Georgia" w:cs="Georgia"/>
          <w:b/>
          <w:i/>
          <w:sz w:val="20"/>
          <w:szCs w:val="20"/>
        </w:rPr>
        <w:t>re?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ekkor ér véget a dúnadánok kora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azért, mert ekkor kezdődik a megyei időszámítás is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ekkor kezdődik el a Nagy Gyűrűháború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51. Mikor volt a nyugati hobbitok 1. megyei éve?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Másodkor 1951. évében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 Harmadkor 1601. évében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Negyedkor 22. évében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52. Az északi Királyság bukása után kik lettek a hobbitok vezetői?</w:t>
      </w:r>
    </w:p>
    <w:p w:rsidR="00500296" w:rsidRPr="0000766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00766D">
        <w:rPr>
          <w:rFonts w:ascii="Georgia" w:hAnsi="Georgia" w:cs="Georgia"/>
          <w:sz w:val="20"/>
          <w:szCs w:val="20"/>
        </w:rPr>
        <w:t>a thánok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thinek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thonok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53. Melyik múltbeli időszak volt a hobbitok számára nagyon nehéz?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Fehér Halál, a Varg-invázió, valamint a Dúnföldi Nagy Hadjárat</w:t>
      </w:r>
    </w:p>
    <w:p w:rsidR="00500296" w:rsidRPr="00356B1F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56B1F">
        <w:rPr>
          <w:rFonts w:ascii="Georgia" w:hAnsi="Georgia" w:cs="Georgia"/>
          <w:sz w:val="20"/>
          <w:szCs w:val="20"/>
        </w:rPr>
        <w:t>a Fekete Vész, a Hosszú Tél csapása és éhínsége, azaz a „Szenvedés Napjai”, valamint a Nagy Nyomorúság ideje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Fekete Kór, a Nagy Menetelés, valamint az 1. Gyűrűháború ideje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54. Mekkora kiterjedésű a Megye?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40 x 50 mérföldnyi terület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80 x 60 mérföldnyi terület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140 x 500 mérföldnyi terület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55. Mi határolja a megyét keletről és nyugatról?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keletről a Borbuggyan folyó, nyugatról a Messzi Dombság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keletről Brí, nyugatról a Borbuggyan folyó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keletről a Köd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hegység, nyugatról Széltető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56. Kik védik a Megye békéjét évszázadokon át?</w:t>
      </w:r>
    </w:p>
    <w:p w:rsidR="0050029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Elrond </w:t>
      </w:r>
      <w:r>
        <w:rPr>
          <w:rFonts w:ascii="Georgia" w:hAnsi="Georgia" w:cs="Georgia"/>
          <w:sz w:val="20"/>
          <w:szCs w:val="20"/>
        </w:rPr>
        <w:t xml:space="preserve">zöldsapkás </w:t>
      </w:r>
      <w:r w:rsidRPr="00923AB1">
        <w:rPr>
          <w:rFonts w:ascii="Georgia" w:hAnsi="Georgia" w:cs="Georgia"/>
          <w:sz w:val="20"/>
          <w:szCs w:val="20"/>
        </w:rPr>
        <w:t>tündekatonái</w:t>
      </w:r>
    </w:p>
    <w:p w:rsidR="00500296" w:rsidRPr="00923AB1" w:rsidRDefault="00500296" w:rsidP="00423F90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fel</w:t>
      </w:r>
      <w:r w:rsidRPr="00923AB1">
        <w:rPr>
          <w:rFonts w:ascii="Georgia" w:hAnsi="Georgia" w:cs="Georgia"/>
          <w:sz w:val="20"/>
          <w:szCs w:val="20"/>
        </w:rPr>
        <w:t>bérelt sárkányok, akik a Szürke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hegységből repülnek ide minden évben</w:t>
      </w:r>
    </w:p>
    <w:p w:rsidR="00500296" w:rsidRPr="00B14C5D" w:rsidRDefault="00500296" w:rsidP="00546FCD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Őrzők, azaz az Északi Kószáknak nevezett dúnadánok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57. Mikor és melyik volt a Megye határain belül lezajlott utolsó csata? Kik voltak ekkor a támadók, és ki vívta ki a hobbitok számára a győzelmet?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a Zöldmezei csata, amit a m. i. szerint 1147-ben vívtak meg; Tuk Bandobras futamította meg a támadó orkokat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Zsáklaki Csata, amit a Hk. 2747. évében vívtak meg; Bikabúgó futamította meg a Megyét megtámadó Zöldsárkányt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Öregerdőmenti Csata, amit a m. i. szerint 1222-ben vívtak meg; Bombadil Toma futamította meg a Parittyás-hidat lerombolni akaró dúnadán hordát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58. Hol őrizték a hobbitok - békeidő lévén - a haszontalanná vált fegyvereiket?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a Mathom-házban, azaz a nagyüregi múzeumban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Öregerdő odvas fáinak üregeiben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Nyugatvég erődjében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59. Milyen fegyverekkel bántak jól szükség esetén?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bárddal és parittyával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íjjal és nyíllal, és kődobásban is jeleskedtek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rövid dárdával és számszeríjjal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60. Mi volt a tehetősebb hobbitok lakhelyének hobbit neve?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stibba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szmiál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szutyor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61. Volt-e szoros kapcsolat a hobbitok és a tündék népe között?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naponta találkoztak a Pajkos Póniban, és együtt meséltek régi történeteket, azaz mindig testvéri jóviszony fűzte össze a két népet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nem, féltek a tündéktől, és bizalmatlanok voltak velük szemben, csak régi mesterségek terjedtek köztük, amit az emb</w:t>
      </w:r>
      <w:r w:rsidRPr="00B14C5D">
        <w:rPr>
          <w:rFonts w:ascii="Georgia" w:hAnsi="Georgia" w:cs="Georgia"/>
          <w:sz w:val="20"/>
          <w:szCs w:val="20"/>
        </w:rPr>
        <w:t>e</w:t>
      </w:r>
      <w:r w:rsidRPr="00B14C5D">
        <w:rPr>
          <w:rFonts w:ascii="Georgia" w:hAnsi="Georgia" w:cs="Georgia"/>
          <w:sz w:val="20"/>
          <w:szCs w:val="20"/>
        </w:rPr>
        <w:t>reken át a tündék hagyományoztak az utókorra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62. Sok vagy kevés hobbitcsalád élt egy-egy hobbitalagútban? Voltak-e kivételek?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sok; igen, például Bilbó és Frodó, akik agglegényként egyedül laktak egy üreget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kevés; nem szerették, ha a rokonság tudott ügyes-bajos dolgaikról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63. Hogyan tartották számon őseiket a hobbitok?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bonyolult családfákat vezettek róluk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minden család legidősebb férfitagja fába véste ősei arcképét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szájhagyomány útján őrizték őseik emlékét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64. Milyen különleges szokásnak hódolnak a hobbitok?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parittyával célba lőnek minden újév napján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pipáznak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hatalmas lakomával ünneplik a nyári napéjegyenlőséget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65. Melyik hobbitok szívtak először pipafüvet?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bakföldi hobbitok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a Brí-beli hobbitok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Nyugati Lankán lakó hobbitok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66. Melyek a legjobb minőségű maguk által termesztett pipafüvek?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a Lápatoroki Levél, Vén Tóbi és a Déli Csillag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Lápadörögdi Mezítlábas, a Vén Obsitos és a</w:t>
      </w:r>
      <w:r>
        <w:rPr>
          <w:rFonts w:ascii="Georgia" w:hAnsi="Georgia" w:cs="Georgia"/>
          <w:sz w:val="20"/>
          <w:szCs w:val="20"/>
        </w:rPr>
        <w:t xml:space="preserve"> Tenger Halála</w:t>
      </w:r>
    </w:p>
    <w:p w:rsidR="00500296" w:rsidRPr="00923AB1" w:rsidRDefault="00500296" w:rsidP="00FB403D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Megyei Levél, a Vén Szipákfű és a Mocsár Tüzes Füve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67. Ki, hol és mikor termesztett először pipadohányt a Megyében?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Kürtös Tobold a Déli Fertályban m. i. 1070 körül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Kürtős Tobold a lávatoroki kertjében Hk. 2670 körül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Tönkösi Pocsláb a Brí melletti kertjében Hk. 2770 körül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68. Mi</w:t>
      </w:r>
      <w:r>
        <w:rPr>
          <w:rFonts w:ascii="Georgia" w:hAnsi="Georgia" w:cs="Georgia"/>
          <w:b/>
          <w:i/>
          <w:sz w:val="20"/>
          <w:szCs w:val="20"/>
        </w:rPr>
        <w:t xml:space="preserve"> volt a „központja” ennek a közkedvelt „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művészetnek”? Kik vezették ezt az </w:t>
      </w:r>
      <w:r>
        <w:rPr>
          <w:rFonts w:ascii="Georgia" w:hAnsi="Georgia" w:cs="Georgia"/>
          <w:b/>
          <w:i/>
          <w:sz w:val="20"/>
          <w:szCs w:val="20"/>
        </w:rPr>
        <w:t>„</w:t>
      </w:r>
      <w:r w:rsidRPr="00923AB1">
        <w:rPr>
          <w:rFonts w:ascii="Georgia" w:hAnsi="Georgia" w:cs="Georgia"/>
          <w:b/>
          <w:i/>
          <w:sz w:val="20"/>
          <w:szCs w:val="20"/>
        </w:rPr>
        <w:t>intézményt”?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Mathom-ház Nagyüregen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a Pajkos Póni Fogadó Bríben; a Papsajt család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vén Tóbi háza Lápatorokon</w:t>
      </w:r>
    </w:p>
    <w:p w:rsidR="00500296" w:rsidRPr="00923AB1" w:rsidRDefault="00500296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69. Honnan és milyen úton érkezett meg a pipafű a Megyébe?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Gondorból a Füvesúton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Rohanból az Anduinon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Vadonföldéről az Ó úton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70. Hogyan nevezték a gondori emberek a pipafüvet?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édes galenasnak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nyugathoni embernép füvé”-nek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pozsgafűnek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71. Milyen részei vannak a Megyének?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Belső, Külső és Középső Járás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Északi, Déli, Keleti és Nyugati Fertály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Kis-, Nagy-, Elülső, Hátulsó és Középső Domb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72. Milyen két „</w:t>
      </w:r>
      <w:r w:rsidRPr="00923AB1">
        <w:rPr>
          <w:rFonts w:ascii="Georgia" w:hAnsi="Georgia" w:cs="Georgia"/>
          <w:b/>
          <w:i/>
          <w:sz w:val="20"/>
          <w:szCs w:val="20"/>
        </w:rPr>
        <w:t>Vég” tartozik még a megyéhez?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Bakföld és Nyugatvég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Brí és a Déli Mocsár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Északi</w:t>
      </w:r>
      <w:r>
        <w:rPr>
          <w:rFonts w:ascii="Georgia" w:hAnsi="Georgia" w:cs="Georgia"/>
          <w:sz w:val="20"/>
          <w:szCs w:val="20"/>
        </w:rPr>
        <w:t xml:space="preserve"> Sarok</w:t>
      </w:r>
      <w:r w:rsidRPr="00923AB1">
        <w:rPr>
          <w:rFonts w:ascii="Georgia" w:hAnsi="Georgia" w:cs="Georgia"/>
          <w:sz w:val="20"/>
          <w:szCs w:val="20"/>
        </w:rPr>
        <w:t xml:space="preserve"> és Sírbuckák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73. Mi őrzi a régi királyi hatalom emlékét?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Sírbuckák beomlott hangái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Esthajnal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hegyek erőd</w:t>
      </w:r>
      <w:r>
        <w:rPr>
          <w:rFonts w:ascii="Georgia" w:hAnsi="Georgia" w:cs="Georgia"/>
          <w:sz w:val="20"/>
          <w:szCs w:val="20"/>
        </w:rPr>
        <w:t>j</w:t>
      </w:r>
      <w:r w:rsidRPr="00923AB1">
        <w:rPr>
          <w:rFonts w:ascii="Georgia" w:hAnsi="Georgia" w:cs="Georgia"/>
          <w:sz w:val="20"/>
          <w:szCs w:val="20"/>
        </w:rPr>
        <w:t>ei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Északvár (Fornost) romjai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74. Melyik hobbit-ház feje viselte a tháni méltóságot századok óta? Valódi hatalom-e ez?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Csülök-ház feje; 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Csűrös-ház feje; igen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a Tuk-ház feje; nem, csak névleges méltóság ez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75. Ki a Megye egyetlen valódi tisztségviselője?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bakföldi kántor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hobbitfalvi nádor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a nagyüregi ispán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76. Mikor, hány évre és hol választják meg őt?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Lithe-napon</w:t>
      </w:r>
      <w:r w:rsidRPr="00923AB1">
        <w:rPr>
          <w:rFonts w:ascii="Georgia" w:hAnsi="Georgia" w:cs="Georgia"/>
          <w:sz w:val="20"/>
          <w:szCs w:val="20"/>
        </w:rPr>
        <w:t>, azaz nyárelőnapkor 3 évre a nagyüregi vásártér szélén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a lithe-napon, azaz nyárközép napkor 7 évre a fehérdombi szabadvásáron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 </w:t>
      </w:r>
      <w:r w:rsidRPr="00923AB1">
        <w:rPr>
          <w:rFonts w:ascii="Georgia" w:hAnsi="Georgia" w:cs="Georgia"/>
          <w:sz w:val="20"/>
          <w:szCs w:val="20"/>
        </w:rPr>
        <w:t>lithe-</w:t>
      </w:r>
      <w:r>
        <w:rPr>
          <w:rFonts w:ascii="Georgia" w:hAnsi="Georgia" w:cs="Georgia"/>
          <w:sz w:val="20"/>
          <w:szCs w:val="20"/>
        </w:rPr>
        <w:t>napon</w:t>
      </w:r>
      <w:r w:rsidRPr="00923AB1">
        <w:rPr>
          <w:rFonts w:ascii="Georgia" w:hAnsi="Georgia" w:cs="Georgia"/>
          <w:sz w:val="20"/>
          <w:szCs w:val="20"/>
        </w:rPr>
        <w:t>, azaz télközépnapkor 10 évre a Brí-beli szabadvásáron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77. Milyen közintézmények működtek a Megyében?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futárszolgálat és közrendészet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közigazgatás és rendfenntartás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tűzoltó- és ispotályszolgálat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78. Hogy hívják a rendőri teendőket ellátó hobbitokat? Hányan vannak fertályonként?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megyekerülők, azaz kertészek; ketten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megyeőrök, azaz csőszök; hárman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megyezsandárok, azaz felügyelők; öten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79. Ki volt a hőse a 60 évvel korábbi hobbitkalandnak?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Zsákos Bilbó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Zsákos Bungó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Zsákos Frodó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80. Kik látogatták meg őt váratlanul akkor?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Fehér Szarumán és 13 orkvadász tünde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Galadriel úrnő és 13 tündekísérője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Szürke Gandalf és 13 törp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81. Mikor indultak el a Nagy Kalandra?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1341 áprilisában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1344 májusában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1349 októberében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82. Melyik csatában védték meg Szmóg kincsét? Ki esett el a csata során?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Három Sereg Csatájában; Damrod, Ithilia Kószája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Négy Sereg Csatájában; Tölgykardos Óin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az Öt Sereg Csatájában; Tölgypajzsos Thorin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83. Mit lopott el Bilbó az ork-bányákban élő Gollamtól?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Koboldok Lámpását, azaz Gollam “szemefényét”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az Egy Gyűrűt, azaz Gollam „drágaszágát”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 Orkok Kardját, azaz Gollam „</w:t>
      </w:r>
      <w:r w:rsidRPr="00923AB1">
        <w:rPr>
          <w:rFonts w:ascii="Georgia" w:hAnsi="Georgia" w:cs="Georgia"/>
          <w:sz w:val="20"/>
          <w:szCs w:val="20"/>
        </w:rPr>
        <w:t>Tüskebökőjét”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84. Ugyanúgy adta elő Bilbó mindig a Gollammal való kalandját?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szóról szóra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nem, egy másik változatban a gyűrű „ajándékként” került Gollamtól Bilbóhoz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85. Ki érdekelt nagyon a Gyűrű megtalálásának igazi története?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Elrondot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Gandalfot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Tarisznyádi-Zsákosékat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86. Hazatérése után Bilbó említette-e a Gyűrűt az otthoniaknak?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sőt mindenkinek meg is mutatta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nem, kivéve Gandalfot és Frodót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87. Hol őrizte Bilbó híres kardját, a Fullánkot? És a páncélingét?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kamra leghátsó falára felakasztva; ugyanott a kamrában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a kandalló fölött a falra akasztva; a Mathom-házi múzeumban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mindkettőt a hálókamrájában, az ágy alá rejtve egy ládában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88. És a gyűrűt?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gyűrűsujjára húzva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egy láncra fűzve a zsebében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lezárt borítékban az egyik ruhásláda mélyén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89. Hány éves volt Bilbó, amikor hazatért a Nagy Kalandból?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32 éves</w:t>
      </w:r>
    </w:p>
    <w:p w:rsidR="00500296" w:rsidRPr="00B14C5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14C5D">
        <w:rPr>
          <w:rFonts w:ascii="Georgia" w:hAnsi="Georgia" w:cs="Georgia"/>
          <w:sz w:val="20"/>
          <w:szCs w:val="20"/>
        </w:rPr>
        <w:t>52 éves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111 éves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90. Mikor töltötte be a 111. életévét?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m. i. szerint 1401-ben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m. i. szerint 1451-ben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m. i. szerint 1541-ben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91. Melyik megyei könyv őrizte meg az utókornak a Harmadkor végi eseményeket, azaz Bilbó és Frodó kalandjainak történetét?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Bortelki Annalesek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Nyugatvégi Piros Könyv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Toronyaljai Nagy Énekeskönyv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92. Mi volt ez eredetileg?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Bilbó magánnaplója, amit 111 évesen Völgyzugolyba is magával vitt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Csavardi Samu útibeszámolója, amit a Gyűrűháború során szerzett élményeit rögzítette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 iskolai történelemkönyve, amit utazásai során is magával vitt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93. Ki hozta vissza a Megyébe a Gyűrűháborút követően?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Csavardi Samu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Frodó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Zarándok nevű gondori íródeák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94. Mi lett a háború utáni, Aragorn (quenya néven Elesszar) vezette királyság neve?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Újjáépített Királyság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 Újraegyesült Királyság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Újratelepített Királyság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95. Összesen hány kötete volt a Piros Könyvnek? Fennmaradt-e az eredetije?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három; igen, Csavardiék tulajdonában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négy; igen, Frodó unokaöccse tulajdonában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öt; nem, elveszett, és csak másolatai maradtak fenn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96. Melyik másolata volt a legfontosabb később? Kinek a történetét örökítette meg a perianok Piros Könyvének másolata pluszként</w:t>
      </w:r>
      <w:r w:rsidRPr="001858B2">
        <w:rPr>
          <w:rFonts w:ascii="Georgia" w:hAnsi="Georgia" w:cs="Georgia"/>
          <w:i/>
          <w:sz w:val="20"/>
          <w:szCs w:val="20"/>
        </w:rPr>
        <w:t xml:space="preserve">? </w:t>
      </w:r>
      <w:r w:rsidRPr="001858B2">
        <w:rPr>
          <w:rFonts w:ascii="Georgia" w:hAnsi="Georgia" w:cs="Georgia"/>
          <w:i/>
          <w:color w:val="1155CC"/>
          <w:sz w:val="20"/>
          <w:szCs w:val="20"/>
        </w:rPr>
        <w:t xml:space="preserve">(Vigyázat, nem egyértelmű, kicsit zavaros és ellentmondásos a kérdésre adható válasz a könyvben! A válasz </w:t>
      </w:r>
      <w:r>
        <w:rPr>
          <w:rFonts w:ascii="Georgia" w:hAnsi="Georgia" w:cs="Georgia"/>
          <w:i/>
          <w:color w:val="1155CC"/>
          <w:sz w:val="20"/>
          <w:szCs w:val="20"/>
        </w:rPr>
        <w:t xml:space="preserve">itt </w:t>
      </w:r>
      <w:r w:rsidRPr="001858B2">
        <w:rPr>
          <w:rFonts w:ascii="Georgia" w:hAnsi="Georgia" w:cs="Georgia"/>
          <w:i/>
          <w:color w:val="1155CC"/>
          <w:sz w:val="20"/>
          <w:szCs w:val="20"/>
        </w:rPr>
        <w:t>azért egyértelmű.</w:t>
      </w:r>
      <w:r>
        <w:rPr>
          <w:rFonts w:ascii="Georgia" w:hAnsi="Georgia" w:cs="Georgia"/>
          <w:i/>
          <w:color w:val="1155CC"/>
          <w:sz w:val="20"/>
          <w:szCs w:val="20"/>
        </w:rPr>
        <w:t xml:space="preserve"> </w:t>
      </w:r>
      <w:r>
        <w:rPr>
          <w:rFonts w:ascii="Georgia" w:hAnsi="Georgia" w:cs="Georgia"/>
          <w:color w:val="1155CC"/>
          <w:sz w:val="20"/>
          <w:szCs w:val="20"/>
        </w:rPr>
        <w:t xml:space="preserve">:-) </w:t>
      </w:r>
      <w:r w:rsidRPr="001858B2">
        <w:rPr>
          <w:rFonts w:ascii="Georgia" w:hAnsi="Georgia" w:cs="Georgia"/>
          <w:i/>
          <w:color w:val="1155CC"/>
          <w:sz w:val="20"/>
          <w:szCs w:val="20"/>
        </w:rPr>
        <w:t>)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Csavardi Samu által készített másolat; a családja (gyerekei és unokái) későbbi történetét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 gondori Findegil </w:t>
      </w:r>
      <w:r w:rsidRPr="00923AB1">
        <w:rPr>
          <w:rFonts w:ascii="Georgia" w:hAnsi="Georgia" w:cs="Georgia"/>
          <w:color w:val="1155CC"/>
          <w:sz w:val="20"/>
          <w:szCs w:val="20"/>
        </w:rPr>
        <w:t>(király vagy írnok ő???)</w:t>
      </w:r>
      <w:r w:rsidRPr="00923AB1">
        <w:rPr>
          <w:rFonts w:ascii="Georgia" w:hAnsi="Georgia" w:cs="Georgia"/>
          <w:sz w:val="20"/>
          <w:szCs w:val="20"/>
        </w:rPr>
        <w:t xml:space="preserve"> által készített másolat; Faramir és Éowyn szerelmének históriáját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legelső másolata, a Gondorban készült Thán könyve; Aragorn és Arwen históriáját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97. Milyen iratokat őriztek még a megyebeli könyvtárak?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például Eriador és Rohan történetéről szólókat, valamint Numenorról és Szauron felemelkedéséről szólókat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például a rohírok lótartási hagyományairól, valamint a Bakacsinerdőt megtisztító varázslatok mibenlétét taglalókat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például a valákról és a tündék történelméről szólókat, valamint a törpök bányászati szokásairól szólókat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98. Hány fejezetből áll az első könyv?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12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13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15</w:t>
      </w:r>
    </w:p>
    <w:p w:rsidR="00500296" w:rsidRPr="00923AB1" w:rsidRDefault="00500296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99. Kinek a hangján halljuk a történetet a film elején?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Arwen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Eowyn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Galadriel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100. Hol érzi a változást a mesélő?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földben, a tűzben, a levegőben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tűzben, a levegőben, a vízben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a vízben, a földben, a levegőben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101. Milyen „megoszlásban” jelennek meg a tündék az elején, amikor felmutatják a gyűrűiket?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1 nő, 2 férfi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 nő, 1 férfi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3 nő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102. Hány gyűrű van az asztalon a törpök előtt?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5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7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9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103. Milyen színű a királyok ruhája, akik a gyűrűket kapták?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barna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fekete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szürke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104. Melyik ujján viseli Szauron a Hatalom Gyűrűjét?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kisujján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középső ujján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a mutatóujján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105. Hol viseli Isildur a gyűrűt, amikor a lovon ül?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mellényzsebében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 ujján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egy láncon a nyakában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106. Mennyi ideig nem tudtak a gyűrű hollétéről a mesélő szerint?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2 és fél ezer évig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3 és fél ezer évig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5 ezer évig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107. Mennyi ideig mérgezte a gyűrű Gollam elméjét?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300 évig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500 évig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600 évig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108. Milyen színű mellényt visel Bilbó, amikor megtalálja a gyűrűt?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barna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fekete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szürke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109. A kabátja melyik zsebébe rejti Bilbó a gyűrűt?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a bal alsóba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bal felsőbe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jobb alsóba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110. Hányadik születésnapjának megünneplésére készül Bilbó?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111. megünneplésére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112. megünneplésére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120. megünneplésére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111. Hol és mit csinál Frodó a film elején, amikor Gandalf megérkezik?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fa tövében alszik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egy fa tövében olvas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fára mászik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112. Hányan dolgoznak a sárga színben pompázó földön, amikor elhalad mellettük Gandalf szekere?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hárman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négyen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senki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113. Mit mond Frodó: mi miatt kapta Gandalf a rendbontó nevet?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egy sárkányos ügy miatt</w:t>
      </w:r>
    </w:p>
    <w:p w:rsidR="00500296" w:rsidRPr="00923AB1" w:rsidRDefault="00500296" w:rsidP="000119D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tűzijáték miatt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lázítás miatt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114. Hány kisgyerek fut Gandalf szeker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e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után?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5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6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7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115. Mivel nevetteti meg őket Gandalf?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lovával</w:t>
      </w:r>
    </w:p>
    <w:p w:rsidR="00500296" w:rsidRPr="00923AB1" w:rsidRDefault="00500296" w:rsidP="000119D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viccel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tűzijátékkal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116. Milyen színű és formájú Bilbó házának ajtaja?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piros és kör alakú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zöld és kör alakú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zöld és négyszögletes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117. Milyen évjáratú bort ajánlgat Bilbó Gandalfnak?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1296-ból valót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1496-ból valót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1796-ból valót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118. Mit talál és nézeget Gandalf Bilbó asztalán?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könyvet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ruhát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egy térképet</w:t>
      </w:r>
    </w:p>
    <w:p w:rsidR="00500296" w:rsidRPr="00923AB1" w:rsidRDefault="00500296" w:rsidP="000119DB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119. Melyik zsebébe nyúl bele a Gyűrűt megérinteni Bilbó, amikor vendégül látja Gandalfot a konyh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á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ban a mulatság előtt?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balba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a jobba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120. Hány év telt el azóta, hogy Bilbó hazatért a nagy kalandjáról?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60 év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65 év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70 év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121. Hogyan néz ki Bilbó 90 évesen?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úgy, mint egy aggastyán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úgy, mint 50 évesen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u</w:t>
      </w:r>
      <w:r w:rsidRPr="00923AB1">
        <w:rPr>
          <w:rFonts w:ascii="Georgia" w:hAnsi="Georgia" w:cs="Georgia"/>
          <w:sz w:val="20"/>
          <w:szCs w:val="20"/>
        </w:rPr>
        <w:t>gyanúgy, mint amikor fiatal volt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122. Milyen rokonságban van Frodó Bilbóval?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 Bilbó fia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 Bilbó keresztfia</w:t>
      </w:r>
    </w:p>
    <w:p w:rsidR="00500296" w:rsidRPr="00AF5938" w:rsidRDefault="00500296" w:rsidP="000119D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Frodó Bilbó unokaöccse</w:t>
      </w:r>
    </w:p>
    <w:p w:rsidR="00500296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123. Hány éves volt Bilbó, amikor örökösévé fogadta Frodót?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95 éves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99 éves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100 éves</w:t>
      </w:r>
    </w:p>
    <w:p w:rsidR="00500296" w:rsidRPr="00923AB1" w:rsidRDefault="00500296" w:rsidP="000119DB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124. Melyik hónap, hányadik napján születtek mindketten?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szeptember 12-én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szeptember 22-én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október 14-én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125. Hány éves korukban válnak nagykorúvá a hobbitok?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18 évesen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25 évesen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33 évesen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126. Hány évet élt az öreg Tuk?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127-et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130-t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143-at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127. Ki gondozza Zsáklak kertjét?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Borbak Döme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Csavardi Bódi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Tuk Everard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128. Hogyan nevezik ezt az illetőt mindannyian?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Apus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Mumus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Tata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129. Hogyan nevezi ezt az illetőt Bilbó?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Cövek Bódi uram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Nagytudású Kertész Uram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Öreg barátom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130. Hogyan hívják a fiát?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Borbak Arnoldnak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Csavardi Samunak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Tuk Regőnek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131. Miben tartja mindenki szaktekintélynek a szóban forgó öreg kertészt?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káposztahernyótlanításban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krumplitermelésben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salátanemesítésben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132. Hogyan hívják Bódi tőszomszédját?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Arasz Mukinak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Pint Matyinak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Sramli Pityunak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133. Ki volt Frodó apja?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Zsákos Drogó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Zsákos Grogó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Zsákos Magó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134. Hogyan halt meg?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ork ölte meg a Zöldmezei Csatában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már nagyon vén volt, csak úgy elaludt, és nem kelt fel másnap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vízbe fúlt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135. Ki volt a felesége, Frodó édesanyja?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Borbak Primula kisasszony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Kürtös Lobélia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Tuk Amália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136. Milyen rokonságban állt a szóban forgó hölgy Bilbóval?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féltestvére volt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édes unokatestvére volt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 álltak rokoni kapcsolatban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137. Hány árboca van annak a hajónak, ami Gandalf pipafüstjéből rajzolódik ki?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3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4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138. Mire buzdítja Frodó Samut a mulatságon?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arra. hogy igyon egy korsó sört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arra, hogy kérje fel Pipitért egy táncra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arra, hogy kérje meg Pipitér kezét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139. Kalandja melyik részét meséli el Bilbó a kisgyerekeknek?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koboldokról szóló részt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a trollokról szóló részt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sárkányról szóló részt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140. Megérkezik Gandalf a születésnapi mulatságra. Milyen jelek vannak azokon a rakétákon, amely</w:t>
      </w:r>
      <w:r w:rsidRPr="00923AB1">
        <w:rPr>
          <w:rFonts w:ascii="Georgia" w:hAnsi="Georgia" w:cs="Georgia"/>
          <w:b/>
          <w:i/>
          <w:sz w:val="20"/>
          <w:szCs w:val="20"/>
        </w:rPr>
        <w:t>e</w:t>
      </w:r>
      <w:r w:rsidRPr="00923AB1">
        <w:rPr>
          <w:rFonts w:ascii="Georgia" w:hAnsi="Georgia" w:cs="Georgia"/>
          <w:b/>
          <w:i/>
          <w:sz w:val="20"/>
          <w:szCs w:val="20"/>
        </w:rPr>
        <w:t>ket hoz?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nagy kék R és egy holdrúna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egy nagy piros G és egy tünderúna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óriási piros felkiáltójelek és egy kéz pirossal áthúzva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141. Mi áll azon a táblán, amelyiket Zsáklak kapujára függesztenek ki?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Belépni tilos!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Belépés csak kopogás után!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Belépés csak az ünnepéllyel kapcsolatos ügyekben!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142. Hol állítják fel a konyhát az ünnepélyre?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Bilbó háza előtti téren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nagy tölgyfa árnyékában, a rét keleti végén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rét északi csücskén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143. Mivel kedveskedik Bilbó minden meghívott (és meg nem hívott) vendégének?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egy-egy névre szóló kis szerencsesütivel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egy-egy pohár frissítővel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egy-egy saját kezűleg becsomagolt ajándékkal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144. Mikor kezdődik az ünnepi tűzijáték?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délután hat órakor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délután fél hétkor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este hétkor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145. Ki a tűzijáték felelőse?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Csavardi Bódi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Gandalf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146. Milyen formát ölt az utolsóként felröppenő tűzijáték?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aranypiros sárkány-formát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ezüst vízesés-formát</w:t>
      </w:r>
    </w:p>
    <w:p w:rsidR="0050029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virágos rét-formát</w:t>
      </w:r>
    </w:p>
    <w:p w:rsidR="00500296" w:rsidRPr="00923AB1" w:rsidRDefault="00500296" w:rsidP="00BA38A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9C7FD9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147. Milyen alakú tűzijátékot lopnak el Trufáék?</w:t>
      </w:r>
    </w:p>
    <w:p w:rsidR="00500296" w:rsidRPr="00923AB1" w:rsidRDefault="00500296" w:rsidP="009C7FD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fegyver formájút</w:t>
      </w:r>
    </w:p>
    <w:p w:rsidR="00500296" w:rsidRPr="00923AB1" w:rsidRDefault="00500296" w:rsidP="009C7FD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nyíl alakút</w:t>
      </w:r>
    </w:p>
    <w:p w:rsidR="00500296" w:rsidRPr="00AF5938" w:rsidRDefault="00500296" w:rsidP="009C7FD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sárkány formájút</w:t>
      </w:r>
    </w:p>
    <w:p w:rsidR="00500296" w:rsidRPr="00923AB1" w:rsidRDefault="00500296" w:rsidP="009C7FD9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9C7FD9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148. Mi a büntetése Trufának és Pipinnek a lopásért?</w:t>
      </w:r>
    </w:p>
    <w:p w:rsidR="00500296" w:rsidRPr="00923AB1" w:rsidRDefault="00500296" w:rsidP="009C7FD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főzés</w:t>
      </w:r>
    </w:p>
    <w:p w:rsidR="00500296" w:rsidRPr="00AF5938" w:rsidRDefault="00500296" w:rsidP="009C7FD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mosogatás</w:t>
      </w:r>
    </w:p>
    <w:p w:rsidR="00500296" w:rsidRPr="00923AB1" w:rsidRDefault="00500296" w:rsidP="009C7FD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takarítás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149. Hányan voltak hivatalosak a vendégek közül egy szűk körű vacsorára?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130-an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144-en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152-en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150. Hivatalosak voltak-e a vacsorára Tarisznyádi-Zsákosék?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151. Bilbó a vacsora után beszédet mond. Hogyan kezdi szónoklatát?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„Kedves atyámfiai!”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„Kedves egybegyűltek!”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„Kedves vendégeim!”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152. Hányféle célból hívta össze ezeket a vendégeket Bilbó?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három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négy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153. Mi az első ok Bilbó szerint?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az, hogy elmondhassa, mennyire szereti mindannyiukat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megünnepeljék a születésnapját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végre újra láthassanak tűzijátékot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154. Mi történik, amikor Bilbó végre a mondókája végére ér?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egy vakító fényvillanás közepette Bilbó eltűnik a vendégek szeme elől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fehér ködfelhőbe burkolózva Bilbó eltűnik a vendégek szeme elől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hangos pukkanás kíséretében Bilbó eltűnik a vendégek szeme elől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155. Mit mondott a vendégeknek utoljára?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„Isten veletek!”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„Köd előttem, köd utánam!”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„Minden jót!”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156. Hogyan vélekednek ezek után a legtöbben Bilbóról?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 gondolják, hogy ez egy roppant jó tréfa volt részéről, tehát nagyon tréfás az öreg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azt gondolják róla, hogy tisztára őrült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 gondolják róla, hogy egy varázsló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157. Ki gondolja úgy a jelenlevők közül, hogy a dologban valami huncutság van?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Borbak Esmeralda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Borbak Róri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Csülkös Topa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158. Hol jelenik meg Bilbó újból teljes valójában az eltűnése után?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az előszobájában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kertben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nappaliban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159. Mi látható a nappaliban a kandallópárkány fölött?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1 falióra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1 festmény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2 arckép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160. Milyen felszereléssel indul el Bilbó? Ki szól rá, hogy ne vigyen magával valamit? Mi lenne ez a tárgy?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csak egy hátizsákkal, és a családi fényképekkel; Gandalf; a Frodóról készített fénykép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csak egy vándorbottal és kardjával, a Fullánkkal; Gandalf; a Fullánk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hátizsákkal, bottal és a Gyűrűvel; Gandalf; a Gyűrű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161. Mit csinál éppen Gandalf, amikor Frodó Bilbó házába ér?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a kandalló előtt ül és pipázik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konyhában ül és eszik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nincs ott a házban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162. Mit csinál Gandalf a Gyűrűvel?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borítékba teszi, lepecsételi, és Frodónak adja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elrejti egy fiókba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zsebre teszi, és magával viszi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163. Mi az első dolga Bilbónak, miután ujján a Gyűrűvel visszatér Zsáklakba?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leül pihenni kedvenc karosszékébe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leveszi ünnepi öltözékét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rágyújt egy pipára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164. Mit vesz ki dolgozószobájának páncélszekrényéből?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egy batyut, egy bőrbe kötött kéziratot és egy vastag borítékot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piros jegyzetfüzetet, egy lúdtollat és egy borítékot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ütött kopott csuklyás köpenyt, és egy bőrövön lógó kardot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165. Hová teszi először azt a borítékot, amelyikben a Gyűrű van a finom mívű lánccal együtt?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kandallópárkányra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konyhaasztalra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zsebébe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166. Ki érkezik meg ekkor Bilbóhoz?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Balin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Gandalf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167. Minek örül ez a személy?</w:t>
      </w:r>
    </w:p>
    <w:p w:rsidR="00500296" w:rsidRPr="00923AB1" w:rsidRDefault="00500296" w:rsidP="0025480A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annak, hogy annyi év után végre találkoznak</w:t>
      </w:r>
    </w:p>
    <w:p w:rsidR="00500296" w:rsidRPr="00923AB1" w:rsidRDefault="00500296" w:rsidP="0025480A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annak, hogy Bilbó már össze is csomagolt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annak, hogy látható állapotban találja Bilbót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168. Mire hivatkozik Bilbó: miért akar elmenni?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egyedül akarja hagyni Frodót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már nem bírja elviselni rokonait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azért, mert vakációra van szüksége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169. Hogyan érzi magát Bilbó?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úgy, mint amikor túl nagy darab kenyérre kenik a vajat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úgy, mint egy citrom, amit kifacsartak</w:t>
      </w:r>
    </w:p>
    <w:p w:rsidR="00500296" w:rsidRPr="00923AB1" w:rsidRDefault="00500296" w:rsidP="00474C5D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úgy, mint egy rozoga, vén szekér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170. Mit szeretne végre újra látni Bilbó?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hegyeket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törpöket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tündéket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171. Mit kér Bilbó Gandalftól?</w:t>
      </w:r>
    </w:p>
    <w:p w:rsidR="00500296" w:rsidRPr="00AF5938" w:rsidRDefault="00500296" w:rsidP="0025480A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azt, hogy fél szemével vigyázzon Frodóra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továbbra is gondoztassa a kertet</w:t>
      </w:r>
    </w:p>
    <w:p w:rsidR="00500296" w:rsidRPr="00923AB1" w:rsidRDefault="00500296" w:rsidP="0025480A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vigyázzon Zsáklakra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172. Mit ígért Bilbó Gandalfnak?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azt, hogy a Gyűrűt Frodónak adja, és nem viszi magával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Gyűrűt nekiadja Gandalfnak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vigyázni fog magára, és nem keveredik veszélyes kalandba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173. Hogyan állnak jelenleg a dolgok: betartja-e a szavát Bilbó?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174. Miért gondolhatta meg magát?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azért, mert a Gyűrűnek hatalma van felette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sajnálja a Gyűrűt Frodótól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sajnálja a Gyűrűt Gandalftól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175. Minek nevezi a Gyűrűt életében először Bilbó?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drágaságomnak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édesemnek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gyönyörűségemnek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176. Mire hivatkozva szeretné meggyőzni Gandalf Bilbót, hogy mégiscsak hagyja ott a gyűrűt?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barátságukra, hiszen ennyivel tartozik neki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gyűrű félelmetes hatalmára, ami már eluralkodni látszik Bilbón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mindjárt dühbe gurul, és akkor nem áll jót magáért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177. Bilbó is érzi, hogy a gyűrű rátelepedett. Mit érez néha?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Gyűrű szinte fojtogatja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azt, hogy a Gyűrű olyan, mint egy szem, ami folyton őt nézi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nem tud tőle soha megválni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178. Bilbó nagy nehezen mégiscsak megválik a Gyűrűtől. Hány törp bújik elő a füttyentésére, amikor elindulnak?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kettő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három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négy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179. Mit hagy Bilbó kedvenc unokaöccsére, Frodóra?</w:t>
      </w:r>
    </w:p>
    <w:p w:rsidR="00500296" w:rsidRPr="00923AB1" w:rsidRDefault="00500296" w:rsidP="0025480A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minden vagyonát, kivéve az aranygyűrűjét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Zsáklakot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Zsáklakot és az aranygyűrűjét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180. Bilbó eltűnése után a vendégek másnap Frodónál érdeklődnek felőle. Kiket enged be Zsáklakba?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azokat, akiknek Bilbó ajándékot hagyott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a legközelebbi rokonokat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mindenkit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181. Mit ajándékoz Bilbó Tuk Adelardnak? Miért éppen azt?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egy esernyőt; azért, mert már sok ernyőt vitt magával ajándékozás nélkül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táskát; azért, mert a régi táskája már nagyon ütött-kopott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tükröt; azért, mert nagyon hiú, és szereti magát nézegetni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182. Miért ajándékoz Bilbó egy aranytollat és egy tintásüveget Gödrös Milónak?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Miló gyűjti a különleges tollakat és tintásüvegeket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Miló nagyon szeret verseket írni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célzásként, mert Bilbó egyetlen levelére sem válaszolt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183. Miről híres Nagytüszőfi Hugó?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legendásan jó bútorfaragó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ő készíti a világ legfinomabb csíramáléját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inkább könyv-kölcsönkérő, mint könyv-visszahozó volt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184. Miért sértődik meg Tarisznyádi-Zsákos Lobélia?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Bilbó nem hagyott neki semmilyen ajándékot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Frodó nem engedte be Zsáklakba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azért, mert Bilbó - célzásként Lobélia egy korábbi lopására - egy doboz ezüstkanalat ajándékoz neki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185. Mit kap ajándékba Csavardi Tata?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vadonatúj gereblyét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új zekét hozzáillő fejfedővel és egy krumplitermesztésről szóló kézikönyvet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két zsák krumplit, egy új ásót, egy gyapjúmellényt és egy üveg dörzsszeszt a fájó ízületeire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186. Mennyi pénzt és ékszert hagyott Bilbó Frodóra?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láda aranyat és egy bőrtarisznyára való drágakövet, zafírokat és hegyikristályokat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minden vagyonát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semennyit, egy árva garast sem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187. Milyen hír terjed el hamarosan a hobbitok között?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Bilbó örökre elment, és soha nem tér vissza már a Megyébe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Frodó rengeteg törpkincset örökölt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az, hogy Zsáklak egész háztartását ingyen szétosztják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188. Kik érkeznek meg hamarosan Zsáklakba?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Csavardiék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Gödrös Milóék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Tarisznyádi- Zsákosék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189. Mit követelnek?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azt, hogy elolvashassák Bilbó végrendeletét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nekik is több jusson a hagyatékból, hiszen mindig is jóban voltak Bilbóval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Zsáklak egész kertje mostantól őket illesse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190. Ki lett volna Bilbó örököse, ha Bilbó nem hagy mindent törvényesen Frodóra?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Tarisznyádi-Zsákos Lobélia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Tarisznyádi-Zsákos Othó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Zsákos Drogó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191. Milyen sértést vág Lobélia Frodó fejéhez, amikor kiderül, hogy kisemmizték őket?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Frodó egy alávaló gazember, egy tolvaj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azt, hogy Frodó nem is igazi Zsákos, ő inkább egy Borbak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soha többé nem állnak szóba egy olyannal, aki megzavarta Bilbó elméjét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192. Kik vésnek lyukat Zsáklak egyik pincehelyiségének falába?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Hurka és két Csülkös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két Boffin és egy Bögyös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két Gödrös és két Kürtös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193. Miért teszik ezt?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be akarnak törni az éléskamrába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mert, Bilbó drágakövekkel kirakott övét, és a törpöktől kapott láncingét keresik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azért, mert Bilbó legendás aranyát keresik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194. Ki kezd ásatásokat, ugyanezen ok miatt a nagyobbik éléskamrában?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Borbak Miló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Csülök Odó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Csülök Szancsó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195. Miután Frodónak és Trufának nagy nehezen sikerül mindenkit kitoloncolnia Zsáklakból, kopo</w:t>
      </w:r>
      <w:r w:rsidRPr="00923AB1">
        <w:rPr>
          <w:rFonts w:ascii="Georgia" w:hAnsi="Georgia" w:cs="Georgia"/>
          <w:b/>
          <w:i/>
          <w:sz w:val="20"/>
          <w:szCs w:val="20"/>
        </w:rPr>
        <w:t>g</w:t>
      </w:r>
      <w:r w:rsidRPr="00923AB1">
        <w:rPr>
          <w:rFonts w:ascii="Georgia" w:hAnsi="Georgia" w:cs="Georgia"/>
          <w:b/>
          <w:i/>
          <w:sz w:val="20"/>
          <w:szCs w:val="20"/>
        </w:rPr>
        <w:t>tatnak az ajtón. Ki az?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Gandalf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Lobélia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Tata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196. Mire kíváncsi ő?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hová tűnt Bilbó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mikor jön vissza Bilbó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arra, hogy mit tud Frodó a Gyűrűről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197. Ismeri-e Frodó a gyűrű igazi történetét?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198. Mire inti Gandalf Frodót?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arra, hogy óvatosan bánjon a Gyűrűvel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tegye el biztonságos helyre, és ne is vegye elő többet a Gyűrűt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ne adja oda soha senkinek a Gyűrűt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199. Meddig marad Gandalf Frodónál?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azonnal távozik a beszélgetésük után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néhány napig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hétig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200. Mivel vádolják Gandalfot többen is Hobbitfalván?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ő beszélte tele Bilbó fejét, hogy Frodót tegye meg örökösévé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azzal, hogy ő tüntette el Bilbót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szerencsétlenséget hoz magával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201. Mennyi ideig lesz szóbeszéd tárgya Bilbó eltűnése a Megyében?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99 napig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egy év és egy napig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év és 46 napig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202. Mi lett Zsákos Bilbó alakjából?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feledésbe merült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egy mesefigura a hobbitpalánták számára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valóságos kísértethistóriai alak lett, amire megmagyarázhatatlan eltűnése adott okot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203. Milyen egyöntetű vélemény alakult ki Bilbóról a környéken?</w:t>
      </w:r>
    </w:p>
    <w:p w:rsidR="00500296" w:rsidRPr="00AF5938" w:rsidRDefault="00500296" w:rsidP="00F0606F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az, hogy megbolondult, világgá ment, és tragikus véget ért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az öreg valószínűleg a tündékhez költözött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valójában nem is ment el, csak Zsáklak pincéiben bujkál a többiek elől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204. Mit rendez Frodó Bilbó 112. születésnapja alkalmából?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búcsúbulit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halotti tort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mázsa-lakomát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205. Hány vendég hivatalos erre az összejövetelre?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falu apraja-nagyja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a rokonok és barátok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összesen 20 személy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206. Milyen szólásmondást használnak a hobbitok arra, amikor az étel és az ital bőségesen áll a re</w:t>
      </w:r>
      <w:r w:rsidRPr="00923AB1">
        <w:rPr>
          <w:rFonts w:ascii="Georgia" w:hAnsi="Georgia" w:cs="Georgia"/>
          <w:b/>
          <w:i/>
          <w:sz w:val="20"/>
          <w:szCs w:val="20"/>
        </w:rPr>
        <w:t>n</w:t>
      </w:r>
      <w:r w:rsidRPr="00923AB1">
        <w:rPr>
          <w:rFonts w:ascii="Georgia" w:hAnsi="Georgia" w:cs="Georgia"/>
          <w:b/>
          <w:i/>
          <w:sz w:val="20"/>
          <w:szCs w:val="20"/>
        </w:rPr>
        <w:t>delkezésükre?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árad az étel, és hullik az ital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havazik az étel, és záporozik az ital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ömlik az étel, és szakad az ital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207. Kik Frodó barátai?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Boffin Folkó, Bögyös Fredegar, Tuk Peregrin, Borbak Trufa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Hurka Adelard, Boffin Falkó, Tuk Peregrin, Borbak Trufa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Veres Tóni, Csülkös Róri, Tuk Peregrin, Borbak Trufa, Bögyös Filibert és Fredegár, valamint Csavardi Samu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208. Mi Tuk Peregrin beceneve?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Pergó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Pippan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Pippin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209. Mi Borbak Trufa teljes neve?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Borbak Trufiadok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Borbak Trufaldino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Borbak Trüffel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210. Milyen színnel jelölik a hobbitok a térképen azt a területet, ami a Megyén kívül esik?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fehérrel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sárgával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szürkével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211. A tündék feltűnően sokat jönnek-mennek mostanában. Merre tartanak?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dél felé, a mezőkön 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 felé, az erdőkön át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nyugat felé, az erdőkön 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212. Merre tartanak a törpök az ősrégi kelet-nyugati úton?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Kék-hegységben lévő bányák felé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Magányos Hegy felé, a bányákba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Szürkerévbe, hogy hajóra szállhassanak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213. Frodó sokszor lát vendégül idegen törpöket Zsáklakban. Milyennek tűnnek?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önfeledtnek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riadtnak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vidámnak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214. Miről suttognak?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Gyűrűről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 Ellenségről és Mordorról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Szauronról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215. Mire utalnak a felbukkanó nyugtalanító jelek?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a békeidőknek vége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arra, hogy a gonosz hatalom ismét felbukkant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ártalmatlan trollok és orkok jelentek meg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216. Ki űzte ki korábban a Gonoszt a Bakacsinerdőből?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Fehér Tanács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törpök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tündék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217. Mi történt állítólag a Sötét Toronnyal mostanra?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új helyen újjáépítették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földig rombolták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újjáépítették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218. Milyen változás következett be az időközben újra felbukkanó trollokon?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eszesek és ravaszak lettek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még ostobábbak lettek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vérszomjasabbak lettek, mint valaha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219. Hány éves jelenleg Frodó?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38 éves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50 éves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52 éves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220. Hol beszélget Frodó a barátaival a jelenleg zajló eseményekről?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Pajkos Póniban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Zöld Sárkányban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Arany Gekkóban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221. Hol láttak mostanában óriást a mendemonda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Keleti-hegyeken túl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 Északi-lápon túl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Északi-mocsáron túl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222. Hol dolgozik Bundi, aki az óriásokkal kapcsolatos híreket hozza?</w:t>
      </w:r>
    </w:p>
    <w:p w:rsidR="00500296" w:rsidRPr="00AF5938" w:rsidRDefault="00500296" w:rsidP="00373ED0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Boffin úrnál, Nagymálon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Borbak úrnál, Hölgymálon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Kürtös úrnál, Kismálon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223. Mit csinálnak ők?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kis vendéglőt üzemeltetnek a Nagyrét déli végénél</w:t>
      </w:r>
    </w:p>
    <w:p w:rsidR="00500296" w:rsidRPr="00923AB1" w:rsidRDefault="00500296" w:rsidP="00FE745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pipafüvet termesztenek és értékesítenek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vadászni járnak az Északi Fertályba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224. Mekkora egy óriás egyetlen lépése az állítása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6 inch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7 rőf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25 arasz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225. Miért vándorolnak a tündék nyugatra a híresztelések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Fehér Tanács ülésére tartanak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Szürkerévbe tartanak, hogy örökre elhajózzanak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Völgyzugolyba mennek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226. Milyen megnevezést használ Samu a tündékre?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Fények Népe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Örökéletűek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Szépek Népe</w:t>
      </w:r>
    </w:p>
    <w:p w:rsidR="00500296" w:rsidRPr="00923AB1" w:rsidRDefault="00500296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227. Honnan próbál Gandalf információkat szerezni a Gyűrűről?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 emberektől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régi iratokból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Szarumántól, rendjének vezetőjétől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228. Mit csinál éppen az a hobbit, akinél először érdeklődnek a Fekete Lovasok a Zsákosok iránt?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fát vág a háza előtt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kertészkedik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ül a háza előtt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229. Honnan és kivel tér éppen haza Frodó, amikor Gandalf újra megjelenik a házában?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a kocsmából Samuval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kerti mulatságról Samuval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sétából egyedül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230. Honnan veszi elő Frodó a Gyűrűt rejtő borítékot Gandalf kérésére?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polcról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könyvből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egy láda mélyéről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231. Melyik két szóból tudhatja az Ellenség, hogy hol keresse a Gyűrűt?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Hobbit, Zsákos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Hobbit, Megye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Megye, Zsákos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232. Mit pakol a hátizsákjába Frodó?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csak a Gyűrűt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könyveket, térképet, kenyeret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ruhákat, almát, kenyeret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233. Milyen színű Frodó köpenye?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fekete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piros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zöld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234. Hogy kerül be a házba Samu?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bekopog az ajtón és bejön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besétál a hátsó ajtón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Gandalf nyakon csípi, és „beemeli” az ablakon keresztül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235. Mit mond Samu, mit csinált az ablak alatt?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hallgatózott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pázsitot nyírt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virágokat locsolt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236. Hány év telt el Gandalf legutóbbi megjelenése óta?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nyolc év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kilenc év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tíz év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237. Melyik hónapban tér vissza a mágus?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áprilisban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májusban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szeptemberben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238. Hol foglalnak helyet reggeli után beszélgetni?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dolgozószoba nyitott ablaka mellett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konyhában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ebédlőasztalnál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239. Miről beszélgetnek?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Bilbóról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Frodó gyűrűjéről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 mesél a kalandjairól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240. Mit mond Gandalf Frodónak a Gyűrűről?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aki sokszor viseli, annak állandósulnak a sötét gondolatai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azt, hogy aki sokszor viseli, az elhalványul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aki sokszor viseli, az belebolondul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241. Ki láthatja azt, akit teljesen hatalmába kerít a gyűrű?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Gyűrűkön uralkodó sötét hatalom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Szarumán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Szauron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242. Tudta-e Bilbó a Gyűrűről, hogy veszélyes?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243. Mire figyelt fel Bilbó a Gyűrű használata közben?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arra, hogy a Gyűrű súlya és mérete időnként változik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egyre nehezebben tudja levenni az ujjáról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időnként változik a saját mérete és a súlya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244. Min törte a fejét Gandalf, amikor Bilbó elmesélte neki a gyűrű történetét?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azon, hogy Bilbó miért nem adta vissza jogos tulajdonosának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azon, hogy hogyan juthatott hozzá Gollam egy Nagy Gyűrűhöz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azon, hogy vajon hol lehet a többi Nagy Gyűrű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245. Mit akart Bilbó azzal a mesével, hogy elnyerte Gollamtól Gyűrűt?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senki se tudhassa meg az igazat róla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azt, hogy senki se vonhassa kétségbe, hogy joga van hozzá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 gondolta, hogy ez a mese jobban hangzik, mint az igazság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246. Miért nem kérte ki sohasem Gandalf Fehér Szarumán tanácsát a gyűrű ügyében?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félt tőle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Szarumán nagyon elfoglalt volt mindig, így sohasem került rá sor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azért, mert valami mindig visszatartotta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247. Ki Szarumán?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Két torony mágusa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Őrzök vezetője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Gandalf rendjének vezetője, Tanács feje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248. Mivel foglalkozik csak Gandalf egyedül a Bölcsek között?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tünde gyűrűkkel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hobbit-tannal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ork</w:t>
      </w:r>
      <w:r w:rsidRPr="00923AB1">
        <w:rPr>
          <w:rFonts w:ascii="Georgia" w:hAnsi="Georgia" w:cs="Georgia"/>
          <w:sz w:val="20"/>
          <w:szCs w:val="20"/>
        </w:rPr>
        <w:t>genetikával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249. Mitől tart Gandalf?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attól, hogy Frodó talán máris túl sokszor használta a Gyűrűt, és ezért a Sötét Hatalom már eluralkodott rajta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attól, hogy a Sötét Hatalom le akarja igázni a hobbitokat, mert a Megye gazdag olyan nyersanyagokban, amire a tervei megvalósításához szüksége van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attól, hogy a Sötét Hatalom úrrá lesz a Megyén, és a hobbitok rabszolgasorba süllyednek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250. Mi tesz Gadalf a Gyűrűvel, hogy bebizonyítsa: ez a Nagy Gyűrű?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telehold fényénél vizsgálja meg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bedobja a kandalló tüzébe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megérinti, és érzi benne a Sötét Hatalmat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251. Mik rajzolódnak ki a Gyűrűre?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egy írás betűi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geometriai ábrák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titkos, Gandalf számára is ismeretlen jelek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252. Milyen nyelven és milyen betűkkel íródott a szöveg?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mordori betűkkel és mordori nyelven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mordori betűkkel és tünde nyelven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tünde-betűkkel és mordori nyelven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253. Mi történt Szauronnal a mendemonda szerint?</w:t>
      </w:r>
    </w:p>
    <w:p w:rsidR="00500296" w:rsidRPr="00923AB1" w:rsidRDefault="00500296" w:rsidP="00F81D7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visszatért a Bakacsin-erdőbe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visszatért a Magányos Hegyhez, és ott egy hatalmas erődöt építtetett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visszatért régi erődjébe, a Sötét Toronyba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254. Mi történt a tündék Három Gyűrűjével?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tündék elrejtették, és Szauron nem tudja őket megérinteni sem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egyet tudott belőle Szauron megszerezni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mindet megszerezte Szauron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255. Mi történt a törpök Hét Gyűrűjével?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tündék rejtették el őket úgy, hogy Szauron nem találhat rájuk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hármat Szauron visszaszerzett, a többit a sárkányok emésztették 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mindet visszaszerezte Szauron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256. Mi történt a halandó emberek Kilenc Gyűrűjével?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hármat megtalált Szauron, hat tulajdonosa pedig Gyűrű-lidérc lett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mind a kilenc tulajdonos a Gyűrű hatalma alá került, és Gyűrű-lidércekké váltak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mindössze egyetlen egyet nem sikerült közülük Szauronnak megtalálni, most azt keresi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257. Milyen különleges tulajdonsága van Nagy Gyűrűnek?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tulajdonosa parancsolhat az összes többi gyűrűnek, bárhol is legyenek azok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tulajdonosa parancsolhat azoknak a gyűrűknek, amelyiknek ismeri a hollétét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tulajdonosa uralkodhat az egész világ fölött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258. Mit gondolt Szauron az Egy Gyűrűről egészen mostanáig?</w:t>
      </w:r>
    </w:p>
    <w:p w:rsidR="00500296" w:rsidRPr="00923AB1" w:rsidRDefault="00500296" w:rsidP="00562A44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Gyűrű beleveszett az Anduinba, és örökre eltűnt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Gyűrűt a törpök elpusztították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azt, hogy a Gyűrűt a tündék elpusztították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259. Hol volt a Gyűrű valójában?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Kék-hegység valamelyik tárnájában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Nagy Folyó fenekén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Nősziromfölde sötét tavainak egyikében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260. Milyen nép élt akkoriban a Nagy Folyó mentén, Vadonfölde határán?</w:t>
      </w:r>
    </w:p>
    <w:p w:rsidR="00500296" w:rsidRPr="00AF5938" w:rsidRDefault="00500296" w:rsidP="00562A44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sztúr hobbitok őseinek ősei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gyaplábú hobbitok őseinek ősei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irhafakó hobbitok őseinek ősei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261. A szóban forgó nép között volt egy nagyhírű család, ami számban és vagyonban is felülmúlta a többit. Hogyan hívják ennek a családnak a legkíváncsibb, legfürkészőbb természetű tagját?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Béagolnak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Déagolnak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Szméagolnak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262. Mi érdekeli őt elsősorban?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gyűrűk története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minden drága dolog, ami értékes, vagy ritka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mindennek a kezdete, a gyökere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263. A szóban forgó személy egy napon csónakázni ment a barátjával. Mivel múlatta az időt a barátja?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beugrott a folyóba és úszkált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horgászott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kiszállt Nősziromföldén, és leheveredett a fűbe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264. Mit tett Szméagol, amikor észrevette, hogy barátja egy szép aranygyűrűt talált?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agyonverte egy kődarabbal, mert nem bírt ellenállni a csillogó aranynak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leszúrta a bicskájával, mert nem bírt ellenállni a csillogó aranynak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megfojtotta, mert nem bírt ellenállni a csillogó aranynak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265. Hogyan nevezte Szméagol a barátját?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drágaszágomnak”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édeszemnek”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„kedveszemnek”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266. Mire használta Szméagol a Gyűrű hatalmát?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jót cselekedjen másokkal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segítsen másokon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tisztességtelen, gonosz célokra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267. Milyen nevet kapott azok után, hogy a Gyűrű teljesen megváltoztatta a jellemét?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Bolond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Gollam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Kiközösített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268. Hová vándorol ezek után magányosan sírdogálva?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Köd-hegység gyökerei közé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Magányos hegy gyökerei közé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Nagy-hegység gyökerei közé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269. Miből gondolja Gandalf, hogy Gollamnak köze lehet a hobbitokhoz?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abból, hogy olyan halkan és észrevétlenül tud osonni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abból, hogy alacsony termetű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abból, hogy hasonló gondolkodásúak, és ismerik ugyanazokat a találós kérdéseket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270. Miért menekült meg Gollam az elhalványulástól?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azért, mert keveset használta a Gyűrűt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erős és szívós, ezért a Gyűrű nem volt rá akkora hatással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annyira ostoba volt, hogy még a Gyűrű sem tudott rá hatással lenni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271. Mit gyűlöl a legjobban Gollam?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Gyűrűt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sötétséget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világosságot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272. Miért nem tudott Gollam megszabadulni a Gyűrűtől?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azért, mert a Hatalom Gyűrűje maga dönti el, mi legyen vele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annyira szerette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egyszerre szerette és gyűlölte, ahogyan saját magát is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273. Miért került végül is a Gyűrű mégis más tulajdonába?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azért, mert a Gyűrű úgy döntött, hogy elhagyja Gollamot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Bilbó elnyerte tőle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Gollam elvesztette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274. Mikor hagyta a Gyűrű cserben Gollamot?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akkor, amikor megérezte a Bakacsin-erdőben lévő gazdája jelenlétét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akkor, amikor érezte, hogy Gollam annyira hitvány lett, hogy nem tudja használni többé semmire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akkor, amikor érezte, hogy olyan személy került a közelébe, akit fel tud használni célja elérésében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275. Honnan tud Gandalf annyi mindent Gollam szerepéről a Gyűrű történetében?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beszélt róla a nagytiszteletű nagyanyjával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beszélt róla magával Gollammal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talált egy régi bőrkötéses históriás könyvet, amiben utánaolvasott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276. Honnan származik a Gyűrű Gollam elbeszélése szerint?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nagymamájától kapta a születésnapjára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édesanyjától kapta a 30. születésnapjára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Déagoltól kapta a születésnapjára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277. Miért találta ki ezt a mesét?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Gollam nagy hazudozó volt, és szeretett történeteket kitalálni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azért, mert lelkiismeret-furdalást érzett barátja meggyilkolása miatt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nem akarta, hogy bárki megtudja az igazságot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278. Hol találkozott Gandalf Gollammal?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Bakacsin-erdőben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Anduin mellett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Nősziromföldén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279. Miért merészkedett ki Gollam a barlangjából?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a Gyűrű elvesztése után megszűnt annak hatalma felette, és lassan kezdett visszatérni régi énje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azért, mert a Gyűrű utáni vágya erősebb volt, mint a félelmei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már unta koboldhúst és a nyers halat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280. Meddig jut el Gollam Bilbó után szimatolva?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egészen a Megyéig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egészen Nősziromföldéig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egészen Völgyzugolyig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281. Megtudja-e Gollam azt, hogy hová valósi Bilbó?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26611F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282. Mikor követte el Gandalf élete egyik legnagyobb hibáját – saját bevallása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akkor, amikor elengedte Gollamot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akkor, amikor nem követte tovább a nyomait a Nagy Folyónál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akkor, amikor nem ölte meg Gollamot, pedig lehetősége lett volna</w:t>
      </w:r>
    </w:p>
    <w:p w:rsidR="00500296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283. Hová ment Gollam, miután a Nagy Folyónál irányt változtatott?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Megyébe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Bríbe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Mordorba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284. Mi történt itt Gollammal?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barátokat szerzett, akik majd segítenek neki bosszút állni Bilbón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beállt a az orkok sötét seregébe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elfogták, és kikényszerítették belőle az igazságot a Gyűrű hollétéről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285. Hol van jelenleg Gollam?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mordori tömlöcben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 erdő-tündék fogságában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visszament a Köd-hegység gyökerei közé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286. Hogyan viselkedik a hallottak után Frodó?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gyűlöli Bilbót, amiért az nekiadta a Gyűrűt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önmagát vádolja, amiért nem vette komolyan Gandalf korábbi intelmeit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vádolja Gandalfot, amiért nem figyelmeztette komolyabban a veszélyre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287. Mit akar tenni ezek után Frodó a Gyűrűvel?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 akarja dobni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meg akarja semmisíteni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neki akarja adni Gandalfnak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288. Meg tudja-e tenni ezt?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289. Miért?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azért, mert a Gyűrű máris megmutatta a hatalmát felette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fél megtenni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Gandalf lebeszéli róla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290. Hogyan lehet a Gyűrűt megsemmisíteni?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törpök kohóiban kell megolvasztani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 Orodruin hegyének Végzet-katlanába kell beledobni</w:t>
      </w:r>
    </w:p>
    <w:p w:rsidR="00500296" w:rsidRPr="00923AB1" w:rsidRDefault="00500296" w:rsidP="002E40C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a Fekete Ancalagon tüze égetheti el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291. Milyen elhatározásra jut Frodó?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arra, hogy el kell hagynia a Megyét mások megóvása érdekében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elmegy a Végzet-katlanához, hogy megsemmisítse a Gyűrűt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ő túl gyáva ahhoz, hogy megőrizze a Gyűrűt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292. Gandalf szerint veszélyes lehet a Zsákos név használata. Milyen álnevet ad Frodónak?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Alabástrom úr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Alagi úr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Kovakövi úr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293. Ki hallgatja ki beszélgetésüket?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Borbak Trufa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Csavardi Samu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Tuk Peregrin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294. Mit kér Samu Gandalftól és Frodótól?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azt, hogy hadd mehessen el ő is tündelátogatóba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ne árulják el az apjának, hogy hallgatózott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varázsolja Gandalf varangyos békává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295. Mit tervez Frodó: mikor fog útnak indulni?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tél elején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 ötvenedik születésnapján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a következő év tavaszán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296. Mit tervez Frodó: merre fog útnak indulni?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 felé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még maga sem döntötte 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nyugatnak tart majd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297. Mit javasol neki Gandalf: hová menjen?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Angmarba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Széltetőre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Völgyzugolyba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298. Milyen hírek kapnak szárnyra Hobbitfalván?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az, hogy Frodó eladta Zsáklakot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Frodó nagy ünnepséget rendez születésnapja alkalmából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Gandalf végre elhagyja a Megyét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299. Ki a vevő a hírek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Borbak Trufa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Csavardi Tata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Tarisznyádi-Zsákos Lobélia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300. Mikor halt meg az öreg Othó?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néhány éve, száznégy éves korában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százkét éves korában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tavaly nyáron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301. Hol vásárol magának házat Frodó?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Öregerdő déli pereménél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Nagyüreg gazdagon termő vidékén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Töbörlyukban, Bakvártól nem messze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302. Mennyi ideig vendégeskedik Gandalf Frodónál, mielőtt ismét útra kel, hogy híreket szerezzen?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hónapig és 21 napig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két hónapig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két hónapig és 13 napig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303. Mikor indul útnak az a két ekhós szekér, amelyik Frodó ingóságait szállítja új otthonába?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szeptember 20-án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szeptember 21-én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szeptember 28-án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304. Kik vesznek részt Frodó szülinapi ünnepségén?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csak a négy legközelebbi barátja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a szűk rokonság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egész Hobbitfalva apraja-nagyja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305. Frodó, Pippin és Samu készen állnak az útra. Hol várják meg Samut, aki hazaviszi Tatának Zsá</w:t>
      </w:r>
      <w:r w:rsidRPr="00923AB1">
        <w:rPr>
          <w:rFonts w:ascii="Georgia" w:hAnsi="Georgia" w:cs="Georgia"/>
          <w:b/>
          <w:i/>
          <w:sz w:val="20"/>
          <w:szCs w:val="20"/>
        </w:rPr>
        <w:t>k</w:t>
      </w:r>
      <w:r w:rsidRPr="00923AB1">
        <w:rPr>
          <w:rFonts w:ascii="Georgia" w:hAnsi="Georgia" w:cs="Georgia"/>
          <w:b/>
          <w:i/>
          <w:sz w:val="20"/>
          <w:szCs w:val="20"/>
        </w:rPr>
        <w:t>lak kulcsait?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hobbitfalvi út végén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réteken túl, a kerítéskapunál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Zsákvégen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306. Mikor állnak meg először pihenni?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háromórányi gyaloglás után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négy</w:t>
      </w:r>
      <w:r w:rsidRPr="00923AB1">
        <w:rPr>
          <w:rFonts w:ascii="Georgia" w:hAnsi="Georgia" w:cs="Georgia"/>
          <w:sz w:val="20"/>
          <w:szCs w:val="20"/>
        </w:rPr>
        <w:t>órányi gyaloglás után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pontosan éjfélkor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307. Hol telepednek le aludni?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Keleti Fertály Bozótos Vadonában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Zöld-dombon túl, egy kis fenyőligetben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Tönkösön, egy kis tisztáson</w:t>
      </w:r>
    </w:p>
    <w:p w:rsidR="00500296" w:rsidRPr="00923AB1" w:rsidRDefault="00500296" w:rsidP="002E40C9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308. A filmben mi jelzi azt a helyet, aminél távolabb Samu még sosem járt?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fa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egy madárijesztő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útjelzőtábla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309. Gandalf tanácsért megy Szarumánhoz. Mit mond Szarumán, miért nem vette észre Gandal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f a G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y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ű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rűt ennyi éven át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azt, hogy a félszerzetek pipafüve elvette az eszét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azt, hogy </w:t>
      </w:r>
      <w:r w:rsidRPr="00923AB1">
        <w:rPr>
          <w:rFonts w:ascii="Georgia" w:hAnsi="Georgia" w:cs="Georgia"/>
          <w:color w:val="FF0000"/>
          <w:sz w:val="20"/>
          <w:szCs w:val="20"/>
        </w:rPr>
        <w:t>máshol kereste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azt, hogy </w:t>
      </w:r>
      <w:r w:rsidRPr="00923AB1">
        <w:rPr>
          <w:rFonts w:ascii="Georgia" w:hAnsi="Georgia" w:cs="Georgia"/>
          <w:color w:val="FF0000"/>
          <w:sz w:val="20"/>
          <w:szCs w:val="20"/>
        </w:rPr>
        <w:t>nem foglalkozott vele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310. Hány ajtó zárul be Gandalf előtt, amikor Szarumán fogságba ejti, és nem engedi elmenni?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3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4</w:t>
      </w:r>
    </w:p>
    <w:p w:rsidR="00500296" w:rsidRPr="00923AB1" w:rsidRDefault="00500296" w:rsidP="002E40C9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311. Milyen fegyverrel harcol Gandalf és Szarumán egymással?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bottal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karddal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puszta kézzel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312. Mit hajtogatott folyton Bilbó, hogy figyelmeztesse Frodót?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„Veszélyes dolog az út Frodó. Csak kilépsz az ajtón, és ha nem figyelsz, máris rossz útra tévedsz...”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„Veszélyes dolog elhagyni a Megyét, Frodó.  Csak rálépsz az Útra, és ha nem tartod féken a lábaidat, már el is téve</w:t>
      </w:r>
      <w:r w:rsidRPr="00923AB1">
        <w:rPr>
          <w:rFonts w:ascii="Georgia" w:hAnsi="Georgia" w:cs="Georgia"/>
          <w:sz w:val="20"/>
          <w:szCs w:val="20"/>
        </w:rPr>
        <w:t>d</w:t>
      </w:r>
      <w:r w:rsidRPr="00923AB1">
        <w:rPr>
          <w:rFonts w:ascii="Georgia" w:hAnsi="Georgia" w:cs="Georgia"/>
          <w:sz w:val="20"/>
          <w:szCs w:val="20"/>
        </w:rPr>
        <w:t>tél...”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„Veszélyes dolog kilépni az ajtón, Frodó. Csak rálépsz az Útra, és ha nem tartod féken a lábaidat, már el is sodródtál...”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313. Hány emberrel találkoztak eddig az útjukon?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egy szekéren haladó félszerzettel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egy teremtett lélekkel sem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szinte mindig jön velük szembe valaki az úton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314. Mire figyel fel Samu?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 kocsijára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nyerítésre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patadobogásra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315. Hogyan néz ki a közeledő?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szürke lova és szürke csuklyája van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fekete lova van, és fekete csuklyája, ami teljesen eltakarja az arcát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kis pónilova és szalmakalapja van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316. Frodó, Samu és Pippin elbújnak a lovas elől. Mit érez Frodó?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rettenetesen fél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azt, hogy szeretné felhúzni a Gyűrűt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teljesen higgadt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317. Milyen érzése támad Frodónak ezzel a személlyel kapcsolatban?</w:t>
      </w:r>
    </w:p>
    <w:p w:rsidR="00500296" w:rsidRPr="00AF5938" w:rsidRDefault="00500296" w:rsidP="002E40C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az, hogy a lovas őt keresi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egy érthetetlen rossz érzés keríti hatalmába</w:t>
      </w:r>
    </w:p>
    <w:p w:rsidR="00500296" w:rsidRPr="00923AB1" w:rsidRDefault="00500296" w:rsidP="002E40C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mintha már látta volna valahol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318. Mit mesél Samu Frodónak?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ő már korábban azt hallotta ezekről az alakokról, hogy a Sötét Nagyúr szolgálatában állnak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ő már korábban is találkozott ilyen feketecsuklyás alakokkal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azt, hogy Tata beszélgetett egy fekete pofájú alakkal, és lehet, hogy ez lovas is az volt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319. Hogyan döntenek ez után az incidens után?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úgy, hogy bevárják Gandalfot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úgy, hogy nem az úton haladnak tovább, hanem mellette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úgy, hogy visszafordulnak, és nem mennek tovább Bakföldére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320. Hol pihennek meg?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magas fűben, nem messze az úttól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sűrűn álló fák védelmében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egy öreg, korhadt fa odújában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321. Mit csinálnak a hosszúra nyúlt gyalogolás közben, amikor újra elindulnak?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egy régi menetnótát dúdolgatnak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fütyörésznek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halkan beszélgetnek</w:t>
      </w:r>
    </w:p>
    <w:p w:rsidR="00500296" w:rsidRPr="00923AB1" w:rsidRDefault="00500296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322. Nemsokára ismét patadobogásra lesznek figyelmesek, és megint elbújnak. A Fekete Lovas fekete árnyéka már éppen elkezd feléjük kúszni, amikor valami elriasztja. Mi riasztja el?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arra vonuló törpsereg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Gandalf, aki közben megérkezik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nemestündék, akik éppen arra járnak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323. Mit csinálnak ők?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énekelnek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halkan osonnak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hangosan beszélgetnek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324. Miről szól az énekük?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hajdan élt nemestündékről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világ keletkezeséről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Elbereth nevéről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325. Miért ismerik fel a tündék ismerik Frodót?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Gandalf már mesélt nekik róla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azért, mert sokszor látták már Bilbóval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sokszor meglesték már titokban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326. Hogy hívják a tündék vezetőjét?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Gildor Inglorion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Gilderoy Lockhart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Gil-galad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327. Kinek a leszármazottja ő?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Fingolfin ükunokája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Finafrin fia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Finrod házának sarja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328. Miért kóborolnak errefelé?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csak egy könnyed esti sétára indultak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járőröznek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azért, mert száműzöttek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329. Merre tartanak?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Nagy Tengeren túlra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Dol Guldurba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Völgyzugolyba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330. A tündék felajánlják Frodóéknak, hogy velük tarthatnak, amit Frodó tünde nyelven köszön meg. Mit jelent az, amit mond nekik?</w:t>
      </w:r>
    </w:p>
    <w:p w:rsidR="00500296" w:rsidRPr="00923AB1" w:rsidRDefault="00500296" w:rsidP="002E40C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„A Nagy Tündekirály áldja meg minden lépéseteket!”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„Csillag ragyogta be találkozásunk óráját.”</w:t>
      </w:r>
    </w:p>
    <w:p w:rsidR="00500296" w:rsidRPr="00923AB1" w:rsidRDefault="00500296" w:rsidP="002E40C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„Köszönjük szíves felajánlásotokat!”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331. Meddig mennek ezen a napon</w:t>
      </w:r>
      <w:r>
        <w:rPr>
          <w:rFonts w:ascii="Georgia" w:hAnsi="Georgia" w:cs="Georgia"/>
          <w:b/>
          <w:i/>
          <w:sz w:val="20"/>
          <w:szCs w:val="20"/>
        </w:rPr>
        <w:t xml:space="preserve"> Frodóék</w:t>
      </w:r>
      <w:r w:rsidRPr="00923AB1">
        <w:rPr>
          <w:rFonts w:ascii="Georgia" w:hAnsi="Georgia" w:cs="Georgia"/>
          <w:b/>
          <w:i/>
          <w:sz w:val="20"/>
          <w:szCs w:val="20"/>
        </w:rPr>
        <w:t>, amíg le nem száll az este?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 Erdőcsát feletti dombokig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Bakvárig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Jég-lapályig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332. Amikor letáboroznak egy tisztáson, felragyog a keleti égen a Remmirath nevű csillag. Mit jelent ez a név?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‘Égi Kardforgató’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‘Hálós Csillag’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‘Vörös Csillag’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333. Miután mindenki elaludt, Frodó Gildorral beszélget. Mi érdekli Frodót a leginkább?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kik a Fekete Lovasok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mi történik a nagyvilágban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az, hogy találkozott-e Bilbóval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334. Mi a legijesztőbb hír, amit Frodó hall?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az, hogy már a Megye sem nyújt védelmet és biztonságot számára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Gildor nem találkozott Bilbóval, és nem hallott felőle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Bakfölde már nem az a vonzó kis falu, mint annak idején, gyerekkorában volt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335. Mi nyugtalanítja Frodót?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az, hogy Gandalf még mindig nem érkezett meg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mit akarhatnak tőle a Fekete Lovasok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nem biztos abban, hogy véghez tudja vinni a terveit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336. Miért nem jó tanácsot kérni egy tündétől?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a tündék mindig össze-vissza beszélnek, és nem lehet kiigazodni a szavukon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azért, mert a tündék nem adnak felelőtlenül tanácsot, és csak annyit mondanak, hogy igen is, meg nem is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a tündék pontosan tudják, hogy mi fog történni, így nem szívesen mondják meg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337. Mit tanácsol Gildor Frodónak?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forduljon vissza, és nézzen szembe a veszéllyel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azt, hogy mindenképpen tovább kell menniük, de nem egyedül, hanem vigyen magával néhány jó barátot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változtasson útirányt, és az eredeti terv szerint haladjanak, mert azt már kiszagolta az ellenség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338. Mivel búcsúzik Gilrod Frodótól?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bármikor segítségét kérheti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azzal, hogy kérni fogja a csillagokat, hogy ragyogjanak az útja fölött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merítsen bátorságot a barátaiból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339. Merre indulnak másnap a terv szerint?</w:t>
      </w:r>
    </w:p>
    <w:p w:rsidR="00500296" w:rsidRPr="00923AB1" w:rsidRDefault="00500296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Szeles dombok felé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Bakvárra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Cset-erdő felé</w:t>
      </w:r>
    </w:p>
    <w:p w:rsidR="00500296" w:rsidRPr="00923AB1" w:rsidRDefault="00500296" w:rsidP="00A92CC7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340. Hogyan dönt Frodó, miután magában végiggondolta veszélyekkel teli utazását?</w:t>
      </w:r>
    </w:p>
    <w:p w:rsidR="00500296" w:rsidRPr="00923AB1" w:rsidRDefault="00500296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úgy, hogy az a legcélravezetőbb, ha együtt maradnak a tündékkel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úgy, hogy ezt az utat semmiképpen sem tudja egyedül megtenni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úgy, hogy nem viheti magával a barátait, nem sodorhatja őket veszélybe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341. Hogyan reagál Samu, amikor megosztja vele elképzeléseit?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teljesen egyetért vele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továbbra is úgy gondolja, hogy Frodóval tart, és nem hagyja 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gondolja, hogy nem tud igazán hasznára lenni Frodónak a küldetésében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342. Kiknek a hatására dönt így Samu?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Fekete Lovasok hatottak rá, és azt gondolja, ezek után már nem hagyhatja egyedül Frodót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tündékkel való beszélgetés után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Pippinnel és Trufával kötött megállapodásuk után, hiszen már köti az adott szava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343. Merre van a bakvári rév Erdőcsáttól?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délkeletre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délnyugatra</w:t>
      </w:r>
    </w:p>
    <w:p w:rsidR="00500296" w:rsidRPr="00923AB1" w:rsidRDefault="00500296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északnyugatra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344. Milyenek az útviszonyok Mocsolyaszegen Pippin szerint?</w:t>
      </w:r>
    </w:p>
    <w:p w:rsidR="00500296" w:rsidRPr="00923AB1" w:rsidRDefault="00500296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homokos, itt-ott futóhomokkal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tele van zsombékokkal</w:t>
      </w:r>
    </w:p>
    <w:p w:rsidR="00500296" w:rsidRPr="00923AB1" w:rsidRDefault="00500296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teljesen járható, sima az út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345. Hol mérik a Keleti Fertály legjobb sörét?</w:t>
      </w:r>
    </w:p>
    <w:p w:rsidR="00500296" w:rsidRPr="00923AB1" w:rsidRDefault="00500296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Arany Fácánban</w:t>
      </w:r>
    </w:p>
    <w:p w:rsidR="00500296" w:rsidRPr="00AF5938" w:rsidRDefault="00500296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 Arany Sügérben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Ezüst Kárászban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346. Hány mérföldet kell megtenniük légvonalban a révig - Frodó szerint?</w:t>
      </w:r>
    </w:p>
    <w:p w:rsidR="00500296" w:rsidRPr="00923AB1" w:rsidRDefault="00500296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tizenötöt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tizennyolcat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huszonhatot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347. Milyen akadályba ütköznek hamarosan?</w:t>
      </w:r>
    </w:p>
    <w:p w:rsidR="00500296" w:rsidRPr="00AF5938" w:rsidRDefault="00500296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egy patak keresztezi útjukat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olyan sűrű erdőbe keveredtek, hogy szinte vaksötétség borult rájuk</w:t>
      </w:r>
    </w:p>
    <w:p w:rsidR="00500296" w:rsidRPr="00923AB1" w:rsidRDefault="00500296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rendkívül éles kövekkel borított út vezet a rév felé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348. Nemsokára megállnak ebédelni egy szilfa lombjai alatt. Mit isznak az ebédhez?</w:t>
      </w:r>
    </w:p>
    <w:p w:rsidR="00500296" w:rsidRPr="00923AB1" w:rsidRDefault="00500296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Frodó által elcsomagolt fűszeres, illatos bort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tündék által a kulacsukba töltött aranysárga italt</w:t>
      </w:r>
    </w:p>
    <w:p w:rsidR="00500296" w:rsidRPr="00923AB1" w:rsidRDefault="00500296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otthonról hozott kútvizet</w:t>
      </w:r>
    </w:p>
    <w:p w:rsidR="00500296" w:rsidRPr="00923AB1" w:rsidRDefault="00500296" w:rsidP="00A92CC7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349. Milyen hatással van rájuk?</w:t>
      </w:r>
    </w:p>
    <w:p w:rsidR="00500296" w:rsidRPr="00AF5938" w:rsidRDefault="00500296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jókedvűek lesznek és bátrak</w:t>
      </w:r>
    </w:p>
    <w:p w:rsidR="00500296" w:rsidRPr="00923AB1" w:rsidRDefault="00500296" w:rsidP="00A92CC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 érzik a fájdalmat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tisztábban látnak és hallanak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350. Milyen félelmetes dologra lesznek figyelmesek hamarosan?</w:t>
      </w:r>
    </w:p>
    <w:p w:rsidR="00500296" w:rsidRPr="00923AB1" w:rsidRDefault="00500296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Fekete Lovasok lovainak fújtatását hallják</w:t>
      </w:r>
    </w:p>
    <w:p w:rsidR="00500296" w:rsidRPr="00923AB1" w:rsidRDefault="00500296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félelmetes árnyak kezdenek kirajzolódni a közeli fák között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hosszan elnyújtott vonítást hoz feléjük a szél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351. Nemsokára kilépnek az erdőből egy tisztásra. Mi történik, miközben haladnak előre?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táj egyre vadabbá és komorabbá válik</w:t>
      </w:r>
    </w:p>
    <w:p w:rsidR="00500296" w:rsidRPr="00923AB1" w:rsidRDefault="00500296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ijesztően kihalttá válik a táj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jól művelt földekre érnek, minden derűs és békés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352. Egy jókora kerítéskapuhoz érnek. Milyen föld szélén helyezkedik el?</w:t>
      </w:r>
    </w:p>
    <w:p w:rsidR="00500296" w:rsidRPr="00923AB1" w:rsidRDefault="00500296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káposztaföld szélén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krumpliföld szélén</w:t>
      </w:r>
    </w:p>
    <w:p w:rsidR="00500296" w:rsidRPr="00AF5938" w:rsidRDefault="00500296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egy répaföld szélén</w:t>
      </w:r>
    </w:p>
    <w:p w:rsidR="00500296" w:rsidRPr="00923AB1" w:rsidRDefault="00500296" w:rsidP="00923AB1">
      <w:pPr>
        <w:pStyle w:val="normal0"/>
        <w:spacing w:line="360" w:lineRule="auto"/>
        <w:jc w:val="both"/>
        <w:rPr>
          <w:rFonts w:ascii="Georgia" w:hAnsi="Georgia" w:cs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353. Kinek a birtoka ez Pippin szerint?</w:t>
      </w:r>
    </w:p>
    <w:p w:rsidR="00500296" w:rsidRPr="00923AB1" w:rsidRDefault="00500296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öreg Kaszás gazdáé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öreg Zizis gazdáé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 öreg Zsizsik gazdáé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354. Miket tart a gazda?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hörcsögöket</w:t>
      </w:r>
    </w:p>
    <w:p w:rsidR="00500296" w:rsidRPr="00923AB1" w:rsidRDefault="00500296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nyulakat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vérebeket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355. Frodónak régi emlék jut eszébe a gazdával kapcsolatban. Mi ez?</w:t>
      </w:r>
    </w:p>
    <w:p w:rsidR="00500296" w:rsidRPr="00923AB1" w:rsidRDefault="00500296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a gazda nem túlságosan vendégszerető, sokszor elzavarta gyerekkorában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az, hogy a gazda sokszor elkapta gombadézsmálás közben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a gazda sokszor segített a családjának, mert a barátjuk volt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356. Milyen házban laknak a mocsolyaszegiek?</w:t>
      </w:r>
    </w:p>
    <w:p w:rsidR="00500296" w:rsidRPr="00AF5938" w:rsidRDefault="00500296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erős téglából épült házakban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fából összeeszkábált kalibákban</w:t>
      </w:r>
    </w:p>
    <w:p w:rsidR="00500296" w:rsidRPr="00923AB1" w:rsidRDefault="00500296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föld alatti kotorékokban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357. Hogy hívják a gazda kutyáit?</w:t>
      </w:r>
    </w:p>
    <w:p w:rsidR="00500296" w:rsidRPr="00AF5938" w:rsidRDefault="00500296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Fogó, Agyar, Farkas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Haramia, Gyilkos, Ádáz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Marcang, Mircang, Fircang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358. A gazda betessékeli a házába Frodóékat egy beszélgetésre. Mivel kínálja őket Zsizsikné?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borral</w:t>
      </w:r>
    </w:p>
    <w:p w:rsidR="00500296" w:rsidRPr="00AF5938" w:rsidRDefault="00500296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sörrel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teával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359. Miről mesél a gazda Frodóéknak?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az idén nem volt valami jó évük, mert kevés kukorica termett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milyen sok minden történt, mióta elhagyták Bakföldét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arról, hogy nemrég járt nála egy Fekete Lovas, és Zsákos úr felől érdeklődött</w:t>
      </w:r>
    </w:p>
    <w:p w:rsidR="00500296" w:rsidRPr="00923AB1" w:rsidRDefault="00500296" w:rsidP="00923AB1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360. Mit ajánl fel a gazda Frodóéknak?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nyugodtan továbbmehetnek, majd ő elbánik a Fekete Lovasokkal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azt, hogy vacsora után elviszi a szekerén a révig a társaságot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vacsorázzanak meg nála, és maradjanak ott éjszakára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361. Hány lánya van Zsizsik gazdának?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2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3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362. Mire figyelmezteti a felesége Zsizsiket indulás előtt?</w:t>
      </w:r>
    </w:p>
    <w:p w:rsidR="00500296" w:rsidRPr="00923AB1" w:rsidRDefault="00500296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arra, hogy minél hamarabb érjen </w:t>
      </w:r>
      <w:r>
        <w:rPr>
          <w:rFonts w:ascii="Georgia" w:hAnsi="Georgia" w:cs="Georgia"/>
          <w:sz w:val="20"/>
          <w:szCs w:val="20"/>
        </w:rPr>
        <w:t>haz</w:t>
      </w:r>
      <w:r w:rsidRPr="00923AB1">
        <w:rPr>
          <w:rFonts w:ascii="Georgia" w:hAnsi="Georgia" w:cs="Georgia"/>
          <w:sz w:val="20"/>
          <w:szCs w:val="20"/>
        </w:rPr>
        <w:t>a</w:t>
      </w:r>
    </w:p>
    <w:p w:rsidR="00500296" w:rsidRPr="00923AB1" w:rsidRDefault="00500296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ne menjen közel a szekérrel a Nagy Ingoványhoz, mert beleragadhat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arra, hogy ne sokat kötözködjön az idegenekkel, ha találkozik velük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363. Hány mérföldet kell megtenni a tanyai dűlőúttól a révig?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négyet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ötöt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hatot</w:t>
      </w:r>
    </w:p>
    <w:p w:rsidR="00500296" w:rsidRPr="00923AB1" w:rsidRDefault="00500296" w:rsidP="00923AB1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364. Hol találkozik Frodó és Samu Trufáékkal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 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a filmben?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egy kukoricaföld közepén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mezőn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Hobbitfalván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365. Mit csinál éppen Trufa és Pippin?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alszanak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iszogatnak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zöldséget lopnak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366. Menekülés közben leesnek egy szakadékba. Mit gyűjtögetnek nagy örömmel éppen, amikor jön a Fekete Lovas?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almát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gombát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kukoricát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color w:val="FF0000"/>
          <w:sz w:val="20"/>
          <w:szCs w:val="20"/>
        </w:rPr>
        <w:t>367. Hová bújnak el a F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ekete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L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ovas elől?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fűbe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egy fa gyökere alá</w:t>
      </w:r>
    </w:p>
    <w:p w:rsidR="00500296" w:rsidRPr="00923AB1" w:rsidRDefault="00500296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fa tetejére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368. Milyen a ló patája, amit Frodó meglát?</w:t>
      </w:r>
    </w:p>
    <w:p w:rsidR="00500296" w:rsidRPr="00923AB1" w:rsidRDefault="00500296" w:rsidP="00923AB1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poros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sáros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véres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369. Mi mászik Trufa kabátján?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hernyó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egy pók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százlábú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370. Hány lovas van a nyomukban, amikor a révhez érnek?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1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3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371. Milyen messze van a legközelebbi átkelőhely Trufa szerint?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color w:val="FF0000"/>
          <w:sz w:val="20"/>
          <w:szCs w:val="20"/>
        </w:rPr>
        <w:t>20 mérföld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40 mérföld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70 mérföld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372. Amikor a révhez érnek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patadobogásra lesznek figyelmesek. Hová bújtatják Frodót?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közeli fa mögé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szekér kerekei közé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saroglyába a pokrócok alá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373. A lovas nemsokára odaér. Ki ő?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Fekete Lovas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Trufa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374. Mit kapnak ajándékba Zsizsikéktől, amit a gazda</w:t>
      </w:r>
      <w:r>
        <w:rPr>
          <w:rFonts w:ascii="Georgia" w:hAnsi="Georgia" w:cs="Georgia"/>
          <w:b/>
          <w:i/>
          <w:sz w:val="20"/>
          <w:szCs w:val="20"/>
        </w:rPr>
        <w:t xml:space="preserve"> </w:t>
      </w:r>
      <w:r w:rsidRPr="00923AB1">
        <w:rPr>
          <w:rFonts w:ascii="Georgia" w:hAnsi="Georgia" w:cs="Georgia"/>
          <w:b/>
          <w:i/>
          <w:sz w:val="20"/>
          <w:szCs w:val="20"/>
        </w:rPr>
        <w:t>hazaindul</w:t>
      </w:r>
      <w:r>
        <w:rPr>
          <w:rFonts w:ascii="Georgia" w:hAnsi="Georgia" w:cs="Georgia"/>
          <w:b/>
          <w:i/>
          <w:sz w:val="20"/>
          <w:szCs w:val="20"/>
        </w:rPr>
        <w:t>ás előtt ad nekik</w:t>
      </w:r>
      <w:r w:rsidRPr="00923AB1">
        <w:rPr>
          <w:rFonts w:ascii="Georgia" w:hAnsi="Georgia" w:cs="Georgia"/>
          <w:b/>
          <w:i/>
          <w:sz w:val="20"/>
          <w:szCs w:val="20"/>
        </w:rPr>
        <w:t>?</w:t>
      </w:r>
    </w:p>
    <w:p w:rsidR="00500296" w:rsidRPr="00AF5938" w:rsidRDefault="00500296" w:rsidP="00971A28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egy kosár gombát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egy </w:t>
      </w:r>
      <w:r w:rsidRPr="00923AB1">
        <w:rPr>
          <w:rFonts w:ascii="Georgia" w:hAnsi="Georgia" w:cs="Georgia"/>
          <w:sz w:val="20"/>
          <w:szCs w:val="20"/>
        </w:rPr>
        <w:t>nagy kosárnyi ételt és italt</w:t>
      </w:r>
    </w:p>
    <w:p w:rsidR="00500296" w:rsidRPr="00923AB1" w:rsidRDefault="00500296" w:rsidP="00971A2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meleg ruhákat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375. A kis csapat átkel komppal a Borbuggyan túloldalára. Hová érkeznek?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Bortelkére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Mocsolyaszegre</w:t>
      </w:r>
    </w:p>
    <w:p w:rsidR="00500296" w:rsidRPr="00923AB1" w:rsidRDefault="00500296" w:rsidP="00971A2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Tönkösre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376. Ki alapította meg Bortelkét?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Aggbak Gorhendad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Copris Lunaris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Mantis Dropa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377. Mire változtatta a nevét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miután megépítette Bortelkét?</w:t>
      </w:r>
    </w:p>
    <w:p w:rsidR="00500296" w:rsidRPr="00AF5938" w:rsidRDefault="00500296" w:rsidP="00971A2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Borbakra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Coppolára</w:t>
      </w:r>
    </w:p>
    <w:p w:rsidR="00500296" w:rsidRPr="00923AB1" w:rsidRDefault="00500296" w:rsidP="00971A2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Manitura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378. A Borbak család tovább építkezett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így alakult ki Bakfölde. Hol terül el?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Borbuggyan és az Öreg Erdő között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Torony</w:t>
      </w:r>
      <w:r w:rsidRPr="00923AB1">
        <w:rPr>
          <w:rFonts w:ascii="Georgia" w:hAnsi="Georgia" w:cs="Georgia"/>
          <w:sz w:val="20"/>
          <w:szCs w:val="20"/>
        </w:rPr>
        <w:t>dombok keleti lábánál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Brí és a Déli-do</w:t>
      </w:r>
      <w:r w:rsidRPr="00923AB1">
        <w:rPr>
          <w:rFonts w:ascii="Georgia" w:hAnsi="Georgia" w:cs="Georgia"/>
          <w:sz w:val="20"/>
          <w:szCs w:val="20"/>
        </w:rPr>
        <w:t>mbság között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379. Mi a neve a legnagyobb falujának?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Bakfalu</w:t>
      </w:r>
    </w:p>
    <w:p w:rsidR="00500296" w:rsidRPr="00923AB1" w:rsidRDefault="00500296" w:rsidP="00971A2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Bakkecske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Bakvár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380. Hogyan nevezik mai napig a Borbak család fejét?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Falu Bikájának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Telek Gazdájának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Telek Urának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381. Mi jellemzi a bakföldieket?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szeretik a csónakokat, és tudnak úszni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szeretnek földet művelni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szeretnek utazgatni,</w:t>
      </w:r>
      <w:r>
        <w:rPr>
          <w:rFonts w:ascii="Georgia" w:hAnsi="Georgia" w:cs="Georgia"/>
          <w:sz w:val="20"/>
          <w:szCs w:val="20"/>
        </w:rPr>
        <w:t xml:space="preserve"> </w:t>
      </w:r>
      <w:r w:rsidRPr="00923AB1">
        <w:rPr>
          <w:rFonts w:ascii="Georgia" w:hAnsi="Georgia" w:cs="Georgia"/>
          <w:sz w:val="20"/>
          <w:szCs w:val="20"/>
        </w:rPr>
        <w:t>kalandozni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382. Földjüket kelet felől egy ültetett sövénnyel vették körül</w:t>
      </w:r>
      <w:r>
        <w:rPr>
          <w:rFonts w:ascii="Georgia" w:hAnsi="Georgia" w:cs="Georgia"/>
          <w:b/>
          <w:i/>
          <w:sz w:val="20"/>
          <w:szCs w:val="20"/>
        </w:rPr>
        <w:t>.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</w:t>
      </w:r>
      <w:r>
        <w:rPr>
          <w:rFonts w:ascii="Georgia" w:hAnsi="Georgia" w:cs="Georgia"/>
          <w:b/>
          <w:i/>
          <w:sz w:val="20"/>
          <w:szCs w:val="20"/>
        </w:rPr>
        <w:t>H</w:t>
      </w:r>
      <w:r w:rsidRPr="00923AB1">
        <w:rPr>
          <w:rFonts w:ascii="Georgia" w:hAnsi="Georgia" w:cs="Georgia"/>
          <w:b/>
          <w:i/>
          <w:sz w:val="20"/>
          <w:szCs w:val="20"/>
        </w:rPr>
        <w:t>ogy hívják ezt a köznyelvben?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Nagykerítés</w:t>
      </w:r>
    </w:p>
    <w:p w:rsidR="00500296" w:rsidRPr="00923AB1" w:rsidRDefault="00500296" w:rsidP="00971A2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Nagy Sövény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Védőgát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383. Hol kezdődik és hol ér véget ez a sövény?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folyónál kezdődik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és Tönkösnél ér véget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Borbuggyan hídjánál kezdődik, és Sövényfőnél ér véget</w:t>
      </w:r>
    </w:p>
    <w:p w:rsidR="00500296" w:rsidRPr="00923AB1" w:rsidRDefault="00500296" w:rsidP="00971A2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Tönkösnél kezdődik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és Szittyósdig tart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384. Miután kikötnek a túlparton, Pippin előrelovagol. Kit akar tájékoztatni </w:t>
      </w:r>
      <w:r>
        <w:rPr>
          <w:rFonts w:ascii="Georgia" w:hAnsi="Georgia" w:cs="Georgia"/>
          <w:b/>
          <w:i/>
          <w:sz w:val="20"/>
          <w:szCs w:val="20"/>
        </w:rPr>
        <w:t xml:space="preserve">a </w:t>
      </w:r>
      <w:r w:rsidRPr="00923AB1">
        <w:rPr>
          <w:rFonts w:ascii="Georgia" w:hAnsi="Georgia" w:cs="Georgia"/>
          <w:b/>
          <w:i/>
          <w:sz w:val="20"/>
          <w:szCs w:val="20"/>
        </w:rPr>
        <w:t>jöttükről?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apját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Bögyös Pufit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Csámpás Rozit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385. Hol helyezkedik el Frodó töbörlyuki új háza?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falut szegélyező erdőben</w:t>
      </w:r>
    </w:p>
    <w:p w:rsidR="00500296" w:rsidRPr="00923AB1" w:rsidRDefault="00500296" w:rsidP="00971A2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nyüz</w:t>
      </w:r>
      <w:r>
        <w:rPr>
          <w:rFonts w:ascii="Georgia" w:hAnsi="Georgia" w:cs="Georgia"/>
          <w:sz w:val="20"/>
          <w:szCs w:val="20"/>
        </w:rPr>
        <w:t>s</w:t>
      </w:r>
      <w:r w:rsidRPr="00923AB1">
        <w:rPr>
          <w:rFonts w:ascii="Georgia" w:hAnsi="Georgia" w:cs="Georgia"/>
          <w:sz w:val="20"/>
          <w:szCs w:val="20"/>
        </w:rPr>
        <w:t>g</w:t>
      </w:r>
      <w:r>
        <w:rPr>
          <w:rFonts w:ascii="Georgia" w:hAnsi="Georgia" w:cs="Georgia"/>
          <w:sz w:val="20"/>
          <w:szCs w:val="20"/>
        </w:rPr>
        <w:t>ő</w:t>
      </w:r>
      <w:r w:rsidRPr="00923AB1">
        <w:rPr>
          <w:rFonts w:ascii="Georgia" w:hAnsi="Georgia" w:cs="Georgia"/>
          <w:sz w:val="20"/>
          <w:szCs w:val="20"/>
        </w:rPr>
        <w:t xml:space="preserve"> falu közepén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távol a nyüzsgéstől, egy csendes zugban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386. Milyennek találja Frodó az új házát, amit Trufa és Pufi már nagyjából berendeztek?</w:t>
      </w:r>
    </w:p>
    <w:p w:rsidR="00500296" w:rsidRPr="00923AB1" w:rsidRDefault="00500296" w:rsidP="00971A2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kihaltnak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otthonosnak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régimódinak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387. Mi az első dolguk érkezés után?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fürdés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vacsorázás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alvás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388. Meddig nem kap Pippin vacsorát?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amíg kezet nem mos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amíg fel nem törli a kifröcskölt vizet a fürdőszobában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amíg tiszta ruhát nem vesz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389. Milyen étek iránt rajonganak a hobbitok?</w:t>
      </w:r>
    </w:p>
    <w:p w:rsidR="00500296" w:rsidRPr="00AF5938" w:rsidRDefault="00500296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gombáért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krumlipüréért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mézes süteményért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390. Miről beszélgetnek a tűz körül a vacsora végeztével?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további tervekről beszélgetnek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Bilbó régi történetei</w:t>
      </w:r>
      <w:r>
        <w:rPr>
          <w:rFonts w:ascii="Georgia" w:hAnsi="Georgia" w:cs="Georgia"/>
          <w:sz w:val="20"/>
          <w:szCs w:val="20"/>
        </w:rPr>
        <w:t>t</w:t>
      </w:r>
      <w:r w:rsidRPr="00923AB1">
        <w:rPr>
          <w:rFonts w:ascii="Georgia" w:hAnsi="Georgia" w:cs="Georgia"/>
          <w:sz w:val="20"/>
          <w:szCs w:val="20"/>
        </w:rPr>
        <w:t xml:space="preserve"> elevenítik fel</w:t>
      </w:r>
    </w:p>
    <w:p w:rsidR="00500296" w:rsidRPr="00AF5938" w:rsidRDefault="00500296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Pippin meséli el az eddigi kalandos útjukat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391. Hogyan mondja meg Frodó a barátainak, hogy nem maradhat a Megyében,</w:t>
      </w:r>
      <w:r>
        <w:rPr>
          <w:rFonts w:ascii="Georgia" w:hAnsi="Georgia" w:cs="Georgia"/>
          <w:b/>
          <w:i/>
          <w:sz w:val="20"/>
          <w:szCs w:val="20"/>
        </w:rPr>
        <w:t xml:space="preserve"> és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tovább fog menni?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úgy egyszerűen, minden köntörfalazás nélkül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nagyon nehezen </w:t>
      </w:r>
      <w:r>
        <w:rPr>
          <w:rFonts w:ascii="Georgia" w:hAnsi="Georgia" w:cs="Georgia"/>
          <w:sz w:val="20"/>
          <w:szCs w:val="20"/>
        </w:rPr>
        <w:t>találta a szavakat, csak hímez-hámoz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sehogyan sem, mert a barátai, és már szinte mindent tudnak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392. Tudnak-e Frodó barátai a Gyűrűről?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393. Mióta ismerik a létezését?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csak </w:t>
      </w:r>
      <w:r w:rsidRPr="00923AB1">
        <w:rPr>
          <w:rFonts w:ascii="Georgia" w:hAnsi="Georgia" w:cs="Georgia"/>
          <w:sz w:val="20"/>
          <w:szCs w:val="20"/>
        </w:rPr>
        <w:t>amióta Gandalf beszélt róla Frodóval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néhány napja</w:t>
      </w:r>
    </w:p>
    <w:p w:rsidR="00500296" w:rsidRPr="00AF5938" w:rsidRDefault="00500296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már régóta, még Bilbó is a Zsáklakban lakott akkor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394. Mikor figyelt fel Trufa </w:t>
      </w:r>
      <w:r>
        <w:rPr>
          <w:rFonts w:ascii="Georgia" w:hAnsi="Georgia" w:cs="Georgia"/>
          <w:b/>
          <w:i/>
          <w:sz w:val="20"/>
          <w:szCs w:val="20"/>
        </w:rPr>
        <w:t>a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Gyűrűre?</w:t>
      </w:r>
    </w:p>
    <w:p w:rsidR="00500296" w:rsidRPr="00923AB1" w:rsidRDefault="00500296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egyszer belesett az ablakon</w:t>
      </w:r>
      <w:r>
        <w:rPr>
          <w:rFonts w:ascii="Georgia" w:hAnsi="Georgia" w:cs="Georgia"/>
          <w:sz w:val="20"/>
          <w:szCs w:val="20"/>
        </w:rPr>
        <w:t>, amikor Bilbó éppen a G</w:t>
      </w:r>
      <w:r w:rsidRPr="00923AB1">
        <w:rPr>
          <w:rFonts w:ascii="Georgia" w:hAnsi="Georgia" w:cs="Georgia"/>
          <w:sz w:val="20"/>
          <w:szCs w:val="20"/>
        </w:rPr>
        <w:t>yűrűt próbálgatta</w:t>
      </w:r>
    </w:p>
    <w:p w:rsidR="00500296" w:rsidRPr="00923AB1" w:rsidRDefault="00500296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kutakodott Bilbó házában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látta, amikor Bilbó egyszer eltűnt Tarisznyádi-Zsákosék elől, majd utána hirtelen megjelent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395. Ki volt Trufa legfőbb hírszerzője?</w:t>
      </w:r>
    </w:p>
    <w:p w:rsidR="00500296" w:rsidRPr="00923AB1" w:rsidRDefault="00500296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Samu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Tata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396. Milyen szövetséget kötött a három jóbarát?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ezentúl Frodó minden lépését kifigyelik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azt, hogy Frodóval tartanak jóban-rosszban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segítik Frodót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de csak add</w:t>
      </w:r>
      <w:r>
        <w:rPr>
          <w:rFonts w:ascii="Georgia" w:hAnsi="Georgia" w:cs="Georgia"/>
          <w:sz w:val="20"/>
          <w:szCs w:val="20"/>
        </w:rPr>
        <w:t>i</w:t>
      </w:r>
      <w:r w:rsidRPr="00923AB1">
        <w:rPr>
          <w:rFonts w:ascii="Georgia" w:hAnsi="Georgia" w:cs="Georgia"/>
          <w:sz w:val="20"/>
          <w:szCs w:val="20"/>
        </w:rPr>
        <w:t>g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amíg túl veszélyessé nem válik ez az utazás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397. Milyen nótát énekelnek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miután megegyeztek, hogy mindannyian együtt maradnak?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egy Bilbótól hallott törp-nótát, amit ő is énekelt, amikor kalandos útra indult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búcsúdalt, amit Pippin szerzett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egy tünde-</w:t>
      </w:r>
      <w:r w:rsidRPr="00923AB1">
        <w:rPr>
          <w:rFonts w:ascii="Georgia" w:hAnsi="Georgia" w:cs="Georgia"/>
          <w:sz w:val="20"/>
          <w:szCs w:val="20"/>
        </w:rPr>
        <w:t>dalt, amit lefekvés előtt szoktak altatóként énekelni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398. Hány pónit készített fel az útra Trufa?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négyet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ötöt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hatot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399. Mikor indulnak </w:t>
      </w:r>
      <w:r>
        <w:rPr>
          <w:rFonts w:ascii="Georgia" w:hAnsi="Georgia" w:cs="Georgia"/>
          <w:b/>
          <w:i/>
          <w:sz w:val="20"/>
          <w:szCs w:val="20"/>
        </w:rPr>
        <w:t>tovább a tervek szerint</w:t>
      </w:r>
      <w:r w:rsidRPr="00923AB1">
        <w:rPr>
          <w:rFonts w:ascii="Georgia" w:hAnsi="Georgia" w:cs="Georgia"/>
          <w:b/>
          <w:i/>
          <w:sz w:val="20"/>
          <w:szCs w:val="20"/>
        </w:rPr>
        <w:t>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két nap múlva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megvárják Gandalfot, és csak utána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másnap pirkadatkor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400. Merre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kell elindulniuk, amerre a legkevésbé számítanak rá?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 Öreg hobbit</w:t>
      </w:r>
      <w:r w:rsidRPr="00923AB1">
        <w:rPr>
          <w:rFonts w:ascii="Georgia" w:hAnsi="Georgia" w:cs="Georgia"/>
          <w:sz w:val="20"/>
          <w:szCs w:val="20"/>
        </w:rPr>
        <w:t>úton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 Öreg Erdőn 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a Folyó felé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401. Milyen feladatot kap Pufi?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el kell hitetnie mindenkivel, hogy Zsákos úr még mindig Töbörlyukban van</w:t>
      </w:r>
    </w:p>
    <w:p w:rsidR="00500296" w:rsidRPr="00923AB1" w:rsidRDefault="00500296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rendbe</w:t>
      </w:r>
      <w:r>
        <w:rPr>
          <w:rFonts w:ascii="Georgia" w:hAnsi="Georgia" w:cs="Georgia"/>
          <w:sz w:val="20"/>
          <w:szCs w:val="20"/>
        </w:rPr>
        <w:t>n</w:t>
      </w:r>
      <w:r w:rsidRPr="00923AB1">
        <w:rPr>
          <w:rFonts w:ascii="Georgia" w:hAnsi="Georgia" w:cs="Georgia"/>
          <w:sz w:val="20"/>
          <w:szCs w:val="20"/>
        </w:rPr>
        <w:t xml:space="preserve"> kell tartania Frodó házát</w:t>
      </w:r>
    </w:p>
    <w:p w:rsidR="0050029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utánpótlásról kell gondoskodnia, és néhány nap múlva</w:t>
      </w:r>
      <w:r>
        <w:rPr>
          <w:rFonts w:ascii="Georgia" w:hAnsi="Georgia" w:cs="Georgia"/>
          <w:sz w:val="20"/>
          <w:szCs w:val="20"/>
        </w:rPr>
        <w:t xml:space="preserve"> </w:t>
      </w:r>
      <w:r w:rsidRPr="00923AB1">
        <w:rPr>
          <w:rFonts w:ascii="Georgia" w:hAnsi="Georgia" w:cs="Georgia"/>
          <w:sz w:val="20"/>
          <w:szCs w:val="20"/>
        </w:rPr>
        <w:t>utánuk indítani egy megrakott pónit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402. Miről álmodik aznap éjjel Frodó?</w:t>
      </w:r>
    </w:p>
    <w:p w:rsidR="00500296" w:rsidRPr="00923AB1" w:rsidRDefault="00500296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Bilbóról, ahogy otthon vannak Zsáklakba</w:t>
      </w:r>
      <w:r>
        <w:rPr>
          <w:rFonts w:ascii="Georgia" w:hAnsi="Georgia" w:cs="Georgia"/>
          <w:sz w:val="20"/>
          <w:szCs w:val="20"/>
        </w:rPr>
        <w:t>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egy fehér toronyról, amire fel akar mászni</w:t>
      </w:r>
    </w:p>
    <w:p w:rsidR="00500296" w:rsidRPr="00923AB1" w:rsidRDefault="00500296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messzi tájakról, ahol Gandalffal találkozik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403. Milyen pónikat kedvelnek a hobbitok?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erős, munkabíró, nem éppen gyors állatokat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fürge és strapabíró jószágokat</w:t>
      </w:r>
    </w:p>
    <w:p w:rsidR="00500296" w:rsidRPr="00923AB1" w:rsidRDefault="00500296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karcsú, jól megtermett jószágokat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404. Mennyi idő múlva érnek a Nagykerítéshez?</w:t>
      </w:r>
    </w:p>
    <w:p w:rsidR="00500296" w:rsidRPr="00923AB1" w:rsidRDefault="00500296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kb. fél óra lovaglás után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kb. egy óra lovaglás után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kb. két óra lovaglás után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405. Hogyan jutnak át a Nagykerítésen?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kapun 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szigorúan őrzött csapáson</w:t>
      </w:r>
    </w:p>
    <w:p w:rsidR="00500296" w:rsidRPr="00AF5938" w:rsidRDefault="00500296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egy titkos alagúton keresztül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406. Milyen</w:t>
      </w:r>
      <w:r>
        <w:rPr>
          <w:rFonts w:ascii="Georgia" w:hAnsi="Georgia" w:cs="Georgia"/>
          <w:b/>
          <w:i/>
          <w:sz w:val="20"/>
          <w:szCs w:val="20"/>
        </w:rPr>
        <w:t xml:space="preserve"> történetek keringenek az Öreg E</w:t>
      </w:r>
      <w:r w:rsidRPr="00923AB1">
        <w:rPr>
          <w:rFonts w:ascii="Georgia" w:hAnsi="Georgia" w:cs="Georgia"/>
          <w:b/>
          <w:i/>
          <w:sz w:val="20"/>
          <w:szCs w:val="20"/>
        </w:rPr>
        <w:t>rdőről?</w:t>
      </w:r>
    </w:p>
    <w:p w:rsidR="00500296" w:rsidRPr="00E04C87" w:rsidRDefault="00500296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E04C87">
        <w:rPr>
          <w:rFonts w:ascii="Georgia" w:hAnsi="Georgia" w:cs="Georgia"/>
          <w:sz w:val="20"/>
          <w:szCs w:val="20"/>
        </w:rPr>
        <w:t>hétköznapi mendemondák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rémhistóriák</w:t>
      </w:r>
    </w:p>
    <w:p w:rsidR="00500296" w:rsidRPr="00923AB1" w:rsidRDefault="00500296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tündérmesék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407. Milyenek az </w:t>
      </w:r>
      <w:r>
        <w:rPr>
          <w:rFonts w:ascii="Georgia" w:hAnsi="Georgia" w:cs="Georgia"/>
          <w:b/>
          <w:i/>
          <w:sz w:val="20"/>
          <w:szCs w:val="20"/>
        </w:rPr>
        <w:t>ö</w:t>
      </w:r>
      <w:r w:rsidRPr="00923AB1">
        <w:rPr>
          <w:rFonts w:ascii="Georgia" w:hAnsi="Georgia" w:cs="Georgia"/>
          <w:b/>
          <w:i/>
          <w:sz w:val="20"/>
          <w:szCs w:val="20"/>
        </w:rPr>
        <w:t>reg</w:t>
      </w:r>
      <w:r>
        <w:rPr>
          <w:rFonts w:ascii="Georgia" w:hAnsi="Georgia" w:cs="Georgia"/>
          <w:b/>
          <w:i/>
          <w:sz w:val="20"/>
          <w:szCs w:val="20"/>
        </w:rPr>
        <w:t>-</w:t>
      </w:r>
      <w:r w:rsidRPr="00923AB1">
        <w:rPr>
          <w:rFonts w:ascii="Georgia" w:hAnsi="Georgia" w:cs="Georgia"/>
          <w:b/>
          <w:i/>
          <w:sz w:val="20"/>
          <w:szCs w:val="20"/>
        </w:rPr>
        <w:t>erdei fák?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többségük már elmúlt 1000 éves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és ismerik a hobbitok korai történelmét</w:t>
      </w:r>
    </w:p>
    <w:p w:rsidR="00500296" w:rsidRPr="00AF5938" w:rsidRDefault="00500296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elevenek, sokszor elmozdulnak a helyükről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fiatal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csenevész </w:t>
      </w:r>
      <w:r>
        <w:rPr>
          <w:rFonts w:ascii="Georgia" w:hAnsi="Georgia" w:cs="Georgia"/>
          <w:sz w:val="20"/>
          <w:szCs w:val="20"/>
        </w:rPr>
        <w:t xml:space="preserve">kis </w:t>
      </w:r>
      <w:r w:rsidRPr="00923AB1">
        <w:rPr>
          <w:rFonts w:ascii="Georgia" w:hAnsi="Georgia" w:cs="Georgia"/>
          <w:sz w:val="20"/>
          <w:szCs w:val="20"/>
        </w:rPr>
        <w:t>fá</w:t>
      </w:r>
      <w:r>
        <w:rPr>
          <w:rFonts w:ascii="Georgia" w:hAnsi="Georgia" w:cs="Georgia"/>
          <w:sz w:val="20"/>
          <w:szCs w:val="20"/>
        </w:rPr>
        <w:t>cská</w:t>
      </w:r>
      <w:r w:rsidRPr="00923AB1">
        <w:rPr>
          <w:rFonts w:ascii="Georgia" w:hAnsi="Georgia" w:cs="Georgia"/>
          <w:sz w:val="20"/>
          <w:szCs w:val="20"/>
        </w:rPr>
        <w:t>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408. Honnan lehet tudni, hogy különböző lények is élnek az erdőben?</w:t>
      </w:r>
    </w:p>
    <w:p w:rsidR="00500296" w:rsidRPr="00923AB1" w:rsidRDefault="00500296" w:rsidP="00E04C8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onnan, hogy karmolásnyomok vannak a fák törzsén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onnan, hogy különböző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ismeretlen eredetű hangokat lehet időnként hallani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onnan, hogy mindig újabb és újabb csapások jelennek meg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409. Melyik úton szeretnének haladni</w:t>
      </w:r>
      <w:r>
        <w:rPr>
          <w:rFonts w:ascii="Georgia" w:hAnsi="Georgia" w:cs="Georgia"/>
          <w:b/>
          <w:i/>
          <w:sz w:val="20"/>
          <w:szCs w:val="20"/>
        </w:rPr>
        <w:t xml:space="preserve"> Frodóék</w:t>
      </w:r>
      <w:r w:rsidRPr="00923AB1">
        <w:rPr>
          <w:rFonts w:ascii="Georgia" w:hAnsi="Georgia" w:cs="Georgia"/>
          <w:b/>
          <w:i/>
          <w:sz w:val="20"/>
          <w:szCs w:val="20"/>
        </w:rPr>
        <w:t>?</w:t>
      </w:r>
    </w:p>
    <w:p w:rsidR="00500296" w:rsidRPr="00923AB1" w:rsidRDefault="00500296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</w:t>
      </w:r>
      <w:r w:rsidRPr="00923AB1">
        <w:rPr>
          <w:rFonts w:ascii="Georgia" w:hAnsi="Georgia" w:cs="Georgia"/>
          <w:sz w:val="20"/>
          <w:szCs w:val="20"/>
        </w:rPr>
        <w:t>zon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amelyik a Boglya-tisztáshoz vezet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azon, amelyik a Máglya-tisztáshoz vezet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</w:t>
      </w:r>
      <w:r w:rsidRPr="00923AB1">
        <w:rPr>
          <w:rFonts w:ascii="Georgia" w:hAnsi="Georgia" w:cs="Georgia"/>
          <w:sz w:val="20"/>
          <w:szCs w:val="20"/>
        </w:rPr>
        <w:t>zon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amelyik a Széna-tisztáshoz vezet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410. Milyen érzésük támad Frodóékna</w:t>
      </w:r>
      <w:r>
        <w:rPr>
          <w:rFonts w:ascii="Georgia" w:hAnsi="Georgia" w:cs="Georgia"/>
          <w:b/>
          <w:i/>
          <w:sz w:val="20"/>
          <w:szCs w:val="20"/>
        </w:rPr>
        <w:t>k, miközben egyre beljebb haladn</w:t>
      </w:r>
      <w:r w:rsidRPr="00923AB1">
        <w:rPr>
          <w:rFonts w:ascii="Georgia" w:hAnsi="Georgia" w:cs="Georgia"/>
          <w:b/>
          <w:i/>
          <w:sz w:val="20"/>
          <w:szCs w:val="20"/>
        </w:rPr>
        <w:t>ak az erdőben?</w:t>
      </w:r>
    </w:p>
    <w:p w:rsidR="00500296" w:rsidRPr="00923AB1" w:rsidRDefault="00500296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egyre derűsebbek </w:t>
      </w:r>
      <w:r w:rsidRPr="00923AB1">
        <w:rPr>
          <w:rFonts w:ascii="Georgia" w:hAnsi="Georgia" w:cs="Georgia"/>
          <w:sz w:val="20"/>
          <w:szCs w:val="20"/>
        </w:rPr>
        <w:t>az erdőben uralkodó nyugalomtól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egyre inkább úgy érzik, mintha valami ellenséges figyelné őket</w:t>
      </w:r>
    </w:p>
    <w:p w:rsidR="00500296" w:rsidRPr="00923AB1" w:rsidRDefault="00500296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egyre jobban retteg</w:t>
      </w:r>
      <w:r>
        <w:rPr>
          <w:rFonts w:ascii="Georgia" w:hAnsi="Georgia" w:cs="Georgia"/>
          <w:sz w:val="20"/>
          <w:szCs w:val="20"/>
        </w:rPr>
        <w:t>n</w:t>
      </w:r>
      <w:r w:rsidRPr="00923AB1">
        <w:rPr>
          <w:rFonts w:ascii="Georgia" w:hAnsi="Georgia" w:cs="Georgia"/>
          <w:sz w:val="20"/>
          <w:szCs w:val="20"/>
        </w:rPr>
        <w:t>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411. Mi lett a tisztásra vezető ösvénnyel</w:t>
      </w:r>
      <w:r>
        <w:rPr>
          <w:rFonts w:ascii="Georgia" w:hAnsi="Georgia" w:cs="Georgia"/>
          <w:b/>
          <w:i/>
          <w:sz w:val="20"/>
          <w:szCs w:val="20"/>
        </w:rPr>
        <w:t xml:space="preserve"> -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Trufa szerint?</w:t>
      </w:r>
    </w:p>
    <w:p w:rsidR="00500296" w:rsidRPr="00AF5938" w:rsidRDefault="00500296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elköltözött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eltűnt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kiszélesedett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412. Milyennek tűnik a hobbitok szemében a csalánnal és bogánccsal benőtt tisztás?</w:t>
      </w:r>
    </w:p>
    <w:p w:rsidR="00500296" w:rsidRPr="00923AB1" w:rsidRDefault="00500296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ellenségesnek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nyomasztónak és félelmetesnek</w:t>
      </w:r>
    </w:p>
    <w:p w:rsidR="00500296" w:rsidRPr="00AF5938" w:rsidRDefault="00500296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szívderítő, vidám kertnek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413. Milyen érzés ker</w:t>
      </w:r>
      <w:r>
        <w:rPr>
          <w:rFonts w:ascii="Georgia" w:hAnsi="Georgia" w:cs="Georgia"/>
          <w:b/>
          <w:i/>
          <w:sz w:val="20"/>
          <w:szCs w:val="20"/>
        </w:rPr>
        <w:t>í</w:t>
      </w:r>
      <w:r w:rsidRPr="00923AB1">
        <w:rPr>
          <w:rFonts w:ascii="Georgia" w:hAnsi="Georgia" w:cs="Georgia"/>
          <w:b/>
          <w:i/>
          <w:sz w:val="20"/>
          <w:szCs w:val="20"/>
        </w:rPr>
        <w:t>ti hatalmába őket, amikor ismét beérnek a fák közé?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mintha az erdő nem akarná őket átengedni, egyre sűrűbben és nyomasztóbban álltak egymás mellett a fák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mintha kifelé tartanának már a sűrű erdőből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és nemsokára maguk mögött hagynák ezt a nyomasztó érzést</w:t>
      </w:r>
    </w:p>
    <w:p w:rsidR="00500296" w:rsidRPr="00923AB1" w:rsidRDefault="00500296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mintha</w:t>
      </w:r>
      <w:r>
        <w:rPr>
          <w:rFonts w:ascii="Georgia" w:hAnsi="Georgia" w:cs="Georgia"/>
          <w:sz w:val="20"/>
          <w:szCs w:val="20"/>
        </w:rPr>
        <w:t xml:space="preserve"> tisztább és kékebb lenne az ég</w:t>
      </w:r>
      <w:r w:rsidRPr="00923AB1">
        <w:rPr>
          <w:rFonts w:ascii="Georgia" w:hAnsi="Georgia" w:cs="Georgia"/>
          <w:sz w:val="20"/>
          <w:szCs w:val="20"/>
        </w:rPr>
        <w:t xml:space="preserve"> mint eddig, és a fák is ritkábban állnak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414. Mit pillantanak meg egy dombtisztás tetejéről?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Fűzfa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mocsarat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Fűztekeres folyót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</w:t>
      </w:r>
      <w:r>
        <w:rPr>
          <w:rFonts w:ascii="Georgia" w:hAnsi="Georgia" w:cs="Georgia"/>
          <w:sz w:val="20"/>
          <w:szCs w:val="20"/>
        </w:rPr>
        <w:t>z</w:t>
      </w:r>
      <w:r w:rsidRPr="00923AB1">
        <w:rPr>
          <w:rFonts w:ascii="Georgia" w:hAnsi="Georgia" w:cs="Georgia"/>
          <w:sz w:val="20"/>
          <w:szCs w:val="20"/>
        </w:rPr>
        <w:t xml:space="preserve"> Éger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ligetet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415. Mit mondanak az oda vezető útról és erről a helyről?</w:t>
      </w:r>
    </w:p>
    <w:p w:rsidR="00500296" w:rsidRPr="00923AB1" w:rsidRDefault="00500296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legszebb hely az egész világon</w:t>
      </w:r>
    </w:p>
    <w:p w:rsidR="00500296" w:rsidRPr="00923AB1" w:rsidRDefault="00500296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itt született Gandalf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azt, hogy minden komiszság központja és forrása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416. A tisztáson ebédelnek. Mit pillantanak meg, amikor végre túljut a nap a delelőjén?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 Sírbuckákat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Sírhantokat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Sírköveket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417. Ahogy előre halad</w:t>
      </w:r>
      <w:r>
        <w:rPr>
          <w:rFonts w:ascii="Georgia" w:hAnsi="Georgia" w:cs="Georgia"/>
          <w:b/>
          <w:i/>
          <w:sz w:val="20"/>
          <w:szCs w:val="20"/>
        </w:rPr>
        <w:t>n</w:t>
      </w:r>
      <w:r w:rsidRPr="00923AB1">
        <w:rPr>
          <w:rFonts w:ascii="Georgia" w:hAnsi="Georgia" w:cs="Georgia"/>
          <w:b/>
          <w:i/>
          <w:sz w:val="20"/>
          <w:szCs w:val="20"/>
        </w:rPr>
        <w:t>ak útjukon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a fák és tüskés bokrok mintha ellenük szövetkeznének, mert mindig csak egy irányba engedik őket tovább. Melyik ez az irány?</w:t>
      </w:r>
    </w:p>
    <w:p w:rsidR="00500296" w:rsidRPr="00923AB1" w:rsidRDefault="00500296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mindig csak balra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mindig csak jobbra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418. Merre vezeti így őket az erdő?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északnak és nyugatnak</w:t>
      </w:r>
      <w:r>
        <w:rPr>
          <w:rFonts w:ascii="Georgia" w:hAnsi="Georgia" w:cs="Georgia"/>
          <w:sz w:val="20"/>
          <w:szCs w:val="20"/>
        </w:rPr>
        <w:t>, az Erdő északi szélére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keletnek és délnek, az Erdő szívébe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keletnek és nyugatnak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az Erdő szívébe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419. Nemsokára </w:t>
      </w:r>
      <w:r>
        <w:rPr>
          <w:rFonts w:ascii="Georgia" w:hAnsi="Georgia" w:cs="Georgia"/>
          <w:b/>
          <w:i/>
          <w:sz w:val="20"/>
          <w:szCs w:val="20"/>
        </w:rPr>
        <w:t xml:space="preserve">már </w:t>
      </w:r>
      <w:r w:rsidRPr="00923AB1">
        <w:rPr>
          <w:rFonts w:ascii="Georgia" w:hAnsi="Georgia" w:cs="Georgia"/>
          <w:b/>
          <w:i/>
          <w:sz w:val="20"/>
          <w:szCs w:val="20"/>
        </w:rPr>
        <w:t>egy patak mentén haladnak. Hol lyukadtak ki?</w:t>
      </w:r>
    </w:p>
    <w:p w:rsidR="00500296" w:rsidRPr="00AF5938" w:rsidRDefault="00500296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Fűztekeresnél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Kes</w:t>
      </w:r>
      <w:r>
        <w:rPr>
          <w:rFonts w:ascii="Georgia" w:hAnsi="Georgia" w:cs="Georgia"/>
          <w:sz w:val="20"/>
          <w:szCs w:val="20"/>
        </w:rPr>
        <w:t>z</w:t>
      </w:r>
      <w:r w:rsidRPr="00923AB1">
        <w:rPr>
          <w:rFonts w:ascii="Georgia" w:hAnsi="Georgia" w:cs="Georgia"/>
          <w:sz w:val="20"/>
          <w:szCs w:val="20"/>
        </w:rPr>
        <w:t>tölcénél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Terenyénél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420. Milyen élő</w:t>
      </w:r>
      <w:r>
        <w:rPr>
          <w:rFonts w:ascii="Georgia" w:hAnsi="Georgia" w:cs="Georgia"/>
          <w:b/>
          <w:i/>
          <w:sz w:val="20"/>
          <w:szCs w:val="20"/>
        </w:rPr>
        <w:t>lé</w:t>
      </w:r>
      <w:r w:rsidRPr="00923AB1">
        <w:rPr>
          <w:rFonts w:ascii="Georgia" w:hAnsi="Georgia" w:cs="Georgia"/>
          <w:b/>
          <w:i/>
          <w:sz w:val="20"/>
          <w:szCs w:val="20"/>
        </w:rPr>
        <w:t>nyek zümmögnek a fülükbe?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darazsak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legyek</w:t>
      </w:r>
    </w:p>
    <w:p w:rsidR="00500296" w:rsidRPr="00923AB1" w:rsidRDefault="00500296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méhek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421. Milyen érzés keríti hirtelen hatalmába őket?</w:t>
      </w:r>
    </w:p>
    <w:p w:rsidR="00500296" w:rsidRPr="00923AB1" w:rsidRDefault="00500296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földöntúli </w:t>
      </w:r>
      <w:r w:rsidRPr="00923AB1">
        <w:rPr>
          <w:rFonts w:ascii="Georgia" w:hAnsi="Georgia" w:cs="Georgia"/>
          <w:sz w:val="20"/>
          <w:szCs w:val="20"/>
        </w:rPr>
        <w:t>rettegés keríti hatalmába őket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valami érthetetlen álmosság és fáradtság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valami érthetetlen</w:t>
      </w:r>
      <w:r>
        <w:rPr>
          <w:rFonts w:ascii="Georgia" w:hAnsi="Georgia" w:cs="Georgia"/>
          <w:sz w:val="20"/>
          <w:szCs w:val="20"/>
        </w:rPr>
        <w:t>ül</w:t>
      </w:r>
      <w:r w:rsidRPr="00923AB1">
        <w:rPr>
          <w:rFonts w:ascii="Georgia" w:hAnsi="Georgia" w:cs="Georgia"/>
          <w:sz w:val="20"/>
          <w:szCs w:val="20"/>
        </w:rPr>
        <w:t xml:space="preserve"> vidám hangulat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422. Mit lát maga fölött Frodó, amikor már alig bír ellenállni a rátörő álomnak?</w:t>
      </w:r>
    </w:p>
    <w:p w:rsidR="00500296" w:rsidRPr="00AF5938" w:rsidRDefault="00500296" w:rsidP="00895B15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ősz, öreg fűzfát, amint az föléhajol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r</w:t>
      </w:r>
      <w:r w:rsidRPr="00923AB1">
        <w:rPr>
          <w:rFonts w:ascii="Georgia" w:hAnsi="Georgia" w:cs="Georgia"/>
          <w:sz w:val="20"/>
          <w:szCs w:val="20"/>
        </w:rPr>
        <w:t>epkedő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színes pillangókat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vérszopó denevéreket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423. Frodó utolsó erejével még feltápászkodik. Mi készteti erre?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ébren tartsa a barátait</w:t>
      </w:r>
    </w:p>
    <w:p w:rsidR="00500296" w:rsidRPr="00923AB1" w:rsidRDefault="00500296" w:rsidP="00895B1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az, hogy </w:t>
      </w:r>
      <w:r>
        <w:rPr>
          <w:rFonts w:ascii="Georgia" w:hAnsi="Georgia" w:cs="Georgia"/>
          <w:sz w:val="20"/>
          <w:szCs w:val="20"/>
        </w:rPr>
        <w:t>visszaterelj</w:t>
      </w:r>
      <w:r w:rsidRPr="00923AB1">
        <w:rPr>
          <w:rFonts w:ascii="Georgia" w:hAnsi="Georgia" w:cs="Georgia"/>
          <w:sz w:val="20"/>
          <w:szCs w:val="20"/>
        </w:rPr>
        <w:t>e a közben elkószáló pónikat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ellenállhatatlan vágyat érez egy kis hűs víz után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424. Ki bír ellenállni az álmosságnak és ébren maradni</w:t>
      </w:r>
      <w:r>
        <w:rPr>
          <w:rFonts w:ascii="Georgia" w:hAnsi="Georgia" w:cs="Georgia"/>
          <w:b/>
          <w:i/>
          <w:sz w:val="20"/>
          <w:szCs w:val="20"/>
        </w:rPr>
        <w:t xml:space="preserve"> </w:t>
      </w:r>
      <w:r w:rsidRPr="00923AB1">
        <w:rPr>
          <w:rFonts w:ascii="Georgia" w:hAnsi="Georgia" w:cs="Georgia"/>
          <w:b/>
          <w:i/>
          <w:sz w:val="20"/>
          <w:szCs w:val="20"/>
        </w:rPr>
        <w:t>egyedül</w:t>
      </w:r>
      <w:r>
        <w:rPr>
          <w:rFonts w:ascii="Georgia" w:hAnsi="Georgia" w:cs="Georgia"/>
          <w:b/>
          <w:i/>
          <w:sz w:val="20"/>
          <w:szCs w:val="20"/>
        </w:rPr>
        <w:t xml:space="preserve"> a társaság tagjai közül</w:t>
      </w:r>
      <w:r w:rsidRPr="00923AB1">
        <w:rPr>
          <w:rFonts w:ascii="Georgia" w:hAnsi="Georgia" w:cs="Georgia"/>
          <w:b/>
          <w:i/>
          <w:sz w:val="20"/>
          <w:szCs w:val="20"/>
        </w:rPr>
        <w:t>?</w:t>
      </w:r>
    </w:p>
    <w:p w:rsidR="00500296" w:rsidRPr="00923AB1" w:rsidRDefault="00500296" w:rsidP="000860B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Samu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Trufa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425. Mit vesz észre</w:t>
      </w:r>
      <w:r>
        <w:rPr>
          <w:rFonts w:ascii="Georgia" w:hAnsi="Georgia" w:cs="Georgia"/>
          <w:b/>
          <w:i/>
          <w:sz w:val="20"/>
          <w:szCs w:val="20"/>
        </w:rPr>
        <w:t xml:space="preserve"> Samu: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hány póni csatangolt el?</w:t>
      </w:r>
    </w:p>
    <w:p w:rsidR="00500296" w:rsidRPr="00923AB1" w:rsidRDefault="00500296" w:rsidP="000860B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sem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kettő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három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426. Két furcsa hangra lesz figyelmes</w:t>
      </w:r>
      <w:r>
        <w:rPr>
          <w:rFonts w:ascii="Georgia" w:hAnsi="Georgia" w:cs="Georgia"/>
          <w:b/>
          <w:i/>
          <w:sz w:val="20"/>
          <w:szCs w:val="20"/>
        </w:rPr>
        <w:t xml:space="preserve"> Samu,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aminek hatására visszasiet a partra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ahol a </w:t>
      </w:r>
      <w:r>
        <w:rPr>
          <w:rFonts w:ascii="Georgia" w:hAnsi="Georgia" w:cs="Georgia"/>
          <w:b/>
          <w:i/>
          <w:sz w:val="20"/>
          <w:szCs w:val="20"/>
        </w:rPr>
        <w:t xml:space="preserve">többieket hagyta. Mi történt </w:t>
      </w:r>
      <w:r w:rsidRPr="00923AB1">
        <w:rPr>
          <w:rFonts w:ascii="Georgia" w:hAnsi="Georgia" w:cs="Georgia"/>
          <w:b/>
          <w:i/>
          <w:sz w:val="20"/>
          <w:szCs w:val="20"/>
        </w:rPr>
        <w:t>eközben Frodóval?</w:t>
      </w:r>
    </w:p>
    <w:p w:rsidR="00500296" w:rsidRPr="00923AB1" w:rsidRDefault="00500296" w:rsidP="000860B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 </w:t>
      </w:r>
      <w:r w:rsidRPr="00923AB1">
        <w:rPr>
          <w:rFonts w:ascii="Georgia" w:hAnsi="Georgia" w:cs="Georgia"/>
          <w:sz w:val="20"/>
          <w:szCs w:val="20"/>
        </w:rPr>
        <w:t>hátát egy öreg fának vetve</w:t>
      </w:r>
      <w:r w:rsidRPr="000860B5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mélyen alszik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benne van a vízben, fején a nagy fa gyökereivel, amelyek mintha lenyomnák a víz alá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hiábavaló harcot vív egy fával, amelyik az ágaival próbál</w:t>
      </w:r>
      <w:r>
        <w:rPr>
          <w:rFonts w:ascii="Georgia" w:hAnsi="Georgia" w:cs="Georgia"/>
          <w:sz w:val="20"/>
          <w:szCs w:val="20"/>
        </w:rPr>
        <w:t>j</w:t>
      </w:r>
      <w:r w:rsidRPr="00923AB1">
        <w:rPr>
          <w:rFonts w:ascii="Georgia" w:hAnsi="Georgia" w:cs="Georgia"/>
          <w:sz w:val="20"/>
          <w:szCs w:val="20"/>
        </w:rPr>
        <w:t>a gúzsba kötni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427. </w:t>
      </w:r>
      <w:r>
        <w:rPr>
          <w:rFonts w:ascii="Georgia" w:hAnsi="Georgia" w:cs="Georgia"/>
          <w:b/>
          <w:i/>
          <w:sz w:val="20"/>
          <w:szCs w:val="20"/>
        </w:rPr>
        <w:t>És m</w:t>
      </w:r>
      <w:r w:rsidRPr="00923AB1">
        <w:rPr>
          <w:rFonts w:ascii="Georgia" w:hAnsi="Georgia" w:cs="Georgia"/>
          <w:b/>
          <w:i/>
          <w:sz w:val="20"/>
          <w:szCs w:val="20"/>
        </w:rPr>
        <w:t>i történt Trufával és Pippinnel?</w:t>
      </w:r>
    </w:p>
    <w:p w:rsidR="00500296" w:rsidRPr="00923AB1" w:rsidRDefault="00500296" w:rsidP="000860B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megvadult pónikat próbál</w:t>
      </w:r>
      <w:r>
        <w:rPr>
          <w:rFonts w:ascii="Georgia" w:hAnsi="Georgia" w:cs="Georgia"/>
          <w:sz w:val="20"/>
          <w:szCs w:val="20"/>
        </w:rPr>
        <w:t>j</w:t>
      </w:r>
      <w:r w:rsidRPr="00923AB1">
        <w:rPr>
          <w:rFonts w:ascii="Georgia" w:hAnsi="Georgia" w:cs="Georgia"/>
          <w:sz w:val="20"/>
          <w:szCs w:val="20"/>
        </w:rPr>
        <w:t>ák féken</w:t>
      </w:r>
      <w:r>
        <w:rPr>
          <w:rFonts w:ascii="Georgia" w:hAnsi="Georgia" w:cs="Georgia"/>
          <w:sz w:val="20"/>
          <w:szCs w:val="20"/>
        </w:rPr>
        <w:t xml:space="preserve"> </w:t>
      </w:r>
      <w:r w:rsidRPr="00923AB1">
        <w:rPr>
          <w:rFonts w:ascii="Georgia" w:hAnsi="Georgia" w:cs="Georgia"/>
          <w:sz w:val="20"/>
          <w:szCs w:val="20"/>
        </w:rPr>
        <w:t>tartani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mélyen alszan</w:t>
      </w:r>
      <w:r w:rsidRPr="00923AB1">
        <w:rPr>
          <w:rFonts w:ascii="Georgia" w:hAnsi="Georgia" w:cs="Georgia"/>
          <w:sz w:val="20"/>
          <w:szCs w:val="20"/>
        </w:rPr>
        <w:t>ak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mindketten csapdába estek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 xml:space="preserve">428. Hogyan próbálja Frodó és Samu </w:t>
      </w:r>
      <w:r w:rsidRPr="00923AB1">
        <w:rPr>
          <w:rFonts w:ascii="Georgia" w:hAnsi="Georgia" w:cs="Georgia"/>
          <w:b/>
          <w:i/>
          <w:sz w:val="20"/>
          <w:szCs w:val="20"/>
        </w:rPr>
        <w:t>kiszabadítani őket fa fogságából?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 akarják vágni a fát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mindketten elkezd</w:t>
      </w:r>
      <w:r>
        <w:rPr>
          <w:rFonts w:ascii="Georgia" w:hAnsi="Georgia" w:cs="Georgia"/>
          <w:sz w:val="20"/>
          <w:szCs w:val="20"/>
        </w:rPr>
        <w:t>i</w:t>
      </w:r>
      <w:r w:rsidRPr="00923AB1">
        <w:rPr>
          <w:rFonts w:ascii="Georgia" w:hAnsi="Georgia" w:cs="Georgia"/>
          <w:sz w:val="20"/>
          <w:szCs w:val="20"/>
        </w:rPr>
        <w:t>k rugdosni a fát, hátha így jobb belátásra tér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tűzzel akarják kikényszeríteni, hogy engedje el őket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429. Ki ordít a fa belsejéből?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Pippin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Trufa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senki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430. Mit kiabál Trufa?</w:t>
      </w:r>
    </w:p>
    <w:p w:rsidR="00500296" w:rsidRPr="00923AB1" w:rsidRDefault="00500296" w:rsidP="000860B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legjobb lesz, ha nem tesznek semmit</w:t>
      </w:r>
    </w:p>
    <w:p w:rsidR="00500296" w:rsidRPr="00923AB1" w:rsidRDefault="00500296" w:rsidP="000860B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ne hagyják abba, amit csinálnak, mert már engedett a fa a szorításából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azt, hogy oltsák el a tüzet, különben össze fogja roppantani őt a fa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431. Mi</w:t>
      </w:r>
      <w:r w:rsidRPr="00923AB1">
        <w:rPr>
          <w:rFonts w:ascii="Georgia" w:hAnsi="Georgia" w:cs="Georgia"/>
          <w:b/>
          <w:i/>
          <w:sz w:val="20"/>
          <w:szCs w:val="20"/>
        </w:rPr>
        <w:t>t csinál Frodó</w:t>
      </w:r>
      <w:r w:rsidRPr="000860B5">
        <w:rPr>
          <w:rFonts w:ascii="Georgia" w:hAnsi="Georgia" w:cs="Georgia"/>
          <w:b/>
          <w:i/>
          <w:sz w:val="20"/>
          <w:szCs w:val="20"/>
        </w:rPr>
        <w:t xml:space="preserve"> </w:t>
      </w:r>
      <w:r>
        <w:rPr>
          <w:rFonts w:ascii="Georgia" w:hAnsi="Georgia" w:cs="Georgia"/>
          <w:b/>
          <w:i/>
          <w:sz w:val="20"/>
          <w:szCs w:val="20"/>
        </w:rPr>
        <w:t>k</w:t>
      </w:r>
      <w:r w:rsidRPr="00923AB1">
        <w:rPr>
          <w:rFonts w:ascii="Georgia" w:hAnsi="Georgia" w:cs="Georgia"/>
          <w:b/>
          <w:i/>
          <w:sz w:val="20"/>
          <w:szCs w:val="20"/>
        </w:rPr>
        <w:t>étségbeesésében?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lelocsolja vízzel a tüzet</w:t>
      </w:r>
    </w:p>
    <w:p w:rsidR="00500296" w:rsidRPr="00AF593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segítségért kiáltozik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tébolyodottan elkezdi ütlegelni a fát a kis fejszéjével</w:t>
      </w:r>
    </w:p>
    <w:p w:rsidR="00500296" w:rsidRPr="00923AB1" w:rsidRDefault="00500296" w:rsidP="000860B5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432. Mire lesz figyelmes Frodó és Samu?</w:t>
      </w:r>
    </w:p>
    <w:p w:rsidR="00500296" w:rsidRPr="00AF5938" w:rsidRDefault="00500296" w:rsidP="000860B5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AF5938">
        <w:rPr>
          <w:rFonts w:ascii="Georgia" w:hAnsi="Georgia" w:cs="Georgia"/>
          <w:sz w:val="20"/>
          <w:szCs w:val="20"/>
        </w:rPr>
        <w:t>halk énekszóra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halk mocorgásra az avarban</w:t>
      </w:r>
    </w:p>
    <w:p w:rsidR="00500296" w:rsidRPr="00923AB1" w:rsidRDefault="00500296" w:rsidP="000860B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hangos szél</w:t>
      </w:r>
      <w:r w:rsidRPr="00923AB1">
        <w:rPr>
          <w:rFonts w:ascii="Georgia" w:hAnsi="Georgia" w:cs="Georgia"/>
          <w:sz w:val="20"/>
          <w:szCs w:val="20"/>
        </w:rPr>
        <w:t>süv</w:t>
      </w:r>
      <w:r>
        <w:rPr>
          <w:rFonts w:ascii="Georgia" w:hAnsi="Georgia" w:cs="Georgia"/>
          <w:sz w:val="20"/>
          <w:szCs w:val="20"/>
        </w:rPr>
        <w:t>í</w:t>
      </w:r>
      <w:r w:rsidRPr="00923AB1">
        <w:rPr>
          <w:rFonts w:ascii="Georgia" w:hAnsi="Georgia" w:cs="Georgia"/>
          <w:sz w:val="20"/>
          <w:szCs w:val="20"/>
        </w:rPr>
        <w:t>tésre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433. Hogyan szól az ének utolsó 4 sora? Egészítsd ki!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 xml:space="preserve">Öreg </w:t>
      </w:r>
      <w:r>
        <w:rPr>
          <w:rFonts w:ascii="Georgia" w:hAnsi="Georgia" w:cs="Georgia"/>
          <w:b/>
          <w:sz w:val="20"/>
          <w:szCs w:val="20"/>
        </w:rPr>
        <w:t>……………….</w:t>
      </w:r>
      <w:r w:rsidRPr="00923AB1">
        <w:rPr>
          <w:rFonts w:ascii="Georgia" w:hAnsi="Georgia" w:cs="Georgia"/>
          <w:sz w:val="20"/>
          <w:szCs w:val="20"/>
        </w:rPr>
        <w:t>, húzd be gyökérkarmod,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  hazafelé siet </w:t>
      </w:r>
      <w:r>
        <w:rPr>
          <w:rFonts w:ascii="Georgia" w:hAnsi="Georgia" w:cs="Georgia"/>
          <w:b/>
          <w:sz w:val="20"/>
          <w:szCs w:val="20"/>
        </w:rPr>
        <w:t>……………………….</w:t>
      </w:r>
      <w:r w:rsidRPr="00923AB1">
        <w:rPr>
          <w:rFonts w:ascii="Georgia" w:hAnsi="Georgia" w:cs="Georgia"/>
          <w:sz w:val="20"/>
          <w:szCs w:val="20"/>
        </w:rPr>
        <w:t>, hallod?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  </w:t>
      </w:r>
      <w:r>
        <w:rPr>
          <w:rFonts w:ascii="Georgia" w:hAnsi="Georgia" w:cs="Georgia"/>
          <w:b/>
          <w:sz w:val="20"/>
          <w:szCs w:val="20"/>
        </w:rPr>
        <w:t>……………………….</w:t>
      </w:r>
      <w:r w:rsidRPr="00923AB1">
        <w:rPr>
          <w:rFonts w:ascii="Georgia" w:hAnsi="Georgia" w:cs="Georgia"/>
          <w:sz w:val="20"/>
          <w:szCs w:val="20"/>
        </w:rPr>
        <w:t>mal, erdőn és folyón át: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  </w:t>
      </w:r>
      <w:r>
        <w:rPr>
          <w:rFonts w:ascii="Georgia" w:hAnsi="Georgia" w:cs="Georgia"/>
          <w:b/>
          <w:sz w:val="20"/>
          <w:szCs w:val="20"/>
        </w:rPr>
        <w:t>……………</w:t>
      </w:r>
      <w:r w:rsidRPr="00923AB1">
        <w:rPr>
          <w:rFonts w:ascii="Georgia" w:hAnsi="Georgia" w:cs="Georgia"/>
          <w:sz w:val="20"/>
          <w:szCs w:val="20"/>
        </w:rPr>
        <w:t xml:space="preserve">, halihó, no de </w:t>
      </w:r>
      <w:r>
        <w:rPr>
          <w:rFonts w:ascii="Georgia" w:hAnsi="Georgia" w:cs="Georgia"/>
          <w:b/>
          <w:sz w:val="20"/>
          <w:szCs w:val="20"/>
        </w:rPr>
        <w:t>………………..</w:t>
      </w:r>
      <w:r w:rsidRPr="00923AB1">
        <w:rPr>
          <w:rFonts w:ascii="Georgia" w:hAnsi="Georgia" w:cs="Georgia"/>
          <w:sz w:val="20"/>
          <w:szCs w:val="20"/>
        </w:rPr>
        <w:t xml:space="preserve"> a nótát?”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(5</w:t>
      </w:r>
      <w:r w:rsidRPr="00923AB1">
        <w:rPr>
          <w:rFonts w:ascii="Georgia" w:hAnsi="Georgia" w:cs="Georgia"/>
          <w:sz w:val="20"/>
          <w:szCs w:val="20"/>
        </w:rPr>
        <w:t xml:space="preserve"> pont)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434. Kitől származ</w:t>
      </w:r>
      <w:r>
        <w:rPr>
          <w:rFonts w:ascii="Georgia" w:hAnsi="Georgia" w:cs="Georgia"/>
          <w:b/>
          <w:i/>
          <w:sz w:val="20"/>
          <w:szCs w:val="20"/>
        </w:rPr>
        <w:t>ik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a hang?</w:t>
      </w:r>
    </w:p>
    <w:p w:rsidR="00500296" w:rsidRPr="006C7F46" w:rsidRDefault="00500296" w:rsidP="001E49BE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Bombadil Tomától</w:t>
      </w:r>
    </w:p>
    <w:p w:rsidR="00500296" w:rsidRPr="00923AB1" w:rsidRDefault="00500296" w:rsidP="001E49BE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erre kószáló tündétől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Gandalftól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435. Hogyan néz ki az illető?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barna szakálla, kék szeme és piros arca van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göndör szakálla, barna sz</w:t>
      </w:r>
      <w:r>
        <w:rPr>
          <w:rFonts w:ascii="Georgia" w:hAnsi="Georgia" w:cs="Georgia"/>
          <w:sz w:val="20"/>
          <w:szCs w:val="20"/>
        </w:rPr>
        <w:t>eme és naptól cserzett bőre van</w:t>
      </w:r>
    </w:p>
    <w:p w:rsidR="00500296" w:rsidRPr="00923AB1" w:rsidRDefault="00500296" w:rsidP="001E49BE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ősz szakálla, zöld cs</w:t>
      </w:r>
      <w:r>
        <w:rPr>
          <w:rFonts w:ascii="Georgia" w:hAnsi="Georgia" w:cs="Georgia"/>
          <w:sz w:val="20"/>
          <w:szCs w:val="20"/>
        </w:rPr>
        <w:t>illogó szeme és sápadt arca van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436. Mit visel?</w:t>
      </w:r>
    </w:p>
    <w:p w:rsidR="00500296" w:rsidRPr="00923AB1" w:rsidRDefault="00500296" w:rsidP="001E49BE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egy medve</w:t>
      </w:r>
      <w:r w:rsidRPr="00923AB1">
        <w:rPr>
          <w:rFonts w:ascii="Georgia" w:hAnsi="Georgia" w:cs="Georgia"/>
          <w:sz w:val="20"/>
          <w:szCs w:val="20"/>
        </w:rPr>
        <w:t>szőrméből készült bundát és hozzá vastag szőrmesapkát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ócska cilindert, kék kabátot és sárga csizmát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piros kapucnis köpönyeget és egy barna bakancsot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437. Mit hoz a kezében?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kosarat erdei bogyókkal megrakva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sérült madárkát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fehér vízililiomokat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438. Mivel szabadítja ki Toma Pippinéket a fából?</w:t>
      </w:r>
    </w:p>
    <w:p w:rsidR="00500296" w:rsidRPr="00923AB1" w:rsidRDefault="00500296" w:rsidP="001E49BE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egyszerűen kivágja a fát a fejszéjével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halkan énekel a fának, majd rácsap, és felszólítja, hogy engedje el a foglyait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varázsigét mormol, miközben köröz a fa körül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és ütemesen kopogtatja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439. Miután Pippin és Trufa kiszabadul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Toma meghívja őket vacsorázni. Milyen ételekkel van me</w:t>
      </w:r>
      <w:r w:rsidRPr="00923AB1">
        <w:rPr>
          <w:rFonts w:ascii="Georgia" w:hAnsi="Georgia" w:cs="Georgia"/>
          <w:b/>
          <w:i/>
          <w:sz w:val="20"/>
          <w:szCs w:val="20"/>
        </w:rPr>
        <w:t>g</w:t>
      </w:r>
      <w:r w:rsidRPr="00923AB1">
        <w:rPr>
          <w:rFonts w:ascii="Georgia" w:hAnsi="Georgia" w:cs="Georgia"/>
          <w:b/>
          <w:i/>
          <w:sz w:val="20"/>
          <w:szCs w:val="20"/>
        </w:rPr>
        <w:t>rakva asztala?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gombával, ürühússal és foszlós kaláccsal</w:t>
      </w:r>
    </w:p>
    <w:p w:rsidR="00500296" w:rsidRPr="00923AB1" w:rsidRDefault="00500296" w:rsidP="001E49BE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sörrel, zöldségekkel, gyümölcsökkel és zsemlével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tejszínnel, mézzel, vajjal és kenyérrel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440. Toma fürgén szökellve elindul hazafelé, a hobbitok nemigen tudnak vele lépést tartani. Mi vezeti őket?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a Toma által énekelt dal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 Toma által hangosan </w:t>
      </w:r>
      <w:r>
        <w:rPr>
          <w:rFonts w:ascii="Georgia" w:hAnsi="Georgia" w:cs="Georgia"/>
          <w:sz w:val="20"/>
          <w:szCs w:val="20"/>
        </w:rPr>
        <w:t>skandál</w:t>
      </w:r>
      <w:r w:rsidRPr="00923AB1">
        <w:rPr>
          <w:rFonts w:ascii="Georgia" w:hAnsi="Georgia" w:cs="Georgia"/>
          <w:sz w:val="20"/>
          <w:szCs w:val="20"/>
        </w:rPr>
        <w:t>t versike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Toma lépéseinek zaja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441. Nemsokára kilépnek az Erdőből, és a puha fűben gázolva megpillantják Toma házát. Milyen fény árad ki belőle?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aranyszínű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ezüstszínű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melegsárga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442. Ki fogadja őket Bombadil Toma házában?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Aranyfürt, Toma anyja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Aranymag, Toma felesége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Aranyvirág, Toma lánya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443. Kinek a lánya ő?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fűzligeti Folyó-tündér húga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a fűztekeresi Folyó-asszony lánya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fűzvidéki Folyó-leány anyja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444. Minek nevezi Aranymag a férjét?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ő a Báró, az erdők, mezők, hegyek ura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ő a Bíró, erdők, falvak, városok bírája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ő a Gazda, erdők, vizek, dombok gazdája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445. Milyen lakoma várja őket?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marhasült, barna kenyér, sütemények és jóféle bakföldi óbor</w:t>
      </w:r>
    </w:p>
    <w:p w:rsidR="00500296" w:rsidRPr="00923AB1" w:rsidRDefault="00500296" w:rsidP="007C551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tavi</w:t>
      </w:r>
      <w:r>
        <w:rPr>
          <w:rFonts w:ascii="Georgia" w:hAnsi="Georgia" w:cs="Georgia"/>
          <w:sz w:val="20"/>
          <w:szCs w:val="20"/>
        </w:rPr>
        <w:t xml:space="preserve"> pisztráng, pityóka, zöldségek,</w:t>
      </w:r>
      <w:r w:rsidRPr="00923AB1">
        <w:rPr>
          <w:rFonts w:ascii="Georgia" w:hAnsi="Georgia" w:cs="Georgia"/>
          <w:sz w:val="20"/>
          <w:szCs w:val="20"/>
        </w:rPr>
        <w:t xml:space="preserve"> gyümölcsök</w:t>
      </w:r>
      <w:r>
        <w:rPr>
          <w:rFonts w:ascii="Georgia" w:hAnsi="Georgia" w:cs="Georgia"/>
          <w:sz w:val="20"/>
          <w:szCs w:val="20"/>
        </w:rPr>
        <w:t xml:space="preserve"> és mézsör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tejszín, lépesméz, fehér kenyér, tej, vaj, sajt és sokféle fű és érett bogyó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446. Mit mesél Toma: várta-e őket Fűztekeresnél?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igen, mert már hallott róluk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447. Nyugalmat találnak-e éjszakára a hobbitok Toma házában?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448. Melyik hobbit nem álmodik semmit Toma házában aznap éjszaka?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Samu</w:t>
      </w:r>
    </w:p>
    <w:p w:rsidR="00500296" w:rsidRPr="007C5518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C5518">
        <w:rPr>
          <w:rFonts w:ascii="Georgia" w:hAnsi="Georgia" w:cs="Georgia"/>
          <w:sz w:val="20"/>
          <w:szCs w:val="20"/>
        </w:rPr>
        <w:t>Trufa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449. Miről álmodik Frodó Toma házában?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fehérruhás, táncoló tündérről, akire hirtelen orkkatonák törnek, és elrabolják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egy fekete toronyról, amelynek tetején álló alakot lát, akit egy hatalmas sas magával visz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saját magát látja, amit fekete lovasok üldözik egy erdőn keresztül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450. És Pippin?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a saját ágyában fekszik, és mindjárt felébred ebből a rossz álomból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arról, hogy egy fűzfa fogságba ejtette, és borzalmas hangján éppen rajta nevet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Trufával már megint Zsizsik gazda terményét lopkodják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451. És Trufa?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arról, hogy a házat elönti a víz, és ő megfullad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a Pajkos Póniban mulat a barátaival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saját kertjében üldögél és pipázik nyugodtan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452. Útnak indulnak-e másnap reggel?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453. Miért olyan „különleges” ez az egyébként esős nap?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azért, mert Aranymag ma végzi a nagymosást és az őszi nagytakarítást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azért, mert Aranymag tízfogásos lakomával traktálja őket </w:t>
      </w:r>
      <w:r>
        <w:rPr>
          <w:rFonts w:ascii="Georgia" w:hAnsi="Georgia" w:cs="Georgia"/>
          <w:sz w:val="20"/>
          <w:szCs w:val="20"/>
        </w:rPr>
        <w:t>egész nap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Aranymag kártyából jósol Frodóék utazását illetően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454. Mivel telik el a nap?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Aranymag hosszú történeteket mesél nekik a tündék ősi történelméről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Toma hosszú meséket mond nekik az Öreg Erdőről, az öreg Fűzfáról, gonosz és jóságos lényekről, a tüskebokrok titk</w:t>
      </w:r>
      <w:r w:rsidRPr="006C7F46">
        <w:rPr>
          <w:rFonts w:ascii="Georgia" w:hAnsi="Georgia" w:cs="Georgia"/>
          <w:sz w:val="20"/>
          <w:szCs w:val="20"/>
        </w:rPr>
        <w:t>a</w:t>
      </w:r>
      <w:r w:rsidRPr="006C7F46">
        <w:rPr>
          <w:rFonts w:ascii="Georgia" w:hAnsi="Georgia" w:cs="Georgia"/>
          <w:sz w:val="20"/>
          <w:szCs w:val="20"/>
        </w:rPr>
        <w:t>iról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Toma hosszú levelet írat velük otthon maradt családjuk számára, amit maga Toma fog elvinni a címzetteknek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455. Melyik fa a legveszélyesebb az Öreg Erdő valamennyi fája közül? Meddig terjed </w:t>
      </w:r>
      <w:r>
        <w:rPr>
          <w:rFonts w:ascii="Georgia" w:hAnsi="Georgia" w:cs="Georgia"/>
          <w:b/>
          <w:i/>
          <w:sz w:val="20"/>
          <w:szCs w:val="20"/>
        </w:rPr>
        <w:t xml:space="preserve">a fa </w:t>
      </w:r>
      <w:r w:rsidRPr="00923AB1">
        <w:rPr>
          <w:rFonts w:ascii="Georgia" w:hAnsi="Georgia" w:cs="Georgia"/>
          <w:b/>
          <w:i/>
          <w:sz w:val="20"/>
          <w:szCs w:val="20"/>
        </w:rPr>
        <w:t>hatalma?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Kis Szilfa, amely a Nagy Fűz mellett áll közvetlenül; befo</w:t>
      </w:r>
      <w:r>
        <w:rPr>
          <w:rFonts w:ascii="Georgia" w:hAnsi="Georgia" w:cs="Georgia"/>
          <w:sz w:val="20"/>
          <w:szCs w:val="20"/>
        </w:rPr>
        <w:t>lyásolja a Nagy Fűz akaratát is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a Nagy Fűz; az Erdő szinte valamennyi fájára kiterjed az ereje a Nagykerítéstől a Buckákig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 Sírbuckák mellett álló Fehér Fa, amely Valinor két fájának leszármazottja, és így varázserővel bír, minden tünde és nem tünde származású </w:t>
      </w:r>
      <w:r>
        <w:rPr>
          <w:rFonts w:ascii="Georgia" w:hAnsi="Georgia" w:cs="Georgia"/>
          <w:sz w:val="20"/>
          <w:szCs w:val="20"/>
        </w:rPr>
        <w:t xml:space="preserve">erdei </w:t>
      </w:r>
      <w:r w:rsidRPr="00923AB1">
        <w:rPr>
          <w:rFonts w:ascii="Georgia" w:hAnsi="Georgia" w:cs="Georgia"/>
          <w:sz w:val="20"/>
          <w:szCs w:val="20"/>
        </w:rPr>
        <w:t>lény fölött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456. Mit mesél Toma az Öreg </w:t>
      </w:r>
      <w:r>
        <w:rPr>
          <w:rFonts w:ascii="Georgia" w:hAnsi="Georgia" w:cs="Georgia"/>
          <w:b/>
          <w:i/>
          <w:sz w:val="20"/>
          <w:szCs w:val="20"/>
        </w:rPr>
        <w:t>E</w:t>
      </w:r>
      <w:r w:rsidRPr="00923AB1">
        <w:rPr>
          <w:rFonts w:ascii="Georgia" w:hAnsi="Georgia" w:cs="Georgia"/>
          <w:b/>
          <w:i/>
          <w:sz w:val="20"/>
          <w:szCs w:val="20"/>
        </w:rPr>
        <w:t>rdőtől keletre fekvő halmokról, a Sírbuckákról?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sírokat a hobbitok ősei építették, egész város épült itt a holtaknak, de egy sárkány befészkelte magát 500 éve, és azóta is ott ijesztgeti az arra</w:t>
      </w:r>
      <w:r>
        <w:rPr>
          <w:rFonts w:ascii="Georgia" w:hAnsi="Georgia" w:cs="Georgia"/>
          <w:sz w:val="20"/>
          <w:szCs w:val="20"/>
        </w:rPr>
        <w:t xml:space="preserve"> </w:t>
      </w:r>
      <w:r w:rsidRPr="00923AB1">
        <w:rPr>
          <w:rFonts w:ascii="Georgia" w:hAnsi="Georgia" w:cs="Georgia"/>
          <w:sz w:val="20"/>
          <w:szCs w:val="20"/>
        </w:rPr>
        <w:t>járókat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hajdanán a tündék szálláshelyei voltak ezek a dombok, de amióta nyugatra hajóztak, már csak a csatákban elesett tündék szellemei bolyonganak köztük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azt, hogy valaha ott várak voltak, de elpusztultak, és az ott eltemetett királyok és királynék sírdombjait immár egy á</w:t>
      </w:r>
      <w:r w:rsidRPr="006C7F46">
        <w:rPr>
          <w:rFonts w:ascii="Georgia" w:hAnsi="Georgia" w:cs="Georgia"/>
          <w:sz w:val="20"/>
          <w:szCs w:val="20"/>
        </w:rPr>
        <w:t>r</w:t>
      </w:r>
      <w:r w:rsidRPr="006C7F46">
        <w:rPr>
          <w:rFonts w:ascii="Georgia" w:hAnsi="Georgia" w:cs="Georgia"/>
          <w:sz w:val="20"/>
          <w:szCs w:val="20"/>
        </w:rPr>
        <w:t>nyék és vele együtt buckamanók lakják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457. Miről mesél aztán még Toma?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hogyan nyerte el Aranymag kezét a Folyó-asszonytól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 Aranymaggal eltöltött </w:t>
      </w:r>
      <w:r>
        <w:rPr>
          <w:rFonts w:ascii="Georgia" w:hAnsi="Georgia" w:cs="Georgia"/>
          <w:sz w:val="20"/>
          <w:szCs w:val="20"/>
        </w:rPr>
        <w:t xml:space="preserve">vidám és boldog </w:t>
      </w:r>
      <w:r w:rsidRPr="00923AB1">
        <w:rPr>
          <w:rFonts w:ascii="Georgia" w:hAnsi="Georgia" w:cs="Georgia"/>
          <w:sz w:val="20"/>
          <w:szCs w:val="20"/>
        </w:rPr>
        <w:t>évtizedekről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régmúlt időkről, amikor a világ hatalmasabb volt, és a tenger zavartalanul mosta a nyugati partokat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458. Mit kérdez Frodó végül tőle?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azt, hogy ki ő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merre induljanak tovább másnap reggel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azt, hogy mi lesz az útjuk vége </w:t>
      </w:r>
      <w:r>
        <w:rPr>
          <w:rFonts w:ascii="Georgia" w:hAnsi="Georgia" w:cs="Georgia"/>
          <w:sz w:val="20"/>
          <w:szCs w:val="20"/>
        </w:rPr>
        <w:t xml:space="preserve">Bombadil </w:t>
      </w:r>
      <w:r w:rsidRPr="00923AB1">
        <w:rPr>
          <w:rFonts w:ascii="Georgia" w:hAnsi="Georgia" w:cs="Georgia"/>
          <w:sz w:val="20"/>
          <w:szCs w:val="20"/>
        </w:rPr>
        <w:t>Toma szerint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459. Mi erre Toma válasza?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az, hogy </w:t>
      </w:r>
      <w:r>
        <w:rPr>
          <w:rFonts w:ascii="Georgia" w:hAnsi="Georgia" w:cs="Georgia"/>
          <w:sz w:val="20"/>
          <w:szCs w:val="20"/>
        </w:rPr>
        <w:t xml:space="preserve">ő egy </w:t>
      </w:r>
      <w:r w:rsidRPr="00923AB1">
        <w:rPr>
          <w:rFonts w:ascii="Georgia" w:hAnsi="Georgia" w:cs="Georgia"/>
          <w:sz w:val="20"/>
          <w:szCs w:val="20"/>
        </w:rPr>
        <w:t>egyszerű erdőpásztor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az, hogy </w:t>
      </w:r>
      <w:r>
        <w:rPr>
          <w:rFonts w:ascii="Georgia" w:hAnsi="Georgia" w:cs="Georgia"/>
          <w:sz w:val="20"/>
          <w:szCs w:val="20"/>
        </w:rPr>
        <w:t xml:space="preserve">ő egy </w:t>
      </w:r>
      <w:r w:rsidRPr="00923AB1">
        <w:rPr>
          <w:rFonts w:ascii="Georgia" w:hAnsi="Georgia" w:cs="Georgia"/>
          <w:sz w:val="20"/>
          <w:szCs w:val="20"/>
        </w:rPr>
        <w:t>nagyhatalmú tündekirály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az, hogy ő már a világ kezdetén itt volt, és látta a csillagok előtti sötétséget is, amikor még nem jelent meg a Sötét Úr sem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460. Ki lehet ő ezek alapján?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egy maia a kora és hatalma alapján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uruk-hai a termete alapján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Melkor a beképzeltsége alapján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461. Miről beszélgetnek vacsora után?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Bríben lakó hobbitokról és a környéket járó Kószákról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F</w:t>
      </w:r>
      <w:r w:rsidRPr="00923AB1">
        <w:rPr>
          <w:rFonts w:ascii="Georgia" w:hAnsi="Georgia" w:cs="Georgia"/>
          <w:sz w:val="20"/>
          <w:szCs w:val="20"/>
        </w:rPr>
        <w:t xml:space="preserve">ekete </w:t>
      </w:r>
      <w:r>
        <w:rPr>
          <w:rFonts w:ascii="Georgia" w:hAnsi="Georgia" w:cs="Georgia"/>
          <w:sz w:val="20"/>
          <w:szCs w:val="20"/>
        </w:rPr>
        <w:t>L</w:t>
      </w:r>
      <w:r w:rsidRPr="00923AB1">
        <w:rPr>
          <w:rFonts w:ascii="Georgia" w:hAnsi="Georgia" w:cs="Georgia"/>
          <w:sz w:val="20"/>
          <w:szCs w:val="20"/>
        </w:rPr>
        <w:t>ovasokról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a hobbitokról és a Megyében történt eseményekről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462. Kitől szerzi be a híreit Toma?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Tarisznyádi-Zsákos Othótól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Tarisznyádi-Zsákos Lobéliától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Zsizsik gazdától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463. Van-e kapcsolat Toma és a tündék között?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nincs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van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464. Beszél-e Frodó a Gyűrűről Tomának?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igen, sőt meg is mutatja neki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465. Van-e Tomára bármilyen hatása a Gyűrűnek?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ő is láthatatlanná válik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teljesen eltorzítja a személyiségét a Gyűrű gonoszsága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nem, semmilyen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466. Látja-e Toma Frodót, amikor az ujjára húzza a Gyűrűt?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természetesen 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467. Mit tanít Toma Frodóéknak, ha bajba vagy veszélybe kerülnének?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hogyan válhatnak láthatatlanná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cseles kardvágást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egy dalt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468. Melyik irányba indulnak el másnap?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északnak a Keleti út felé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keletnek a Keleti út felé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nyugatnak Hobbitfalva felé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469. Mi nehezíti aznap késő délutáni előrehaladásukat?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buckamanók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magas dombok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sűrű köd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470. Ki ejti őket fogságba? Mit akar tenni velük?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 egyik Fekete L</w:t>
      </w:r>
      <w:r w:rsidRPr="00923AB1">
        <w:rPr>
          <w:rFonts w:ascii="Georgia" w:hAnsi="Georgia" w:cs="Georgia"/>
          <w:sz w:val="20"/>
          <w:szCs w:val="20"/>
        </w:rPr>
        <w:t>ovas; Szauron elé akarja hurcolni őket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egy buckamanó; fel akarja őket áldozni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ködszellem; ki ak</w:t>
      </w:r>
      <w:r>
        <w:rPr>
          <w:rFonts w:ascii="Georgia" w:hAnsi="Georgia" w:cs="Georgia"/>
          <w:sz w:val="20"/>
          <w:szCs w:val="20"/>
        </w:rPr>
        <w:t>arja szívni a vérüket, hogy jól</w:t>
      </w:r>
      <w:r w:rsidRPr="00923AB1">
        <w:rPr>
          <w:rFonts w:ascii="Georgia" w:hAnsi="Georgia" w:cs="Georgia"/>
          <w:sz w:val="20"/>
          <w:szCs w:val="20"/>
        </w:rPr>
        <w:t>lakjon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471. Kinek áldozná fel őket a buckamanó?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a Sötét Úrnak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Melkornak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Szarumánnak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472. Mit tesz Frodó meglátva a fogvatartóját?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addig könyörög az életükért, amíg a buckamanó ú</w:t>
      </w:r>
      <w:r>
        <w:rPr>
          <w:rFonts w:ascii="Georgia" w:hAnsi="Georgia" w:cs="Georgia"/>
          <w:sz w:val="20"/>
          <w:szCs w:val="20"/>
        </w:rPr>
        <w:t>gy nem dönt, hogy elengedi őket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felkap egy rövid kardot, és levágja a buckamanó tapogatózó jobb kezét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felkap egy hosszú lándzsát, és keresztüldöfi a buckamanót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473. Ki siet a segítségükre, miután Frodó elénekli a Tomától tanult dalt?</w:t>
      </w:r>
    </w:p>
    <w:p w:rsidR="00500296" w:rsidRPr="00923AB1" w:rsidRDefault="00500296" w:rsidP="007C5518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Vén Fűzfa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Aranymag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Bombadil Toma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474. Mi történik Toma énekének hatására?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beomlik a sírhalom, és maga alá temeti Bombadil Tomát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beomlik a sírhalom, és maga alá temeti a buckamanót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be</w:t>
      </w:r>
      <w:r w:rsidRPr="00923AB1">
        <w:rPr>
          <w:rFonts w:ascii="Georgia" w:hAnsi="Georgia" w:cs="Georgia"/>
          <w:sz w:val="20"/>
          <w:szCs w:val="20"/>
        </w:rPr>
        <w:t>omlik a sírhalom, és maga alá temeti a hobbitokat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475. Mit hoz ki Toma a beomlott sírból a hobbitokon kívül? Mit tesz ezekkel?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rengeteg csontot; eltemeti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rengeteg élelmet; megeteti az éhes hobbitokkal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rengeteg kincset; a bucka tetejére halmozza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476. Mit visz Toma Aranymagnak a kincsekből?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egy kék kövekkel díszített melltűt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sárga fényű koronát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zöld kővel kirakott övet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477. Hogyan törik meg örökre a bucka varázsa? Vissza tudnak-e térni így a manók?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ha a buckában elrejtett kincseket széthordják a madarak, állatok, emberek és tündék; nem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 a bucka kincseit jó messzire innen újra elássák; igen, de már nincs hatalmuk az emberekre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 a bucka kincse</w:t>
      </w:r>
      <w:r>
        <w:rPr>
          <w:rFonts w:ascii="Georgia" w:hAnsi="Georgia" w:cs="Georgia"/>
          <w:sz w:val="20"/>
          <w:szCs w:val="20"/>
        </w:rPr>
        <w:t>i</w:t>
      </w:r>
      <w:r w:rsidRPr="00923AB1">
        <w:rPr>
          <w:rFonts w:ascii="Georgia" w:hAnsi="Georgia" w:cs="Georgia"/>
          <w:sz w:val="20"/>
          <w:szCs w:val="20"/>
        </w:rPr>
        <w:t>t beolvasztják, és szellemcsapdákat készítenek belőlük; 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478. Mit kapnak meg a kincsből Frodó társai?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egy-egy hosszú, éles, levél alakú tőrt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egy-egy flaska sört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egy-egy szürke köpenyt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479. Kik kovácsolták ezeket a kardokat - Toma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Magányos Hegy törpjei, még Thráin idejében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móriai bányákban tanyát vert orkok, miután lemészárolták Balin népét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nyugathoni emberek, akik Carn Dum gonosz királyától szenvedtek vereséget Angmarban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480. Élnek-e még a leszármazottaik manapság?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igen, néhányan közülük még ma is folytatják vándorlásukat, és magányosan járva óvják az embereket a gonosztól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de elvándoroltak Harad városaiba, hogy ott kal</w:t>
      </w:r>
      <w:r>
        <w:rPr>
          <w:rFonts w:ascii="Georgia" w:hAnsi="Georgia" w:cs="Georgia"/>
          <w:sz w:val="20"/>
          <w:szCs w:val="20"/>
        </w:rPr>
        <w:t>ózkodásból tartsák fenn magukat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mert az utolsó szálig kiirtották őket a nagy Törp-Ork Háború során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481. Ki hozza vissza a hobbitok elcsatangolt pónijait?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Aranymag és a lova, Tündérszél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Toma és a lova, Galuska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Toma és az általa Sároslábnak becézett Zsizsik gazda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482. Milyen változás következik be náluk?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az, hogy már csak az új nevükre hallgatnak, amit Toma adott nekik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már nem engedik meg, hogy bárki is a hátukra üljön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már nem engedik meg, hogy a hobbitokon kívül bárki is a hátukra üljön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483. Mi lett az új nevük?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Suhifarok, Fülhegyes, Nagyszimat, Laska és Fehércsűd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Pockó, Hámos, Arabella, Fecske és Liliom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Faros, Döme, Kincsem, Totó és Csillag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484. Meddig kíséri Toma Frodóékat?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Déli Dombságig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Brí faluig</w:t>
      </w:r>
    </w:p>
    <w:p w:rsidR="00500296" w:rsidRPr="006C7F4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6C7F46">
        <w:rPr>
          <w:rFonts w:ascii="Georgia" w:hAnsi="Georgia" w:cs="Georgia"/>
          <w:sz w:val="20"/>
          <w:szCs w:val="20"/>
        </w:rPr>
        <w:t>földje határáig, a Keleti Útig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485. Mit tanácsol Toma: hol szálljanak meg, ha Bríbe érnek? Milyen a fogadó híre Trufa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Pajkos Pocakban; jó a híre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a Pajkos Póniban; nagyon jó a híre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Piros Paripában; nagyon rossz a híre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486. Mi a fogadós neve? 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Páfrány Pockó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Papsajt Ászok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Pálinkás Anti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487. Milyen nevet akar használni Frodó a Zsákos helyett?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Aggbak nevet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az Alagi nevet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Arasz nevet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488. Milyen települések vannak Brí közelében?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Bakhát, Buckakő, Laposhát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Talpas, Fenekes, Arcset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Tharbad, Etten, Nagyüreg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489. Milyen népek élnek Bríben? Hogy hívták egymást?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em</w:t>
      </w:r>
      <w:r>
        <w:rPr>
          <w:rFonts w:ascii="Georgia" w:hAnsi="Georgia" w:cs="Georgia"/>
          <w:sz w:val="20"/>
          <w:szCs w:val="20"/>
        </w:rPr>
        <w:t xml:space="preserve">berek és orkok; a Fehérek Népe </w:t>
      </w:r>
      <w:r w:rsidRPr="00923AB1">
        <w:rPr>
          <w:rFonts w:ascii="Georgia" w:hAnsi="Georgia" w:cs="Georgia"/>
          <w:sz w:val="20"/>
          <w:szCs w:val="20"/>
        </w:rPr>
        <w:t>és a Feketék Népe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hobbitok és emberek; a Nagyok Népe és a Kicsik Népe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hobbitok és törpök; a </w:t>
      </w:r>
      <w:r>
        <w:rPr>
          <w:rFonts w:ascii="Georgia" w:hAnsi="Georgia" w:cs="Georgia"/>
          <w:sz w:val="20"/>
          <w:szCs w:val="20"/>
        </w:rPr>
        <w:t>Földnép és a Bányásznép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490. Mi jellemző az itt élő emberekre?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mogorvák és hallgatagok, és egyáltalán nem barátkoznak más népekkel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nagyivók és kötekedők, csak a hobbitokkal hajlandók barátkozni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vidámak és függetlenek, közvetlenek és barátságosak más népekkel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491. Kik járják a Brítől keletre fekvő vadont egészen a Ködhegységig? Barátkoznak-e velük a Brí-beliek?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titokzatos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titokzatos kereskedők, akiket a Brí-beliek Kalmárnak hívnak; igen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titokzatos vándorok, akiket a Brí-beliek Kószáknak hívnak; 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492. Melyik községet lakják a hobbitok leginkább?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Arcsetet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Fenekest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Talpast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493. Minek nevezik a megyei hobbitok a Brí-beli hobbitokat? Van-e köztük szoros kapcsolat?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Külsőknek; nincs, mert ostobáknak és faragatlanoknak tartják őket, pedig nem is azok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Keletieknek; van, mert minden hobbit a Brí-beli vásárra viszi a portékáját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Ősöknek; nincs, mert nagyon nagy köztük a távolság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494. Voltak-e olyan családok, akiknek ereiben Brí-beli vér is csordogált?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igen, ilyenek például a Borbakok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ilyenek például a Zsákosok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nincsenek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495. Hol fekszik Brí falu?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két folyó találkozásánál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két ősi erőd között félúton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két ősi út kereszteződésénél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496. Jár-e még valaki az Északi Úton manapság? Mi ennek az útnak az új neve a Brí-beliek között?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igen; Tünde-út, mivel már csak a tündék használják 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nem; Zöld Út, mivel nem koptatja senki, és már benőtte a fű is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497. Mikorra érnek a Zöld Út kereszteződéséhez és Bríhez?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estére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hajnalra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másnap délre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498. Milyen az időjárás, amikor Bríbe érnek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 - 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a filmben?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süt a nap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száraz idő van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color w:val="FF0000"/>
          <w:sz w:val="20"/>
          <w:szCs w:val="20"/>
        </w:rPr>
        <w:t>zuhog az eső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49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9. Amikor a kapu előtt állnak, 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ki áll leghátul a négy hobbit közül, aki hátra is fordul?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Pippin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Samu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color w:val="FF0000"/>
          <w:sz w:val="20"/>
          <w:szCs w:val="20"/>
        </w:rPr>
        <w:t>Trufa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500. Nyitva van-e a Brí nyugati kapuja ekkor?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mivel mindig nyitva áll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de csak azért, mert a kapuőr elfelejtette becsukni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nincs nyitva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501. Be akarja-e engedni a hobbitokat a kapu őre? Melyik hobbit mondja meg a kapuőrnek a nevét?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igen; Frodó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nem; Samu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nem; Trufa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502. Mi a neve a kapu őrének?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Béni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Berci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Bocskor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503. Hány emelete van a fogadónak?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kettő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három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504. Mi van a fogadó címerére festve?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egy ágaskodó, kövér, fehér póni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legelésző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kövér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fekete póni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vágtázó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sovány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barna póni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505. Hogy néz ki Ászok uram?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alacsony, kövér, vörös képű és kopasz ember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alacsony, sovány vörös képű és kopasz ember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magas, kövér, vörös hajú és képű ember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506. Mi a neve az inasának, akinek a lovakat kell ellátnia?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Boba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Koba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Noba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507. Miért vannak sokan a fogadóban: kik érkeztek az elmúlt két napban?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délről a Zöld úton emberek, és nyugat felé tartó törpök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északról a Zöld úton hobbitok, és nyugat felé tartó tündék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keletről a Keleti úton délre tartó tündék, és északról a Zöld úton délre tartó Fekete Lovasok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508. Ki szolgálja ki őket és mutatja meg a hálószobáikat?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Ászok uram maga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Boba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Noba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509. Mivel oltják a hobbitok a szomjukat?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borral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sz w:val="20"/>
          <w:szCs w:val="20"/>
        </w:rPr>
        <w:t>sörrel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teával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510. Milyen űrmértékben mérik az italt a fogadóban?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liter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pikoló</w:t>
      </w:r>
    </w:p>
    <w:p w:rsidR="00500296" w:rsidRPr="007F617D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7F617D">
        <w:rPr>
          <w:rFonts w:ascii="Georgia" w:hAnsi="Georgia" w:cs="Georgia"/>
          <w:color w:val="FF0000"/>
          <w:sz w:val="20"/>
          <w:szCs w:val="20"/>
        </w:rPr>
        <w:t>pint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511. Kik ölelik keblükre azonnal Frodót?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délről érkezett furcsa külsejű vándorok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mint rég nem látott honfitársat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Fekete Lovasok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mint rég nem látott áldozatot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 talpasi Alagik, mint rég nem látott unokatestvért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512. Honnan hallanak rossz híreket a hobbitok a fogadóban tartózkodó vendégektől?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messze délről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messze északról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messze keletről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513. Ki figyeli nagy érdeklődéssel őket?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törékeny alkatú, kölyökarcú inaslegény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egy csuklyás, zöld posztóköpenyes, furcsa külsejű ember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fekete álarcos, hatalmas termetű tündeféle alak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514. Milyen néven nevezi meg őt a kocsmáros Frodó kérdésére válaszolva?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Peregrinus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Kóborló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Vándor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515. Milyen történetet mesél éppen Pippin - Frodó legnagyobb bosszúságára?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Bilbó és a Magányos Hegyben „fészkelő” sárkány kalandjait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Bilbó búcsúlakomáját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Bilbó és Gandalf legutóbbi találkozását és közös reggelijüket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516. Mivel tereli el Frodó a figyelmet Pippin előadásáról?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felpattan az asztalra, és az ujjára húzza a Gyűrűt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felpattan az asztalra, és előad egy bolondos nótát, amit Bilbó költött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felpattan az asztalra, és elkezd cigánykerekezni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517. Kiről szól az ének?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Holdbeli ember örömteli esküvőjéről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 Holdbeli ember rosszul végződött fogadóbeli mulatozásáról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Holdbeli ember rosszul sikerült születésnapi ünnepségéről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518. Milyen baleset éri Frodót a dal második eléneklése során?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hirtelen felszökkenve a levegőbe egy korsókkal megrakott tálcára zuhan vissza, és közben váratlanul eltűnik a hallgat</w:t>
      </w:r>
      <w:r w:rsidRPr="00B21B15">
        <w:rPr>
          <w:rFonts w:ascii="Georgia" w:hAnsi="Georgia" w:cs="Georgia"/>
          <w:sz w:val="20"/>
          <w:szCs w:val="20"/>
        </w:rPr>
        <w:t>ó</w:t>
      </w:r>
      <w:r w:rsidRPr="00B21B15">
        <w:rPr>
          <w:rFonts w:ascii="Georgia" w:hAnsi="Georgia" w:cs="Georgia"/>
          <w:sz w:val="20"/>
          <w:szCs w:val="20"/>
        </w:rPr>
        <w:t>ság szeme elől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hirtelen abbahagyva az éneket Papsajt koma nyakába esik, és összetöri a nagyszoba berendezését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megcsúszik az asztal tetején, és ijedtében egy megrakott tálcába kapaszkodva az összes sört magára borítja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519. A filmben hogy tűnik el Frodó?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 asztal alatt felhúzza a gyűrűt, mert szörnyű késztetést ér</w:t>
      </w:r>
      <w:r>
        <w:rPr>
          <w:rFonts w:ascii="Georgia" w:hAnsi="Georgia" w:cs="Georgia"/>
          <w:color w:val="FF0000"/>
          <w:sz w:val="20"/>
          <w:szCs w:val="20"/>
        </w:rPr>
        <w:t>e</w:t>
      </w:r>
      <w:r w:rsidRPr="00923AB1">
        <w:rPr>
          <w:rFonts w:ascii="Georgia" w:hAnsi="Georgia" w:cs="Georgia"/>
          <w:color w:val="FF0000"/>
          <w:sz w:val="20"/>
          <w:szCs w:val="20"/>
        </w:rPr>
        <w:t>z rá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color w:val="FF0000"/>
          <w:sz w:val="20"/>
          <w:szCs w:val="20"/>
        </w:rPr>
        <w:t>odarohan Pippinhez, megbotlik valaki lábában, és az ujjára esik a gyűrű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Samu el akarja tőle venni</w:t>
      </w:r>
      <w:r>
        <w:rPr>
          <w:rFonts w:ascii="Georgia" w:hAnsi="Georgia" w:cs="Georgia"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color w:val="FF0000"/>
          <w:sz w:val="20"/>
          <w:szCs w:val="20"/>
        </w:rPr>
        <w:t xml:space="preserve"> és közben véletlenül felhúzza az ujjára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520. Mit lát Frodó, amikor eltűnik?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lovasokat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color w:val="FF0000"/>
          <w:sz w:val="20"/>
          <w:szCs w:val="20"/>
        </w:rPr>
        <w:t>a nagy vörös szemet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tündéket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521. Amikor a Vándor kimenekíti Frodó és felviszi egy szobába, Samuék meg akarják menteni Frodót. Mit tart a kezében ekkor Trufa?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botot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color w:val="FF0000"/>
          <w:sz w:val="20"/>
          <w:szCs w:val="20"/>
        </w:rPr>
        <w:t>egy gyertyatartót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széket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522. A fogadóba hány fekete lovas érkezik?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3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color w:val="FF0000"/>
          <w:sz w:val="20"/>
          <w:szCs w:val="20"/>
        </w:rPr>
        <w:t>4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5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523. Hogyan nevezi őket a Vándor?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nazgárok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color w:val="FF0000"/>
          <w:sz w:val="20"/>
          <w:szCs w:val="20"/>
        </w:rPr>
        <w:t>nazgúlok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nazarénusok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524. Kik távoznak sietve ekkor a fogadóból?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Vándor és az eddig a sötétben ücsörgő barátai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egy fekete képű Brí-beli és Béni, a kapuőr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Trufa és Samu, akik magukkal ragadják Frodót is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525. Tud-e Vándor a Frodó zsebében rejtőző Gyűrűről? </w:t>
      </w:r>
      <w:r>
        <w:rPr>
          <w:rFonts w:ascii="Georgia" w:hAnsi="Georgia" w:cs="Georgia"/>
          <w:b/>
          <w:i/>
          <w:sz w:val="20"/>
          <w:szCs w:val="20"/>
        </w:rPr>
        <w:t>M</w:t>
      </w:r>
      <w:r w:rsidRPr="00923AB1">
        <w:rPr>
          <w:rFonts w:ascii="Georgia" w:hAnsi="Georgia" w:cs="Georgia"/>
          <w:b/>
          <w:i/>
          <w:sz w:val="20"/>
          <w:szCs w:val="20"/>
        </w:rPr>
        <w:t>iként szólítja a megszeppent hobbitot?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igen; Zsákos úrnak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nem; Alagi úrnak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526. Ki vitatkozik közben a fogadóssal Frodó eltűnése kapcsán?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Müge úr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Samu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Trufa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527. Mióta követi Frodóékat a Vándor?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amióta elhagyták Bombadil Toma házát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amióta elhagyták Hobbitfalvát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amióta elérték a Keleti Utat, a Nagykerítésnél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528. Miért követte őket?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figyelmeztetni akarta őket, hogy veszélyes lehet Bríbe menniük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azért, mert hallotta, hogy a Zsákos névről beszél Frodó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ki akarta rabolni őket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529. Hogyan jutott be Bríbe a Vándor?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egyszerűen besétált a nyitott kapun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észrevétlenül átmászott a falu kapuján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öreg Béni engedte be a falu kapuján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530. Kit keres a Vándor valójában?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Fekete Lovasokat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Gandalf nevű mágust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Zsákos Frodót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531. Mit mesél a Vándor a hobbitoknak?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néhány napja elfogtak egy Zsákos nevű tyúktolvajt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azt, hogy néhány napja Fekete Lovasok jártak Bríben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néhány napja nagy verekedés volt a fogadóban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532. Odébbálltak-e már a Lovasok - Vándor szerint? Mit állít velük kapcsolatban?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igen; azt, hogy hazatértek Mordorba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nem; azt, hogy még többen fognak visszajönni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533. Ismeri-e őket a Vándor?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534. Kik gyanúsak neki a Brí-beliek közül?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például Béni, az öreg kapuőr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például Páfrány Pockó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például Papsajt, a kocsmáros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535. Mit ajánl fel a Vándor Frodóéknak végül?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azt, hogy elvezeti őket Vögyzugolyba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feltartóztatja a Fekete Lovasokat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félrevezeti a Fekete Lovasokat, amíg Frodóék egérutat nem nyernek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536. Ki nem bízik a Vándorban?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Samu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Trufa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537. Ki zavarja meg és miért a beszélgetésüket?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Béni, aki egy üzenetet ad át Frodónak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Noba, aki egy nagy csomagot ad át Frodónak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Papsajt Uram, aki egy levelet ad át Frodónak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538. Ki a feladó? Mikor írta ezt a levelet?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Bilbó; 12 hónapja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Gandalf; 3 hónapja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Zsizsik gazda; 3 napja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539. Miért nem juttatta el Frodónak a Megyébe?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azért, mert elfelejtette elküldeni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elvesztette a levelet, és csak egy hete találta meg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visszahozta küldönc azzal, hogy a Megy</w:t>
      </w:r>
      <w:r>
        <w:rPr>
          <w:rFonts w:ascii="Georgia" w:hAnsi="Georgia" w:cs="Georgia"/>
          <w:sz w:val="20"/>
          <w:szCs w:val="20"/>
        </w:rPr>
        <w:t>ében ilyen címzett nem is lakik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540. Miért jött még be a szobába?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azért, hogy figyelmeztesse Frodóékat, hogy szaglásznak utánuk: nemcsak a Fekete Lovasok, hanem a Vándor is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hogy figyelmeztesse őket: álljanak tovább Bríből, amilyen gyorsan tudnak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hogy figyelmeztesse őket: húzzák meg magukat Bríben legalább egy hónapra, és ne menjenek tovább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541. Mire kíváncsi a kocsmáros?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arra, hogy honnan jöttek, és mit akarnak ezek a fekete emberek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hová akarnak eljutni Frodóék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mikor lesz már nyugalom a falujában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542. Ki és mit válaszol arra, hogy honnan jöttek a Fekete Lovasok?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Frodó; ő nem tudja, honnan jöttek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Samu; szerinte északról tévedtek ide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Vándor; ő biztosan tudja, hogy Mordorból jöttek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543. Mit ígér meg a kocsmáros Frodóéknak?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azt, hogy reggelig nem lesz semmi bajuk a fogadóban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helyrehozza korábbi hibáját: addig lesznek a vendégei, ameddig csak akarnak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 hogy másnap megkeresi a falu leggyorsabb lovait, hogy azokon mehessenek tovább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544. Miről ír Gandalf a levélben: jó híreket kapott-e?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ezért marad még egy kicsit Bríben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nem, és el is kell hagynia Brít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545. Mire szólítja fel Gandalf Frodót?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legkésőbb június végéig hagyja el Hobbitfalvát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arra, hogy legkésőbb július végéig hagyja el a Megyét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legkésőbb augusztus végéig hagyja el Zsáklakot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546. Mi Vándor igazi neve?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Aragorn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Arathorn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Aravorn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547. Egészítsd ki az alábbi verset!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“Van, mi </w:t>
      </w:r>
      <w:r>
        <w:rPr>
          <w:rFonts w:ascii="Georgia" w:hAnsi="Georgia" w:cs="Georgia"/>
          <w:b/>
          <w:sz w:val="20"/>
          <w:szCs w:val="20"/>
        </w:rPr>
        <w:t>…………….</w:t>
      </w:r>
      <w:r w:rsidRPr="00923AB1">
        <w:rPr>
          <w:rFonts w:ascii="Georgia" w:hAnsi="Georgia" w:cs="Georgia"/>
          <w:sz w:val="20"/>
          <w:szCs w:val="20"/>
        </w:rPr>
        <w:t>, bár nem fénylik,”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ab/>
        <w:t xml:space="preserve">van, ki </w:t>
      </w:r>
      <w:r>
        <w:rPr>
          <w:rFonts w:ascii="Georgia" w:hAnsi="Georgia" w:cs="Georgia"/>
          <w:b/>
          <w:sz w:val="20"/>
          <w:szCs w:val="20"/>
        </w:rPr>
        <w:t>……………...</w:t>
      </w:r>
      <w:r w:rsidRPr="00923AB1">
        <w:rPr>
          <w:rFonts w:ascii="Georgia" w:hAnsi="Georgia" w:cs="Georgia"/>
          <w:sz w:val="20"/>
          <w:szCs w:val="20"/>
        </w:rPr>
        <w:t xml:space="preserve">, s </w:t>
      </w:r>
      <w:r>
        <w:rPr>
          <w:rFonts w:ascii="Georgia" w:hAnsi="Georgia" w:cs="Georgia"/>
          <w:b/>
          <w:sz w:val="20"/>
          <w:szCs w:val="20"/>
        </w:rPr>
        <w:t>…………………</w:t>
      </w:r>
      <w:r w:rsidRPr="00923AB1">
        <w:rPr>
          <w:rFonts w:ascii="Georgia" w:hAnsi="Georgia" w:cs="Georgia"/>
          <w:sz w:val="20"/>
          <w:szCs w:val="20"/>
        </w:rPr>
        <w:t>;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  </w:t>
      </w:r>
      <w:r w:rsidRPr="00923AB1">
        <w:rPr>
          <w:rFonts w:ascii="Georgia" w:hAnsi="Georgia" w:cs="Georgia"/>
          <w:b/>
          <w:sz w:val="20"/>
          <w:szCs w:val="20"/>
        </w:rPr>
        <w:t>régi erő</w:t>
      </w:r>
      <w:r w:rsidRPr="00923AB1">
        <w:rPr>
          <w:rFonts w:ascii="Georgia" w:hAnsi="Georgia" w:cs="Georgia"/>
          <w:sz w:val="20"/>
          <w:szCs w:val="20"/>
        </w:rPr>
        <w:t xml:space="preserve"> nem enyészik,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ab/>
        <w:t xml:space="preserve">fagyot kibír </w:t>
      </w:r>
      <w:r>
        <w:rPr>
          <w:rFonts w:ascii="Georgia" w:hAnsi="Georgia" w:cs="Georgia"/>
          <w:b/>
          <w:sz w:val="20"/>
          <w:szCs w:val="20"/>
        </w:rPr>
        <w:t>………………………</w:t>
      </w:r>
      <w:r w:rsidRPr="00923AB1">
        <w:rPr>
          <w:rFonts w:ascii="Georgia" w:hAnsi="Georgia" w:cs="Georgia"/>
          <w:sz w:val="20"/>
          <w:szCs w:val="20"/>
        </w:rPr>
        <w:t>.</w:t>
      </w:r>
    </w:p>
    <w:p w:rsidR="00500296" w:rsidRPr="00923AB1" w:rsidRDefault="00500296" w:rsidP="00BA38A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  </w:t>
      </w:r>
      <w:r w:rsidRPr="00923AB1">
        <w:rPr>
          <w:rFonts w:ascii="Georgia" w:hAnsi="Georgia" w:cs="Georgia"/>
          <w:sz w:val="20"/>
          <w:szCs w:val="20"/>
        </w:rPr>
        <w:t xml:space="preserve">Lángját a </w:t>
      </w:r>
      <w:r>
        <w:rPr>
          <w:rFonts w:ascii="Georgia" w:hAnsi="Georgia" w:cs="Georgia"/>
          <w:b/>
          <w:sz w:val="20"/>
          <w:szCs w:val="20"/>
        </w:rPr>
        <w:t>…………..</w:t>
      </w:r>
      <w:r w:rsidRPr="00923AB1">
        <w:rPr>
          <w:rFonts w:ascii="Georgia" w:hAnsi="Georgia" w:cs="Georgia"/>
          <w:sz w:val="20"/>
          <w:szCs w:val="20"/>
        </w:rPr>
        <w:t xml:space="preserve"> visszakapja,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ab/>
        <w:t xml:space="preserve">árnyékból a </w:t>
      </w:r>
      <w:r>
        <w:rPr>
          <w:rFonts w:ascii="Georgia" w:hAnsi="Georgia" w:cs="Georgia"/>
          <w:b/>
          <w:sz w:val="20"/>
          <w:szCs w:val="20"/>
        </w:rPr>
        <w:t>…………….</w:t>
      </w:r>
      <w:r w:rsidRPr="00923AB1">
        <w:rPr>
          <w:rFonts w:ascii="Georgia" w:hAnsi="Georgia" w:cs="Georgia"/>
          <w:sz w:val="20"/>
          <w:szCs w:val="20"/>
        </w:rPr>
        <w:t xml:space="preserve"> kiszáll;</w:t>
      </w:r>
    </w:p>
    <w:p w:rsidR="00500296" w:rsidRPr="00923AB1" w:rsidRDefault="00500296" w:rsidP="00BA38A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  </w:t>
      </w:r>
      <w:r w:rsidRPr="00923AB1">
        <w:rPr>
          <w:rFonts w:ascii="Georgia" w:hAnsi="Georgia" w:cs="Georgia"/>
          <w:sz w:val="20"/>
          <w:szCs w:val="20"/>
        </w:rPr>
        <w:t xml:space="preserve">összeforr a </w:t>
      </w:r>
      <w:r>
        <w:rPr>
          <w:rFonts w:ascii="Georgia" w:hAnsi="Georgia" w:cs="Georgia"/>
          <w:b/>
          <w:sz w:val="20"/>
          <w:szCs w:val="20"/>
        </w:rPr>
        <w:t>…………………………..</w:t>
      </w:r>
      <w:r w:rsidRPr="00923AB1">
        <w:rPr>
          <w:rFonts w:ascii="Georgia" w:hAnsi="Georgia" w:cs="Georgia"/>
          <w:sz w:val="20"/>
          <w:szCs w:val="20"/>
        </w:rPr>
        <w:t>,</w:t>
      </w:r>
    </w:p>
    <w:p w:rsidR="00500296" w:rsidRPr="00923AB1" w:rsidRDefault="00500296" w:rsidP="00BA38AC">
      <w:pPr>
        <w:pStyle w:val="normal0"/>
        <w:spacing w:line="360" w:lineRule="auto"/>
        <w:ind w:left="360" w:firstLine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s </w:t>
      </w:r>
      <w:r>
        <w:rPr>
          <w:rFonts w:ascii="Georgia" w:hAnsi="Georgia" w:cs="Georgia"/>
          <w:b/>
          <w:sz w:val="20"/>
          <w:szCs w:val="20"/>
        </w:rPr>
        <w:t>……………….</w:t>
      </w:r>
      <w:r w:rsidRPr="00923AB1">
        <w:rPr>
          <w:rFonts w:ascii="Georgia" w:hAnsi="Georgia" w:cs="Georgia"/>
          <w:sz w:val="20"/>
          <w:szCs w:val="20"/>
        </w:rPr>
        <w:t xml:space="preserve"> lesz a </w:t>
      </w:r>
      <w:r>
        <w:rPr>
          <w:rFonts w:ascii="Georgia" w:hAnsi="Georgia" w:cs="Georgia"/>
          <w:b/>
          <w:sz w:val="20"/>
          <w:szCs w:val="20"/>
        </w:rPr>
        <w:t>………………</w:t>
      </w:r>
      <w:r w:rsidRPr="00923AB1">
        <w:rPr>
          <w:rFonts w:ascii="Georgia" w:hAnsi="Georgia" w:cs="Georgia"/>
          <w:sz w:val="20"/>
          <w:szCs w:val="20"/>
        </w:rPr>
        <w:t>.”</w:t>
      </w:r>
    </w:p>
    <w:p w:rsidR="00500296" w:rsidRPr="00923AB1" w:rsidRDefault="00500296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(10 pont)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548. Mit ígér meg Gandalf a fogadós kapcsán, ha elfelejti elküldeni ezt a levelet Frodónak?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azt, hogy elevenen megnyúzza Papsajtot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kibelezi a legéletlenebb késsel, ami csak van a fogadóban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lenyomja Papsajt torkán a legnagyobb korsót, ami csak van a fogadóban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549. Ki néz még mindig gyanakvással a Vándorra?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Samu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550. Kiként mutatkozik be nekik </w:t>
      </w:r>
      <w:r>
        <w:rPr>
          <w:rFonts w:ascii="Georgia" w:hAnsi="Georgia" w:cs="Georgia"/>
          <w:b/>
          <w:i/>
          <w:sz w:val="20"/>
          <w:szCs w:val="20"/>
        </w:rPr>
        <w:t>most már „</w:t>
      </w:r>
      <w:r w:rsidRPr="00923AB1">
        <w:rPr>
          <w:rFonts w:ascii="Georgia" w:hAnsi="Georgia" w:cs="Georgia"/>
          <w:b/>
          <w:i/>
          <w:sz w:val="20"/>
          <w:szCs w:val="20"/>
        </w:rPr>
        <w:t>rendesen” a Vándor?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Arathorn fia, Aragornként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 fia, Arathornként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 fia, Aragornként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551. Hogyan ajánlja fel szolgálatait Frodóéknak?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„... és ha életemmel vagy halálommal meg tudlak védeni benneteket, nem maradtok védelem nélkül.”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... és ha nagy bajba kerülnétek, én akár az életem árán is megvédelek benneteket.”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... és ha nagy veszély fenyegetne benneteket, életemet, halálomat kezetekbe ajánlom.”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552. Mivel bizonyítja Aragorn, hogy róla szól a levélbeli vers?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megmutatja Frodónak a mellkasára tetovált királyi koronát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megmutatja Frodónak a születési anyakönyvi kivonatát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megmutatja Frodónak a törött kardját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553. Mi lesz útjuk következő állomása Vándor tervei szerint? Hol van ez?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Szeleshegy; félúton Széltető és Völgyzugoly között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Széltető; félúton Brí és Völgyzugoly között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Völgyzugoly; félúton Brí és Széltető között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554. Mit mesél Aragorn Gandalfról?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azt, hogy a tavasszal együtt érkeztek ide nyugatra, de aztán elváltak útjaik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egész nyáron Bríben várta Frodóék megérkezését Gandalffal együtt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Gandalf egy sürgős ügyben Völgyzugolyba utazott, ő pedig közben a Megye határait védte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555. Mikor és hol találkozott Gandalffal utoljára?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április 1-jén az Északi Buckák lábánál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május elején a Sarn-gázlónál, a Borbuggyan folyó partján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május végén Bombadil Toma házában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556. Tudta-e Aragorn, hogy hol van Gandalf?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mert minden héten üzentek egymásnak Gwaihirral, a Sasok Urával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nem, eddig azt hitte, hogy a hobbitokkal van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557. Aggódik-e Aragorn Gandalf miatt?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igen, mert azt hallotta, hogy Gandalf eltűnt, és megjelentek a Fekete Lovasok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mert nagyon bízik Gandalf bölcsességében és óvatosságában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558. Kiktől hallotta ezeket a híreket a Vándor?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 völgyzugolyi Gildor Inglorion tündéitől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Mória t</w:t>
      </w:r>
      <w:r w:rsidRPr="00923AB1">
        <w:rPr>
          <w:rFonts w:ascii="Georgia" w:hAnsi="Georgia" w:cs="Georgia"/>
          <w:sz w:val="20"/>
          <w:szCs w:val="20"/>
        </w:rPr>
        <w:t>örpjeitől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Rohan lovas felderítőitől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559. Miért a Keleti Utat figyelte Aragorn?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azon volt a legnagyobb utasforgalom az elmúlt napok során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el akart indulni Hobbitfalva felé, ha még egy napon belül nem jut a hobbitok nyomára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azért, mert tudta, hogy Frodóék útnak indultak, de nem tudta, hogy túljutottak-e Bakföldön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560. Mit mond Aragorn</w:t>
      </w:r>
      <w:r>
        <w:rPr>
          <w:rFonts w:ascii="Georgia" w:hAnsi="Georgia" w:cs="Georgia"/>
          <w:b/>
          <w:i/>
          <w:sz w:val="20"/>
          <w:szCs w:val="20"/>
        </w:rPr>
        <w:t xml:space="preserve"> </w:t>
      </w:r>
      <w:r w:rsidRPr="00923AB1">
        <w:rPr>
          <w:rFonts w:ascii="Georgia" w:hAnsi="Georgia" w:cs="Georgia"/>
          <w:b/>
          <w:i/>
          <w:sz w:val="20"/>
          <w:szCs w:val="20"/>
        </w:rPr>
        <w:t>Gandalfról?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biztosan segítségért indult el Völgyzugolyba, mert biztos volt benne, hogy egyedül nem tud megfelelni annak a hatalmas feladatnak, amire vállalkozott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azt, hogy élete legnagyobb feladatára vállalkozott most, és hogy sokkal hatalmasabb, mint ahogy azt a hobbitok képz</w:t>
      </w:r>
      <w:r w:rsidRPr="00B21B15">
        <w:rPr>
          <w:rFonts w:ascii="Georgia" w:hAnsi="Georgia" w:cs="Georgia"/>
          <w:sz w:val="20"/>
          <w:szCs w:val="20"/>
        </w:rPr>
        <w:t>e</w:t>
      </w:r>
      <w:r w:rsidRPr="00B21B15">
        <w:rPr>
          <w:rFonts w:ascii="Georgia" w:hAnsi="Georgia" w:cs="Georgia"/>
          <w:sz w:val="20"/>
          <w:szCs w:val="20"/>
        </w:rPr>
        <w:t>lik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azt, hogy megijed</w:t>
      </w:r>
      <w:r w:rsidRPr="00923AB1">
        <w:rPr>
          <w:rFonts w:ascii="Georgia" w:hAnsi="Georgia" w:cs="Georgia"/>
          <w:sz w:val="20"/>
          <w:szCs w:val="20"/>
        </w:rPr>
        <w:t>hetett attól a hatalmas feladattól, ami rá várt, így elmenekült, amilyen gyorsan csak tudott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561. Ki érkezik rohanva vissza a fogadóba? Miről számol be egyikük a társaságnak?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Papsajt Uram és Boba; azt, hogy valaki megpróbált betörni a fogadóba, de elkergették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Papsajt Uram és Noba; azt, hogy elmentek a Nyugati Kapuhoz, ahol kifaggatták a vén őrt, és aki bevallotta, hogy egy órája engedte be a faluba a Fekete Lovasok vezérét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Trufa és Noba; azt, hogy látott egy Fekete Lovast, aki kelet felé ment kifelé Bríből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562. Ki talált rá az ájult Trufára az út mentén?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Boba, aki azonnal az ispotályba vitte, és ott magához térítette Trufát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Noba, aki - miután visszanyerte Trufa az eszméletét - visszakísérte a fogadóba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Páfrány Pockó, aki azonnal a házába vitte, és ott magához térítette Trufát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563. Mit</w:t>
      </w:r>
      <w:r>
        <w:rPr>
          <w:rFonts w:ascii="Georgia" w:hAnsi="Georgia" w:cs="Georgia"/>
          <w:b/>
          <w:i/>
          <w:sz w:val="20"/>
          <w:szCs w:val="20"/>
        </w:rPr>
        <w:t>ől ájult el és álmodott valami „</w:t>
      </w:r>
      <w:r w:rsidRPr="00923AB1">
        <w:rPr>
          <w:rFonts w:ascii="Georgia" w:hAnsi="Georgia" w:cs="Georgia"/>
          <w:b/>
          <w:i/>
          <w:sz w:val="20"/>
          <w:szCs w:val="20"/>
        </w:rPr>
        <w:t>csúnyát” Trufa - Aragorn szerint? Milyen végső hatása van e</w:t>
      </w:r>
      <w:r w:rsidRPr="00923AB1">
        <w:rPr>
          <w:rFonts w:ascii="Georgia" w:hAnsi="Georgia" w:cs="Georgia"/>
          <w:b/>
          <w:i/>
          <w:sz w:val="20"/>
          <w:szCs w:val="20"/>
        </w:rPr>
        <w:t>n</w:t>
      </w:r>
      <w:r w:rsidRPr="00923AB1">
        <w:rPr>
          <w:rFonts w:ascii="Georgia" w:hAnsi="Georgia" w:cs="Georgia"/>
          <w:b/>
          <w:i/>
          <w:sz w:val="20"/>
          <w:szCs w:val="20"/>
        </w:rPr>
        <w:t>nek?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Fehér Álomtól, azaz Páfrány Pockó mákgubó teájának hatásától, ami hányást, hal</w:t>
      </w:r>
      <w:r>
        <w:rPr>
          <w:rFonts w:ascii="Georgia" w:hAnsi="Georgia" w:cs="Georgia"/>
          <w:sz w:val="20"/>
          <w:szCs w:val="20"/>
        </w:rPr>
        <w:t>l</w:t>
      </w:r>
      <w:r w:rsidRPr="00923AB1">
        <w:rPr>
          <w:rFonts w:ascii="Georgia" w:hAnsi="Georgia" w:cs="Georgia"/>
          <w:sz w:val="20"/>
          <w:szCs w:val="20"/>
        </w:rPr>
        <w:t>ucinációkat, végül pedig őrületet okoz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 Fekete Lehelettől, azaz a nazgúlok hatásától, ami tudatzavart, eszméletvesztést, rémálmokat és végül pedig halált okoz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Mámoros Lehelettől, azaz a Brí-beli sör hatásától, ami jókedvet, súlyosabb esetben eszméletveszt</w:t>
      </w:r>
      <w:r>
        <w:rPr>
          <w:rFonts w:ascii="Georgia" w:hAnsi="Georgia" w:cs="Georgia"/>
          <w:sz w:val="20"/>
          <w:szCs w:val="20"/>
        </w:rPr>
        <w:t>ést, végül erős macskajajt okoz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564. Ki árulhatta el a hobbitokat a Lovasoknak?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Boba és Noba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Páfrány Pockó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Papsajt Uram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565. Meg fogják-e támadni a fogadót a Fekete Lovasok az éjszaka folyamán - Aragorn szerint? Miért?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azért, mert mindennél erősebben vonzza őket a Gyűrű hatalma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azért, mert csak itt van esélyük Frodóék elfogására és a Gyűrű megszerzésére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nem, azért, mert még nincs itt mindegyik, másrészt az olyan házat, ahol lámpák égnek és sok az ember, nyíltan nem támadják meg; a piszkos munkát egyébként is másokkal szokták elvégeztetni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566. Hol fognak támadni akkor a Lovasok?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 kietlen, sok mérföldes eriadori úton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Páfrány Pockó házánál, ahol másnap Frodóék új lovakat akarnak vásárolni maguknak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Trollházánal, mert ott a legkedvezőbb a helyszín egy támadáshoz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567. Saját szobájukban pihennek-e le ezen az éjszakán?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mert nem tartanak egyáltalán a támadástól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nem, hanem a hobbit-fogadószobát barikádozzák el az esetleges támadás kivédésére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568. Milyen cselt „vet be” Noba a kedvükért?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azt, hogy a hálószobáikban párnákból mintázza meg a hobbitok alakját, mintha azok ott aludnának nyugodtan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beöltözteti néhány kistermetű barátját, és eljátsszák,</w:t>
      </w:r>
      <w:r>
        <w:rPr>
          <w:rFonts w:ascii="Georgia" w:hAnsi="Georgia" w:cs="Georgia"/>
          <w:sz w:val="20"/>
          <w:szCs w:val="20"/>
        </w:rPr>
        <w:t xml:space="preserve"> hogy a hobbitok elhagyják Brít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nagy hangon elpletykálja a falubelieknek, hogy a hobbitok még egy héten keresztül a Pajkos Póni fogadó vendégei lesznek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569. Hol keresik eközben Frodót a Fekete Lovasok közül hárman?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Bakföldén, Töbörlyukban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Nyugati Fertályon, Hobbitfalván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Nyugati Fertályon, Nagyüregben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570. Ki lakik itt?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Frodó egyik jóbarátja, Bögyös Pufi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 egyik haragosa, Bögyös Rudigár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</w:t>
      </w:r>
      <w:r>
        <w:rPr>
          <w:rFonts w:ascii="Georgia" w:hAnsi="Georgia" w:cs="Georgia"/>
          <w:sz w:val="20"/>
          <w:szCs w:val="20"/>
        </w:rPr>
        <w:t>dó egyik nagynénje, Tuk Estella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571. Minek a nevében követeli a Lovasok Vezére Pufi házának megnyitását?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Barad-dúr nevében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Mordor nevében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Szauron nevében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572. Hogyan menekül meg Pufi a halál elől?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 hátsó ajtón át elszökik, és riadóztatja Bakföld lakosait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elbújik a pincében, és amikor elmennek a lovasok, hívja a rendőröket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rágyújtja a házat a betolakodókra, ő maga pedig elmenekül Bríbe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573. Melyik nemzetség és hogyan riasztja Bakföld lakóit?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 Borbakok a bakföldi kürtjellel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Csűrösök a bakföldi kolompjellel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Zsákosok a nagyüregi harangjátékkal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574. Mit gondolnak: honnan érkezett a támadás?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Sírbukcákból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az Öregerdőből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Bríből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575. Mikor hangzott fel ez a jel legutóbb? Mi volt ennek az oka?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Hk. 1636. évi Nagy Járvány idején, amikor így adtak hír arról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hogy véget ért a járvány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 Hk. 2758. évi Ádáz (Hosszú) Tél idején, amikor fehér farkasok támadtak a Megyére a befagyott Borbuggyanon túlról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nagyüregi ispán legutóbbi megválasztásakor, amikor így adtak hír</w:t>
      </w:r>
      <w:r>
        <w:rPr>
          <w:rFonts w:ascii="Georgia" w:hAnsi="Georgia" w:cs="Georgia"/>
          <w:sz w:val="20"/>
          <w:szCs w:val="20"/>
        </w:rPr>
        <w:t>t a választás eredményességéről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576. Fel tudják-e tartóztatni a töbörlyuki támadókat?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mindet lekaszabolják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nem, azok elhagyják a Megyét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577. Mi történt közben a fogadóban?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éjszaka során a Fekete Lovasok elindulnak dél felé, hogy Szarumán tanácsát kérjék: merre keressék a szökevényeket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éjszaka során a sikertelen töbörlyuki kaland után a Fekete Lovasok visszatértek Bríbe, és Páfrány Pockó házában tértek nyugovóra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az éjszaka során betörtek Frodóék hálószobáiba, és összehasogatták az őket formázó párnákat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578. Mi történt az istállóban elszállásolt pónijaikkal?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hazaszöktek Bakföldre, mert nem tetszett nekik a Noba által adott abrak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eltűntek az éjszaka folyamán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mindet kecskévé változtatták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579. Bánkódik-e ezen Aragorn?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mert így könnyebben utol fogják érni őket a Fekete Lovasok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nem túlságosan, egyébként is úgy tervezte, hogy gyalog fognak útnak indulni a hobbitokkal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580. Milyen megoldást keres Frodó?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szekeret akar bérelni, hogy kényelmesen indulhassanak el Völgyzugolyba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vásárolni akar legalább egy lovat, hogy a poggyászukat az vihesse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 akar térni Hobbitfalvára, hogy ott újratervezzék útjukat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581. Van-e</w:t>
      </w:r>
      <w:r>
        <w:rPr>
          <w:rFonts w:ascii="Georgia" w:hAnsi="Georgia" w:cs="Georgia"/>
          <w:b/>
          <w:i/>
          <w:sz w:val="20"/>
          <w:szCs w:val="20"/>
        </w:rPr>
        <w:t xml:space="preserve"> e</w:t>
      </w:r>
      <w:r w:rsidRPr="00923AB1">
        <w:rPr>
          <w:rFonts w:ascii="Georgia" w:hAnsi="Georgia" w:cs="Georgia"/>
          <w:b/>
          <w:i/>
          <w:sz w:val="20"/>
          <w:szCs w:val="20"/>
        </w:rPr>
        <w:t>ladó póni a faluban - Papsajt uram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amennyit csak akarnak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de elég drágán adják mindet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nincs, mert ami volt, az is az istállóban volt, de azok is eltűntek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582. Ki(k)nek van egyedül lova a faluban? Mi a baj ezzel?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csak a Fekete Lovasoknak; </w:t>
      </w:r>
      <w:r>
        <w:rPr>
          <w:rFonts w:ascii="Georgia" w:hAnsi="Georgia" w:cs="Georgia"/>
          <w:sz w:val="20"/>
          <w:szCs w:val="20"/>
        </w:rPr>
        <w:t xml:space="preserve">az, hogy </w:t>
      </w:r>
      <w:r w:rsidRPr="00923AB1">
        <w:rPr>
          <w:rFonts w:ascii="Georgia" w:hAnsi="Georgia" w:cs="Georgia"/>
          <w:sz w:val="20"/>
          <w:szCs w:val="20"/>
        </w:rPr>
        <w:t>ők biztosan nem adnák oda a lovaikat Frodóéknak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Páfrány Pockónak; az, hogy öreg, kiéhezett, lehet, hogy az utolsókat rúgja már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Papsajt uramnak; az, hogy nem tudja nélkülözni, mert akkor nem tud sört hozatni a fogadóba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583. Mennyiért hajlandó tőle megválni a gazdája? Ki fizeti meg a ló árát?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 kétszeres árát, </w:t>
      </w:r>
      <w:r w:rsidRPr="00923AB1">
        <w:rPr>
          <w:rFonts w:ascii="Georgia" w:hAnsi="Georgia" w:cs="Georgia"/>
          <w:sz w:val="20"/>
          <w:szCs w:val="20"/>
        </w:rPr>
        <w:t>mint amennyit ér, azaz 8 ezüstgarasért; Noba, hiszen ő nem zárta be rendesen az istálló ajtaját, ezért szöktek meg a lovak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a háromszoros árát, mint amennyit ér, azaz 12 ezüstgarasért; Papsajt, a fogadós, hiszen az ő istállójából tűntek el a l</w:t>
      </w:r>
      <w:r w:rsidRPr="00B21B15">
        <w:rPr>
          <w:rFonts w:ascii="Georgia" w:hAnsi="Georgia" w:cs="Georgia"/>
          <w:sz w:val="20"/>
          <w:szCs w:val="20"/>
        </w:rPr>
        <w:t>o</w:t>
      </w:r>
      <w:r w:rsidRPr="00B21B15">
        <w:rPr>
          <w:rFonts w:ascii="Georgia" w:hAnsi="Georgia" w:cs="Georgia"/>
          <w:sz w:val="20"/>
          <w:szCs w:val="20"/>
        </w:rPr>
        <w:t>vak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négyszeres árát, mint amennyit ér, azaz 16 ezüstgarasért; Aragorn, hiszen neki van csak ennyi pénze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584. Kapott-e kártérítést Trufa az elveszett lovakért?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igen, Papsajt uram 18 garast ajánlott fel kárpótlásul értük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585. Ráfizetett-e valóban erre a vásárra Papsajt?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nem, mert később a megkerült lovakat megkapta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586. Ki küldte vissza az elkóborolt pónikat neki, amikor meghallotta a Brí-beli eseményeket?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nagyüregi ispán, akinek az emberei megtalálják a pónikat a Megye különböző pontjain</w:t>
      </w:r>
    </w:p>
    <w:p w:rsidR="00500296" w:rsidRPr="00B21B15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1B15">
        <w:rPr>
          <w:rFonts w:ascii="Georgia" w:hAnsi="Georgia" w:cs="Georgia"/>
          <w:sz w:val="20"/>
          <w:szCs w:val="20"/>
        </w:rPr>
        <w:t>Bombadil Toma, mert Trufa lovai megkeresték Galuskát, így biztonságosan eljutottak Toma házába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Bögyös Pufi, mert a pónik egyszerűen hazamennek Bakföldre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587. Hogyan indulnak útnak Frodóék?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az egész falu figyelmét magukra vonva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csendben és titokban, hogy senki ne lássa őket a faluból elmenni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588. Kivel találkoznak utolsóként Bríben?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Bögyös Pufival, aki utánuk megy, hogy elmesélje az előző éjszakai bakföldi eseményeket, és hogy figyelmeztesse őket a veszélyre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déli emberek vezetőjével, aki utánuk megy, hogy követelje rajtuk elveszett lovaik árát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Páfrány Pockóval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589. Milyen névvel illeti ő a hobbitokat vezető Aragornt?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Nyugatvég Kószájának nevezi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Nyugtanincs Vándornak nevezi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Szürkerév Kalauzának nevezi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590. Ki és hogyan áll bosszút Pockón a bántó szavak miatt?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Frodó, aki ledöfi a kardjával Pockót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 és Trufa, akik agyba-főbe verik Pockót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Samu, aki egy almával orrtövön találja Pockót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591. Hol haladnak tovább kelet felé?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régi úton egészen Széltetőig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az útról letérve erdőn-mezőn át, a lakatlan vadonon át egészen Széltetőig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592. Melyik erdőn át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vezet az útjuk három napon át?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a Cset-erdőn 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Déli dombságon 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Szeles-hegyen 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593. Mi az első akadály, amin át kell jutniuk? Mik „kínozzák” őket a szúnyogokon kívül?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Holtláp; halott tündék és emberek szellemei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a Szúnyogos-mocsár; a circirpek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Toronydombok; az ott bujkáló vargok üvöltése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594. Bízik-e Aragorn a Gandalffal való közeli találkozásban?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595. Hol kellene találkozniuk útközben?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a Széltetőn, de ennek nagyon kicsi az esélye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Zuhogó folyó gázlójánál, de ennek nagyon kicsi az esélye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Völgyzugolyban, de ennek nagyon kicsi az esélye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596. Miért lehet veszélyes Széltető?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azért, mert a Lovasok is arra felé indulhatnak, ha a vadonban nem találják a szökevényeket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a tető körül tomboló állandó szél megakadályozhatja, hogy elérjék Széltetőt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a tető körül váratlanul feltámadó viharos szél megakadályozhatja, hogy elérjék Széltetőt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597. Kik kémkedhetnek utánuk a Lovasok számára?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seregnyi gonosz hegyi troll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egy seregnyi gonosz madár és állat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seregnyi gonosz varg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598. Merről akarja Aragorn megközelíteni Széltetőt?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Öregút felől, dél felől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Új Út felől, dél felől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egy kis ösvényen, észak felől</w:t>
      </w:r>
    </w:p>
    <w:p w:rsidR="00500296" w:rsidRPr="00923AB1" w:rsidRDefault="00500296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599. Brít elhagyva vándorolnak Frodóék. Az örökké éhes Pippin hány étkezést számol össze, amiket a Vándor nem ismer?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5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6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color w:val="FF0000"/>
          <w:sz w:val="20"/>
          <w:szCs w:val="20"/>
        </w:rPr>
        <w:t>7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600. A vándor nem engedi, hogy megálljanak enni, de mégis dob neki egy kis falatoznivalót. Mit?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color w:val="FF0000"/>
          <w:sz w:val="20"/>
          <w:szCs w:val="20"/>
        </w:rPr>
        <w:t>almát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barackot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narancsot</w:t>
      </w:r>
    </w:p>
    <w:p w:rsidR="00500296" w:rsidRPr="00923AB1" w:rsidRDefault="00500296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601. Mit ad a hobbitoknak a Vándor, amíg ő elmegy körülnézni?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egy-egy botot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color w:val="FF0000"/>
          <w:sz w:val="20"/>
          <w:szCs w:val="20"/>
        </w:rPr>
        <w:t>egy-egy kardot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egy-egy követ</w:t>
      </w:r>
    </w:p>
    <w:p w:rsidR="00500296" w:rsidRPr="00923AB1" w:rsidRDefault="00500296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602. Miből készítenek vacsorát Trufáék?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kolbász, szalonna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color w:val="FF0000"/>
          <w:sz w:val="20"/>
          <w:szCs w:val="20"/>
        </w:rPr>
        <w:t>paradicsom, kolbász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paradicsom, szalonna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603. Nagy hibának tartja-e Frodó, hogy tüzet gyújtottak?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color w:val="FF0000"/>
          <w:sz w:val="20"/>
          <w:szCs w:val="20"/>
        </w:rPr>
        <w:t>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604. Mit mesél Aragorn a hobbitoknak útközben?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területet régen lakó északi tűzsárkányokról, az urulókokról és gonosztetteikről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a területet régen lakó nyugatföldi emberekről és történelmükről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területet régen lakó tündékről és történelmükről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605. Kik ellen építették erődjeiket ők, amiknek a romjait a hobbitok most látják?</w:t>
      </w:r>
    </w:p>
    <w:p w:rsidR="00500296" w:rsidRPr="00923AB1" w:rsidRDefault="00500296" w:rsidP="00F46D4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Rohanból támadó gonosz rohírok ellen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Vasudvardból támadó nyugatvégi gonosz emberek ellen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az Angmarból támadó gonosz ellen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606. Melyik erőd volt ezen romok közül a legnagyobb? Mi volt a neve?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a Széltetőn épített erőd, az Amon Sul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Széltetőn épített erőd, az Amon Uilos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Trollházán épített erőd, az Amon Obel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607. Ki építtette Amon Sul erődjét? Miért volt olyan jelentős?</w:t>
      </w:r>
    </w:p>
    <w:p w:rsidR="00500296" w:rsidRPr="00923AB1" w:rsidRDefault="00500296" w:rsidP="001A6043">
      <w:pPr>
        <w:pStyle w:val="normal0"/>
        <w:spacing w:line="360" w:lineRule="auto"/>
        <w:ind w:left="432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          (</w:t>
      </w:r>
      <w:hyperlink r:id="rId7">
        <w:r w:rsidRPr="00923AB1">
          <w:rPr>
            <w:rFonts w:ascii="Georgia" w:hAnsi="Georgia" w:cs="Georgia"/>
            <w:b/>
            <w:i/>
            <w:color w:val="1155CC"/>
            <w:sz w:val="20"/>
            <w:szCs w:val="20"/>
            <w:u w:val="single"/>
          </w:rPr>
          <w:t>http://lotr.wikia.com/wiki/Weathertop</w:t>
        </w:r>
      </w:hyperlink>
      <w:r w:rsidRPr="00923AB1">
        <w:rPr>
          <w:rFonts w:ascii="Georgia" w:hAnsi="Georgia" w:cs="Georgia"/>
          <w:b/>
          <w:i/>
          <w:sz w:val="20"/>
          <w:szCs w:val="20"/>
        </w:rPr>
        <w:t xml:space="preserve"> )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maga Elendil; azért, mert itt őrizték az Északi Királyság legfontosabb palantírját, emiatt a Harmadkorban véres csat</w:t>
      </w:r>
      <w:r w:rsidRPr="00C440E2">
        <w:rPr>
          <w:rFonts w:ascii="Georgia" w:hAnsi="Georgia" w:cs="Georgia"/>
          <w:sz w:val="20"/>
          <w:szCs w:val="20"/>
        </w:rPr>
        <w:t>á</w:t>
      </w:r>
      <w:r w:rsidRPr="00C440E2">
        <w:rPr>
          <w:rFonts w:ascii="Georgia" w:hAnsi="Georgia" w:cs="Georgia"/>
          <w:sz w:val="20"/>
          <w:szCs w:val="20"/>
        </w:rPr>
        <w:t>kat vívtak a három birodalom (Északi Királyság, Rhudaur és Angmar) határán álló toronyért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Gil-galad; azért, mert itt őrizték a Nyugatvégi Királyság legfontosabb ereklyéjét, Elendil kardját, emiatt a M</w:t>
      </w:r>
      <w:r w:rsidRPr="00923AB1">
        <w:rPr>
          <w:rFonts w:ascii="Georgia" w:hAnsi="Georgia" w:cs="Georgia"/>
          <w:sz w:val="20"/>
          <w:szCs w:val="20"/>
        </w:rPr>
        <w:t>á</w:t>
      </w:r>
      <w:r w:rsidRPr="00923AB1">
        <w:rPr>
          <w:rFonts w:ascii="Georgia" w:hAnsi="Georgia" w:cs="Georgia"/>
          <w:sz w:val="20"/>
          <w:szCs w:val="20"/>
        </w:rPr>
        <w:t>sodkorba</w:t>
      </w:r>
      <w:r>
        <w:rPr>
          <w:rFonts w:ascii="Georgia" w:hAnsi="Georgia" w:cs="Georgia"/>
          <w:sz w:val="20"/>
          <w:szCs w:val="20"/>
        </w:rPr>
        <w:t xml:space="preserve">n véres csatákat vívtak </w:t>
      </w:r>
      <w:r w:rsidRPr="00923AB1">
        <w:rPr>
          <w:rFonts w:ascii="Georgia" w:hAnsi="Georgia" w:cs="Georgia"/>
          <w:sz w:val="20"/>
          <w:szCs w:val="20"/>
        </w:rPr>
        <w:t>Rhudaur és Nyugatvég</w:t>
      </w:r>
      <w:r>
        <w:rPr>
          <w:rFonts w:ascii="Georgia" w:hAnsi="Georgia" w:cs="Georgia"/>
          <w:sz w:val="20"/>
          <w:szCs w:val="20"/>
        </w:rPr>
        <w:t xml:space="preserve"> </w:t>
      </w:r>
      <w:r w:rsidRPr="00923AB1">
        <w:rPr>
          <w:rFonts w:ascii="Georgia" w:hAnsi="Georgia" w:cs="Georgia"/>
          <w:sz w:val="20"/>
          <w:szCs w:val="20"/>
        </w:rPr>
        <w:t>királyai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Elrond; azért, hogy megvédje frissen megalapított székhelyének, Völgyzugolynak a határait, amelyet az angmari kir</w:t>
      </w:r>
      <w:r>
        <w:rPr>
          <w:rFonts w:ascii="Georgia" w:hAnsi="Georgia" w:cs="Georgia"/>
          <w:sz w:val="20"/>
          <w:szCs w:val="20"/>
        </w:rPr>
        <w:t>ályság folyamatosan fenyegetett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608. Mikor foglalták el a tornyot az angmariak, és mi lett a sorsa? Ki halt meg ekkor a toronyért vívott csatában?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</w:t>
      </w:r>
      <w:r>
        <w:rPr>
          <w:rFonts w:ascii="Georgia" w:hAnsi="Georgia" w:cs="Georgia"/>
          <w:sz w:val="20"/>
          <w:szCs w:val="20"/>
        </w:rPr>
        <w:t xml:space="preserve">lső </w:t>
      </w:r>
      <w:r w:rsidRPr="00923AB1">
        <w:rPr>
          <w:rFonts w:ascii="Georgia" w:hAnsi="Georgia" w:cs="Georgia"/>
          <w:sz w:val="20"/>
          <w:szCs w:val="20"/>
        </w:rPr>
        <w:t>k</w:t>
      </w:r>
      <w:r>
        <w:rPr>
          <w:rFonts w:ascii="Georgia" w:hAnsi="Georgia" w:cs="Georgia"/>
          <w:sz w:val="20"/>
          <w:szCs w:val="20"/>
        </w:rPr>
        <w:t>or</w:t>
      </w:r>
      <w:r w:rsidRPr="00923AB1">
        <w:rPr>
          <w:rFonts w:ascii="Georgia" w:hAnsi="Georgia" w:cs="Georgia"/>
          <w:sz w:val="20"/>
          <w:szCs w:val="20"/>
        </w:rPr>
        <w:t xml:space="preserve"> 345-ben, lerombolták; Morgoth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</w:t>
      </w:r>
      <w:r>
        <w:rPr>
          <w:rFonts w:ascii="Georgia" w:hAnsi="Georgia" w:cs="Georgia"/>
          <w:sz w:val="20"/>
          <w:szCs w:val="20"/>
        </w:rPr>
        <w:t>ásod</w:t>
      </w:r>
      <w:r w:rsidRPr="00923AB1">
        <w:rPr>
          <w:rFonts w:ascii="Georgia" w:hAnsi="Georgia" w:cs="Georgia"/>
          <w:sz w:val="20"/>
          <w:szCs w:val="20"/>
        </w:rPr>
        <w:t>k</w:t>
      </w:r>
      <w:r>
        <w:rPr>
          <w:rFonts w:ascii="Georgia" w:hAnsi="Georgia" w:cs="Georgia"/>
          <w:sz w:val="20"/>
          <w:szCs w:val="20"/>
        </w:rPr>
        <w:t>or</w:t>
      </w:r>
      <w:r w:rsidRPr="00923AB1">
        <w:rPr>
          <w:rFonts w:ascii="Georgia" w:hAnsi="Georgia" w:cs="Georgia"/>
          <w:sz w:val="20"/>
          <w:szCs w:val="20"/>
        </w:rPr>
        <w:t xml:space="preserve"> 2345-ben, új szárnnyal bővítették ki; Szauron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Harmadkor 1409-ben, és felgyújtották; I. Arveleg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609. Milyen régi mondát mesél Aragorn: ki figyelte innen, hogy mikor jön meg északról Gil-galad az Utolsó Szövetség idején?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Amandil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Elendil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Isildur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610. Ki mondja el nekik a Gil-galadról szóló éneket? Kitől tanulta ezt?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Frodó; Bilbótól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Frodó; Gandalftól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Samu; Bilbótól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611. Melyik költeményből való a részlet?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a Gil-galad bukása című költeményből, amit egy régi nyelvről maga Bilbó fordított le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Elendil csilllaga című költeményből, amit nyugordiból maga Frodó fordított le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Isildur felemelkedése című költeményből, amit tün</w:t>
      </w:r>
      <w:r>
        <w:rPr>
          <w:rFonts w:ascii="Georgia" w:hAnsi="Georgia" w:cs="Georgia"/>
          <w:sz w:val="20"/>
          <w:szCs w:val="20"/>
        </w:rPr>
        <w:t>déből maga Gandalf fordított le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612. Mit találnak a Széltetőre érkező vándorok? Mire gondolnak: ki hagyhatta ott?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egy fehér követ; Gandalf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megégett köpenyt, amelyben Gandalféra ismer Aragorn; a Fekete Lovasok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pipafejet, amely Gandalfé volt; Gandalf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613. Ha Gandalf, mit jelenthet ez?</w:t>
      </w:r>
    </w:p>
    <w:p w:rsidR="00500296" w:rsidRPr="00923AB1" w:rsidRDefault="00500296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elővigyázatlan volt, és ha</w:t>
      </w:r>
      <w:r>
        <w:rPr>
          <w:rFonts w:ascii="Georgia" w:hAnsi="Georgia" w:cs="Georgia"/>
          <w:sz w:val="20"/>
          <w:szCs w:val="20"/>
        </w:rPr>
        <w:t>gyta magát elfogni vagy megölni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azt, hogy itt járt, de megtámadták, és menekülnie kellett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öregszik, és egyre szenilisebb, emiatt mindenét elhagyja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614. Mire következtet ebből Aragorn?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arra, hogy egyedül kell eljutniuk Völgyzugolyba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Gandalf egy napnyira lehet csak előttük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vissza kellene fordulniuk Brí felé, mert nagyon veszélyes az út kelet felé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615. Mennyi időbe fog ez telni nekik - Aragorn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három napba, ha éjjel-nappal tudnak menetelni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hétbe és 2 napba, ha az Úton haladnak sietve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két hétbe, mert az Úton továbbra sem haladhatnak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616. Kiknek az érkezését sejtik letekintve a Útra?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3 Fekete Lovasét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5 Fekete Lovasét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9 Fekete Lovasét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617. Merre menekülhetnek csak, ha úgy döntenek, hogy elhagyják Széltetőt? Hol töltik az éjszakát?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északra; Széltetőn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keletre; Széltetőn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nyugatra; a Széltetőtől északra húzódó dombok egyikén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618. Mit mond Aragorn: ki lehet barátjuk ezen az elhagyatott tájon a Lovasokkal szemben?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közelben kalandozó trollok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közelben tartózkodó kószák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a tűz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619. Kinek a történetét meséli el az esti tűz mellett Aragorn? Ki volt ő? 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Arwen történetét; a féltünde Elrond leánya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Galadriel történetét; </w:t>
      </w:r>
      <w:r>
        <w:rPr>
          <w:rFonts w:ascii="Georgia" w:hAnsi="Georgia" w:cs="Georgia"/>
          <w:sz w:val="20"/>
          <w:szCs w:val="20"/>
        </w:rPr>
        <w:t xml:space="preserve">tünde </w:t>
      </w:r>
      <w:r w:rsidRPr="00923AB1">
        <w:rPr>
          <w:rFonts w:ascii="Georgia" w:hAnsi="Georgia" w:cs="Georgia"/>
          <w:sz w:val="20"/>
          <w:szCs w:val="20"/>
        </w:rPr>
        <w:t>Finarfin leánya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Lúthien történetét; a tünde Thingol leánya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620. Ki volt az ő kedvese? Mi volt ő? Milyen nevet adott ő a leánynak?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Arathorn fia, Aragorn; ember; Csillagfürt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Barahir fia, Beren; halandó ember; Tinúviel, azaz a Csalogány nevet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Elwe rokona, Celeborn; sinda tünde; Pacsirta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621. Mi mutatta szerelmük erejét?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Arwen a halandó létet választotta Aragorn kedvéért, azaz lemondott az öröklétről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Galadriel elhagyta Celeborn, hogy visszatérhessen Valinorba</w:t>
      </w:r>
    </w:p>
    <w:p w:rsidR="00500296" w:rsidRPr="00C440E2" w:rsidRDefault="00500296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az, hogy Tinúviel a halandó létet választotta Beren kedvéért, azaz lemondott az öröklétről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622. Kik származtak ebből a szerelemből? Ki közülük az, akitől már a hobbitok is sokat hallottak?</w:t>
      </w:r>
    </w:p>
    <w:p w:rsidR="00500296" w:rsidRPr="00923AB1" w:rsidRDefault="00500296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nolda tündék későbbi nagyjai; Gil-galad</w:t>
      </w:r>
    </w:p>
    <w:p w:rsidR="00500296" w:rsidRPr="00923AB1" w:rsidRDefault="00500296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sinda tündék későbbi nagyjai; Thranduil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az emberek nagyjai, a hajdani tünde-urak; Völgyzugolyi Elrond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623. Ki volt Thingol király örököse Beren és Lúthien halála után? Kik voltak az ő leszármazottjai?</w:t>
      </w:r>
    </w:p>
    <w:p w:rsidR="00500296" w:rsidRPr="00C440E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C440E2">
        <w:rPr>
          <w:rFonts w:ascii="Georgia" w:hAnsi="Georgia" w:cs="Georgia"/>
          <w:sz w:val="20"/>
          <w:szCs w:val="20"/>
        </w:rPr>
        <w:t>Dior; Fehér Elwing, akinek férje az az Erendil volt, aki Númenor, azaz Nyugathon királyainak felmenője lett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Elros; a Númenor, azaz Nyugathon királyainak felmenője lett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senki; vele együtt kihalt a családfájuk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624. Mi történik még aznap éjszaka a vándorokkal?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átköltöznek a szemben lévő alacsonyabb dombra, ahol rájuk talál Gandalf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megtámadják őket Széltetőn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semmi, kipihenik magukat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625. Mit tesz Frodó valami erős kényszer hatására?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 ujjára húzza a Gyűrűt, aminek hatására tisztán látja támadóit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megállíthatatlanul és hangosan elkezd nevetni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sírva nyakába borul a barátainak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626. Melyik Fekete Lovas támad rá?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leggyorsabb, sisakján lófejt viselő Lovas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legnagyobb, sisakján koronát viselő Lovas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legkevésbé félelmetes, sisakján farkasfejet viselő Lovas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627. Milyen kiáltással veti rá magát Frodó erre a támadóra? Milyen kiáltás ez?</w:t>
      </w:r>
    </w:p>
    <w:p w:rsidR="00500296" w:rsidRPr="00923AB1" w:rsidRDefault="00500296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Egladil! Gilraen!” ork nyelvű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Eglador! Gilrain!”; őshobbit nyelvű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„Elbereth! Githóniel!” tünde nyelvű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628. Mi történik ezután?</w:t>
      </w:r>
    </w:p>
    <w:p w:rsidR="00500296" w:rsidRPr="00923AB1" w:rsidRDefault="00500296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Fekete Lovas kővé dermed, Frodó pedig elveszíti az eszméletét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Fekete Lovas megsebesíti Frodót a bal vállán, amitől elveszíti az eszméletét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Fekete Lovas Samut sebesíti meg véletlenül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629. Ki lát még utoljára Frodó: ki siet a hobbitok megmentésére? Megtámadják-e újra Frodóékat a l</w:t>
      </w:r>
      <w:r w:rsidRPr="00923AB1">
        <w:rPr>
          <w:rFonts w:ascii="Georgia" w:hAnsi="Georgia" w:cs="Georgia"/>
          <w:b/>
          <w:i/>
          <w:sz w:val="20"/>
          <w:szCs w:val="20"/>
        </w:rPr>
        <w:t>o</w:t>
      </w:r>
      <w:r w:rsidRPr="00923AB1">
        <w:rPr>
          <w:rFonts w:ascii="Georgia" w:hAnsi="Georgia" w:cs="Georgia"/>
          <w:b/>
          <w:i/>
          <w:sz w:val="20"/>
          <w:szCs w:val="20"/>
        </w:rPr>
        <w:t>vasok?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Gandalfot, amint felé rohan; igen, még egyszer, de sikerül a támadást visszaverniük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Pippint és Trufát, amint felé rohannak; igen, még kétszer, de sikerül mindkét támadást visszaverniük</w:t>
      </w:r>
    </w:p>
    <w:p w:rsidR="00500296" w:rsidRPr="0019147C" w:rsidRDefault="00500296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Vándort, amint felé rohan; nem</w:t>
      </w:r>
    </w:p>
    <w:p w:rsidR="00500296" w:rsidRPr="00923AB1" w:rsidRDefault="00500296" w:rsidP="00962AEB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630. A filmben mivel riasztja el a Vándor a nazgúlokat?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bottal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karddal és egy fáklyával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kövekkel és egy fáklyával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631. Hogy nevezi a Vándor azt a tőrt, amivel megszúrták Frodót?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mordor</w:t>
      </w:r>
      <w:r>
        <w:rPr>
          <w:rFonts w:ascii="Georgia" w:hAnsi="Georgia" w:cs="Georgia"/>
          <w:color w:val="FF0000"/>
          <w:sz w:val="20"/>
          <w:szCs w:val="20"/>
        </w:rPr>
        <w:t>i</w:t>
      </w:r>
      <w:r w:rsidRPr="00923AB1">
        <w:rPr>
          <w:rFonts w:ascii="Georgia" w:hAnsi="Georgia" w:cs="Georgia"/>
          <w:color w:val="FF0000"/>
          <w:sz w:val="20"/>
          <w:szCs w:val="20"/>
        </w:rPr>
        <w:t xml:space="preserve"> tőr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morgó</w:t>
      </w:r>
      <w:r w:rsidRPr="00923AB1">
        <w:rPr>
          <w:rFonts w:ascii="Georgia" w:hAnsi="Georgia" w:cs="Georgia"/>
          <w:color w:val="FF0000"/>
          <w:sz w:val="20"/>
          <w:szCs w:val="20"/>
        </w:rPr>
        <w:t>tőr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morgultőr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632. Mire gondol Aragorn: miért nem támadnak újra ellenségeik?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arra, hogy a Lovasok azt hiszik: Frodó halálosan megsebesült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a Lovasok azt hiszik:</w:t>
      </w:r>
      <w:r>
        <w:rPr>
          <w:rFonts w:ascii="Georgia" w:hAnsi="Georgia" w:cs="Georgia"/>
          <w:sz w:val="20"/>
          <w:szCs w:val="20"/>
        </w:rPr>
        <w:t xml:space="preserve"> Frodó varázserővel rendelkezik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a Lovasok azt hiszik: Frodóék túlerőben voltak, és a közelben további segítségre számíthatnak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633. Megtalálják-e azt a tőrt, amivel Frodót megsebesítette a Lovasok vezére?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igen, de amint Aragorn kézbe veszi, füstté válik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634. Milyen fűvel próbálja megmenteni Frodó életét Aragorn? Segít-e a növény?</w:t>
      </w:r>
    </w:p>
    <w:p w:rsidR="00500296" w:rsidRPr="00923AB1" w:rsidRDefault="00500296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lápatoroki dohánylevélből készült kenőccsel; igen, valamennyire enyhíti Frodó fájdalmait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mákony, azaz az éretlen mák termésével; igen, Frodó sebei azonnal elkezdenek begyógyulni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 athelas növény füvével; igen, valamennyire enyhíti Frodó fájdalmait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635. Merre indulnak tovább másnap a sebesült Frodóval?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délnek, hogy erdős vidékre érhessenek, mert Frodónak melegre van szüksége a hideg éjszakákon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északnak, hogy a sasok földjére érve azoktól kérjenek segítséget és gyors szállítást Frodó számára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keletnek árkon-bokron át, hogy minél hamarabb Völgyzugolyba érhessenek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636. Mi a másik oka ennek?</w:t>
      </w:r>
    </w:p>
    <w:p w:rsidR="00500296" w:rsidRPr="00923AB1" w:rsidRDefault="00500296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az, hogy híreket halljanak a sasoktól 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az, hogy így akarják lerövidíteni útjukat Völgyzugoly felé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keletre simább út vezet, mint délre vagy északnak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637. A filmben mit mond Samu, hány napi járásra van Völgyzugoly?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5</w:t>
      </w:r>
      <w:r>
        <w:rPr>
          <w:rFonts w:ascii="Georgia" w:hAnsi="Georgia" w:cs="Georgia"/>
          <w:color w:val="FF0000"/>
          <w:sz w:val="20"/>
          <w:szCs w:val="20"/>
        </w:rPr>
        <w:t xml:space="preserve"> napi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6 napi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7</w:t>
      </w:r>
      <w:r>
        <w:rPr>
          <w:rFonts w:ascii="Georgia" w:hAnsi="Georgia" w:cs="Georgia"/>
          <w:color w:val="FF0000"/>
          <w:sz w:val="20"/>
          <w:szCs w:val="20"/>
        </w:rPr>
        <w:t xml:space="preserve"> napi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638. Mit mond a Vándor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: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mi fog történni Frodóval, ha nem kap gyógyírt?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átlép az árnyékvilágba, és ő is lidérc lesz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meghal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semmi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639. A filmben kit küld el a Vándor, hogy keressen athelast?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Pippint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Samut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Trufát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640. Melyik folyót látják meg a Széltető utáni 6. napon? Mi a folyó tünde neve?</w:t>
      </w:r>
    </w:p>
    <w:p w:rsidR="00500296" w:rsidRPr="00923AB1" w:rsidRDefault="00500296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 fehértajtékos </w:t>
      </w:r>
      <w:r>
        <w:rPr>
          <w:rFonts w:ascii="Georgia" w:hAnsi="Georgia" w:cs="Georgia"/>
          <w:sz w:val="20"/>
          <w:szCs w:val="20"/>
        </w:rPr>
        <w:t xml:space="preserve">Aranyfény folyót; </w:t>
      </w:r>
      <w:r w:rsidRPr="00923AB1">
        <w:rPr>
          <w:rFonts w:ascii="Georgia" w:hAnsi="Georgia" w:cs="Georgia"/>
          <w:sz w:val="20"/>
          <w:szCs w:val="20"/>
        </w:rPr>
        <w:t>Ormal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szürke Omboly folyót; Mitheithel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 </w:t>
      </w:r>
      <w:r>
        <w:rPr>
          <w:rFonts w:ascii="Georgia" w:hAnsi="Georgia" w:cs="Georgia"/>
          <w:sz w:val="20"/>
          <w:szCs w:val="20"/>
        </w:rPr>
        <w:t xml:space="preserve">zavaros </w:t>
      </w:r>
      <w:r w:rsidRPr="00923AB1">
        <w:rPr>
          <w:rFonts w:ascii="Georgia" w:hAnsi="Georgia" w:cs="Georgia"/>
          <w:sz w:val="20"/>
          <w:szCs w:val="20"/>
        </w:rPr>
        <w:t>Szürkevíz folyót; Gwathló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641. Hol ered ez, és milyen néven emlegetik a messze délen található Zubogó alatt?</w:t>
      </w:r>
    </w:p>
    <w:p w:rsidR="00500296" w:rsidRPr="00923AB1" w:rsidRDefault="00500296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Köd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hegységben; Brúinen</w:t>
      </w:r>
    </w:p>
    <w:p w:rsidR="00500296" w:rsidRPr="00923AB1" w:rsidRDefault="00500296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Szürkület-tóból ömlik ki; Feketevíz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Troll-szirtek körüli Etten-mocsárban; Szürkevíz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642. Hol van rajta az egyetlen átkelő?</w:t>
      </w:r>
    </w:p>
    <w:p w:rsidR="00500296" w:rsidRPr="00923AB1" w:rsidRDefault="00500296" w:rsidP="005A7D7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Hetedik Kataraktánál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ahol az Út is keresztezi, az Utolsó Hídnál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Völgyzugolytól 2 mérföldnyire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643. Mi a Zubogó folyó tünde neve? Meddig kell Frodóéknak az Úton haladniuk Aragorn szerint?</w:t>
      </w:r>
    </w:p>
    <w:p w:rsidR="00500296" w:rsidRPr="00923AB1" w:rsidRDefault="00500296" w:rsidP="00AA5126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Anduin; Trollháza nyugati kapujáig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Brúinen; egészen a folyó gázlójáig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Gwathó; Trollháza keleti kapujáig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644. Találkoznak-e az Utolsó Hídnál az </w:t>
      </w:r>
      <w:r>
        <w:rPr>
          <w:rFonts w:ascii="Georgia" w:hAnsi="Georgia" w:cs="Georgia"/>
          <w:b/>
          <w:i/>
          <w:sz w:val="20"/>
          <w:szCs w:val="20"/>
        </w:rPr>
        <w:t>E</w:t>
      </w:r>
      <w:r w:rsidRPr="00923AB1">
        <w:rPr>
          <w:rFonts w:ascii="Georgia" w:hAnsi="Georgia" w:cs="Georgia"/>
          <w:b/>
          <w:i/>
          <w:sz w:val="20"/>
          <w:szCs w:val="20"/>
        </w:rPr>
        <w:t>llenséggel?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645. Mit talál Aragorn a Hídon a sárban elejtve? Mit jelent ez Aragorn számára?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beleget, a kósza-kövek egyikét; örömet, hogy egy földijével találkozhat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bergilt, a törp-kövek egyikét; veszélyt, hogy baj éri őket a hídon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berilt, a tünde-kövek egyikét; reményt, hogy átkelhetnek a hídon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646. Hová veszik be magukat a hídon való átkelés után?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dél felé terjeszkedő sivatag nyomasztó kőrengetegébe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kelet felé a Ködhegységig elnyúló bájos lápvidék zsombékjai közé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 észak felé elnyúló baljós dombvidék erdőibe, a Troll-vadonba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647. Kinek a történeteit idézi fel a vidék Frodó számára?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 tündékről szóló regéit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Bilbó trollokkal vívott kalandjait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 sárkányos meséit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648. Mit mesél Aragorn e vidékről?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azt, hogy a legenda szerint valaha emberek lakták, de gonosszá váltak, mert Angmar árnyéka hullott rájuk, és mind e</w:t>
      </w:r>
      <w:r w:rsidRPr="0019147C">
        <w:rPr>
          <w:rFonts w:ascii="Georgia" w:hAnsi="Georgia" w:cs="Georgia"/>
          <w:sz w:val="20"/>
          <w:szCs w:val="20"/>
        </w:rPr>
        <w:t>l</w:t>
      </w:r>
      <w:r w:rsidRPr="0019147C">
        <w:rPr>
          <w:rFonts w:ascii="Georgia" w:hAnsi="Georgia" w:cs="Georgia"/>
          <w:sz w:val="20"/>
          <w:szCs w:val="20"/>
        </w:rPr>
        <w:t>pusztultak</w:t>
      </w:r>
    </w:p>
    <w:p w:rsidR="00500296" w:rsidRPr="00923AB1" w:rsidRDefault="00500296" w:rsidP="00AA5126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trollok lakják az ősidőktől fogva mind a mai napig, és minden arra tévedő állatot vagy embert felfalnak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tündék és az első emberek csoportjai lakták hajdan e vidéket, akik a keletről, a Köd-hegység vidékéről tel</w:t>
      </w:r>
      <w:r w:rsidRPr="00923AB1">
        <w:rPr>
          <w:rFonts w:ascii="Georgia" w:hAnsi="Georgia" w:cs="Georgia"/>
          <w:sz w:val="20"/>
          <w:szCs w:val="20"/>
        </w:rPr>
        <w:t>e</w:t>
      </w:r>
      <w:r w:rsidRPr="00923AB1">
        <w:rPr>
          <w:rFonts w:ascii="Georgia" w:hAnsi="Georgia" w:cs="Georgia"/>
          <w:sz w:val="20"/>
          <w:szCs w:val="20"/>
        </w:rPr>
        <w:t>pültek ide, de az északi orkok áttelepítették őket a későbbi Angmarba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649. Mit mond Aragorn Völgyzugolyról Frodó kérdésére?</w:t>
      </w:r>
    </w:p>
    <w:p w:rsidR="00500296" w:rsidRPr="00923AB1" w:rsidRDefault="00500296" w:rsidP="00AA5126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még sosem járt ott, csak Gandalf elbeszéléseiből hallott róla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azt, hogy nemcsak gyakran járt ott, hanem lakott is ott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nemcsak gyakran járt ott, hanem ott is  született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650. Javult-e Frodó egészsége a Széltető óta eltelt 10 nap alatt?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már sokkal jobban érzi magát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nem, mert a hideg és az eső erősíti fájdalmait és képzelgések is gyötrik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651. Miért nem javul Frodó állapota az athelas ellenére?</w:t>
      </w:r>
    </w:p>
    <w:p w:rsidR="00500296" w:rsidRPr="00923AB1" w:rsidRDefault="00500296" w:rsidP="00AA5126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az athelas csak két napig hat az ilyen sebek esetén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azért, mert az ellenség mérge vagy más gonosz dolog, ami a Frodó hege alatt munkál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az ellenséges táj látványa elkeseríti és lehangolja Frodót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652. Merre tértek el eredeti útirányukhoz képest - Aragorn szerint? Mit kell megtalálniuk?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délre; Etten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sz</w:t>
      </w:r>
      <w:r>
        <w:rPr>
          <w:rFonts w:ascii="Georgia" w:hAnsi="Georgia" w:cs="Georgia"/>
          <w:sz w:val="20"/>
          <w:szCs w:val="20"/>
        </w:rPr>
        <w:t>é</w:t>
      </w:r>
      <w:r w:rsidRPr="00923AB1">
        <w:rPr>
          <w:rFonts w:ascii="Georgia" w:hAnsi="Georgia" w:cs="Georgia"/>
          <w:sz w:val="20"/>
          <w:szCs w:val="20"/>
        </w:rPr>
        <w:t>ket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északra, a Troll-föld irányába; a Brúinen-gázlót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653. Mire lelnek rá útközben?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egy lakatlan trollüregre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lakott trollüregre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tünde őrtorony romjaira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654. Mi önt beléjük és vidámságot az út során?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az, hogy megtalálják azokat a trollokat, akiket Gandalf változtatott kővé 60 éve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megtalálják a Gázlóhoz vezető utat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találkoznak egy kisebb felderítő csapattal Völgyzugolyból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655. Kinek a szerzeményét adja elő ekkor Samu?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Bilbóét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Gandalfét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sajátját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656. Mire találnak még rá Bilbó története alapján?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 a hídra, amely már régen leomlott a Gázló közelében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arra a kőre, amely a trollok aranyának rejtekhelyét jelzi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 a tündeútra, amely szintén a Gázlóhoz vezetett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657. Kivel találkoznak össze gázló előtt az Úton?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Glorindellel, egy dúnföldi dúnadánnal, aki Elrond házában piheni ki fáradalmait</w:t>
      </w:r>
    </w:p>
    <w:p w:rsidR="00500296" w:rsidRPr="00923AB1" w:rsidRDefault="00500296" w:rsidP="00AA5126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Glorfinddel, törp-úrral, aki Elrond házában vendégeskedik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Glorfindellel, a tünde-úrral, aki Elrond házában lakik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658. Milyen küldetéssel járt nyugaton?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Fekete Lovasokat követte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Aragorn felkutatására küldték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úton levő hobbitok felkutatására küldték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659. Tudnak-e valamit Gandalfról Völgyzugolyban?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hiszen ott van ő is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nem, semmit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660. Milyen hírekkel szolgál a Kilencekről?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a Kilencek az Úton járőröznek fel s alá Frodóékra lesve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azzal, hogy a Kilencek elhagyták a hazájukat, Frodóék pedig eltévedtek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a Kilencek lecserélték a lovaikat, és már a levegőből keresik Frodóékat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661. Hány üldözőről számol be Glorfindel?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összesen ötről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összesen hétről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összesen kilencről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662. Mitől fél a tünde-úr: hol lehet a másik négy Lovas?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Gázló innenső oldalán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Gázló túlsó oldalán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Völgyzugoly körüli hegyekben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663. Hol érik utol a menekülőket a Fekete Lovasok?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Gázló előtt közvetlenül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Gázló után közvetlenül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Gázlón való átkelés közben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664. Min menekül el Frodó az őt üldözők elől?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Glorfindel lován, Asfalothon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Glorfindel lován, Hasufelen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Páfrány Pockó vén pón</w:t>
      </w:r>
      <w:r>
        <w:rPr>
          <w:rFonts w:ascii="Georgia" w:hAnsi="Georgia" w:cs="Georgia"/>
          <w:sz w:val="20"/>
          <w:szCs w:val="20"/>
        </w:rPr>
        <w:t>iján, Bugán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665. Sikerül-e Asfalothnak leelőzni üldözőit és átkelni a Gázlón?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666. Mit kiált Frodó az őt üldözőknek?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Gyáva férgek, tán nem tudtok úszni?”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Gyertek, és vegyétek el, ha valamit akartok!”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„Takarodjatok vissza Mordor földjére, és ne merjetek utánam jönni!”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667. Mit követelnek tőle nevetve?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Gyűrűt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kardját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lovát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668. Mit lát Frodó: mi történik hirtelen a folyóval?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felduzzad a vize, és elsodorja a már vízbe lépett Fekete Lovasokat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hirtelen sűrű ködpára ereszkedik le a víz felszínére, ami elvakítja a már a vízbe lépett Fekete Lovasokat is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hirtelen forrni-bugyogni kezd a víz, és a már vízbe lépett Feke</w:t>
      </w:r>
      <w:r>
        <w:rPr>
          <w:rFonts w:ascii="Georgia" w:hAnsi="Georgia" w:cs="Georgia"/>
          <w:sz w:val="20"/>
          <w:szCs w:val="20"/>
        </w:rPr>
        <w:t>te Lovasokról leégeti a húst is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669. Mit vél látni még Frodó a túlparton, mielőtt eszméletét veszítené?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aranyló fényben ragyogó, a ködből kibontakozó álomvárost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egy ragyogó, fehér fényalakot és mögötte színtelen apró kis alakokat lángokat lóbálva szaladni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 vágtatva érkező tündeharcosait és Gandalf szürke köpenyét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670. Milyen hatással van ez a túlparton habozó Fekete Lovagok lovaira?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eszüket vesztve, lovasaikat ledobva elvágtatnak Trollháza irányába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eszüket vesztve, rémülten elszáguldanak a szélrózsa minden irányába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eszüket vesztve, rémülten szöknek előre a rohanó árba, ami magával ragadja őket is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671. A filmben ki talál rájuk az erdőben és siet a segítségükre?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Arwen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Elrond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Galadriel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672. Mit mond, hány napja keresi őket?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2 napja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4</w:t>
      </w:r>
      <w:r>
        <w:rPr>
          <w:rFonts w:ascii="Georgia" w:hAnsi="Georgia" w:cs="Georgia"/>
          <w:color w:val="FF0000"/>
          <w:sz w:val="20"/>
          <w:szCs w:val="20"/>
        </w:rPr>
        <w:t xml:space="preserve"> napja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7</w:t>
      </w:r>
      <w:r>
        <w:rPr>
          <w:rFonts w:ascii="Georgia" w:hAnsi="Georgia" w:cs="Georgia"/>
          <w:color w:val="FF0000"/>
          <w:sz w:val="20"/>
          <w:szCs w:val="20"/>
        </w:rPr>
        <w:t xml:space="preserve"> napja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673. Milyen színű ennek a segítőnek a lova, amelyen menekíti Frodó a lovasok elől?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barna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fehér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fekete</w:t>
      </w:r>
    </w:p>
    <w:p w:rsidR="00500296" w:rsidRPr="00923AB1" w:rsidRDefault="00500296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674. A filmben egyszer felülnézetből látjuk az üldözést. Hány fekete lovast lehet ekkor összeszámolni?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5</w:t>
      </w:r>
      <w:r>
        <w:rPr>
          <w:rFonts w:ascii="Georgia" w:hAnsi="Georgia" w:cs="Georgia"/>
          <w:color w:val="FF0000"/>
          <w:sz w:val="20"/>
          <w:szCs w:val="20"/>
        </w:rPr>
        <w:t>-öt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8-at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9</w:t>
      </w:r>
      <w:r>
        <w:rPr>
          <w:rFonts w:ascii="Georgia" w:hAnsi="Georgia" w:cs="Georgia"/>
          <w:color w:val="FF0000"/>
          <w:sz w:val="20"/>
          <w:szCs w:val="20"/>
        </w:rPr>
        <w:t>-et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675. Milyen alakot ölt a víz, amikor elsodorja a lovasokat?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ló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sas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semmilyen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676. Hol tér észhez Frodó az ájulásából?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Gázló melletti fenyveserdő talaján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 elhagyott t</w:t>
      </w:r>
      <w:r w:rsidRPr="00923AB1">
        <w:rPr>
          <w:rFonts w:ascii="Georgia" w:hAnsi="Georgia" w:cs="Georgia"/>
          <w:sz w:val="20"/>
          <w:szCs w:val="20"/>
        </w:rPr>
        <w:t>rollbarlang sarkában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Völgyzugolyban, egy ágyban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677. Hányadika van és hány óra?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szeptember 14. és 15 óra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október 24. és 10 óra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november 3. és 8 óra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678. Kivel találkozik elsőként - legnagyobb örömére és meglepetésére?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Bilbóval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Elronddal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Gandalffal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679. Milyen ostobaságokra utal Gandalf?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Bombadil Tománál való vendégeske</w:t>
      </w:r>
      <w:r>
        <w:rPr>
          <w:rFonts w:ascii="Georgia" w:hAnsi="Georgia" w:cs="Georgia"/>
          <w:sz w:val="20"/>
          <w:szCs w:val="20"/>
        </w:rPr>
        <w:t>désre és a Pajkos Póniban való „</w:t>
      </w:r>
      <w:r w:rsidRPr="00923AB1">
        <w:rPr>
          <w:rFonts w:ascii="Georgia" w:hAnsi="Georgia" w:cs="Georgia"/>
          <w:sz w:val="20"/>
          <w:szCs w:val="20"/>
        </w:rPr>
        <w:t>balesetre”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„rövidebb útra” az Öreg Erdőn át, a „balesetre” a Pajkos Póniban és a széltetői kalandra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Vándorral való</w:t>
      </w:r>
      <w:r>
        <w:rPr>
          <w:rFonts w:ascii="Georgia" w:hAnsi="Georgia" w:cs="Georgia"/>
          <w:sz w:val="20"/>
          <w:szCs w:val="20"/>
        </w:rPr>
        <w:t xml:space="preserve"> megismerkedésükre és a gázlói „</w:t>
      </w:r>
      <w:r w:rsidRPr="00923AB1">
        <w:rPr>
          <w:rFonts w:ascii="Georgia" w:hAnsi="Georgia" w:cs="Georgia"/>
          <w:sz w:val="20"/>
          <w:szCs w:val="20"/>
        </w:rPr>
        <w:t>hetvenkedésére”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680. Mindenki túlélte a Gázlónál történteket?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igen, valamennyien épek és egészségesek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Glorfindel elesett a kibontakozó harcban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681. Mit mond Gandalf: mennyi idő kellett volna, hogy ne tudják Frodó életét megmenteni?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még néhány perc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még néhány óra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még néhány nap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682. Kinek köszönheti Frodó, hogy idáig eljutott a Gyűrűvel - saját bevallása szerint?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Aragornnak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Glorfindelnek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Samunak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683. Mi történt Gandalffal? Részletezi-e Frodónak a vele történteket ekkor?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„feltartóztatták”; nem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lekapcsolták”; 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megölték”; igen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684. Hol fogja megtudni Frodó a fontos dolgokat?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azon a Gyűlésen, amit a völgyzugolybeli tündék részvételével akarnak megtartani Elrondék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azon a Konferencián, amit hamarosan tartani akarnak a hobbitok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azon a Tanácson, amit hamarosan tartani akarnak Gandalfék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685. Mennyit árul el végül Gandalf a kalandjáról?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annyit, hogy eltévedt Brí és Völgyzugoly között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annyit, hogy fogságba ejtette őt egy nála erősebb hatalom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semmit, hadd fúrja a kíváncsiság Frodó oldalát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686. Mit jósol meg Gandalf?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</w:t>
      </w:r>
      <w:r>
        <w:rPr>
          <w:rFonts w:ascii="Georgia" w:hAnsi="Georgia" w:cs="Georgia"/>
          <w:sz w:val="20"/>
          <w:szCs w:val="20"/>
        </w:rPr>
        <w:t>gy „</w:t>
      </w:r>
      <w:r w:rsidRPr="00923AB1">
        <w:rPr>
          <w:rFonts w:ascii="Georgia" w:hAnsi="Georgia" w:cs="Georgia"/>
          <w:sz w:val="20"/>
          <w:szCs w:val="20"/>
        </w:rPr>
        <w:t>A háború elkezdődött!”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azt, hogy „Érik a háború!”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azt, hogy „</w:t>
      </w:r>
      <w:r w:rsidRPr="00923AB1">
        <w:rPr>
          <w:rFonts w:ascii="Georgia" w:hAnsi="Georgia" w:cs="Georgia"/>
          <w:sz w:val="20"/>
          <w:szCs w:val="20"/>
        </w:rPr>
        <w:t>Érik a szőlő Völgyzugoly lankáin!”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687. Vannak-e Samunak még kétségei Aragornt illetően?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még erősebbek, mint korábban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nincsenek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688. Kire emlékezteti Frodót Aragorn személye időnként?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Bilbóra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Gandalfra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Samura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689. Minek nevezi Gandalf a küszübön álló háborút?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„Gyűrűháború”-nak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„Gyűrűküzdelem”-nek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„Nagy Megmérettetés”-nek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690. Miben reménykedik Frodó?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abban, hogy itt maradhat örökre Völgyzugolyban Bilbóval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abban, hogy nem kell továbbmennie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abban, hogy továbbmehet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és viheti ő a Gyűrűt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691. Mit mesél el Gandalf Frodónak: ki gyógyította őt saját kezűleg napokon keresztül?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Arwen, Elrond leánya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maga Elrond, a házigazdájuk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Gandalf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692. Mi okozta Frodó súlyos állapotát? Sikerült-e eltávolítani ezt?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morgulpenge egy darabja, ami benne maradt a sebben; 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athelas levele, ami miatt elfertőződött a seb; nem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utazóköpenyének egy kis darabja, ami miatt elfertőződött a seb, igen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693. Mi lett volna Frodó sorsa, ha szíven döfték volna a tőrrel?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maga is lidérccé változott volna, és a Fekete Úr rabszolgájává vált volna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meghalt volna, és lelke örök időkig a végtelen térben bolyongott volna megváltás nélkül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semmi nem történt volna: továbbra is élte volna eddigi nyugodt életét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694. Mit mesél Gandalf a Fekete Lovasok lovairól?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ezek is szellemlovak, maga a mordori Sötét Úr teremti őket a lidércek szolgálatára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ezek valódi tünde-lovak, de elrabolják őket a mordoriak, és varázslattal gonosszá teszik őket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azt, hogy ezek valódi lovak, amit mordori Fekete Úr szolgálatára tenyésztenek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695. Biztonságos-e Völgyzugoly - Gandalf szerint?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igen, egyelőre, amíg minden mást meg nem hódít a Fekete Úr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696. Ki nem fél a gonosztól?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Kószák, akiknek ősei Númenorból tértek vissza, és itt, Völgyzugolyban leltek menedéket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tündék bölcsei, az eldák fejedelmei, akik a Tengereken túlról tértek vissza, és itt, Völgyzugolyban élnek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tünde-gyógyítók, akik a Tengereken túl tanulták mesterségüket, halhatatlanok is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697. Mit mond Gandalf: ki volt az, akit Frodó ájulása előtt látott?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Aragorn, aki az ősi Númenor fényét sugározta néhány pillanatig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Glorfindel, aki az Ősszülöttek nagyjainak egyike, hercegi házból való tünde-úr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Gandalf, aki visszatért a halálból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698. Milyen furcsaságot lát Gandalf Frodón?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Frodó keze megállíthatatlanul remeg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Frodón a kezdődő őrület jelei mutatkoznak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azt, hogy kezd áttetszővé válni Frodó bal keze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699. Mit mesél Gandalf: mitől bokrosodtak meg a Fekete Lovasok lovai a Gázlónál?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attól a tűzgömbtől, amit Gandalf botja segítségével varázsolt oda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előre szaladó hobbitoktól, mert ilyen szerzeteket ezek a lovak még nem láttak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 előrontó, kezükben tüzes ágakat tartó hobbitoktól és kísérőiktől, valamint a dühében láthatóvá lett tünde-úr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700. Valamennyi ló elpusztult az áradatban?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701. Kinek a pa</w:t>
      </w:r>
      <w:r>
        <w:rPr>
          <w:rFonts w:ascii="Georgia" w:hAnsi="Georgia" w:cs="Georgia"/>
          <w:b/>
          <w:i/>
          <w:sz w:val="20"/>
          <w:szCs w:val="20"/>
        </w:rPr>
        <w:t>rancsára áradt meg a folyó? Ki „</w:t>
      </w:r>
      <w:r w:rsidRPr="00923AB1">
        <w:rPr>
          <w:rFonts w:ascii="Georgia" w:hAnsi="Georgia" w:cs="Georgia"/>
          <w:b/>
          <w:i/>
          <w:sz w:val="20"/>
          <w:szCs w:val="20"/>
        </w:rPr>
        <w:t>teremtette” a fehér hab-lovakat?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 parancsára; Glorfindel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Glorfindel parancsára; Gandalf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Elrond parancsára; Gandalf</w:t>
      </w:r>
    </w:p>
    <w:p w:rsidR="00500296" w:rsidRPr="00923AB1" w:rsidRDefault="00500296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702.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M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it csinál éppen Gandalf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 a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filmben, amikor Frodó felébred és meglátja őt?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 ágy mellett áll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 ágy szélén ül és simogatja Frodó fejét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az ágy mellett ül egy széken és pipázik</w:t>
      </w:r>
    </w:p>
    <w:p w:rsidR="00500296" w:rsidRPr="00923AB1" w:rsidRDefault="00500296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703. Ki szalad oda Frodó ágyához elsőként a hobbitok közül?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Pippin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Samu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Trufa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704. Mi látható a háttérben, amikor Frodó kimegy az erkélyre?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templom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egy vízesés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vulkán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705. A filmben Frodó találkozik Bilbóval Völgyzugolyban. Mit csinál éppen Bilbó, amikor Frodó me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g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látja?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asztalnál ebédel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egy padon ül és ír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sétálgat a kertben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706. Mi a címe Bilbó könyvének?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Oda- vissza: Egy hobbit meséje Zsákos Bilbó tollából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Oda és vissza: Egy hobbit meséje Zsákos Bilbó tollából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Oda-vissza: Egy hobbit története Zsákos Bilbó tollából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707. Amikor Elrond és Gandalf beszélget, hány gyertya ég Elrond mellett?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1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2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3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708. Gandalf azt mondja, Szarumán árulása nagyon súlyos. Miért, mit csinál?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keresztezte az orkokat és a lidérceket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keresztezte az orkokat és a tündéket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kivágta a fákat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709. Már gyülekeznek a tanácskozásra. Milyen sorrendben érkeznek meg az alábbi szereplők?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Boromir, Gimli, Legolas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Boromir, Legolas, Gimli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Gimli, Legolas, Boromir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710.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K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ikbe kell helyezni a reményt ebben a háborúban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 - 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Gandalf szerint?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az emberekbe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 </w:t>
      </w:r>
      <w:r w:rsidRPr="00923AB1">
        <w:rPr>
          <w:rFonts w:ascii="Georgia" w:hAnsi="Georgia" w:cs="Georgia"/>
          <w:color w:val="FF0000"/>
          <w:sz w:val="20"/>
          <w:szCs w:val="20"/>
        </w:rPr>
        <w:t>hobbitok</w:t>
      </w:r>
      <w:r>
        <w:rPr>
          <w:rFonts w:ascii="Georgia" w:hAnsi="Georgia" w:cs="Georgia"/>
          <w:color w:val="FF0000"/>
          <w:sz w:val="20"/>
          <w:szCs w:val="20"/>
        </w:rPr>
        <w:t>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 </w:t>
      </w:r>
      <w:r w:rsidRPr="00923AB1">
        <w:rPr>
          <w:rFonts w:ascii="Georgia" w:hAnsi="Georgia" w:cs="Georgia"/>
          <w:color w:val="FF0000"/>
          <w:sz w:val="20"/>
          <w:szCs w:val="20"/>
        </w:rPr>
        <w:t>tündék</w:t>
      </w:r>
      <w:r>
        <w:rPr>
          <w:rFonts w:ascii="Georgia" w:hAnsi="Georgia" w:cs="Georgia"/>
          <w:color w:val="FF0000"/>
          <w:sz w:val="20"/>
          <w:szCs w:val="20"/>
        </w:rPr>
        <w:t>be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711. Mit tart Boromir a kezében, amikor meglátja Aragornt?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a kettétört kardot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lándzsát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pajzsot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712. Milyen jelenetet ábrázol a festmény a háttérben?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azt, amikor Elrond legyőzi Szauront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azt, amikor Isildur levágja Szauron kezéről a Gyűrűt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azt, amikor Szauron megöli Isildur apját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713. Hogy érzi magát Aragorn?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úgy érzi, ugyanolyan erős, mint Isildur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úgy érzi, ugyanolyan gyenge, mint Isildur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nem érez semmit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714. Mit mondott Arwen Aragornnak az első találkozásukkor?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azt, hogy hozzáköti az életét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azt, </w:t>
      </w:r>
      <w:r w:rsidRPr="00923AB1">
        <w:rPr>
          <w:rFonts w:ascii="Georgia" w:hAnsi="Georgia" w:cs="Georgia"/>
          <w:color w:val="FF0000"/>
          <w:sz w:val="20"/>
          <w:szCs w:val="20"/>
        </w:rPr>
        <w:t>hogy hozzámegy feleségül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azt, </w:t>
      </w:r>
      <w:r w:rsidRPr="00923AB1">
        <w:rPr>
          <w:rFonts w:ascii="Georgia" w:hAnsi="Georgia" w:cs="Georgia"/>
          <w:color w:val="FF0000"/>
          <w:sz w:val="20"/>
          <w:szCs w:val="20"/>
        </w:rPr>
        <w:t>hogy szereti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715. Mit ad Arwen Aragornnak?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gyűrűjét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hajtűjét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color w:val="FF0000"/>
          <w:sz w:val="20"/>
          <w:szCs w:val="20"/>
        </w:rPr>
        <w:t>a nyakláncát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716. Mivel ünneplik meg a Gázlónál aratott győzelmet?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egy lakomával, amin Frodóék lesznek a díszvendégek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táncmulatsággal, amin Frodóék előadnak egy hobbit-táncot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ünnepséggel, amin Frodóék átveh</w:t>
      </w:r>
      <w:r>
        <w:rPr>
          <w:rFonts w:ascii="Georgia" w:hAnsi="Georgia" w:cs="Georgia"/>
          <w:sz w:val="20"/>
          <w:szCs w:val="20"/>
        </w:rPr>
        <w:t>etik a bátorságukért járó érmét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717. Milyen névvel illeti Gandalf Frodót?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Gyűrűhordozó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Gyűrűőrző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Gyűrűvédő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718. És Bilbót?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Gyűrű Megszerzője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Gyűrű Megtalálója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Gyűrű Vadásza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719. Minek nevezi Pippin a köztük megjelenő Frodót?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Gyűrű Fejedelmének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Gyűrű Királyának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Gyűrű Urának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720. Ki és hogyan utasítja rendje Pippint emiatt?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Aragorn: azt mondja, hogy a Gyűrű Fejedelme a völgyzugolyi Elrond, nem Frodó; és amíg el nem pusztítják, nem lehet kimondani, mit akarnak tenni a Gyűrűvel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Elrond: azt mondja, hogy a Gyűrű Ura Szürke Gandalf, nem Frodó; és ő fogja</w:t>
      </w:r>
      <w:r>
        <w:rPr>
          <w:rFonts w:ascii="Georgia" w:hAnsi="Georgia" w:cs="Georgia"/>
          <w:sz w:val="20"/>
          <w:szCs w:val="20"/>
        </w:rPr>
        <w:t xml:space="preserve"> eldönteni, miről beszélhetnek V</w:t>
      </w:r>
      <w:r w:rsidRPr="00923AB1">
        <w:rPr>
          <w:rFonts w:ascii="Georgia" w:hAnsi="Georgia" w:cs="Georgia"/>
          <w:sz w:val="20"/>
          <w:szCs w:val="20"/>
        </w:rPr>
        <w:t>ölgyz</w:t>
      </w:r>
      <w:r w:rsidRPr="00923AB1">
        <w:rPr>
          <w:rFonts w:ascii="Georgia" w:hAnsi="Georgia" w:cs="Georgia"/>
          <w:sz w:val="20"/>
          <w:szCs w:val="20"/>
        </w:rPr>
        <w:t>u</w:t>
      </w:r>
      <w:r w:rsidRPr="00923AB1">
        <w:rPr>
          <w:rFonts w:ascii="Georgia" w:hAnsi="Georgia" w:cs="Georgia"/>
          <w:sz w:val="20"/>
          <w:szCs w:val="20"/>
        </w:rPr>
        <w:t>golyban, és miről nem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Gandalf: azt mondja, hogy a Gyűrű Ura a mordori Fekete Torony ura, nem Frodó; és ami gonosz, annak nincs helye Völgyzugolyban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721. Ki ül a lakomán az asztalfőn? És kétoldalt mellette?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Elrond; Arwen és Aragorn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Elrond; Gandalf és Glorfindel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Frodó; Gandalf és Elrond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722. Milyennek látja Frodó Völgyzugoly urát?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tagbaszakadt, arcra kortalan, haja sötét, rajta ezüstpánt, szeme szürke, személy tiszteletet parancsoló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szálas és sudár; haja fénylő arany, arca szépséges és fiatal, rettenthetetlen és vidám; homlokán bölcsesség, keze csupa erő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termetre kisebb, h</w:t>
      </w:r>
      <w:r>
        <w:rPr>
          <w:rFonts w:ascii="Georgia" w:hAnsi="Georgia" w:cs="Georgia"/>
          <w:sz w:val="20"/>
          <w:szCs w:val="20"/>
        </w:rPr>
        <w:t>osszú hajú és lengő szakállú, bú</w:t>
      </w:r>
      <w:r w:rsidRPr="00923AB1">
        <w:rPr>
          <w:rFonts w:ascii="Georgia" w:hAnsi="Georgia" w:cs="Georgia"/>
          <w:sz w:val="20"/>
          <w:szCs w:val="20"/>
        </w:rPr>
        <w:t>s ősz szemöldöke alatt két fekete szem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723. Milyennek látja Frodó Arwent, Elrond leányát?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tündérszép, fekete hajú fehér bőrű, arca makulátlan, csillagfényű szeme szürke, tekintete királynői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tündérszép, haja őszes, szeme szürke, ruhája bíborszínű, tekintetéből az évek tapasztalata sugárzik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tündérszép, szőke hajú, napbarnított bőrű, szeme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mint két briliáns, ruhája, hajéke topázokkal kirakott, tartása, teki</w:t>
      </w:r>
      <w:r w:rsidRPr="00923AB1">
        <w:rPr>
          <w:rFonts w:ascii="Georgia" w:hAnsi="Georgia" w:cs="Georgia"/>
          <w:sz w:val="20"/>
          <w:szCs w:val="20"/>
        </w:rPr>
        <w:t>n</w:t>
      </w:r>
      <w:r w:rsidRPr="00923AB1">
        <w:rPr>
          <w:rFonts w:ascii="Georgia" w:hAnsi="Georgia" w:cs="Georgia"/>
          <w:sz w:val="20"/>
          <w:szCs w:val="20"/>
        </w:rPr>
        <w:t>tete királynői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724. Kihez hasonlítják Arwen szépségét?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Elwinghez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Galadrielhez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Lúthienhez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725. Milyen más néven illetik ők még?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Alatariel néven, mert ő népének Csillagharmata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Undome néven mert ő népének Sarkcsillaga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Undómiel néven, mert ő népének Esthajnalcsillaga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726. Kik Arwen bátyjai? Hol vannak ők?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Edrahir és Maeglin; Nargothrondban vannak, hogy ott újjáépítsék Finrod palotát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Elessar és Elros; Lórienben járnak követségben Galadrielnél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Elladan és Elrohir; a világot járják a Kószákkal vándorúton, és irtják az orkokat megbosszulva anyjuk, Celebrían sze</w:t>
      </w:r>
      <w:r w:rsidRPr="0019147C">
        <w:rPr>
          <w:rFonts w:ascii="Georgia" w:hAnsi="Georgia" w:cs="Georgia"/>
          <w:sz w:val="20"/>
          <w:szCs w:val="20"/>
        </w:rPr>
        <w:t>n</w:t>
      </w:r>
      <w:r w:rsidRPr="0019147C">
        <w:rPr>
          <w:rFonts w:ascii="Georgia" w:hAnsi="Georgia" w:cs="Georgia"/>
          <w:sz w:val="20"/>
          <w:szCs w:val="20"/>
        </w:rPr>
        <w:t>vedéseit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727. Kit nem lát az asztalnál Frodó?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Aragornt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Pippint és Trufát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Samut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728. Ki ül Frodó mellett?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egy előkelő megjelenésű, díszruhás törp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előkelő megjelenésű, gyászruhás ember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szegényes öltözetű, köpenyes tünde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729. Milyen néven mutatkozik be Frodónak? Ki ő?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Balin; Gimli keresztapja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Gimli; Glóin fia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Glóin; Gimli apja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730. Kinek volt ő társa a régi időkben?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Bregor fiának, Bregolasnak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Suhatagi Girion fiának, Bardnak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Tölgypajzsos Thorinnak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731. Kiről mesél Glóin Frodónak a vacsora közben? Miért olyan fontos az ő szerepük Glóin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lórieni galadrimokról; azért, mert már csak ők állnak védelmezőként a mordori Sötét Úr orkjai és az emberek világa között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vadonföldi beorningokról; azért, mert nélkülük nem lehetne átjutni Suhatagból Völgyzugolyba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Etten-mocsárbeli hegyi trollokról; azért, mert ők akadályozzák az eriadori arany- és ezüstkereskedést a törpök és em</w:t>
      </w:r>
      <w:r>
        <w:rPr>
          <w:rFonts w:ascii="Georgia" w:hAnsi="Georgia" w:cs="Georgia"/>
          <w:sz w:val="20"/>
          <w:szCs w:val="20"/>
        </w:rPr>
        <w:t>berek között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732. Mit tartanak ők a kezükön?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ők tartják a kezükön a Magányos Hegyet és az attól északra fekvő Kiszáradt Hangást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ők tartják a Magas Hágót és a Szirtfői Gázlót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ők tartják kezükön a vadonföldi két fontos folyó, az An</w:t>
      </w:r>
      <w:r>
        <w:rPr>
          <w:rFonts w:ascii="Georgia" w:hAnsi="Georgia" w:cs="Georgia"/>
          <w:sz w:val="20"/>
          <w:szCs w:val="20"/>
        </w:rPr>
        <w:t>duin és az Erdei-folyó átkelőit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733. Kiket említ Glóin az emberek között, akik jóindulattal vannak a törpökkel szemben Beorn leszá</w:t>
      </w:r>
      <w:r w:rsidRPr="00923AB1">
        <w:rPr>
          <w:rFonts w:ascii="Georgia" w:hAnsi="Georgia" w:cs="Georgia"/>
          <w:b/>
          <w:i/>
          <w:sz w:val="20"/>
          <w:szCs w:val="20"/>
        </w:rPr>
        <w:t>r</w:t>
      </w:r>
      <w:r w:rsidRPr="00923AB1">
        <w:rPr>
          <w:rFonts w:ascii="Georgia" w:hAnsi="Georgia" w:cs="Georgia"/>
          <w:b/>
          <w:i/>
          <w:sz w:val="20"/>
          <w:szCs w:val="20"/>
        </w:rPr>
        <w:t>mazottai mellett?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nősziromföldiek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rohaniak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suhatagiak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734. Ki vezeti őket? Kinek a leszármazottja ő? Hányadik királya ő újjáépített országának?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Baldor, a rohani Bregor király legidősebb fia; a második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Brand, a suhatagi Íjjas Bard unokája; a harmadik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Bregolas, az adán Bregor fia; az ötödik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735. Ki a Hegymélyi Törpkirályság jelenlegi ura? Hány éves ő?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még mindig Balin; 234 éves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még mindig Dáin; 250 éves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még mindig Thorin; 267 éves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736. Kik vannak még vele azok közül, akik túlélték az Öt Sereg Csatáját?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Dwalin, Glóin, Dori, Nori, Bifur, Bofur, és Bombur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Glóin, Óin, Dori, Nori, Bifur, Balin, Thorin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Thrór, Thráin, Thorin, Balin, Durin, Fili és Kili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737. Lehet-e tudni Balin, Ori és Óin sorsáról Glóin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738. Mit mesél Glóin saját országuk fejlődéséről?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bányaművelés terén nem tudják felvenni atyáikkal a verseny, de a fémmunkákban és az építésben igen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azt, hogy a fémmunkák terén nem tudják felvenni atyáikkal a versenyt, de bányaművelésben és építésben 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földművelés terén nem tudják felvenni atyáikkal a versenyt, de a fémmunkákban és állattenyésztés terén igen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739. Milyen fegyverek készítésében jó</w:t>
      </w:r>
      <w:r>
        <w:rPr>
          <w:rFonts w:ascii="Georgia" w:hAnsi="Georgia" w:cs="Georgia"/>
          <w:b/>
          <w:i/>
          <w:sz w:val="20"/>
          <w:szCs w:val="20"/>
        </w:rPr>
        <w:t>k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ők a régikhez képest is?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pajzsok és dárdák készítésében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páncélok és kardok készítésében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vértek és pengék készítésében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740. Melyik teremben és kivel találkozik Frodó - legnagyobb örömére? Mit csinál itt az illető?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Béke Csarnokában Galadriellel; varázsol éppen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Csend Csarnokában Aragornnal; búslakodik éppen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Tűz Csarnokában Bilbóval; egy dalt költ éppen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741. Szeret-e itt tartózkodni ő? Mivel telnek napjai?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igen; írt egy-két könyvet és néhány dalt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igen; a környéket járja, és a törpökkel és tündékkel barátkozik, beszélget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nem; unatkozik, és a régi emlékeibe temetkezik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742. Mit kérdez Bilbó suttogva Frodótól?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azt, hogy nála van-e most a Gyűrű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látta-e már Frodó a Völgyzugoly környéki vízeséseket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látta-e már Frodó Völgyzugoly tengernyi kincsét a kincstárban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743. Milyen érzés fogja-e el Frodót, amikor Bilbónak megmutatja a Gyűrűt?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jó érzés: mintha hazaért volna végre Zsáklakba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rossz érzés: mintha nem is Bilbó, hanem egy ráncos képű, mohó kis teremtményt látna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744. Miért kér Bilbó bocsánatot?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azért, mert most Frodót nyomja a teher a Gyűrű miatt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most még nem térhet haza Frodó a Megyébe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öntudatlanul is veszélynek tette ki Frodó életét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745. Hogyan nevezi Bilbó a barátját, Aragornt? Mit jelent ez a név tünde nyelven?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Dúnadánnak; a Nyugathon embere, azaz númenori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Vándornak; a Vadonfölde vándora, azaz rhovanioni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Elessarnak; a Kószák Csillaga, azaz Thorongil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746. Hol volt ő eddig, miért nem vett részt a lakomán?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Elladan és Elrohir társaságában külön ünnepelte meg a Gyűrű Völgyzugolyba érkezését</w:t>
      </w:r>
    </w:p>
    <w:p w:rsidR="00500296" w:rsidRPr="0019147C" w:rsidRDefault="00500296" w:rsidP="00D03E7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Elladan és Elrohir vadonbeli híreit hallgatta meg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Elladan, Elrohir és Glorfindel társaságában kilovagolt északra, és rajtaütöttek egy ott portyázó orkcsapaton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747. Kinek a történetét énekli meg Bilbó az este folyamán?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Erendil és Elving (Elwing) történetét, és azt, hogy hogyan került a szilmarilok az égre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Erendil és Elving (Elwing) szerelmének történetét, az Elrond és Elros születésének históriáját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Erendil és Elvin (Elwing) és a valák találkozásának történetét és a szilmarilok elvesztésének mondáját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748. Miről énekel a tünde énekmondó ezután?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Boldog Birodalomról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Áldott Birodalomról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Elátkozott Birodalomról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749. Mi ül össze másnap?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Kistanács, aminek dönteni kell a völgyzugolyi tündék további sorsáról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Nagytanács, aminek dönteni kell a Gyűrű sorsáról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Nagytanács, aminek dönteni kell a Völgyzugolyban tartózkodó hobbitok sorsáról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750. Ki hivatalos erre a hobbitok közül? Ki lohol mögöttük hívatlanul?</w:t>
      </w:r>
    </w:p>
    <w:p w:rsidR="00500296" w:rsidRPr="0019147C" w:rsidRDefault="00500296" w:rsidP="00C37E66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Bilbó és Frodó; Samu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Bilbó és Gandalf; Frodó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 és Samu; Bilbó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751. Hogyan mutatja be Elrond Frodót?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Bilbó unokaöccse Frodó, a</w:t>
      </w:r>
      <w:r>
        <w:rPr>
          <w:rFonts w:ascii="Georgia" w:hAnsi="Georgia" w:cs="Georgia"/>
          <w:sz w:val="20"/>
          <w:szCs w:val="20"/>
        </w:rPr>
        <w:t xml:space="preserve"> </w:t>
      </w:r>
      <w:r w:rsidRPr="00923AB1">
        <w:rPr>
          <w:rFonts w:ascii="Georgia" w:hAnsi="Georgia" w:cs="Georgia"/>
          <w:sz w:val="20"/>
          <w:szCs w:val="20"/>
        </w:rPr>
        <w:t>hobbit”-ként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„Drogó fia Frodó, a hobbit”-ként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Dragó fia Frodó, a félszerzet”-ként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752. Kik képviselik a völgyzugolyi tündéket?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Elrond, Glorfindel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Elrond, Glorfindel és Elrond több tanácsadója, vezetőjük Erestor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753. Honnan érkezett Galdor? Kit képvisel a Tanácsban?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Kalózok városából, Umbarból; Castamirt, a vezérüket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Lórienből; Galadrielt és Celebornt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Szürkerévből; Círdant, a Hajóácsot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754. Ki képviseli az Északi Bakacsin-erdő tündekirályát, Thranduilt?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fia, Legolas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unokája, Legolas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ükunokája, Legolin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755. Ki képviseli Dáin népét? Milyen rokonságban állnak ők egymással?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Dís és Fíli; apa és fia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Glóin és Gimli; apa és fia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Gróin és Glóin; apa és fia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756. Ki képviseli a déli (gondori) embereket?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Boromir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Faramir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Farin</w:t>
      </w:r>
      <w:r>
        <w:rPr>
          <w:rFonts w:ascii="Georgia" w:hAnsi="Georgia" w:cs="Georgia"/>
          <w:sz w:val="20"/>
          <w:szCs w:val="20"/>
        </w:rPr>
        <w:t>or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757. Milyennek látja őt Frodó?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alacsony termetű, bozontos hajú és szakállú, bogárfekete, rosszindulattól csillogó szemű embernek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szálas termetű, tiszta, nemes arcú, fekete hajú, szürke szemű, büszke és szigorú tekintetű embernek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szálkás alkatú, tiszta, nemes arcú, szőke hajú, kék szemű, jóindulattól ragyogó tekintetű embernek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758. Mi egészíti ki ruházatát?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kis, aranyláncon lógó kereszt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egy nagy, ezüstvégű szarukürt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smaragdokból kirakott köpenycsat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759. Van-e szó a tanácskozáson a Délen és a hegyektől keletre eső földeken történt eseményekről?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760. Mit mesél Glóin a rájuk boruló nyugtalanságról?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arról, hogy sokan közülük Mória visszaszerzéséről álmodoztak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éppen most készülnek feltárni a Magányos Hegy északi lejtői alatt húzódó aranyteléreket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sokan közülük elköltöztek Suhatagba, mert jobban szerették a napfényt, mint az aranytelérek csillogását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761. Minek nevezik ők ezt a helyet a maguk nyelvén?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Barazinbarnak, azaz Vörös-foknak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Khazad-dúmnak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Rhúnnak vagy hosszabb nevén Rhudaurnak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762. Ki határozta el magát, hogy elmegy Móriába a vele tartó törpökkel? Kiket vitt magával a Bilbó-féle társaság tagjai közül?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Balin; Orit és Óint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Bofur; Kílit és Fílit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Bombur; magát Thorint és Balint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763. Mennyi idő telt el a távozásuk óta? Érkezett-e mostanában hír róluk?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30 év; nem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40 éve; igen, maga Balin hozott hírt magukról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50 éve; 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764. Kinek a követe érkezett egy éve Dáin királyhoz? Ki(k)ről faggatózik Dáin királynál?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mordori Szauroné; a hobbitokról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vasudvardi Szarumáné; Gollamról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völgyzugolyi Elrondé; a Móriába költözött törpökről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765. Mivel akarja Szauron a törpök barátságát elnyerni?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arannyal és drágakövekkel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gyűrűkkel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Mória birtokjogának rájuk ruházásával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766. Mit akar ez a követ?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azt, hogy a törpök barátságuk jeleként kutassanak fel a számára egy gyűrűtolvajt, és vegyék el tőle a nála lévő (kicsi) gyűrűt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törpök bátorságuk jeleként támadják meg a Bakacsin-erdei tündekirály birodalmát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törpök behódolásuk jeleként adják át a Magányos Hegy alatt őrzött valamennyi kincsüket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767. Mit ajánl fel cserébe ezért a Sötét Úr?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azt a három gyűrűt, amit annak idején a törp-uraknak adott, és Móriát, ami örök időkre a törpöké lehet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 a jogot, hogy ők bányászhatják ki a Végzet Hegyén</w:t>
      </w:r>
      <w:r>
        <w:rPr>
          <w:rFonts w:ascii="Georgia" w:hAnsi="Georgia" w:cs="Georgia"/>
          <w:sz w:val="20"/>
          <w:szCs w:val="20"/>
        </w:rPr>
        <w:t>ek minden aranyát és drágakövét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 a kincset, amit az elfoglalt Völgyzugolyból megszereznek maguknak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768. Mi lesz, ha nem fogadják el Szauron barátságát?</w:t>
      </w:r>
    </w:p>
    <w:p w:rsidR="00500296" w:rsidRPr="00923AB1" w:rsidRDefault="00500296" w:rsidP="00D03E7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megfenyegeti őket, hogy mindannyiukat Móriába deportálja</w:t>
      </w:r>
    </w:p>
    <w:p w:rsidR="00500296" w:rsidRPr="00923AB1" w:rsidRDefault="00500296" w:rsidP="00D03E77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megfenyegeti őket, hogy rájuk szabadít</w:t>
      </w:r>
      <w:r>
        <w:rPr>
          <w:rFonts w:ascii="Georgia" w:hAnsi="Georgia" w:cs="Georgia"/>
          <w:sz w:val="20"/>
          <w:szCs w:val="20"/>
        </w:rPr>
        <w:t>ja az Északi Pusztaság vargjait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megfenyegeti őket, hogy semmi jóra nem számíthatnak akkor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769. Elfogadta-e Dáin az ajánlatot?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azonnal igen mond rá félelmében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azonnal elutasítja, ezen még gondolkodni sem hajlandó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egyelőre nem, gondolkodni akart az ajánlaton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770. Hányszor tért vissza azóta Szauron hírnöke? Mit ígér utoljára?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egyszer, éppen szüretkor; azt, hogy a következő alkalommal már hatalmas sereggel jön elpusztítani a királyságot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kétszer; azt, hogy harmadszorra és utoljára az év végén visszatér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háromszor, a három utolsó holdtölte idején; azt, hogy legközelebb már nem ő, hanem a nazg</w:t>
      </w:r>
      <w:r>
        <w:rPr>
          <w:rFonts w:ascii="Georgia" w:hAnsi="Georgia" w:cs="Georgia"/>
          <w:sz w:val="20"/>
          <w:szCs w:val="20"/>
        </w:rPr>
        <w:t>ú</w:t>
      </w:r>
      <w:r w:rsidRPr="00923AB1">
        <w:rPr>
          <w:rFonts w:ascii="Georgia" w:hAnsi="Georgia" w:cs="Georgia"/>
          <w:sz w:val="20"/>
          <w:szCs w:val="20"/>
        </w:rPr>
        <w:t>lok ura jön személyese</w:t>
      </w:r>
      <w:r>
        <w:rPr>
          <w:rFonts w:ascii="Georgia" w:hAnsi="Georgia" w:cs="Georgia"/>
          <w:sz w:val="20"/>
          <w:szCs w:val="20"/>
        </w:rPr>
        <w:t>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771. Kit keresett meg még ugyanez a hírnök - a törpök tudomása szerint? Retteg-e ő is?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Bard királyt, Suhatag urát; 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Círdant, Szürkerév urát; nem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Elrondot, Völgyzugoly urát; 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772. Mire számítanak a törpök és Bard: mi lesz, ha nem adnak választ?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arra, hogy háború lesz Dáin és Bard birodalmának keleti határán</w:t>
      </w:r>
    </w:p>
    <w:p w:rsidR="00500296" w:rsidRPr="00923AB1" w:rsidRDefault="00500296" w:rsidP="00C37E66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meg tudnak egyezni Szauronnal egy magas fegyverváltság és éves adó reményében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mégis meggondolja magát Szauron, és békén hagyja őket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773. Milyen tanácsot ad Elrond Glóinnak?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azt, hogy álljanak ellen akár van remény, akár nincs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lépjenek szövetségre Szauronnal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minden áron egyezzenek meg Szauronnal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774. Minek a rendelése az, hogy ezen a Nagytanácson mindenki magától megjelent - Elrond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jó telepátia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sors rendelése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véletlen rendelése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775. Mivel kezdik a tanácskozást? Ki meséli el ezt a jelenlévőknek?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Gyűrű történetével; maga Elrond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Nirnaeth Arn</w:t>
      </w:r>
      <w:r>
        <w:rPr>
          <w:rFonts w:ascii="Georgia" w:hAnsi="Georgia" w:cs="Georgia"/>
          <w:sz w:val="20"/>
          <w:szCs w:val="20"/>
        </w:rPr>
        <w:t>oediad történetével; maga Arwen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valinori aranykorra való emlékezéssel; maga Elrond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776. Mesél-e a Másodkor eseményeiről, </w:t>
      </w:r>
      <w:r>
        <w:rPr>
          <w:rFonts w:ascii="Georgia" w:hAnsi="Georgia" w:cs="Georgia"/>
          <w:b/>
          <w:i/>
          <w:sz w:val="20"/>
          <w:szCs w:val="20"/>
        </w:rPr>
        <w:t xml:space="preserve">a </w:t>
      </w:r>
      <w:r w:rsidRPr="00923AB1">
        <w:rPr>
          <w:rFonts w:ascii="Georgia" w:hAnsi="Georgia" w:cs="Georgia"/>
          <w:b/>
          <w:i/>
          <w:sz w:val="20"/>
          <w:szCs w:val="20"/>
        </w:rPr>
        <w:t>Hatalom Gyűrűiről, Celebrimorról és az Egy Gyűrű történet</w:t>
      </w:r>
      <w:r w:rsidRPr="00923AB1">
        <w:rPr>
          <w:rFonts w:ascii="Georgia" w:hAnsi="Georgia" w:cs="Georgia"/>
          <w:b/>
          <w:i/>
          <w:sz w:val="20"/>
          <w:szCs w:val="20"/>
        </w:rPr>
        <w:t>é</w:t>
      </w:r>
      <w:r w:rsidRPr="00923AB1">
        <w:rPr>
          <w:rFonts w:ascii="Georgia" w:hAnsi="Georgia" w:cs="Georgia"/>
          <w:b/>
          <w:i/>
          <w:sz w:val="20"/>
          <w:szCs w:val="20"/>
        </w:rPr>
        <w:t>ről?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igen, mert nem mindenki ismeri részletesen ezeket az eseményeket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mert már mindenki ismeri részletesen ezeket az eseményeket</w:t>
      </w:r>
    </w:p>
    <w:p w:rsidR="00500296" w:rsidRPr="00923AB1" w:rsidRDefault="00500296" w:rsidP="002D140D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777. Mikorra fejezi be a mesélést?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elmúlik dél is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elmúlik este 6 óra is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elmúlik éjfél is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778. Mesél-e ezt követően Númenor dicsőségéről és bukásáról, Szálas Elendilről és fiáról, Isildurról?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igen, mert nem mindenki ismeri részletesen ezeket az eseményeket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mert már mindenki ismeri részletesen ezeket az eseményeket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779. Mesél-e a középföldi ember-királyok Északi és Déli Birodalmáról, a mordori Szauronnal vívott h</w:t>
      </w:r>
      <w:r w:rsidRPr="00923AB1">
        <w:rPr>
          <w:rFonts w:ascii="Georgia" w:hAnsi="Georgia" w:cs="Georgia"/>
          <w:b/>
          <w:i/>
          <w:sz w:val="20"/>
          <w:szCs w:val="20"/>
        </w:rPr>
        <w:t>á</w:t>
      </w:r>
      <w:r w:rsidRPr="00923AB1">
        <w:rPr>
          <w:rFonts w:ascii="Georgia" w:hAnsi="Georgia" w:cs="Georgia"/>
          <w:b/>
          <w:i/>
          <w:sz w:val="20"/>
          <w:szCs w:val="20"/>
        </w:rPr>
        <w:t>borújukról, az Utolsó Szövetségről?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igen, mert nem mindenki ismeri részletesen ezeket az eseményeket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mert már mindenki ismeri részletesen ezeket az eseményeket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780. Mi döbbenti meg Frodót hallva Elrond beszédét?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az, hogy ezekre az eseményekre emlékszik Elrond, tehát a részese volt mindennek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mennyi mindent nem hallott ezekből a történetekből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milyen jó mesélő Elrond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781. Mivel magyarázza Elrond a szavait?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azzal, hogy az ő emlékezete az Óidőkbe nyúlik vissza, és látta a Nyugat mindhárom korszakát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Frodó még túlságosan fiatal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jó tanítómesterei voltak, akiktől mindezt megtanulta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782. Kik voltak az ő szülei?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doriathi születésű Erendil és a gondolini Dior fiának, Lúthiennek a leánya, Eowin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gondolini születésű Erendil és a doriathi Lúthien fiának, Diornak a leánya, Elwing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nargothrondi születésű Beren és a valinori Manwe leányának, Theodwinnak a fia, Thorondor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783. Kinek volt Elrond a címerhordozója az Utolsó Szövetség idején?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Anárion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Gil-galad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Isildur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784. Ott volt-e Elrond Dagorlad csatájában, látta-e az utolsó csatát az Orodruin lejtőin, és látta-e, amint Isildur levágta Szauron kezéről a Gyűrűt a Narsil csonkjával?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igen, a saját szemével látta mindezt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csak hallott róla apjától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785. Kinek újdonság még a Gyűrű sorsának utolsó, ismert mozzanata?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Boromirnak, mert a déli népek nem tudták, hogy Isildur magához vette a Gyűrűt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Frodónak, mert a hobbitok nem tudták, hogy Isildur magához vette a Gyűrűt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Gimlilnek, mert a törpök nem tudták, hogy Isildur magához vette a Gűrűt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786. Mit sajnál nagyon Elrond?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Isildur hallgatott rá, és azonnal a Végzet Tüzébe dobta a Gyűrűt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azt, hogy Isildur nem hallgatott rá, és nem vetette bele a Gyűrűt azonnal a Végzet Tüzébe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787. Mit mond Isildur Elrondéknak a tanácsot hallva? Mit mesél Elrond: miként bánt Isildur a Gyűr</w:t>
      </w:r>
      <w:r w:rsidRPr="00923AB1">
        <w:rPr>
          <w:rFonts w:ascii="Georgia" w:hAnsi="Georgia" w:cs="Georgia"/>
          <w:b/>
          <w:i/>
          <w:sz w:val="20"/>
          <w:szCs w:val="20"/>
        </w:rPr>
        <w:t>ű</w:t>
      </w:r>
      <w:r w:rsidRPr="00923AB1">
        <w:rPr>
          <w:rFonts w:ascii="Georgia" w:hAnsi="Georgia" w:cs="Georgia"/>
          <w:b/>
          <w:i/>
          <w:sz w:val="20"/>
          <w:szCs w:val="20"/>
        </w:rPr>
        <w:t>vel?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„Ez lesz a vérdíj apám és bátyám életéért.”; mint egy kinccsel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Ez lesz birodalmam ékköve.”; mint egy kinccsel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Ez volt birodalmam legnagyobb veszélyeztet</w:t>
      </w:r>
      <w:r>
        <w:rPr>
          <w:rFonts w:ascii="Georgia" w:hAnsi="Georgia" w:cs="Georgia"/>
          <w:sz w:val="20"/>
          <w:szCs w:val="20"/>
        </w:rPr>
        <w:t>ője.”; mint egy gonosz tárggyal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788. Mit mesél Elrond: melyik hagyta cserben a másikat: a Gyűrű Isildurt vagy fordítva?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 Gyűrű Isildurt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Isildur a Gyűrűt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789. Minek hívják ezért az északiak a Gyűrűt?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Isildur Átka ( vagy Végzete)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Isildur Szeme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Isildur Szerelme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790. Mit mesél Elrond: hol veszett oda Isildur? Hányan térnek vissza ebből a hadjáratból?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Holtlápon; senki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Angmarban; minden katonája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Nősziromföldén; mindössze hárman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791. Ki és mit hoz vissza Isildur örökösének, Valandirnak? Hol él ekkor a gyermek Valandir?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Othar, Isildur fegyverhordozója hozza vissza Elendil törött kardját; Völgyzugolyban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Othó, Isildur unokaöccse hozza vissza Isildur Gyűrűjét; Nan Curunirban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Ostoher, Isildur nagybátyja hozza vissza Isildur Koronáját; Echoriathban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792. Össze lehetett-e forrasztani a törött Narsilt?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meg is tették a völgyzugolyi tünde-kovácsok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793. Haszontalannak érzi-e Elrond az Utolsó Szövetség megkötését?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nem, hiszen Szauron ha nem pusztult is el, de meggyengült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794. Mit lát Elrond: hogyan változott az Első- és Másodszülöttek viszonya Szauron legyőzése óta?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elidegenedtek egymástól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megszerették egymást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meggyűlölték egymást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795. Mit mesél Elrond az emberek északi birodalmáról, Arnorró</w:t>
      </w:r>
      <w:r>
        <w:rPr>
          <w:rFonts w:ascii="Georgia" w:hAnsi="Georgia" w:cs="Georgia"/>
          <w:b/>
          <w:i/>
          <w:sz w:val="20"/>
          <w:szCs w:val="20"/>
        </w:rPr>
        <w:t>l</w:t>
      </w:r>
      <w:r w:rsidRPr="00923AB1">
        <w:rPr>
          <w:rFonts w:ascii="Georgia" w:hAnsi="Georgia" w:cs="Georgia"/>
          <w:b/>
          <w:i/>
          <w:sz w:val="20"/>
          <w:szCs w:val="20"/>
        </w:rPr>
        <w:t>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azt, hogy Annúminas és Fornost is elpusztult már, országukból már csak néhány zöld halom maradt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törpök és hobbitok költöztek be az elpusztult emberi városokba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újraépítették Annúminas és Fornost várát, és visszatértek ősi lakóik is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796. Mit mesél Elrond a déli Gondorról: mire emlékeztette őt még kezdetben a birodalom pompája?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Nargothrond erejére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Númenor hatalmára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Valinor szépségére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797. Mi volt ekkor a fővárosuk? Mi ennek a jelentése nyugori nyelven?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Anor; a ‘Felkelő Nap Tornya’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Ithil; a ‘Felkelő Hold Tornya’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Osgiliath; ‘Csillagok Fellegvára’ (vagy ‘Csillagok Citadellája’)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798. Mit építettek fel tőle keletre az Árnyhegység vállán?</w:t>
      </w:r>
    </w:p>
    <w:p w:rsidR="00500296" w:rsidRPr="0019147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9147C">
        <w:rPr>
          <w:rFonts w:ascii="Georgia" w:hAnsi="Georgia" w:cs="Georgia"/>
          <w:sz w:val="20"/>
          <w:szCs w:val="20"/>
        </w:rPr>
        <w:t>Minas Ithilt, a (Fel)kelő Hold Tornyát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Osgiliathot, a ‘Csillagok Fellegvárát’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Anort, a ‘Felkelő Nap Tornyát’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799. És Osgiliathtól nyugatra a Fehér Hegy lábánál? Mi nőtt itt a király udvarában?</w:t>
      </w:r>
    </w:p>
    <w:p w:rsidR="00500296" w:rsidRPr="005F28D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5F28D2">
        <w:rPr>
          <w:rFonts w:ascii="Georgia" w:hAnsi="Georgia" w:cs="Georgia"/>
          <w:sz w:val="20"/>
          <w:szCs w:val="20"/>
        </w:rPr>
        <w:t>Minas Anort; a Lenyugvó Nap Tornyát; a Fehér Fa, aminek magját még Isildur hozta magával Númenorból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Morgult; a ‘Fekete Mágia Tornyát’; a Fekete Tojásból kikelt kilenc Repülő Bestia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Tirithet; az ‘Őrtorony’-t a Tol Sirionon; Észak Fehér Virága, amit még Erendil hozott magával Númenorból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800. Mi történt a fával, ahogy teltek Középfölde évei?</w:t>
      </w:r>
    </w:p>
    <w:p w:rsidR="00500296" w:rsidRPr="005F28D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5F28D2">
        <w:rPr>
          <w:rFonts w:ascii="Georgia" w:hAnsi="Georgia" w:cs="Georgia"/>
          <w:sz w:val="20"/>
          <w:szCs w:val="20"/>
        </w:rPr>
        <w:t>Anárion fia Meneldilnek magva szakadt, és a Fa kiszáradt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Anárion fia Meneldornak az utódai alatt a fa évről évre v</w:t>
      </w:r>
      <w:r>
        <w:rPr>
          <w:rFonts w:ascii="Georgia" w:hAnsi="Georgia" w:cs="Georgia"/>
          <w:sz w:val="20"/>
          <w:szCs w:val="20"/>
        </w:rPr>
        <w:t>irágba borult és termést hozott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Isildur fia Meneldilnek magva szakadt, és a Fát átültették Minas Morgul falai közé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801. Mi történt ezután?</w:t>
      </w:r>
    </w:p>
    <w:p w:rsidR="00500296" w:rsidRPr="005F28D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5F28D2">
        <w:rPr>
          <w:rFonts w:ascii="Georgia" w:hAnsi="Georgia" w:cs="Georgia"/>
          <w:sz w:val="20"/>
          <w:szCs w:val="20"/>
        </w:rPr>
        <w:t>gonosz jószágok kúsztak vissza Gorgorothba, és elfoglalták Minas Ithilt, amit a rettegés helyévé tettek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haradi kalózok jelentek meg Ithiliában, és elfoglalták Minas Morgult, ahová visszahívták a gondoriakat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kemény harcok árán visszafoglalták a várat a gondoriak, azóta is ők védelmezik a várat a gonosz gorgorothiakkal szemben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802. Mi lett a mordori Gonosz által elfogla</w:t>
      </w:r>
      <w:r>
        <w:rPr>
          <w:rFonts w:ascii="Georgia" w:hAnsi="Georgia" w:cs="Georgia"/>
          <w:b/>
          <w:i/>
          <w:sz w:val="20"/>
          <w:szCs w:val="20"/>
        </w:rPr>
        <w:t>l</w:t>
      </w:r>
      <w:r w:rsidRPr="00923AB1">
        <w:rPr>
          <w:rFonts w:ascii="Georgia" w:hAnsi="Georgia" w:cs="Georgia"/>
          <w:b/>
          <w:i/>
          <w:sz w:val="20"/>
          <w:szCs w:val="20"/>
        </w:rPr>
        <w:t>t város új neve?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Gorgoroth City, azaz a ‘Bűn Városa’</w:t>
      </w:r>
    </w:p>
    <w:p w:rsidR="00500296" w:rsidRPr="005F28D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5F28D2">
        <w:rPr>
          <w:rFonts w:ascii="Georgia" w:hAnsi="Georgia" w:cs="Georgia"/>
          <w:sz w:val="20"/>
          <w:szCs w:val="20"/>
        </w:rPr>
        <w:t>Minas Morgul, azaz a ‘Boszorkányság Tornyai’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Morannon, azaz a ‘Fekete Kapu’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803. Mi lett ekkor Minas Anor új neve?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Magol, az ‘Őrök Fellegvára’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Morgul, a ‘Vigyázók Tornya’</w:t>
      </w:r>
    </w:p>
    <w:p w:rsidR="00500296" w:rsidRPr="005F28D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5F28D2">
        <w:rPr>
          <w:rFonts w:ascii="Georgia" w:hAnsi="Georgia" w:cs="Georgia"/>
          <w:sz w:val="20"/>
          <w:szCs w:val="20"/>
        </w:rPr>
        <w:t>Minas Tirith, azaz az ‘Őrködés Tornya’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804. Milyen kapcsolatban állt a két vár egymással? Mi lett ennek a következménye?</w:t>
      </w:r>
    </w:p>
    <w:p w:rsidR="00500296" w:rsidRPr="005F28D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5F28D2">
        <w:rPr>
          <w:rFonts w:ascii="Georgia" w:hAnsi="Georgia" w:cs="Georgia"/>
          <w:sz w:val="20"/>
          <w:szCs w:val="20"/>
        </w:rPr>
        <w:t>állandó háborúban; Osgiliath elnéptelenedett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jó barátságot ápoltak, népeik keveredtek egymással; újjáépítették a korábban tönkrement pelargiri kikötőket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semmilyen kapcsolat nem áll fenn köztük, népeik egyre fogyatkoztak, majd kihalt a népességük; délföldi vargok tel</w:t>
      </w:r>
      <w:r w:rsidRPr="00923AB1">
        <w:rPr>
          <w:rFonts w:ascii="Georgia" w:hAnsi="Georgia" w:cs="Georgia"/>
          <w:sz w:val="20"/>
          <w:szCs w:val="20"/>
        </w:rPr>
        <w:t>e</w:t>
      </w:r>
      <w:r w:rsidRPr="00923AB1">
        <w:rPr>
          <w:rFonts w:ascii="Georgia" w:hAnsi="Georgia" w:cs="Georgia"/>
          <w:sz w:val="20"/>
          <w:szCs w:val="20"/>
        </w:rPr>
        <w:t>pedtek le itt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805. Mekkora területet védtek Minas Tirith urai a Gonoszsággal szemben?</w:t>
      </w:r>
    </w:p>
    <w:p w:rsidR="00500296" w:rsidRPr="005F28D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5F28D2">
        <w:rPr>
          <w:rFonts w:ascii="Georgia" w:hAnsi="Georgia" w:cs="Georgia"/>
          <w:sz w:val="20"/>
          <w:szCs w:val="20"/>
        </w:rPr>
        <w:t>az Anduin völgyét az Argonathtól a Tengerig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egész Köd-hegységet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a Fehér-hegység déli lejtőit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806. Tudta-e valaki Elrond szerint, hogy mi lett az Uralkodó Gyűrű sorsa Isildur halála után?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500296" w:rsidRPr="005F28D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5F28D2">
        <w:rPr>
          <w:rFonts w:ascii="Georgia" w:hAnsi="Georgia" w:cs="Georgia"/>
          <w:sz w:val="20"/>
          <w:szCs w:val="20"/>
        </w:rPr>
        <w:t>nem, senki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807. Mi volt a “jó” dolog abban, hogy a Hatalom Gyűrűje eltűnt - Elrond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amíg úgy tudták, hogy eltűnt, reményt éreztek arra, hogy Szauron hatalmát megdöntsék</w:t>
      </w:r>
    </w:p>
    <w:p w:rsidR="00500296" w:rsidRPr="005F28D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5F28D2">
        <w:rPr>
          <w:rFonts w:ascii="Georgia" w:hAnsi="Georgia" w:cs="Georgia"/>
          <w:sz w:val="20"/>
          <w:szCs w:val="20"/>
        </w:rPr>
        <w:t>az, hogy a tündék Három Gyűrűje kiszabadult a hatalma alól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Szauron nem kereste és így béke uralkodott Középföldén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808. Milyen veszély fenyeget azonban most? Miért?</w:t>
      </w:r>
    </w:p>
    <w:p w:rsidR="00500296" w:rsidRPr="005F28D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5F28D2">
        <w:rPr>
          <w:rFonts w:ascii="Georgia" w:hAnsi="Georgia" w:cs="Georgia"/>
          <w:sz w:val="20"/>
          <w:szCs w:val="20"/>
        </w:rPr>
        <w:t>az, hogy újra a hatalma alá hajtja őket az Egy Gyűrű; azért, mert az Egy megkerült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mindenki lelkét rabul fogja ejteni és árnyalakokká válnak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senki sem fog tudni ellenállni a hatalmának és behódol neki az egész világ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809. Ki mesél országa jelen állapotáról ezt követően? Mit őr</w:t>
      </w:r>
      <w:r>
        <w:rPr>
          <w:rFonts w:ascii="Georgia" w:hAnsi="Georgia" w:cs="Georgia"/>
          <w:b/>
          <w:i/>
          <w:sz w:val="20"/>
          <w:szCs w:val="20"/>
        </w:rPr>
        <w:t>i</w:t>
      </w:r>
      <w:r w:rsidRPr="00923AB1">
        <w:rPr>
          <w:rFonts w:ascii="Georgia" w:hAnsi="Georgia" w:cs="Georgia"/>
          <w:b/>
          <w:i/>
          <w:sz w:val="20"/>
          <w:szCs w:val="20"/>
        </w:rPr>
        <w:t>z Gondor a Gonosszal szemben?</w:t>
      </w:r>
    </w:p>
    <w:p w:rsidR="00500296" w:rsidRPr="005F28D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5F28D2">
        <w:rPr>
          <w:rFonts w:ascii="Georgia" w:hAnsi="Georgia" w:cs="Georgia"/>
          <w:sz w:val="20"/>
          <w:szCs w:val="20"/>
        </w:rPr>
        <w:t>Boromir; a békét és a szabadságot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Glindor, a hűséget és a szabadságot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Faramir, a hitet és a reményt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810. Mit látnak ők keletre tekintve?</w:t>
      </w:r>
    </w:p>
    <w:p w:rsidR="00500296" w:rsidRPr="005F28D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5F28D2">
        <w:rPr>
          <w:rFonts w:ascii="Georgia" w:hAnsi="Georgia" w:cs="Georgia"/>
          <w:sz w:val="20"/>
          <w:szCs w:val="20"/>
        </w:rPr>
        <w:t>azt, hogy a Névtelen Ellenség újra feltámadt, és hogy ismét füst száll fel az Orodruinról, a Végzet Hegyéről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ellenség erői csatarendbe állnak, és egyre csak szaporodnak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újabb és gonoszabb fegyvereket kovácsolnak a Végzet Hegyének tüzében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811. Mikor indított Mordor újabb támadást Gondor ellen legutóbb? Kik szövetkeztek Mordorral?</w:t>
      </w:r>
    </w:p>
    <w:p w:rsidR="00500296" w:rsidRPr="005F28D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5F28D2">
        <w:rPr>
          <w:rFonts w:ascii="Georgia" w:hAnsi="Georgia" w:cs="Georgia"/>
          <w:sz w:val="20"/>
          <w:szCs w:val="20"/>
        </w:rPr>
        <w:t>ez év júniusában; keletlakók és Harad-beliek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ez év tavaszán, a keletlakók és a Harad-beliek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tavaly májusban, a nyugatlakók és a Harad-beliek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812. Mi az, ami ennél is jobban nyugtalanítja Gondort? Miként jellemzi ezt Boromir?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Rohan irányából érkező hideg téli szelek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Anduin szeszélyes áradásai</w:t>
      </w:r>
    </w:p>
    <w:p w:rsidR="00500296" w:rsidRPr="005F28D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5F28D2">
        <w:rPr>
          <w:rFonts w:ascii="Georgia" w:hAnsi="Georgia" w:cs="Georgia"/>
          <w:sz w:val="20"/>
          <w:szCs w:val="20"/>
        </w:rPr>
        <w:t>egy ismeretlen, általuk eddig soha nem tapasztalt, ismeretlen erő; afféle roppant fekete lovasként, a holdra vetülő fek</w:t>
      </w:r>
      <w:r w:rsidRPr="005F28D2">
        <w:rPr>
          <w:rFonts w:ascii="Georgia" w:hAnsi="Georgia" w:cs="Georgia"/>
          <w:sz w:val="20"/>
          <w:szCs w:val="20"/>
        </w:rPr>
        <w:t>e</w:t>
      </w:r>
      <w:r w:rsidRPr="005F28D2">
        <w:rPr>
          <w:rFonts w:ascii="Georgia" w:hAnsi="Georgia" w:cs="Georgia"/>
          <w:sz w:val="20"/>
          <w:szCs w:val="20"/>
        </w:rPr>
        <w:t>te árnyékként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813. Ott volt-e Boromir Osgiliathban az utolsó híd lerombolásakor? Hányan tértek vissza?</w:t>
      </w:r>
    </w:p>
    <w:p w:rsidR="00500296" w:rsidRPr="005F28D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5F28D2">
        <w:rPr>
          <w:rFonts w:ascii="Georgia" w:hAnsi="Georgia" w:cs="Georgia"/>
          <w:sz w:val="20"/>
          <w:szCs w:val="20"/>
        </w:rPr>
        <w:t>igen; mindössze négyen, Boromir mellett a testvére és még két vitéz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nem; csupán Faramir, Boromir testvére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814. Kik az egyedüliek, akik hajlandók Gondor segítségére sietni?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vadonföldi tündék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Esthajnal-hegyek Kószái</w:t>
      </w:r>
    </w:p>
    <w:p w:rsidR="00500296" w:rsidRPr="005F28D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5F28D2">
        <w:rPr>
          <w:rFonts w:ascii="Georgia" w:hAnsi="Georgia" w:cs="Georgia"/>
          <w:sz w:val="20"/>
          <w:szCs w:val="20"/>
        </w:rPr>
        <w:t>néhány rohani lovas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815. Mit mesél Boromir: hogyan és hány napig utazott, hogy elérje Völgyzugolyt? Miért jött ide?</w:t>
      </w:r>
    </w:p>
    <w:p w:rsidR="00500296" w:rsidRPr="005F28D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5F28D2">
        <w:rPr>
          <w:rFonts w:ascii="Georgia" w:hAnsi="Georgia" w:cs="Georgia"/>
          <w:sz w:val="20"/>
          <w:szCs w:val="20"/>
        </w:rPr>
        <w:t>egyedül 110 napig; azért, hogy szövetségeseket és jó tanácsot találjon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két kísérőjével 140 napig; azért, hogy felelősségre vonja Elrondot, amiért nem sietett Gondor segítségére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öt fegyverhordozójával 180 napig; azért, hogy rávegye Elrondot, támogassa Gondort a Gonosz elleni küzdelemben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816. Milyen álma volt Boromirnak a támadás előestéjén? Egészítsd ki az álomról szóló verset!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“Keresd a </w:t>
      </w:r>
      <w:r>
        <w:rPr>
          <w:rFonts w:ascii="Georgia" w:hAnsi="Georgia" w:cs="Georgia"/>
          <w:b/>
          <w:sz w:val="20"/>
          <w:szCs w:val="20"/>
        </w:rPr>
        <w:t>…………………………..</w:t>
      </w:r>
      <w:r w:rsidRPr="00923AB1">
        <w:rPr>
          <w:rFonts w:ascii="Georgia" w:hAnsi="Georgia" w:cs="Georgia"/>
          <w:sz w:val="20"/>
          <w:szCs w:val="20"/>
        </w:rPr>
        <w:t>,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b/>
          <w:sz w:val="20"/>
          <w:szCs w:val="20"/>
        </w:rPr>
        <w:t>……………………….</w:t>
      </w:r>
      <w:r w:rsidRPr="00923AB1">
        <w:rPr>
          <w:rFonts w:ascii="Georgia" w:hAnsi="Georgia" w:cs="Georgia"/>
          <w:sz w:val="20"/>
          <w:szCs w:val="20"/>
        </w:rPr>
        <w:t>ban megleled: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  Jó tanáccsal lebírod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ab/>
        <w:t xml:space="preserve">A </w:t>
      </w:r>
      <w:r>
        <w:rPr>
          <w:rFonts w:ascii="Georgia" w:hAnsi="Georgia" w:cs="Georgia"/>
          <w:b/>
          <w:sz w:val="20"/>
          <w:szCs w:val="20"/>
        </w:rPr>
        <w:t>…………………………………</w:t>
      </w:r>
      <w:r w:rsidRPr="00923AB1">
        <w:rPr>
          <w:rFonts w:ascii="Georgia" w:hAnsi="Georgia" w:cs="Georgia"/>
          <w:sz w:val="20"/>
          <w:szCs w:val="20"/>
        </w:rPr>
        <w:t>,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  Jelet kell fölmutatnod,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ab/>
        <w:t>Hogy a Végzet közel,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  Mert </w:t>
      </w:r>
      <w:r>
        <w:rPr>
          <w:rFonts w:ascii="Georgia" w:hAnsi="Georgia" w:cs="Georgia"/>
          <w:b/>
          <w:sz w:val="20"/>
          <w:szCs w:val="20"/>
        </w:rPr>
        <w:t>………………………</w:t>
      </w:r>
      <w:r w:rsidRPr="00923AB1">
        <w:rPr>
          <w:rFonts w:ascii="Georgia" w:hAnsi="Georgia" w:cs="Georgia"/>
          <w:sz w:val="20"/>
          <w:szCs w:val="20"/>
        </w:rPr>
        <w:t xml:space="preserve"> szítod,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ab/>
        <w:t xml:space="preserve">S a </w:t>
      </w:r>
      <w:r>
        <w:rPr>
          <w:rFonts w:ascii="Georgia" w:hAnsi="Georgia" w:cs="Georgia"/>
          <w:b/>
          <w:sz w:val="20"/>
          <w:szCs w:val="20"/>
        </w:rPr>
        <w:t>…………………..</w:t>
      </w:r>
      <w:r w:rsidRPr="00923AB1">
        <w:rPr>
          <w:rFonts w:ascii="Georgia" w:hAnsi="Georgia" w:cs="Georgia"/>
          <w:sz w:val="20"/>
          <w:szCs w:val="20"/>
        </w:rPr>
        <w:t xml:space="preserve"> nem tűnik el.”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(5 pont)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817. Kitől kért ő és testvére először tanácsot? Mit tud ő mondani mindössze?</w:t>
      </w:r>
    </w:p>
    <w:p w:rsidR="00500296" w:rsidRPr="00923AB1" w:rsidRDefault="00500296" w:rsidP="00B03FDF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Fehér Varázslótól, Szarumántól; azt, hogy az egész álom értelmetlen, és Isildur Átka csak mendemonda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apjuktól, Denethortól; azt, hogy Imladris egy távoli északi tünde-völgy neve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Isildur megidézett szellemétől; azt, hogy vegye szó szerint a jövendölést, és menjen Völgyzugolyba, ott találkozni fog egy Aragorn nevű Kószával és egy Frodó nevű hobbittal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818. Tudta-e Boromir vagy mások, hogy hol van Völgyzugoly?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819. Ki és mit mutat meg váratlanul?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Aragorn a Kettétört Kardot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 az új varázsbotját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Glorfindel az új lovát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820. Miként mutatja be őt Elrond Boromirnak? 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 fia Aragornként; Anárionnak, a Minas Ithil-i Elendil fiának atyák hosszú során át közvetett, anyai ági leszá</w:t>
      </w:r>
      <w:r w:rsidRPr="00923AB1">
        <w:rPr>
          <w:rFonts w:ascii="Georgia" w:hAnsi="Georgia" w:cs="Georgia"/>
          <w:sz w:val="20"/>
          <w:szCs w:val="20"/>
        </w:rPr>
        <w:t>r</w:t>
      </w:r>
      <w:r w:rsidRPr="00923AB1">
        <w:rPr>
          <w:rFonts w:ascii="Georgia" w:hAnsi="Georgia" w:cs="Georgia"/>
          <w:sz w:val="20"/>
          <w:szCs w:val="20"/>
        </w:rPr>
        <w:t>mazottjaként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Arathorn fia Aragornként; Isildurnak, a Minas Ithil-i Elendil fiának atyák hosszú során át egyenes ági leszármazottj</w:t>
      </w:r>
      <w:r w:rsidRPr="00170441">
        <w:rPr>
          <w:rFonts w:ascii="Georgia" w:hAnsi="Georgia" w:cs="Georgia"/>
          <w:sz w:val="20"/>
          <w:szCs w:val="20"/>
        </w:rPr>
        <w:t>a</w:t>
      </w:r>
      <w:r w:rsidRPr="00170441">
        <w:rPr>
          <w:rFonts w:ascii="Georgia" w:hAnsi="Georgia" w:cs="Georgia"/>
          <w:sz w:val="20"/>
          <w:szCs w:val="20"/>
        </w:rPr>
        <w:t>ként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Arwen kedvese Aragornként; Isildurnak, a Minas Ithil-i Elendil fiának atyák hosszú során át közvetett, anyai ági l</w:t>
      </w:r>
      <w:r w:rsidRPr="00923AB1">
        <w:rPr>
          <w:rFonts w:ascii="Georgia" w:hAnsi="Georgia" w:cs="Georgia"/>
          <w:sz w:val="20"/>
          <w:szCs w:val="20"/>
        </w:rPr>
        <w:t>e</w:t>
      </w:r>
      <w:r w:rsidRPr="00923AB1">
        <w:rPr>
          <w:rFonts w:ascii="Georgia" w:hAnsi="Georgia" w:cs="Georgia"/>
          <w:sz w:val="20"/>
          <w:szCs w:val="20"/>
        </w:rPr>
        <w:t>származottjaként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821. Kiknek a vezére ő?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nyugatvégi dúnadánok feje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 eriadori dúnadánok helye</w:t>
      </w:r>
      <w:r w:rsidRPr="00923AB1">
        <w:rPr>
          <w:rFonts w:ascii="Georgia" w:hAnsi="Georgia" w:cs="Georgia"/>
          <w:sz w:val="20"/>
          <w:szCs w:val="20"/>
        </w:rPr>
        <w:t>ttes vezetője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 északi dúnadánok feje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822. Mit ajánl fel Aragornnak Frodó?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barátságát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hűségét és szere</w:t>
      </w:r>
      <w:r>
        <w:rPr>
          <w:rFonts w:ascii="Georgia" w:hAnsi="Georgia" w:cs="Georgia"/>
          <w:sz w:val="20"/>
          <w:szCs w:val="20"/>
        </w:rPr>
        <w:t>te</w:t>
      </w:r>
      <w:r w:rsidRPr="00923AB1">
        <w:rPr>
          <w:rFonts w:ascii="Georgia" w:hAnsi="Georgia" w:cs="Georgia"/>
          <w:sz w:val="20"/>
          <w:szCs w:val="20"/>
        </w:rPr>
        <w:t>tét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 Egy Gyűrűt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823. Milyen érzéssel veszi elő Frodó a Gyűrűt?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örömmel és megkönnyebbülve, hogy végre megszabadul a tehertől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szégyenkezve és félelemmel, és irtózattal, hogy hozzá kell érnie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vágyakozással vegyes féltékenységgel, amiért mások is láthatják a Gyűrűt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824. Mire vonatkozik a vers Végzet szava?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Tirith végzetére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nagy tettek elvégzésére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Völgyzugoly pusztulására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825. Milyen jóslatot mond el Aragorn a jelenlévőknek?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azt, hogy akkor kell újjákovácsolni Elendil eltört kardját, amikor a Gyűrű előkerül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azt, hogy akkor kell újrakovácsolni Elendil eltört kardját, amikor egy Félszerzet és </w:t>
      </w:r>
      <w:r>
        <w:rPr>
          <w:rFonts w:ascii="Georgia" w:hAnsi="Georgia" w:cs="Georgia"/>
          <w:sz w:val="20"/>
          <w:szCs w:val="20"/>
        </w:rPr>
        <w:t>egy</w:t>
      </w:r>
      <w:r w:rsidRPr="00923AB1">
        <w:rPr>
          <w:rFonts w:ascii="Georgia" w:hAnsi="Georgia" w:cs="Georgia"/>
          <w:sz w:val="20"/>
          <w:szCs w:val="20"/>
        </w:rPr>
        <w:t xml:space="preserve"> Kósza örök barátságot köt eg</w:t>
      </w:r>
      <w:r w:rsidRPr="00923AB1">
        <w:rPr>
          <w:rFonts w:ascii="Georgia" w:hAnsi="Georgia" w:cs="Georgia"/>
          <w:sz w:val="20"/>
          <w:szCs w:val="20"/>
        </w:rPr>
        <w:t>y</w:t>
      </w:r>
      <w:r w:rsidRPr="00923AB1">
        <w:rPr>
          <w:rFonts w:ascii="Georgia" w:hAnsi="Georgia" w:cs="Georgia"/>
          <w:sz w:val="20"/>
          <w:szCs w:val="20"/>
        </w:rPr>
        <w:t>mással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azt, hogy akkor kell újrakovácsolni Elendil eltört kardját, amikor Isildur utóda jelentkezik </w:t>
      </w:r>
      <w:r>
        <w:rPr>
          <w:rFonts w:ascii="Georgia" w:hAnsi="Georgia" w:cs="Georgia"/>
          <w:sz w:val="20"/>
          <w:szCs w:val="20"/>
        </w:rPr>
        <w:t xml:space="preserve">az </w:t>
      </w:r>
      <w:r w:rsidRPr="00923AB1">
        <w:rPr>
          <w:rFonts w:ascii="Georgia" w:hAnsi="Georgia" w:cs="Georgia"/>
          <w:sz w:val="20"/>
          <w:szCs w:val="20"/>
        </w:rPr>
        <w:t>örökségéért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826. Mit kíván Bilbó Aragornra nézve?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ő legyen Gondor megmentője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azt, hogy találja meg </w:t>
      </w:r>
      <w:r>
        <w:rPr>
          <w:rFonts w:ascii="Georgia" w:hAnsi="Georgia" w:cs="Georgia"/>
          <w:sz w:val="20"/>
          <w:szCs w:val="20"/>
        </w:rPr>
        <w:t xml:space="preserve">a </w:t>
      </w:r>
      <w:r w:rsidRPr="00923AB1">
        <w:rPr>
          <w:rFonts w:ascii="Georgia" w:hAnsi="Georgia" w:cs="Georgia"/>
          <w:sz w:val="20"/>
          <w:szCs w:val="20"/>
        </w:rPr>
        <w:t>boldogság</w:t>
      </w:r>
      <w:r>
        <w:rPr>
          <w:rFonts w:ascii="Georgia" w:hAnsi="Georgia" w:cs="Georgia"/>
          <w:sz w:val="20"/>
          <w:szCs w:val="20"/>
        </w:rPr>
        <w:t>o</w:t>
      </w:r>
      <w:r w:rsidRPr="00923AB1">
        <w:rPr>
          <w:rFonts w:ascii="Georgia" w:hAnsi="Georgia" w:cs="Georgia"/>
          <w:sz w:val="20"/>
          <w:szCs w:val="20"/>
        </w:rPr>
        <w:t>t Arwen mellett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azt, hogy vele tarthasson kalandjaiban, ha a napja eljön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827. Hogyan néz Boromir Isildur örökösére?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bizalmatlanul, mintha nem akarna hinni neki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féltékenyen, amiért megjelent a gondori trón tényleges örököse, így ő már nem lehet Gondor helytartója apja halála után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megkönnyebbüléssel, hogy végre lesz királya Gondornak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828. Mit vall Aragorn: hol van az otthona?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Északon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Tirithben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Völgyzugolyban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829. Mit mond népéről, Valandir leszármazottjairól?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egyszer még ők lesznek Középfölde urai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azt, hogy napjaiknak bealkonyult, és kevesen maradtak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teljesen kipusztultak, és ő az utolsó képviselje népének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830. Mi a feladatuk még így is?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lebeszélnek mindenkit a Mordorral szembeni ellenállásról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újraszervezik az Utolsó Szövetséget Mordorral szemben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az, hogy űzőbe veszik az Ellenség szolgáit, hiszen azok nem csak Mordorban, hanem másutt is megtalálhatók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831. Mihez hasonlítja Gondort? Ugyanaz a feladatuk a Kószáknak, mint a gondoriaknak?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erős kősziklához; nem: ütőképes hadsereget szervezni az egyszerű emberek és hobbitok között, hogy meg tudják m</w:t>
      </w:r>
      <w:r w:rsidRPr="00923AB1">
        <w:rPr>
          <w:rFonts w:ascii="Georgia" w:hAnsi="Georgia" w:cs="Georgia"/>
          <w:sz w:val="20"/>
          <w:szCs w:val="20"/>
        </w:rPr>
        <w:t>a</w:t>
      </w:r>
      <w:r w:rsidRPr="00923AB1">
        <w:rPr>
          <w:rFonts w:ascii="Georgia" w:hAnsi="Georgia" w:cs="Georgia"/>
          <w:sz w:val="20"/>
          <w:szCs w:val="20"/>
        </w:rPr>
        <w:t>gukat is védeni egy esetleges támadás esetén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gyenge gátfalhoz, amit bármikor elsodor az ár; ug</w:t>
      </w:r>
      <w:r>
        <w:rPr>
          <w:rFonts w:ascii="Georgia" w:hAnsi="Georgia" w:cs="Georgia"/>
          <w:sz w:val="20"/>
          <w:szCs w:val="20"/>
        </w:rPr>
        <w:t>yanaz: védeni Gondor területeit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vitéz bástyához; részben: mert egyrészt az előkúszó gonoszt kell üldözniük, hogy Észak népét, az együgyű emberek ot</w:t>
      </w:r>
      <w:r w:rsidRPr="00170441">
        <w:rPr>
          <w:rFonts w:ascii="Georgia" w:hAnsi="Georgia" w:cs="Georgia"/>
          <w:sz w:val="20"/>
          <w:szCs w:val="20"/>
        </w:rPr>
        <w:t>t</w:t>
      </w:r>
      <w:r w:rsidRPr="00170441">
        <w:rPr>
          <w:rFonts w:ascii="Georgia" w:hAnsi="Georgia" w:cs="Georgia"/>
          <w:sz w:val="20"/>
          <w:szCs w:val="20"/>
        </w:rPr>
        <w:t>honát megvédhessék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832. Kapnak-e ezért a szolgálatért köszönetet? Mi a másik feladatuk?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nem, mert nem is tudnak az emberek arról, hogy milyen veszély fenyegeti őket; az, hogy őrizzék a titkot, hogy mi f</w:t>
      </w:r>
      <w:r w:rsidRPr="00170441">
        <w:rPr>
          <w:rFonts w:ascii="Georgia" w:hAnsi="Georgia" w:cs="Georgia"/>
          <w:sz w:val="20"/>
          <w:szCs w:val="20"/>
        </w:rPr>
        <w:t>e</w:t>
      </w:r>
      <w:r w:rsidRPr="00170441">
        <w:rPr>
          <w:rFonts w:ascii="Georgia" w:hAnsi="Georgia" w:cs="Georgia"/>
          <w:sz w:val="20"/>
          <w:szCs w:val="20"/>
        </w:rPr>
        <w:t>nyegethetné az egyszerű emberek világát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833. Mi a teendő most, hogy a Gyűrű előkerült - Aragorn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tárgyalni és behódolni Szauronnak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újra kell kovácsolni a Kettétört Kardot, ő pedig elmegy Minas Tirithbe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visszaadni a Gyűrűt jogos tulajdonosának, majd menekülni és elbújni minden lehetséges zugba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834. Elhiszi-e Boromir, hogy az Egy Gyűrű az, amit itt lát?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feltétel nélkül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nem, kételkedik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835. Kinek kell a Gyűrű megtalálásának történetét előadnia?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Bilbónak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836. Miért mentegetőzik Glóin előtt?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azért, mert 60 éve nem teljesen úgy mondta el Glóinnak a történetet, ahogy az megtörtént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Bilbó mondja el Glóin helyett ezt a történetet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Glóinnak kellett volna hallania először mindenki más előtt ezt a történetet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837. Mi ennek az oka?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Bilbó feltűnési viszketegségben szenved, ezért kiszínezte az eredeti történetet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az, hogy be akarta bizonyítani, hogy a kincs az övé, és mert meg akart szabadulni a tolvaj névtől, amit törptársai ráagattak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egyetlen törp sem hitte volna el neki, ha az igazat mondja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838. Kihagyott-e Bilbó egyetlen találós kérdést is a beszámolójából?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mert nem akarta húzni vele az időt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839. Kire vár a sor, hogy beszámoljon a Gyűrű további útjáról?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Aragornra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Frodóra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840. Kitől kér Galdor bizonyítékot a Gyűrű azonosságát illetően?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Aragorntól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Elrondtól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Gandalftól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841. Kiről kérdez még mondván, hogy az a személy járatos a Gyűrű hagyományaiban?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Galadrielről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Gollamról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Szarumánról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842. Mit furcsáll ezért Galdor?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Galadriel miért nincs itt köztük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miért nem hallgatják ki most Gollamot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azt, hogy Szarumán miért nincs itt köztük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843. Mit mesél Gandalf a többi gyűrűről: kik őrzik a Kilencet?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dúnföldi Kószák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megyebeli mezőőrök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 nazgúlok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844. Mi lett a Hetek sorsa?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megkerítették Szauron hívei vagy elpusztították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visszakapták a törpök, és azonnal elpusztították mindet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visszaszerezték a törpök a tündék segítségével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845. Elárulja-e Gandalf a társaság tagjainak, hogy mi lett a tündék Három Gyűrűjének a sorsa?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846. Mikor tudta meg Szauron a teljes igazságot - Gandalf szerint?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csak a nyár folyamán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előző év karácsonyán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idén szeptemberben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847. Miről mesél Gandalf: hová ment el néhány éve, hogy megtudja, ki az a gonosz hatalom, ami ott felütötte a fejét?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Barad-dúrba, Mordorba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Dol Guldurba, a Bakacsin-erdőbe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Móriába, a Köd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hegységbe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848. Ki az ott bujkáló Gonosz?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Fehér Varázsló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Gyűrűlidércek ura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maga Szauron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849. Mi lett a sorsa akkor a Gonosznak? Mikor történt ez?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annyira befészkelte magát (Hk. 2940-ben), hogy nem tudták semmi módon kiűzni onnan, tehát ma is ott él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kikergették onnan, éppen akkor (Hk. 2941-ben), amikor a Gyűrű is előkerült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kikergették onnan (Hk. 2941-ben), de két év múlva újra visszatért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850. Hogyan kormányozta Szauron Mordort?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csak távolról, a Minas Morgulban lakó Kilenc szolgája útján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Szarumán és a palantírok segítségével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személyesen, hiszen ott volt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851. Hova tért vissza hamarosan? Mi után kezdett el kutatni minden addiginál buzgóbban?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 Fekete Toronyba; a Gyűrű után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Tűz Csarnokába; egy új, minden eddiginél erősebb Gyűrű készítésének tudománya után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Morannonba; az istarok titkos tudománya után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852. Ki állította azt a Fehér Tanácsban, hogy </w:t>
      </w:r>
      <w:r>
        <w:rPr>
          <w:rFonts w:ascii="Georgia" w:hAnsi="Georgia" w:cs="Georgia"/>
          <w:b/>
          <w:i/>
          <w:sz w:val="20"/>
          <w:szCs w:val="20"/>
        </w:rPr>
        <w:t>„</w:t>
      </w:r>
      <w:r w:rsidRPr="00923AB1">
        <w:rPr>
          <w:rFonts w:ascii="Georgia" w:hAnsi="Georgia" w:cs="Georgia"/>
          <w:b/>
          <w:i/>
          <w:sz w:val="20"/>
          <w:szCs w:val="20"/>
        </w:rPr>
        <w:t>az Egyet Középföldén soha meg nem lelik”?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Barna Radagast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Szarumán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853. Kit és miért hibáztat Gandalf azért, hogy így alakultak az események?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Fehér Tanács tagjait; azért, mert egyikük sem látott át Szarumán hamis szavain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és nem sejtették meg titkos céljait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Galadrielt; azért, mert nem figyelmeztette időben, hogy Szarumán titokban tanulmányozza a Sötét Úr módszereit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saját magát; azért, mert nyugalomba ringatták a Bölcs Szarumán szavai, pedig ha hamarabb rájön az igazságra, most nem volna akkora a veszély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854. Mivel nyugtatja Elrond Gandalfot?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már pontosan tudják, mire készül az Ellenség, így semmilyen meglepetés sem érheti már őket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még sok idejük van a cselekvésre, nem kell azonnal a legrosszabbtól tartani és arra készülni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azzal, hogy valamennyien hibásak, és ha Gandalf nem állt volna őrt a Sötétség ellen, akkor talán az már itt is lenne a nyakukon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855. Mit mesél Gandalf: sikerül-e Gollamot szemmel tartaniuk?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és azóta is követik a nyomát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nem, mert megszökött előlük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856. Mi volt Gandalf számára gyanús jel mintegy 17 éve?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az, hogy a Megye körül egyre több kém ólálkodik, egyre több madár és vadállat gyülekezik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az, hogy egyre gyakrabban tört</w:t>
      </w:r>
      <w:r w:rsidRPr="00923AB1">
        <w:rPr>
          <w:rFonts w:ascii="Georgia" w:hAnsi="Georgia" w:cs="Georgia"/>
          <w:sz w:val="20"/>
          <w:szCs w:val="20"/>
        </w:rPr>
        <w:t>ek be a Megyébe orkok és vargok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egyre nehezebb volt pontos híreket kapnia a Gonosz tevékenykedéséről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857. Kivel osztotta meg félelmeit ekkor Gandalf? Mit tettek a Kószák?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Aragornnal; kettőzött éberséggel őrködtek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Barna Radagasttal és Elronddal; átköltöztek Dúnföldről Rhudaúrba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Szarumánnal; semmit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858. Sikerült-e elfognia Gandalfnak és Aragornnak Gollamot? Hol keresték őt?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igen; végül Morannon kapujától 3 mé</w:t>
      </w:r>
      <w:r>
        <w:rPr>
          <w:rFonts w:ascii="Georgia" w:hAnsi="Georgia" w:cs="Georgia"/>
          <w:sz w:val="20"/>
          <w:szCs w:val="20"/>
        </w:rPr>
        <w:t>rföldre megtalálták és elfogták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nem; egész Vadonföldét az Árnyékhegységtől a mordori gyepűig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859. Mi jutott Gandalfnak ekkor eszébe? Kinek az elszólt szavai alapján gondolta ezt?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nem Gollamot, hanem Bilbót kell szóra bírni; Bilbó korábbi szavai nyomán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nem Gollamot, ha</w:t>
      </w:r>
      <w:r>
        <w:rPr>
          <w:rFonts w:ascii="Georgia" w:hAnsi="Georgia" w:cs="Georgia"/>
          <w:sz w:val="20"/>
          <w:szCs w:val="20"/>
        </w:rPr>
        <w:t>nem a Gyűrűt kell szóra bírni; Isildur</w:t>
      </w:r>
      <w:r w:rsidRPr="00923AB1">
        <w:rPr>
          <w:rFonts w:ascii="Georgia" w:hAnsi="Georgia" w:cs="Georgia"/>
          <w:sz w:val="20"/>
          <w:szCs w:val="20"/>
        </w:rPr>
        <w:t xml:space="preserve"> és Anárion leírt emlékiratai nyomán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az, hogy nem Gollamot, hanem a Gyűrűt kell szóra bírni; Szarumán tanácsbeli szavai nyomán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860. Mit mesélt Szarumán a Gyűrűről a Tanácsban?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azt, hogy a Gyűrű csak nagyhatalmú varázslók előtt </w:t>
      </w:r>
      <w:r>
        <w:rPr>
          <w:rFonts w:ascii="Georgia" w:hAnsi="Georgia" w:cs="Georgia"/>
          <w:sz w:val="20"/>
          <w:szCs w:val="20"/>
        </w:rPr>
        <w:t>mutatja meg hatalmát, azaz a rá</w:t>
      </w:r>
      <w:r w:rsidRPr="00923AB1">
        <w:rPr>
          <w:rFonts w:ascii="Georgia" w:hAnsi="Georgia" w:cs="Georgia"/>
          <w:sz w:val="20"/>
          <w:szCs w:val="20"/>
        </w:rPr>
        <w:t>vésett felirat ekkor válik olvash</w:t>
      </w:r>
      <w:r w:rsidRPr="00923AB1">
        <w:rPr>
          <w:rFonts w:ascii="Georgia" w:hAnsi="Georgia" w:cs="Georgia"/>
          <w:sz w:val="20"/>
          <w:szCs w:val="20"/>
        </w:rPr>
        <w:t>a</w:t>
      </w:r>
      <w:r w:rsidRPr="00923AB1">
        <w:rPr>
          <w:rFonts w:ascii="Georgia" w:hAnsi="Georgia" w:cs="Georgia"/>
          <w:sz w:val="20"/>
          <w:szCs w:val="20"/>
        </w:rPr>
        <w:t>tóvá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azt, hogy a Gyűrű dísztelen, de megjelölték, és aki ért hozzá, az el is tudja olvasni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Gyűrűbe vésett tündebetűket kell fordított sorrendben elolvasni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861. Elárulta-e Szarumán, hogy milyen jel van a Gyűrűn?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862. Hová ment Gandalf, hogy rájöjjön a Gyűrű titkára?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Gondorba, hiszen Isildur volt utoljára, aki tudott a Gyűrűről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Nősziromvölgyébe, ahol Isildur meghalt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Vasudvardba, hiszen ott lakik Szarumán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863. Ki járult hozzá - vonakodva ugyan -, hogy kutakodjon Gandalf?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Denethor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Faramir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Szarumán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864. Mikori feljegyzések között kutat Gandalf?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númenori emlékiratok között, azaz az alapítás és Elros Tar-Minyatur idejéből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Völgyzugolyban fennmaradt gondolini emlékiratok között,</w:t>
      </w:r>
      <w:r>
        <w:rPr>
          <w:rFonts w:ascii="Georgia" w:hAnsi="Georgia" w:cs="Georgia"/>
          <w:sz w:val="20"/>
          <w:szCs w:val="20"/>
        </w:rPr>
        <w:t xml:space="preserve"> azaz Turgon pergamenjei között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 Óidők feljegyzései között, azaz a Város alapításának idejéből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865. Milyen ismeretlen nyelvű tekercset talál Gandalf?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amit Elros Tar-Minyatur krónikása írt, és csak Szarumán fordítása áll a rendelkezésre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azt, amit Isildur saját kezűleg írt meg, amit csak Szarumán és Gandalf tudott elolvasni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amit Turgon saját kezűleg írt, és Gandalf találta meg a többi irat között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866. Hol volt sokáig ez a tekercs, mielőtt Gondorba került? Kinek az emlékére ültette akkor a Fehér Fát?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Minas Anorban, ahol Isildur egy darabig lakott; testvére, Anárion emlékére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Númenorban</w:t>
      </w:r>
      <w:r>
        <w:rPr>
          <w:rFonts w:ascii="Georgia" w:hAnsi="Georgia" w:cs="Georgia"/>
          <w:sz w:val="20"/>
          <w:szCs w:val="20"/>
        </w:rPr>
        <w:t>; Isildur az apja, Elendil és anyja, Elwing emlékére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Völgyzugolyban</w:t>
      </w:r>
      <w:r>
        <w:rPr>
          <w:rFonts w:ascii="Georgia" w:hAnsi="Georgia" w:cs="Georgia"/>
          <w:sz w:val="20"/>
          <w:szCs w:val="20"/>
        </w:rPr>
        <w:t>; Elrond a testvére, Elros emlékére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867. Kit tett meg ezután Isildur a Déli Királyság uralkodójának?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fiát, Meneldilt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testvérét, Anáriont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unokaöccsét, Meneldilt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868. Miről szól az a bizonyos tekercs, amit Isildur maga írt?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 Gyűrűről és megszerzésének körülményeiről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tündék és emberek történelméről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Város alapításáról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869. Mit ír Isildur: milyen volt a Gyűrű, amikor az ujjára húzta?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fényes, mint a nap; fokozatosan elhalványult, végül teljesen szürkévé vált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hideg, mint a jég; olyan kicsire összezsugorodott, hogy nem tudta egyik ujjára sem felhúzni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izzó, mint a parázs, és égette Isildur ujját, de azóta lehűlt, mintha zsugorodna, és a rajta lévő írás is halványul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870. Milyen betűkkel írták a Gyűrűn látható írást Isildur szerint?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eregioni tündebetűkkel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mordori rúnákkal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valinori rúnákkal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871. Melyik nyelven írták a Gyűrűn látható írást Isildur szerint? Tudja-e, hogy mit jelent az írás?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 Fekete Föld nyelvén, mert az csúf és bárdolatlan; nem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eregioni tündék nyelvén, amely szép és dallamos; 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nyugori nyelven, amely mindenki által érthető; igen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872. Mit gondol Isildur: hogyan lehetne az írást újra láthatóvá tenni a Gyűrűn? Megteszi-e ezt ő maga?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ha felizzítanák; nem, mert félti, hogy kárt tenne benne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 frissen levágott áldozati állat vérébe mártanák</w:t>
      </w:r>
      <w:r>
        <w:rPr>
          <w:rFonts w:ascii="Georgia" w:hAnsi="Georgia" w:cs="Georgia"/>
          <w:sz w:val="20"/>
          <w:szCs w:val="20"/>
        </w:rPr>
        <w:t>; igen, mert nagyon kíváncsi az írásra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ha jeges vízbe mártanák; </w:t>
      </w:r>
      <w:r>
        <w:rPr>
          <w:rFonts w:ascii="Georgia" w:hAnsi="Georgia" w:cs="Georgia"/>
          <w:sz w:val="20"/>
          <w:szCs w:val="20"/>
        </w:rPr>
        <w:t>nem, mert úgy dönt, nem bolygatja a múlt kísérteteit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873. Milyen szívének a Gyűrű?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drága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fontos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szépséges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874. Ismerte-e ekkor már Gandalf a Gyűrűn lévő felirat jelentését? Ha igen, honnan?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igen; azért, mert a Gyűrű készítésekor Celebrimbor kihallgatta Szauron szavait, így lelepleződött Szauron gonosz szá</w:t>
      </w:r>
      <w:r w:rsidRPr="00170441">
        <w:rPr>
          <w:rFonts w:ascii="Georgia" w:hAnsi="Georgia" w:cs="Georgia"/>
          <w:sz w:val="20"/>
          <w:szCs w:val="20"/>
        </w:rPr>
        <w:t>n</w:t>
      </w:r>
      <w:r w:rsidRPr="00170441">
        <w:rPr>
          <w:rFonts w:ascii="Georgia" w:hAnsi="Georgia" w:cs="Georgia"/>
          <w:sz w:val="20"/>
          <w:szCs w:val="20"/>
        </w:rPr>
        <w:t>déka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nem; azért, mert azt csak a Gyűrű készítője, Szauron tudja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875. Honnan és milyen üzenetet kapott Minas Tirithből észak felé tartva Gandalf?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Lórienből azt, hogy Aragorn elfogta Gollamot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Rohanból azt, hogy Szarumán megtámadta és elfoglalta Lovasvéget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Völgyzugolyból azt, hogy szerencsésen odaért Frodó és Aragorn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876. Veszélyben volt-e Aragorn emiatt? Hová vitte Aragorn Gollamot?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igen, mert a Holtlápban sikerült őt elfognia közel Mordorhoz; ide, Völgyzugolyba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mert tündék segítettek neki; Vasudvardba, Szarumánhoz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877. Ki bírta szóra végül Gollamot? Mit tud meg Gollamtól: honnan került elő a Gyűrűt?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Elrond; az Anduin folyóból a Feketepataki Zúgónál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Gandalf; az Anduin folyóból közel Nősziromföldéhez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Szarumán; az Etten-mocsárból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878. Meddig volt Gollam birtokában a Gyűrű?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45 évig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70 évig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sokáig, fajtájának sok-sok nemzedéke óta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879. Miért volt olyan hosszú életű Gollam? Bizonyítja-e ez azt, hogy a Nagy Gyűrű van Gandalfék bi</w:t>
      </w:r>
      <w:r w:rsidRPr="00923AB1">
        <w:rPr>
          <w:rFonts w:ascii="Georgia" w:hAnsi="Georgia" w:cs="Georgia"/>
          <w:b/>
          <w:i/>
          <w:sz w:val="20"/>
          <w:szCs w:val="20"/>
        </w:rPr>
        <w:t>r</w:t>
      </w:r>
      <w:r w:rsidRPr="00923AB1">
        <w:rPr>
          <w:rFonts w:ascii="Georgia" w:hAnsi="Georgia" w:cs="Georgia"/>
          <w:b/>
          <w:i/>
          <w:sz w:val="20"/>
          <w:szCs w:val="20"/>
        </w:rPr>
        <w:t>tokában?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 Gyűrű hatalma miatt; igen, mert erre csak a Nagy Gyűrű képes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egészséges táplálkozás miatt; nem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fajtája jellegzetessége, hogy legalább 250 évig élnek; 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880. Mivel igazolta Gandalf a feltételezését?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áldozatot mutatott be a gyűrűisteneknek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azzal, hogy jeges vízben tartotta a Gyűrűt 3 órán át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azzal, hogy tűzbe tartotta a Gyűrűt egy ideig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881. Milyennek hallják a tanács tagjai a Gandalf által megszólaltatott mordori nyelvet?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fenyegetőnek, áthatónak és kőkeménynek, és mintha minden elsötétedne körülöttük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sutto</w:t>
      </w:r>
      <w:r w:rsidRPr="00923AB1">
        <w:rPr>
          <w:rFonts w:ascii="Georgia" w:hAnsi="Georgia" w:cs="Georgia"/>
          <w:sz w:val="20"/>
          <w:szCs w:val="20"/>
        </w:rPr>
        <w:t>gósan gyengének és fémes recsegésűnek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napsütéses, virágzó rétet idé</w:t>
      </w:r>
      <w:r>
        <w:rPr>
          <w:rFonts w:ascii="Georgia" w:hAnsi="Georgia" w:cs="Georgia"/>
          <w:sz w:val="20"/>
          <w:szCs w:val="20"/>
        </w:rPr>
        <w:t>zőnek, és ugyanolyan szép csengé</w:t>
      </w:r>
      <w:r w:rsidRPr="00923AB1">
        <w:rPr>
          <w:rFonts w:ascii="Georgia" w:hAnsi="Georgia" w:cs="Georgia"/>
          <w:sz w:val="20"/>
          <w:szCs w:val="20"/>
        </w:rPr>
        <w:t>sűnek, csilingelőnek, mint a tündebeszédet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882. Mi lakozik ebben a Gyűrűben Gandalf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mordori táj varázslatos illata és a vizek csobogása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 Ellenség minden gonoszsága és erejének java része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Valinor minden fénye: a Két Fa és a szilmarilok sugárzása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883. Mit mond a mordori szöveg? Fordítsd le (leírandó pontosan, betű szerint)!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>“</w:t>
      </w:r>
      <w:r>
        <w:rPr>
          <w:rFonts w:ascii="Georgia" w:hAnsi="Georgia" w:cs="Georgia"/>
          <w:b/>
          <w:sz w:val="20"/>
          <w:szCs w:val="20"/>
        </w:rPr>
        <w:t>………………………………………………………………………..</w:t>
      </w:r>
      <w:r w:rsidRPr="00923AB1">
        <w:rPr>
          <w:rFonts w:ascii="Georgia" w:hAnsi="Georgia" w:cs="Georgia"/>
          <w:b/>
          <w:sz w:val="20"/>
          <w:szCs w:val="20"/>
        </w:rPr>
        <w:t>,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 xml:space="preserve">  </w:t>
      </w:r>
      <w:r>
        <w:rPr>
          <w:rFonts w:ascii="Georgia" w:hAnsi="Georgia" w:cs="Georgia"/>
          <w:b/>
          <w:sz w:val="20"/>
          <w:szCs w:val="20"/>
        </w:rPr>
        <w:t>………………………………………………………………………..</w:t>
      </w:r>
      <w:r w:rsidRPr="00923AB1">
        <w:rPr>
          <w:rFonts w:ascii="Georgia" w:hAnsi="Georgia" w:cs="Georgia"/>
          <w:b/>
          <w:sz w:val="20"/>
          <w:szCs w:val="20"/>
        </w:rPr>
        <w:t>.”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(5 pont)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884. Mit tud meg még ezen kívül Gandalf Gollamtól?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azt, hogy járt Mordorban, és az Ellenség tudja, hogy megtalálták az Egyet, és hogy az hosszú ideig a Megyében volt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járt Mordorban, de semmit sem tudtak kihúzni belőle Bilbóról és a Gyűrűről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nem Mordorban, hanem Vasudvardban járt, és Szarumán tudja, hogy megtalálták és a Magányos Hegy alatt őrzik a Gyűrűt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885. Mit feltételez még Gandalf?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azt, hogy az Ellenség azt is tudja, hogy a Gyűrű Völgyzugolyban van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az Ellenség azt is tudja, hogy a Gyűrűt elrejtették a Szmóg sírjában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Szarumán már el is indult Völgyzugolyba, hogy megszerezze az Egy Gyűrűt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886. Kik őrzik jelenleg is Gollamot?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 bakacsin-erdei tündék</w:t>
      </w:r>
    </w:p>
    <w:p w:rsidR="00500296" w:rsidRPr="00923AB1" w:rsidRDefault="00500296" w:rsidP="00B379D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szirtfői Beornfiak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szürkerévi tündék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887. Mit feltételez Gandalf: miért szabadulhatott meg Gollam Mordorból?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kijátszotta őrei éberségét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mindent őszintén bevallott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azért, mert valami sötét megbízást kaphatott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888. Milyen hírt közöl ekkor Legolas? Hogyan történhetett ez meg?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azt, hogy Gollam felesküdött Thranduil király hűsűgére; </w:t>
      </w: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jó útra” tért, belátta és megbánta korábbi bűneit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azt, hogy Gollam megszökött; úgy, hogy nem földalatti börtönben őrizték, és amikor őrei az erdőben voltak vele, orkok támadták meg őket, Gollamot pedig magukkal vitték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azt, hogy Gollamot átadták a tr</w:t>
      </w:r>
      <w:r w:rsidRPr="00923AB1">
        <w:rPr>
          <w:rFonts w:ascii="Georgia" w:hAnsi="Georgia" w:cs="Georgia"/>
          <w:sz w:val="20"/>
          <w:szCs w:val="20"/>
        </w:rPr>
        <w:t>ollházi trollkirálynak, és így visszatért korábbi lakhe</w:t>
      </w:r>
      <w:r>
        <w:rPr>
          <w:rFonts w:ascii="Georgia" w:hAnsi="Georgia" w:cs="Georgia"/>
          <w:sz w:val="20"/>
          <w:szCs w:val="20"/>
        </w:rPr>
        <w:t>lyére, a Ködhegység gyökereihez</w:t>
      </w:r>
    </w:p>
    <w:p w:rsidR="00500296" w:rsidRPr="00923AB1" w:rsidRDefault="00500296" w:rsidP="00F55A34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889. Milyen más néven nevezi Gollamot?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Drágaszágnak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Szméagol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Varangyfi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890. Milyenné vált újra a Bakacsin-erdő Legolas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átjárhatatlan vadonná, kivéve azt a területet, amit a tündék uralnak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ismét gonosszá, kivéve azt a területet, amit a tündék uralnak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póktanyává és vargfészekké, kivéve azt a területet, amit a Beornfiak védenek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891. Hová vezettek Gollam és az orkok nyomai?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délre, Dol Guldur felé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északra, Erebor felé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nyugatra, a Köd-hegység felé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892. Mit jósol meg Gandalf Gollammal kapcsolatban?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hamarosan fűbe harap vagy az orkok, vagy a hobbitok keze nyomán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azt, hogy olyan szerepet játszhat még, amit sem Gollam, sem Szauron nem lát előre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vissza fog térni a Sötét Úr legfőbb bizalmasaként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893. Miről mesél hosszasan Gandalf ezt követően?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Galadriellel folytatott titkos megbeszéléseiről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 Szarumánnal kapcsolatos kalandjáról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varázsgyűrű-készítés fortélyairól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894. Mikor járt utoljára Gandalf a Megyében?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május elején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június elején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június végén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895. Kivel találkozott Brítől nem messze? Minek a mestere ő?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 egyik Kósza társával; a láthatatlanná válás és tömegben elvegyülés mestere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Barna Radagasttal; az alak- és színváltozásoké, és nagyon ért a füvekhez, állatokhoz, kiváltképpen a madarakhoz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Zsizsik gazdával; a gombatermesztésnek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896. Miért kelt útra ő? Ki küldte őt Gandalfhoz?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jó hírei vannak a Gandalf számára: a varázsgomba-kereső disznajának malacai születtek; Zsizsik asszon</w:t>
      </w:r>
      <w:r w:rsidRPr="00923AB1">
        <w:rPr>
          <w:rFonts w:ascii="Georgia" w:hAnsi="Georgia" w:cs="Georgia"/>
          <w:sz w:val="20"/>
          <w:szCs w:val="20"/>
        </w:rPr>
        <w:t>y</w:t>
      </w:r>
      <w:r w:rsidRPr="00923AB1">
        <w:rPr>
          <w:rFonts w:ascii="Georgia" w:hAnsi="Georgia" w:cs="Georgia"/>
          <w:sz w:val="20"/>
          <w:szCs w:val="20"/>
        </w:rPr>
        <w:t>ság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azért, mert rossz hírei vannak Gandalf számára; Szarumán Vasudvardból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rossz hírei vannak Gandalf számára; Papsajt uram Bríből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897. Mi a rossz hír?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az, hogy a nazgúlok ismét úton vannak: titokban átkeltek a folyó, és most nyugat felé tartanak fekete lovasnak álcázva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nem sikerült kézbesíteni a Bilbónak szánt levelét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találkozott Aragornnal, aki Völgyzugoly felé vette az irányt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898. Melyik országot keresik a Fekete Lovasok?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 Megyét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Esthajnal-hegyeket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Dúnföldét és a Vasfolyót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899. Miért reménykedik Gandalf Szarumán nevét hallva?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azért, mert Szarumán hosszú ideje tanulmányozza az Ellenség módszereit, és talán olyan fegyverre akadt, amivel e</w:t>
      </w:r>
      <w:r w:rsidRPr="00170441">
        <w:rPr>
          <w:rFonts w:ascii="Georgia" w:hAnsi="Georgia" w:cs="Georgia"/>
          <w:sz w:val="20"/>
          <w:szCs w:val="20"/>
        </w:rPr>
        <w:t>l</w:t>
      </w:r>
      <w:r w:rsidRPr="00170441">
        <w:rPr>
          <w:rFonts w:ascii="Georgia" w:hAnsi="Georgia" w:cs="Georgia"/>
          <w:sz w:val="20"/>
          <w:szCs w:val="20"/>
        </w:rPr>
        <w:t>kergethetik a Kilenceket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Szarumán nagyobb hatalmú, mint ő, ezért nagyobb az esél</w:t>
      </w:r>
      <w:r>
        <w:rPr>
          <w:rFonts w:ascii="Georgia" w:hAnsi="Georgia" w:cs="Georgia"/>
          <w:sz w:val="20"/>
          <w:szCs w:val="20"/>
        </w:rPr>
        <w:t>ye a Fekete Lovasok legyőzésére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Szarumán sokkal okosabb és tapaszta</w:t>
      </w:r>
      <w:r>
        <w:rPr>
          <w:rFonts w:ascii="Georgia" w:hAnsi="Georgia" w:cs="Georgia"/>
          <w:sz w:val="20"/>
          <w:szCs w:val="20"/>
        </w:rPr>
        <w:t>l</w:t>
      </w:r>
      <w:r w:rsidRPr="00923AB1">
        <w:rPr>
          <w:rFonts w:ascii="Georgia" w:hAnsi="Georgia" w:cs="Georgia"/>
          <w:sz w:val="20"/>
          <w:szCs w:val="20"/>
        </w:rPr>
        <w:t>tabb, mint ő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900. Mikor volt olyan eset, amikor az Ellenséget Szarumánnak köszönhetően sikerült legyőzni?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amikor Ar-Pharazon előtt letette a fegyvert, és Númenorba vitték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amikor Isildur levágta Szauron kezéről a Gyűrűt az Utolsó Csatában az Orodruin lejtőjén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amikor kiűzték Szauront Dol Guldurból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901. Mire kéri Gandalf Radagastot?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arra, hogy kérje meg az állatokat, madarakat, hogy adjanak hírt az üggyel kapcsolatban Gandalfnak és Szarumánnak, és üzeneteiket Orthancba vigyék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keresse fel Elrondot Völgyzugolyban, és mesélje el, mit üzent Szarumán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vigyen el egy üzenetet Vasudvardba, Szarumánhoz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902. Hol töltötte Gandalf az éjszakát? Milyen fontos dolgot tesz ekkor?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Bríben, a Pajkos Póniban; ekkor ír levelet Frodónak, hogy sürgősen hagyja el a megyét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Hobbitfalván, az üres Zsáklakban; levelet hagy az öreg Csavardinak, hogy hogyan lássa el a ház körüli teendőket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Széltetőn; ekkor megtámadják a Fekete Lovasok, akik elől sikerül megmenekülnie 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903. Kire bízza ezt a levelet? Megkapja-e időben Frodó?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öreg kapuőrre, Bénire; 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Páfrány Pockóra; nem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Papsajt uramra, a Pajkos Póni fogadósára; 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904. Hová ment ezután Gandalf? Mi ez?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Fangorn-erdőbe; egy vad, szemmel láthatóan vén erdő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Orthancba; egy mély szakadék a Köd-hegység szívében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Vasudvardba; egy csupasz sziklakör, aminek közepén egy Orthanc nevű kőtorony áll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905. Van-e rossz érzése Gandalfnak? Hogyan beszél vele Szarumán?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igen; ironikusan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  <w:r>
        <w:rPr>
          <w:rFonts w:ascii="Georgia" w:hAnsi="Georgia" w:cs="Georgia"/>
          <w:sz w:val="20"/>
          <w:szCs w:val="20"/>
        </w:rPr>
        <w:t>; megkönnyebbüléssel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906. Mire döbben rá Gandalf Szarumán szavai nyomán?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arra, hogy csapdába esett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semmit nem tehetnek a Fekete Lovasokkal szemben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Szarumán az egyetlen, aki ebben a reménytelen helyzetben képes jó megoldást kitalálni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907. Hogyan beszél Szarumán Radagastról? Hogyan nevezi őt?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elismeréssel; bár csodapóknak és állatbarátnak is nevezi őt egyúttal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megvetéssel; madáridomárnak, együgyűnek, bolondnak nevezi őt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908. És milyen nevekkel illeti önmagát? Miért éppen így?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bizonytalannak, ugyanakkor nagy</w:t>
      </w:r>
      <w:r>
        <w:rPr>
          <w:rFonts w:ascii="Georgia" w:hAnsi="Georgia" w:cs="Georgia"/>
          <w:sz w:val="20"/>
          <w:szCs w:val="20"/>
        </w:rPr>
        <w:t xml:space="preserve"> </w:t>
      </w:r>
      <w:r w:rsidRPr="00923AB1">
        <w:rPr>
          <w:rFonts w:ascii="Georgia" w:hAnsi="Georgia" w:cs="Georgia"/>
          <w:sz w:val="20"/>
          <w:szCs w:val="20"/>
        </w:rPr>
        <w:t>tudásúnak nevezi magát; azért, mert régóta kutatja a gyűrűkészítés fortélyait, de minél többet tanul, annál kevesebbnek érzi megszerzett tudását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bölcsnek, a Gyűrűművesnek, a Sokszínű Szarumánnak nevezi magát; azért, mert ujján új gyűrű van, ruhája pedig már nem fehér, hanem színjátszó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kíváncsinak és nyughatatlan léleknek nevezi magát; azért, mert még nem talált rá minden válaszra, ami szükséges le</w:t>
      </w:r>
      <w:r w:rsidRPr="00923AB1">
        <w:rPr>
          <w:rFonts w:ascii="Georgia" w:hAnsi="Georgia" w:cs="Georgia"/>
          <w:sz w:val="20"/>
          <w:szCs w:val="20"/>
        </w:rPr>
        <w:t>n</w:t>
      </w:r>
      <w:r w:rsidRPr="00923AB1">
        <w:rPr>
          <w:rFonts w:ascii="Georgia" w:hAnsi="Georgia" w:cs="Georgia"/>
          <w:sz w:val="20"/>
          <w:szCs w:val="20"/>
        </w:rPr>
        <w:t>ne Szauron legyőzéséhez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909. Mit akar Szarumán Gandalftól?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segítsen neki készíteni az Egy Gyűrűnél erősebb hatalmú gyűrűt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tanácsokat adni neki a kialakult helyzet megoldására: hogyan menekítse Gandalf a Gyűrűt biztonságos helyre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választásra kényszeríteni: arra, hogy Szarumánnal együtt csatlakozzon a születőben lévő új Hatalomhoz, majd arra, hogy árulja el a Gyűrű hollétét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910. Kikre emlékeztette Szarumán beszéde Gandalfot?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Gollam beszédére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Mordor küldötteinek beszédére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Szauron beszédére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911. Minek a segítségével akarja Szarumán megszerezni a hatalmat?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 Gyűrű segítségével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tündéket, törpöket, embereket és hobbitokat összefogó szövetség erejével</w:t>
      </w:r>
    </w:p>
    <w:p w:rsidR="00500296" w:rsidRPr="00923AB1" w:rsidRDefault="00500296" w:rsidP="00B379D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kettejük egyesített varázshatalmával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912. Mire döbben rá tehát Gandalf: milyen két választási lehetősége van neki Szarumán tervei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behódol Szarumánnak vagy meghal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behódol Szauronnak vagy meghal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az, hogy vagy Szauronnak vagy Szarumánnak hódol be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913. Milyen harmadik lehetőségről beszél </w:t>
      </w:r>
      <w:r>
        <w:rPr>
          <w:rFonts w:ascii="Georgia" w:hAnsi="Georgia" w:cs="Georgia"/>
          <w:b/>
          <w:i/>
          <w:sz w:val="20"/>
          <w:szCs w:val="20"/>
        </w:rPr>
        <w:t xml:space="preserve">aztán </w:t>
      </w:r>
      <w:r w:rsidRPr="00923AB1">
        <w:rPr>
          <w:rFonts w:ascii="Georgia" w:hAnsi="Georgia" w:cs="Georgia"/>
          <w:b/>
          <w:i/>
          <w:sz w:val="20"/>
          <w:szCs w:val="20"/>
        </w:rPr>
        <w:t>Szarumán?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élete végéig tömlöcben sínylődhet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arról, hogy meghal Szarumán kezétől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arról, hogy ott marad Gandalf Vasudvardban, amíg el nem árulja, hogy hol van a Gyűrű, vagy Szarumán meg nem t</w:t>
      </w:r>
      <w:r w:rsidRPr="00170441">
        <w:rPr>
          <w:rFonts w:ascii="Georgia" w:hAnsi="Georgia" w:cs="Georgia"/>
          <w:sz w:val="20"/>
          <w:szCs w:val="20"/>
        </w:rPr>
        <w:t>a</w:t>
      </w:r>
      <w:r w:rsidRPr="00170441">
        <w:rPr>
          <w:rFonts w:ascii="Georgia" w:hAnsi="Georgia" w:cs="Georgia"/>
          <w:sz w:val="20"/>
          <w:szCs w:val="20"/>
        </w:rPr>
        <w:t>lálja azt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914. Hová záratja be Szarumán Gandalfot?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Fangorn-erdő legmagasabb szilfájának odvába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Orthanc toronysüvegébe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Vasudvard </w:t>
      </w:r>
      <w:r>
        <w:rPr>
          <w:rFonts w:ascii="Georgia" w:hAnsi="Georgia" w:cs="Georgia"/>
          <w:sz w:val="20"/>
          <w:szCs w:val="20"/>
        </w:rPr>
        <w:t>s</w:t>
      </w:r>
      <w:r w:rsidRPr="00923AB1">
        <w:rPr>
          <w:rFonts w:ascii="Georgia" w:hAnsi="Georgia" w:cs="Georgia"/>
          <w:sz w:val="20"/>
          <w:szCs w:val="20"/>
        </w:rPr>
        <w:t>ziklatömlöcébe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915. Milyennek látja Gandalf a börtönéből Vasudvardot?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békésnek: minden csupa zöld és madárdal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halottnak: mintha egy békés temető lenne a szemei előtt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ocsmánynak: csupa gödör és hámor, ahol orkok és farkasok tanyáznak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916. Kinek gyűjtötte a seregeket Szarumán?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Szauron-ellenes erőknek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saját magának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Szauronnak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917. Miben reménykedik Gandalf a fogsága idején?</w:t>
      </w:r>
    </w:p>
    <w:p w:rsidR="0050029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abban, hogy Aragorn és Elrond kitalálnak valamit, hogyan menekítsék ki Zsáklakból Frodót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abban, hogy Frodó azonnal útnak indult a levelét megkapva, és még azelőtt Völgyzugolyba ért, hogy a gyilkos hajsza megindult volna utána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abban, hogy Frodó nem keletnek, hanem nyugatnak indul</w:t>
      </w:r>
      <w:r>
        <w:rPr>
          <w:rFonts w:ascii="Georgia" w:hAnsi="Georgia" w:cs="Georgia"/>
          <w:sz w:val="20"/>
          <w:szCs w:val="20"/>
        </w:rPr>
        <w:t>gt</w:t>
      </w:r>
      <w:r w:rsidRPr="00923AB1">
        <w:rPr>
          <w:rFonts w:ascii="Georgia" w:hAnsi="Georgia" w:cs="Georgia"/>
          <w:sz w:val="20"/>
          <w:szCs w:val="20"/>
        </w:rPr>
        <w:t>, és Szürkerévben keres</w:t>
      </w:r>
      <w:r>
        <w:rPr>
          <w:rFonts w:ascii="Georgia" w:hAnsi="Georgia" w:cs="Georgia"/>
          <w:sz w:val="20"/>
          <w:szCs w:val="20"/>
        </w:rPr>
        <w:t>ett</w:t>
      </w:r>
      <w:r w:rsidRPr="00923AB1">
        <w:rPr>
          <w:rFonts w:ascii="Georgia" w:hAnsi="Georgia" w:cs="Georgia"/>
          <w:sz w:val="20"/>
          <w:szCs w:val="20"/>
        </w:rPr>
        <w:t xml:space="preserve"> menedéket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918. Miben volt Szarumán tervének hibája - Gandalf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abban, hogy nem megölte, hanem csak fogságba vetette Gandalfot, ahonnan ha egyszer kiszabadul, megakadályozza Szarumán terveit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abban, hogy nem vette figyelembe Elrond hatalmas hadseregét, amely már úton van Vasudvard felé, hogy lerombolja azt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abban, hogy Radagast értesíti a Kőszáli Sasokat, akik híven hírt visznek Gandalfnak minden fontos történésről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919. Ki szabadítja ki végül Gandalfot?</w:t>
      </w:r>
    </w:p>
    <w:p w:rsidR="00500296" w:rsidRPr="00923AB1" w:rsidRDefault="00500296" w:rsidP="00F72BC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‘Csillag Sasmadara</w:t>
      </w:r>
      <w:r>
        <w:rPr>
          <w:rFonts w:ascii="Georgia" w:hAnsi="Georgia" w:cs="Georgia"/>
          <w:sz w:val="20"/>
          <w:szCs w:val="20"/>
        </w:rPr>
        <w:t>’</w:t>
      </w:r>
      <w:r w:rsidRPr="00923AB1">
        <w:rPr>
          <w:rFonts w:ascii="Georgia" w:hAnsi="Georgia" w:cs="Georgia"/>
          <w:sz w:val="20"/>
          <w:szCs w:val="20"/>
        </w:rPr>
        <w:t>, azaz Thorongil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 Kőszáli Sasok királya és egyben leggyorsabbika, Szélura Gwaihir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Kőszáli Sasok királya, Thorondor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920. Hová viszi Gandalfot? Miért éppen oda?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Gondorba; azért, hogy figyelmeztesse Denethort a mozgolódó Ellenségről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Rohanba; azért, hogy Gandalf egy táltost szerezhessen magának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Völgyzugolyba; azért, hogy Gandalf azonnal szervezni kezdhesse az ellencsapást Szarumánnal szemben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921. Ott munkál-e már a Gonosz Rohanban?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igen, a hírek szerint évente lóadóval áldoznak Szauronnak, és királyuk sem volt hajlandó Gandalfra hallgatni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hiszen annyira messze van minden más civilizációtól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922. Ki nem hajlandó ezt elhinni a tanácskozók közül?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Boromir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923. Honnan származnak Lovasvég lovai?</w:t>
      </w:r>
    </w:p>
    <w:p w:rsidR="00500296" w:rsidRPr="00923AB1" w:rsidRDefault="00500296" w:rsidP="00F72BC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Beleriandból megmaradt forlindoni dombságról, és fajtájuk Oromé lovától, Nahartól és a mearáktól eredeztethető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dél-haradi sivatagokból, és fajtájuk gyökere a númenori Óidőkbe nyúlik vissza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 Észak mezőiről, és fajtájuk gyökere a szabad Óidőkbe nyúlik vissza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924. Melyik lovat választja ki magának Gandalf Rohanban?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legelső mearát, Felarófot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amelyik a Harmadkor első évében született, Hasufelt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azt, amelyik talán a világ hajnalán született, Keselyüstököt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925. Milyen ez a ló?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fáradhatatlan és gyors, mint a szélvész; szőre napvilágnál csillogó ezüst, éjszaka árnyék, láthatatlan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fáradhatatlan és sebes, úgy suhan, mint az árnyék holdfogyatkozásban; szőre fekete, mint a szurok, éjszaka láthatatlan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rettenthetetlen és gyors, mint a gondolat; szőre világít az éjszakában, mint a legfényesebb csillag az égen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926. Hol jár éppen Gandalf, amikor Frodó foglyul esik a sírbuckában?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már a Megyében, pedig akkor indult Rohanból, amikor Frodó Hobbitfalváról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már Hobbitfalva határában, pedig két nappal később indult Rohanból, mint Frodó Hobbitfalváról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még csak Dúnfölde északi határán, pedig három nappal hamarabb indult Rohanból, mint Frodó Hobbitfalváról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927. Mit tud meg Gandalf az öreg Csavarditól?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Frodó az Északi Buckák felé menekült, amikor a Fekete Lovasok lerohanták a töbörlyuki házat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azt, hogy Frodó nem egész egy hete hagyta el Zsáklakot, és hogy még aznap este egy Fekete Lovas érkezett a dombra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Frodót elfogták, amikor a Fekete Lovasok meglepték Töbörlyukat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928. Hogy találta Gandalf Bakföldet?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teljes volt a felfordulás, olyan volt a község, mint valami felbolydult hangyaboly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teljes volt a felfordulás, olyan volt a kisváros,  mint valami felborult méhkas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teljes volt a nyugalom, olyan volt a község, mintha megállt volna az idő 100 éve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929. Milyennek látta Gandalf a töbörlyuki házat?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feltörve állt üresen, küszöbén Frodó köpenyével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teljesen érintetlenül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teljesen kifosztva, ugyanis Tarisznyádi-Zsákosék - meghallva Frodó távozását - elhordtak belőle minden mozdíthatót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930. Mit tesz Bríbe érve Papsajt mesterrel?</w:t>
      </w:r>
    </w:p>
    <w:p w:rsidR="00500296" w:rsidRPr="00923AB1" w:rsidRDefault="00500296" w:rsidP="00F72BC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annyira elkeseredik a Frodóról szóló hírek miatt, hogy korábbi ígéretének megfelelően lassú tűzön ropogósra süt</w:t>
      </w:r>
      <w:r>
        <w:rPr>
          <w:rFonts w:ascii="Georgia" w:hAnsi="Georgia" w:cs="Georgia"/>
          <w:sz w:val="20"/>
          <w:szCs w:val="20"/>
        </w:rPr>
        <w:t>i</w:t>
      </w:r>
    </w:p>
    <w:p w:rsidR="00500296" w:rsidRPr="00923AB1" w:rsidRDefault="00500296" w:rsidP="00F72BCC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annyira elkeseredik a Frodóról szóló hírek miatt, hogy korábbi ígéretének megfelelően szép komótosan  sörbe fojt</w:t>
      </w:r>
      <w:r>
        <w:rPr>
          <w:rFonts w:ascii="Georgia" w:hAnsi="Georgia" w:cs="Georgia"/>
          <w:sz w:val="20"/>
          <w:szCs w:val="20"/>
        </w:rPr>
        <w:t>j</w:t>
      </w:r>
      <w:r w:rsidRPr="00923AB1">
        <w:rPr>
          <w:rFonts w:ascii="Georgia" w:hAnsi="Georgia" w:cs="Georgia"/>
          <w:sz w:val="20"/>
          <w:szCs w:val="20"/>
        </w:rPr>
        <w:t>a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annyira megörül a Frodóról szóló híreknek, hogy elfelejti még azt is, mit ígért, ha Papsajt nem teljesíti korábbi kérését a Frodónak címzett levelét illetően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931. Mi volt ez az ígéret?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- híven a fogadó nevéhez - egy pajkos póni farka után köti, és végighúzza szégyenszemre az egész Megyén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az, hogy - híven a fogadós nevéhez - lassú tűzön süti ropogósra a vén bolondot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az, hogy - híven a fogadó</w:t>
      </w:r>
      <w:r w:rsidRPr="00923AB1">
        <w:rPr>
          <w:rFonts w:ascii="Georgia" w:hAnsi="Georgia" w:cs="Georgia"/>
          <w:sz w:val="20"/>
          <w:szCs w:val="20"/>
        </w:rPr>
        <w:t xml:space="preserve"> sörének híréhez - sörbe fojtja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932. Milyen szavakkal illeti a fogadóst hallva, hogy Frodóék a Vándorral mentek tovább másnap re</w:t>
      </w:r>
      <w:r w:rsidRPr="00923AB1">
        <w:rPr>
          <w:rFonts w:ascii="Georgia" w:hAnsi="Georgia" w:cs="Georgia"/>
          <w:b/>
          <w:i/>
          <w:sz w:val="20"/>
          <w:szCs w:val="20"/>
        </w:rPr>
        <w:t>g</w:t>
      </w:r>
      <w:r w:rsidRPr="00923AB1">
        <w:rPr>
          <w:rFonts w:ascii="Georgia" w:hAnsi="Georgia" w:cs="Georgia"/>
          <w:b/>
          <w:i/>
          <w:sz w:val="20"/>
          <w:szCs w:val="20"/>
        </w:rPr>
        <w:t>gel?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Szamár! Idióta! Nem megmondtam, hogy tartsd távol a Vándort Frodótól?”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„Szamár! Bolond! Nagyérdemű és szeretett Ászok!”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Szamár! Bolond! Imádnivalóan feledékeny barátom, Ászok!”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933. Hányan érkeznek meg aznap Bríbe a Fekete Lovasok közül? Hányról tudott addig Gandalf?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még vagy három Kelet felől; egyről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még vagy öt Nyugat felől; kettőről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még v</w:t>
      </w:r>
      <w:r>
        <w:rPr>
          <w:rFonts w:ascii="Georgia" w:hAnsi="Georgia" w:cs="Georgia"/>
          <w:sz w:val="20"/>
          <w:szCs w:val="20"/>
        </w:rPr>
        <w:t>agy hét Dél felől; kettőről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934. Mit tettek ők?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csalódásukban, hogy nem sikerül elfogniuk Frodót, felgyújtották a Pajkos Pónit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kidöntötték a kapukat, és mint a szélvihar végigsöpörtek Brín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szép komótosan bevackolták magukat a Pajkos Póniban Ászok Mester legnagyobb rémületére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935. Sikerült-e megelőznie a kelet felé tartó Fekete Lovasokat?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még Széltető előtt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936. Mi történt Széltetőn?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 Fekete Lovasok rátámadtak Gandalfra, és jól megszorongatták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hatalmas tűzijátékot rendezett Gandalf, így akart üzenni Aragornnak és Frodónak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hatalmas vihar tört ki, és Gandalf bőrig ázott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937. Mióta nem volt akkora láng-lobogás Széltetőn, mint ami aznap éjjel lobogott?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Harmadkor 1409. éve óta, amikor az Ellenség elfoglalta és felgyújtotta Amon Sul Tornyát az itt őrzött palantir miatt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a régi háborús jelzőtüzek óta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világ kezdete óta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938. Merre menekült Gandalf másnap?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dél felé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észak felé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 felé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939. Hány lovast csalt magával Gandalf? És a többi mit tett addig?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egyet; elindultak, hogy megostromolják Völgyzugolyt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kettőt; elindultak, hogy csapdát állítsanak Frodóéknak a Brúinen gázlójánál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négyet; megtámadták a Széltetőre érkező Frodóékat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940. Hány napig tartott, és hogyan jutott át Gandalf Völgyzugolyba?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majdnem 7 napig tartott; Trollházát délről elkerülve a Szürke Ombolyon átkelve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majdnem 12 napig tartott; a Szürke Ombolyon átkelve Trollházát kikerülve</w:t>
      </w:r>
    </w:p>
    <w:p w:rsidR="00500296" w:rsidRPr="0017044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170441">
        <w:rPr>
          <w:rFonts w:ascii="Georgia" w:hAnsi="Georgia" w:cs="Georgia"/>
          <w:sz w:val="20"/>
          <w:szCs w:val="20"/>
        </w:rPr>
        <w:t>majdnem 14 napig tartott; a Szürke Omboly partján és az Etten-mocsarakon keresztül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941. Hány nappal ért tehát korábban Völgyzugolyba, mint Frodóék?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4 nappal korábban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csak 3 nappal korábban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2 nappal korábban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942. Mit mesél Elrond a nyugatra vezető út kapcsán?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ideje lenne kijavítani, hogy a hadserege könnyebben vonulhasson végig rajta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még sosem járt rajta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azt, hogy nagyon régen járt arra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943. Hogyan emlékszik Bombadilra?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úgy, hogy már akkor is vénséges vén volt, amikor Elrond arra járt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úgy, hogy akkor még nem volt asszonya, amikor Elrond arra járt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úgy, hogy már</w:t>
      </w:r>
      <w:r w:rsidRPr="00923AB1">
        <w:rPr>
          <w:rFonts w:ascii="Georgia" w:hAnsi="Georgia" w:cs="Georgia"/>
          <w:sz w:val="20"/>
          <w:szCs w:val="20"/>
        </w:rPr>
        <w:t xml:space="preserve"> akkor 100 éves volt, amikor Elrond először arra járt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944. Mi volt akkor Bombadil neve?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Iarwain Ben-adar, azaz a ‘Legvénebb Apátlan’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Iarwain Ben-Hur, azaz a ‘Legjobb Kocsihajtó’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Yaviere Ben-Adar, azaz a ‘Ősz Hírnöke’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945. És hogyan nevezik őt a törpök? És az északi emberek?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Formenosnak; Orcistnak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Fornnak; Oroldnak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Fornostnak; Orgilionnak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946. Mit hisz Elrond? Igaz ez?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Bombadil hatalma csak a Gyűrűre nem terjed ki, minden másra igen; 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Bombadil hatalma csak a Gyűrűre terjed ki, semmi másra nem; nem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azt, hogy Bombadil hatalma még a Gyűrűre is kiterjed; 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947. Hogyan javítja ki ezt Gandalf? Meg tudja-e Bombadil változtatni a Gyűrűt vagy annak hatalmát?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úgy, hogy a Gyűrű hatalma rá is kiterjed; igen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 xml:space="preserve">úgy, hogy a Gyűrű hatalma rá nem terjed ki; nem 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948. Hajlandó lenne-e őrizni Bombadil a Gyűrűt - Gandalf szerint? Mi történne a Gyűrűvel - ismerve Bombadilt?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igen; felhasználná arra, hogy világuralmat szerezzen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nem; hamarosan elhagyná, tehát megbízhatatlan őrnek tartja Gandalf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949. Mi lenne, ha Bombadil is - utolsóként bár, de - elbukna Szauronnal szemben - Glorfindel szerint?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leszállna az Éjszaka a világra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örök világosság fényeskedne a világra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semmi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950. Van-e elég erő akár Völgyzugolyban, akár Szürkerévben vagy Círdannál vagy Lórienben ahhoz, hogy szembeszálljanak Szauronnal - Galdor szerint?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nincs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951. Mi lehet akkor a megoldás a Gyűrű sorsát illetően - Galdor meglátása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dolog: átküldik a Tengeren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dolog: elpusztítják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két dolog: vagy átküldik a Tengeren vagy elpusztítják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952. Hol lenne biztonságban a Gyűrű Szaurontól - Glorfindel szerint?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a Tenger mélyén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Tengeren túl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Bombadil Tománál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953. Egyetért-e ezzel Gandalf?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nem, ő azt mondja, hogy egyszer és mindenkorra véget kell vetni a Gyűrű fenyegetésének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954. Meg lehet-e jósolni Elrond szerint, hogy mi vár rájuk, ha akár az egyik, akár a másik lehetőséget választják a jelenlévők?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955. Melyik út látszik számára a legkönnyebbnek?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délre vezető út, de ezt is őrizni fogják Szauron hívei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a nyugatra vezető út, de ezt is őrizni fogják Szauron hívei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északra vezető út, mert ezt nem fogják őrizni Szauron hívei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956. Mi tehát Elrond szerint az egyetlen reményük, lehetőségük?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az, hogy belemenjenek egyenest a veszedelembe - magába Mordorba: el kell küldeniük a Gyűrűt a Tűzbe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elküldik a Gyűrűt nyugatra Círdanhoz, aki egy hajóval kihajózva a Tenger mélyébe dobja a Gyűrűt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megerősítik Vögyzugolyt, és addig őrzik itt a Gyűrűt, ameddig csak lehetséges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957. Mit gondol minderről Boromir?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adják a</w:t>
      </w:r>
      <w:r>
        <w:rPr>
          <w:rFonts w:ascii="Georgia" w:hAnsi="Georgia" w:cs="Georgia"/>
          <w:sz w:val="20"/>
          <w:szCs w:val="20"/>
        </w:rPr>
        <w:t>z</w:t>
      </w:r>
      <w:r w:rsidRPr="00923AB1">
        <w:rPr>
          <w:rFonts w:ascii="Georgia" w:hAnsi="Georgia" w:cs="Georgia"/>
          <w:sz w:val="20"/>
          <w:szCs w:val="20"/>
        </w:rPr>
        <w:t xml:space="preserve"> ő kezébe a Gyűrűt, és akkor legyőzhetetlenné teszi a gondoriakat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bízzák Aragornra a Gyűrűt, elvégre ő Isildur leszármazottja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azt, hogy más megoldás is lehetne: a szabad népek urainak kezében a Gyűrűvel biztosan legyőzhetnék az ellenséget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958. Mit gondol erről Elrond?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azt, hogy a Gyűrű még egy Bölcsre nézve is veszélyes, ha meg is buktatnák Szarumán hatalmát, azzal csak egy újabb Sötét Úr bukkanna fel a világban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bárki viseli a Gyűrűt, nem gyűzhet a Sötét Úrral szemben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csak egy tünde-úr viselheti a Gyűrűt eredményesen a Sötét Úrral szemben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959. Mit mond Glóin a régi Gyűrűk hatalmáról?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törpök maguknak követelik az Egy Gyűrűt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törpöket semmilyen gyűrű nem érdekli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azt, hogy számukra a Hét elveszett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960. Melyikről nem tudnak semmit a törpök? Ki indult el korábban ezt megkeresni?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Dáin gyűrűjéről; Bofur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Thór gyűrűjéről; Balin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Thorin gyűrűjéről; Glóin fia, az itt ülő Gimli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961. Mit mond Gandalf e gyűrűről?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azt, hogy az is elveszett, amikor Thráint megkínozták Dol Guldur pincebörtönében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már régen a Gyűrűlidérce</w:t>
      </w:r>
      <w:r>
        <w:rPr>
          <w:rFonts w:ascii="Georgia" w:hAnsi="Georgia" w:cs="Georgia"/>
          <w:sz w:val="20"/>
          <w:szCs w:val="20"/>
        </w:rPr>
        <w:t xml:space="preserve">k egyike őrzi </w:t>
      </w:r>
      <w:r w:rsidRPr="00923AB1">
        <w:rPr>
          <w:rFonts w:ascii="Georgia" w:hAnsi="Georgia" w:cs="Georgia"/>
          <w:sz w:val="20"/>
          <w:szCs w:val="20"/>
        </w:rPr>
        <w:t>Minas Morgul várában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valószínűleg még mindig Mória tárnáinak mélyén fekszik, és arra vár, hogy Thór utódai rátaláljanak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962. És mi van a tündék gyűrűivel?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ezek is elvesztek, amikor Beleriand a tengerbe süllyedt, de erről a tündék nem beszélnek, annyira fájó ez számukra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ezeket is megszerezte Szauron, amikor Númenor elpusztult, de ezekről nem beszélnek, nem is gondolnak rájuk, mert akkor Szauron belelátna a volt Gyűrűviselők elméjébe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ezekről tilos a tündéknek beszélniük, Elrond csak annyit árul el, hogy nem tétlenkednek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963. „Mire” készültek ezek a gyűrűk?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a tudásra, munkás- és gyógyító kezekre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pusztító és teremtő kezekre egyszerre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szép tündekirálynők kezére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964. Mi lesz ezekkel, ha Szauron megkaparintja az Egy Gyűrűt?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tulajdonosaik elméje feltárul előtte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tulajdonosaik szíve feltárul előtte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tulajdonosaik teste elpusztul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965. Mi lenne a Három Gyűrűvel, ha az Egy Gyűrű elpusztulna?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nem tudja Elrond: lehet, hogy a Három Gyűrű felszabadulna, de lehet, hogy sok szépség is elhalványulna, ha a Három csődöt mond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semmi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valószínűleg azok is vele pusztulnának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966. Minek nevezi Erestor a Gyűrű elpusztításának útját?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győzelem és az örök világosság útja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halál és megdicsőülés útja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a kétségbeesés vagy inkább az ostobaság útja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967. Mi lehet az, ami megtévesztheti az Ellenséget - Gandalf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Ellenség ellen szövetkezők rettenthetetlensége: nem tudja ugyanis, hogy mennyire elszántak a Gyűrű elpusztítása érdekében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az Ellenség hatalomvágya, amivel mindent mér: ezért fel sem merül Szauronban, hogy bárki is, aki a Gyűrűt birtokolja éppen, lemondana  a hatalomról, és megpróbálná elpusztítani a Gyűrűt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Ellenség tájékozatlansága és elbizakodottsága: nem tudja ugyanis, hogy mennyien szövetkeznek az elpusztítására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968. Ki mondja ezt?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“Nem ritkaság, hogy ez a tettek sora, amelyek a világ kerekét igazgatják: kis kezek hajtják végre őket, mert közben a nagyok szeme másfelé tekint.”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Elrond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Glóin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969. Ki ajánlja fel, hogy elviszi a Gyűrűt, hogy elpusztíthassák?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Bilbó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970. Miért nem fogadja el Gandalf ezt a felajánlást?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azért, mert Bilbó felett már eljárt az idő, és már nem bírná el ezt a terhet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Bilbó már csak egy szenilis, öreg hobbit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Bilbóra Völgyzugolyban vár jelentős feladat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971. Ki vállalja el végül a feladatot? Hogyan ajánlja fel a segítségét?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Boromir; </w:t>
      </w: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Csak én vagyok készen arra, hogy elvigyem a Gyűrűt, bár az utat nem ismerem.”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Frodó; „Én elviszem a Gyűrűt, bár az utat nem ismerem.”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Gimli; „</w:t>
      </w:r>
      <w:r w:rsidRPr="00923AB1">
        <w:rPr>
          <w:rFonts w:ascii="Georgia" w:hAnsi="Georgia" w:cs="Georgia"/>
          <w:sz w:val="20"/>
          <w:szCs w:val="20"/>
        </w:rPr>
        <w:t>Mivel én vagyok a legalkalmasabb erre, majd én elviszem a Gyűrűt.”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972. Mit mond erre Elrond?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azt, hogy ha Frodó nem találja meg az utat, akkor senki sem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Frodó nem tudja, hogy milyen nehéz feladatot akar a nyakába venniazt, hogy Frodó túlságosan gyönge és f</w:t>
      </w:r>
      <w:r w:rsidRPr="00923AB1">
        <w:rPr>
          <w:rFonts w:ascii="Georgia" w:hAnsi="Georgia" w:cs="Georgia"/>
          <w:sz w:val="20"/>
          <w:szCs w:val="20"/>
        </w:rPr>
        <w:t>é</w:t>
      </w:r>
      <w:r w:rsidRPr="00923AB1">
        <w:rPr>
          <w:rFonts w:ascii="Georgia" w:hAnsi="Georgia" w:cs="Georgia"/>
          <w:sz w:val="20"/>
          <w:szCs w:val="20"/>
        </w:rPr>
        <w:t>lénk eg</w:t>
      </w:r>
      <w:r>
        <w:rPr>
          <w:rFonts w:ascii="Georgia" w:hAnsi="Georgia" w:cs="Georgia"/>
          <w:sz w:val="20"/>
          <w:szCs w:val="20"/>
        </w:rPr>
        <w:t>y ilyen feladat végrehajtásához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973. És még?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bármikor visszaléphet a feladat teljesítésétől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ha kényszernek érzi ezt, nem kell vállalnia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azt, hogy ha szabadon és önként vállalja Frodó, akkor helyesen döntött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974. Ki szökken elő ekkor a sarokból hirtelen?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Samu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Trufa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975. Min van felháborodva?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azon, hogy azt hiszi: Elrond egymagában akarja elküldeni Frodót az útra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azon, hogy erre kényszerítik Frodót, ahelyett hogy hazaküldenék a Megyébe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azon, hogy nem rá bízták a Gyűrű elpusztításának feladatát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976. Hol tartják meg a hobbitok a maguk külön értekezletét még aznap délután?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Bilbó szobájában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alagsori pincehelyiségben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 szobájában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977. Hogyan reagál Trufa és Pipin Samu tanácsbeli </w:t>
      </w:r>
      <w:r>
        <w:rPr>
          <w:rFonts w:ascii="Georgia" w:hAnsi="Georgia" w:cs="Georgia"/>
          <w:b/>
          <w:i/>
          <w:sz w:val="20"/>
          <w:szCs w:val="20"/>
        </w:rPr>
        <w:t>„</w:t>
      </w:r>
      <w:r w:rsidRPr="00923AB1">
        <w:rPr>
          <w:rFonts w:ascii="Georgia" w:hAnsi="Georgia" w:cs="Georgia"/>
          <w:b/>
          <w:i/>
          <w:sz w:val="20"/>
          <w:szCs w:val="20"/>
        </w:rPr>
        <w:t>arcátlan” cselekedetére?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egykedvűen tudomásul veszik, hogy Elrond megbüntette Samut a belopakodása miatt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felháborodnak, amiért Elrond nem megbünteti, hanem megjutalmazza Samut a belopakodása miatt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örülnek, amiért Gandalf és Elrond megbüntette Samut a belopakodása miatt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978. Miért irigykednek Trufáék Frodóra és Samura?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ők akarnak menni Frodóék helyett a nagy kalandra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azért, mert ők is menni akarnak Frodóékkal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ők továbbra is Völgyzugolyban akarnak maradni Frodóékkal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979. Miért kell Frodóéknak Völgyzugolyban várakozniuk?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azért, hogy híreket kapjanak, mi lett a Lovasokkal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hogy híreket kapjanak, mikor indulhatnak el haza, a Megyébe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hogy megvárják, hogy Bilbó befejezze új kalandjairól szóló könyvét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980. Hogyan tervezi eltölteni Bilbó a Frodóval való várakozás idejét?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nagyokat szeretne sétálni a Völgyzugolyt övező hegyek völgyeiben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szeretné bemutatni Frodót minden újdonsült tündebarátjának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szeretné, ha Frodó segítene neki befejezni a könyvét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981. Mennyi ideje élnek a hobbitok Völgyzugolyban, amikor a felderítők visszatérnek?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már majdnem két hónapja, december közepén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már majdnem négy hónapja, február elején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már több mint hét hónapja, május végén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982. Elpusztította-e a Folyó a Gyűrűlidérceket - Gandalf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 tudja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983. Mennyi Gyűrűlidércről tudnak legalább valamit Gandalfék?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hatról: vízbe fulladtak, és holttestüket a tündejárőrök el is égették azonnal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nyolcról: lovaik vízbe fulladtak, ők maguk megpróbálnak valahogy visszatérni Urukhoz; az biztos, hogy északról elt</w:t>
      </w:r>
      <w:r w:rsidRPr="003C51CC">
        <w:rPr>
          <w:rFonts w:ascii="Georgia" w:hAnsi="Georgia" w:cs="Georgia"/>
          <w:sz w:val="20"/>
          <w:szCs w:val="20"/>
        </w:rPr>
        <w:t>a</w:t>
      </w:r>
      <w:r w:rsidRPr="003C51CC">
        <w:rPr>
          <w:rFonts w:ascii="Georgia" w:hAnsi="Georgia" w:cs="Georgia"/>
          <w:sz w:val="20"/>
          <w:szCs w:val="20"/>
        </w:rPr>
        <w:t>karodtak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kilencről: valamennyien visszatértek Minas Morgulba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984. Kiket választ Elrond Frodó és Samu mellé útitársnak?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Gandalfot, valamint egy válogatott hobbitcsapatot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Gandalfot, valamint a Világ Szabad Népeinek képviselőit: tündéket, törpöket és embereket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Gandalfot és Szarumánt mint a Varázslók képviselői, és Manwe teremtményeinek képviselőit: tündéket és embereket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985. Összesen hányan lesznek a Gyűrű útitársai? Miért éppen ennyien?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heten; mert Hét Gyűrűhordozó szegül szembe a Kilenc Szellemlovassal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kilencen; mert Kilenc Talpas szegül szembe a Kilenc Gonosz Lovassal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tizenhárm</w:t>
      </w:r>
      <w:r w:rsidRPr="00923AB1">
        <w:rPr>
          <w:rFonts w:ascii="Georgia" w:hAnsi="Georgia" w:cs="Georgia"/>
          <w:sz w:val="20"/>
          <w:szCs w:val="20"/>
        </w:rPr>
        <w:t>an; mert Tizenhárom Sz</w:t>
      </w:r>
      <w:r>
        <w:rPr>
          <w:rFonts w:ascii="Georgia" w:hAnsi="Georgia" w:cs="Georgia"/>
          <w:sz w:val="20"/>
          <w:szCs w:val="20"/>
        </w:rPr>
        <w:t>a</w:t>
      </w:r>
      <w:r w:rsidRPr="00923AB1">
        <w:rPr>
          <w:rFonts w:ascii="Georgia" w:hAnsi="Georgia" w:cs="Georgia"/>
          <w:sz w:val="20"/>
          <w:szCs w:val="20"/>
        </w:rPr>
        <w:t>bad Lovas szegül szembe a Kilenc Gonosz Lovassal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986. Ki képviseli a tündéket?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Arathorn fia, Aragorn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Glóin fia, Gimli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Thranduil fia, Legolas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987. Ki képviseli a törpöket?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Arathorn fia, Aragorn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Denethor fia, Boromir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Glóin fia, Gimli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988. Ki képviseli az embereket? Hogyan ismerték eddig őt a hobbitok?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Arathorn fia, Aragorn; a Vándor néven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Glóin fia, Gimli; a Fürthordozó néven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Thranduil fia, Legolas; a Tengerlátó néven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989. Kit visz ő magával az útra az emberek közül?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Arathorn fiát, Aragornt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Denethor fiát, Boromirt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Glóin fiát, Gimlit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990. Kik tartanak igényt a maradék két helyre?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Elrond és a lánya, Arwen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Pippin és Trufa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Galadriel és a lánya, Celebrían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991. Mit kovácsolnak újra a tünde-kovácsok? Mi díszítik a pengéjét?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a Narsilt, azaz Elendil kardját; a nap, a hold, köztük 7 csillag és körülöttük rúnák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Angristot, azaz Beren kését; Melkor és Szauron stilizált arcképe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Orcristot, azaz Thorin kicsorbult kardját; 24 ezüst csillag és köztük 1-1 holdrúna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992. Kinek készítik ezt? Hogyan nevezi el ő új kardját?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Aragornnak; Andúrilnak, azaz a Nyugat Lángjának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Boromirnak; Angristnak, azaz a Vasvágó Pengének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Elessarnak; Glamdringnak, azaz az Ellenség Pörölyének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993. Mit ad ajándékba Bilbó Frodónak az indulás előtt?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saját korábbi kardját, a Fullánkot, valamint a Thorintól kapott mithril páncélt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saját korábbi piros köpenyét, valamint a Nyugatvégi Piros Könyv egy eredeti példányát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saját unikornisbőr útitáskáját, valamint az Elendilmirt, azaz az Észak Csillaga nevű gyémántot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994. Milyen fegyvere van Gimlinek?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baltája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bárdja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íja és nyilai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995. És Legolasnak?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hosszú nyelű dárda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íj és nyíltartó puzdra, az övén pedig hosszú tőr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kétélű kard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996. Melyik híres kardot birtokolja Gandalf?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a Glamdringot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Narsilt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Orcristot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997. Melyik pónit viszik magukkal az útra?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Bugát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Fülhegyest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Galuskát</w:t>
      </w:r>
    </w:p>
    <w:p w:rsidR="00500296" w:rsidRPr="00923AB1" w:rsidRDefault="00500296" w:rsidP="00F55A34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998. A filmben tanácskozást tartanak. Mit mond Elrond, miért gyűltek össze?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color w:val="FF0000"/>
          <w:sz w:val="20"/>
          <w:szCs w:val="20"/>
        </w:rPr>
        <w:t>azért, hogy feleljenek Mordor fenyegetésére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azért, </w:t>
      </w:r>
      <w:r w:rsidRPr="00923AB1">
        <w:rPr>
          <w:rFonts w:ascii="Georgia" w:hAnsi="Georgia" w:cs="Georgia"/>
          <w:color w:val="FF0000"/>
          <w:sz w:val="20"/>
          <w:szCs w:val="20"/>
        </w:rPr>
        <w:t>hogy feleljenek Mordor hívására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azért, </w:t>
      </w:r>
      <w:r w:rsidRPr="00923AB1">
        <w:rPr>
          <w:rFonts w:ascii="Georgia" w:hAnsi="Georgia" w:cs="Georgia"/>
          <w:color w:val="FF0000"/>
          <w:sz w:val="20"/>
          <w:szCs w:val="20"/>
        </w:rPr>
        <w:t>hogy harcoljanak Mordor ellen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999. Hová teszi le Frodó a gyűrűt?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color w:val="FF0000"/>
          <w:sz w:val="20"/>
          <w:szCs w:val="20"/>
        </w:rPr>
        <w:t>egy középen álló kőasztalra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székre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 kezébe teszi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1000. Minek nevezi Boromir a gyűrűt?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color w:val="FF0000"/>
          <w:sz w:val="20"/>
          <w:szCs w:val="20"/>
        </w:rPr>
        <w:t>ajándéknak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fegyvernek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hatalomnak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1001. Ki szólítja a filmben először a nevén Aragornt?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Elrond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color w:val="FF0000"/>
          <w:sz w:val="20"/>
          <w:szCs w:val="20"/>
        </w:rPr>
        <w:t>Legolas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1002. Ki próbálja meg elpusztítani a gyűrűt ott helyben?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Boromir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color w:val="FF0000"/>
          <w:sz w:val="20"/>
          <w:szCs w:val="20"/>
        </w:rPr>
        <w:t>Gimli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Legolas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1003. Ki ajánlja fel, hogy elviszi a gyűrűt Mordorba?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Aragorn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color w:val="FF0000"/>
          <w:sz w:val="20"/>
          <w:szCs w:val="20"/>
        </w:rPr>
        <w:t>Frodó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1004. Milyen sorrendben állnak mellé a küldetésben?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Aragorn, Boromir, Gimli, Legolas, Gandalf, hobbitok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color w:val="FF0000"/>
          <w:sz w:val="20"/>
          <w:szCs w:val="20"/>
        </w:rPr>
        <w:t>Gandalf, Aragorn, Legolas, Gimli, Boromir, hobbitok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Legolas, Gimli, Boromir, Aragorn, Gandalf, hobbitok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1005. Mit ajánlj fel Gimli a filmben?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baltáját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color w:val="FF0000"/>
          <w:sz w:val="20"/>
          <w:szCs w:val="20"/>
        </w:rPr>
        <w:t>a fejszéjét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kardját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1006. Mi történik Bilbóval, amikor hirtelen meglátja Frodó nyakában a gyűrűt?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elájul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color w:val="FF0000"/>
          <w:sz w:val="20"/>
          <w:szCs w:val="20"/>
        </w:rPr>
        <w:t>eltorzul az arca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semmi</w:t>
      </w:r>
    </w:p>
    <w:p w:rsidR="00500296" w:rsidRPr="00923AB1" w:rsidRDefault="00500296" w:rsidP="00F55A34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1007. Mikor indulnak útnak a Gyűrűhordozó és társai?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3017. április 12-én pirkadatkor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3018. december 25-én szürkületkor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3018. december 31-én délben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1008. Mik utolsó búcsúszavai Elrondnak?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Jó szerencsét!”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„S ragyogjanak rátok a csillagok!”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Ég veletek!”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1009. Melyik napszakban haladnak előre?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éjszaka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világos nappal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virradatkor és sötétedéskor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1010. Hová tartanak?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Feketepatak V</w:t>
      </w:r>
      <w:r w:rsidRPr="003C51CC">
        <w:rPr>
          <w:rFonts w:ascii="Georgia" w:hAnsi="Georgia" w:cs="Georgia"/>
          <w:sz w:val="20"/>
          <w:szCs w:val="20"/>
        </w:rPr>
        <w:t>ölgyébe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Dúnföldére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Durin törpjeinek régi bányáihoz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1011. Ki me</w:t>
      </w:r>
      <w:r>
        <w:rPr>
          <w:rFonts w:ascii="Georgia" w:hAnsi="Georgia" w:cs="Georgia"/>
          <w:b/>
          <w:i/>
          <w:sz w:val="20"/>
          <w:szCs w:val="20"/>
        </w:rPr>
        <w:t>s</w:t>
      </w:r>
      <w:r w:rsidRPr="00923AB1">
        <w:rPr>
          <w:rFonts w:ascii="Georgia" w:hAnsi="Georgia" w:cs="Georgia"/>
          <w:b/>
          <w:i/>
          <w:sz w:val="20"/>
          <w:szCs w:val="20"/>
        </w:rPr>
        <w:t>él a társaságnak a Köd</w:t>
      </w:r>
      <w:r>
        <w:rPr>
          <w:rFonts w:ascii="Georgia" w:hAnsi="Georgia" w:cs="Georgia"/>
          <w:b/>
          <w:i/>
          <w:sz w:val="20"/>
          <w:szCs w:val="20"/>
        </w:rPr>
        <w:t>-</w:t>
      </w:r>
      <w:r w:rsidRPr="00923AB1">
        <w:rPr>
          <w:rFonts w:ascii="Georgia" w:hAnsi="Georgia" w:cs="Georgia"/>
          <w:b/>
          <w:i/>
          <w:sz w:val="20"/>
          <w:szCs w:val="20"/>
        </w:rPr>
        <w:t>hegység hegycsúcsairól?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Boromir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Gimli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1012. Mi a Törptárna törpneve? És tünde nyelven?</w:t>
      </w:r>
    </w:p>
    <w:p w:rsidR="00500296" w:rsidRPr="003C51CC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C51CC">
        <w:rPr>
          <w:rFonts w:ascii="Georgia" w:hAnsi="Georgia" w:cs="Georgia"/>
          <w:sz w:val="20"/>
          <w:szCs w:val="20"/>
        </w:rPr>
        <w:t>Khazad-dum; Mória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Khaled-Záram; Fekete Verem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Kibil-Nála; Hadhodrond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1013. Melyik hágó vezet a Feketepatak völgyébe?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Vörösbérci Kapu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 Vörösfoki Kapu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Vöröstoroki Kapu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1014. Mi a Tükörtó és az Ezüstér törpneve?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Khaled-dúm és Kabil-szála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Khaled-Záram és Kibil-nála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Khazad-dúm és Kis-Gelion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1015. Melyik nagy folyóhoz akar onnan tovább jutni Gandalf?</w:t>
      </w:r>
    </w:p>
    <w:p w:rsidR="00500296" w:rsidRPr="00923AB1" w:rsidRDefault="00500296" w:rsidP="00A74942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Vasfolyóhoz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az Anduinhoz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Entsédhez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1016. Kik kémkednek a Magyalföldön áthaladó Kilencekre?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crebainok, azaz fangorni vagy dúnföldi fekete hollók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fangorni vagy dúnföldi orkok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mordori és szürkehegyi vargok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1017. Milyen régi vita újul ki Gandalf és Aragorn között a hágóhoz közeledve?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hogyan adjanak hírt magukról Elrondnak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az, hogy hogyan haladjanak útjukon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kit vigyenek magukkal a Köd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hegységen túli vidékre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1018. Mi Gandalf javaslata?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az, hogy ne Mórián keresztül menjenek át a Köd</w:t>
      </w:r>
      <w:r>
        <w:rPr>
          <w:rFonts w:ascii="Georgia" w:hAnsi="Georgia" w:cs="Georgia"/>
          <w:sz w:val="20"/>
          <w:szCs w:val="20"/>
        </w:rPr>
        <w:t>-</w:t>
      </w:r>
      <w:r w:rsidRPr="003319EB">
        <w:rPr>
          <w:rFonts w:ascii="Georgia" w:hAnsi="Georgia" w:cs="Georgia"/>
          <w:sz w:val="20"/>
          <w:szCs w:val="20"/>
        </w:rPr>
        <w:t>hegység alatt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hollókkal üzenjenek Völgyzugolyba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Boromirtól szabaduljanak meg minél előbb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1019. Mi nehezíti az átkelésüket?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hobbitok puhánysága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hóvihar és sziklaomlás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orkok támadása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1020. Mivel itatja Gandalf az átfagyott társaságot?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mézsörrel a Pajkos Póniból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miruvorral, azaz Völgyzugoly szíverősítőjével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miruvore-val, azaz vala-nektárral Imladrisból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1021. Ki tud csak tüzet gyújtani a tomboló hóviharban?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hobbitok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Boromir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Gandalf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1022. Milyen jelzőjét említi meg Gimli a Caradhrasnak?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égigérő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hófedte</w:t>
      </w:r>
    </w:p>
    <w:p w:rsidR="0050029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kegyetlen</w:t>
      </w:r>
    </w:p>
    <w:p w:rsidR="00500296" w:rsidRPr="003319EB" w:rsidRDefault="00500296" w:rsidP="003319EB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1023. A filmben, miután elindulnak, egy darabig vándorolnak. Ki megy a sor elején és ki a végén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, am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i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kor 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elhaladnak két sziklatömb között?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Boromir és Legolas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 és Gimli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Gandalf és Aragorn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1024. Mit mond Gandalf, hány napig nem szabad letérniük a Köd-hegységtől nyugatra vezető útról?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40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50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70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1025. Ki tanítja kardozni a hobbitokat?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Aragorn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Boromir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Gimli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1026. Ki észleli először a feléjük közeledő veszélyt?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Legolas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Gimli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1027. Kinek kémkednek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és mit figyelnek a dúnföldi chebainok?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Szarumánnak és a Köd-hegységet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Szarumánnak és a Vörösfoki-hágót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Szauronnak és a Vörösfoki-hágót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1028. Amikor kiesik Frodó nyakából a gyűrű, ki találja meg?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Aragorn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Boromir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1029. Ki próbálja rájuk omlasztani a hegyet?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Isildur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Szarumán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Szauron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1030. Ki dönti el végül, hogy mégis Morián keresztül menjenek?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Frodó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Gimli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1031. Milyen utat kell választaniuk a sikertelen charadrasi átkelést követően?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 Mória bányáin keresztül vezető utat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Rohani Kapunál kell átkelniük Mordor irányába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 kell térniük Völgyzugolyba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1032. Ki javasolja a Rohani Kaput?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Boromir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1033. Ki miatt nem helyesli ezt Gandalf?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Denethor miatt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Szauron miatt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Szarumán miatt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1034. Mihez hasonlítja Boromir Móriát </w:t>
      </w:r>
      <w:r>
        <w:rPr>
          <w:rFonts w:ascii="Georgia" w:hAnsi="Georgia" w:cs="Georgia"/>
          <w:b/>
          <w:i/>
          <w:sz w:val="20"/>
          <w:szCs w:val="20"/>
        </w:rPr>
        <w:t xml:space="preserve">annak </w:t>
      </w:r>
      <w:r w:rsidRPr="00923AB1">
        <w:rPr>
          <w:rFonts w:ascii="Georgia" w:hAnsi="Georgia" w:cs="Georgia"/>
          <w:b/>
          <w:i/>
          <w:sz w:val="20"/>
          <w:szCs w:val="20"/>
        </w:rPr>
        <w:t>gonoszsága miatt?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 Fekete Úr tornyához, Barad-dúrhoz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Angmar Boszorkánykirályának tornyához, Minas Morgulhoz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Szarumán tornyához, Vasudvardhoz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1035. Lát-e reményt Gandalf, hogy Móriában találkozzanak Fundin fia Balinnal?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1036. Kik jártak már előzőleg Móriában a társaság tagjai közül?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Aragorn és Gandalf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 és Legolas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Boromir és Gimli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1037. Miért járt ott Gandalf?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azért, </w:t>
      </w:r>
      <w:r w:rsidRPr="00923AB1">
        <w:rPr>
          <w:rFonts w:ascii="Georgia" w:hAnsi="Georgia" w:cs="Georgia"/>
          <w:sz w:val="20"/>
          <w:szCs w:val="20"/>
        </w:rPr>
        <w:t>mert elfogták az ott tanyázó orkok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azért, </w:t>
      </w:r>
      <w:r w:rsidRPr="00923AB1">
        <w:rPr>
          <w:rFonts w:ascii="Georgia" w:hAnsi="Georgia" w:cs="Georgia"/>
          <w:sz w:val="20"/>
          <w:szCs w:val="20"/>
        </w:rPr>
        <w:t>mert meg akart küzdeni a bánya mélyén tanyázó balroggal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azért, mert Thorin apját, Thráint kereste, hogy kiszabadítsa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1038. Hajlandó-e követni Aragorn Gandalfot Mória tárnáiba?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igen, bár mindvégig félti Gandalf életét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mivel ő is szívesen meglátogatná ott régi barátját, Balint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mert halálosan retteg az ott rejtőző gonoszságtól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1039. Ki nem akar lemenni Móriába?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Boromir és Legolas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 és Samu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Trufa és Pippin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1040. Minek a hatására döntenek Mória </w:t>
      </w:r>
      <w:r>
        <w:rPr>
          <w:rFonts w:ascii="Georgia" w:hAnsi="Georgia" w:cs="Georgia"/>
          <w:b/>
          <w:i/>
          <w:sz w:val="20"/>
          <w:szCs w:val="20"/>
        </w:rPr>
        <w:t>„</w:t>
      </w:r>
      <w:r w:rsidRPr="00923AB1">
        <w:rPr>
          <w:rFonts w:ascii="Georgia" w:hAnsi="Georgia" w:cs="Georgia"/>
          <w:b/>
          <w:i/>
          <w:sz w:val="20"/>
          <w:szCs w:val="20"/>
        </w:rPr>
        <w:t>mellett”?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meghallják az őket üldöző farkasok hangját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meghallják az Elrond által küldött feketerigó rikoltozását</w:t>
      </w:r>
    </w:p>
    <w:p w:rsidR="00500296" w:rsidRPr="00923AB1" w:rsidRDefault="00500296" w:rsidP="00A6045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meghallják Szarumán fenyegető hangját a szél süvítésében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1041. Ki állítja meg az éjszaka rájuk törő farkas támadását?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Legolas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1042. Mi bizonyítja Gandalfnak, hogy nem közönséges farkasok támadtak rájuk?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az, hogy a csatát követően eltűnnek a hulláik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nem égeti meg őket a tűz sem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nem lehet őket elpusztítani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1043. Ki vágyik leginkább Móriába?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 és Samu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Gimli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1044. Melyik alig látható „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patak” </w:t>
      </w:r>
      <w:r>
        <w:rPr>
          <w:rFonts w:ascii="Georgia" w:hAnsi="Georgia" w:cs="Georgia"/>
          <w:b/>
          <w:i/>
          <w:sz w:val="20"/>
          <w:szCs w:val="20"/>
        </w:rPr>
        <w:t xml:space="preserve">vezeti el őket </w:t>
      </w:r>
      <w:r w:rsidRPr="00923AB1">
        <w:rPr>
          <w:rFonts w:ascii="Georgia" w:hAnsi="Georgia" w:cs="Georgia"/>
          <w:b/>
          <w:i/>
          <w:sz w:val="20"/>
          <w:szCs w:val="20"/>
        </w:rPr>
        <w:t>Mória elrejtett kapujához?</w:t>
      </w:r>
    </w:p>
    <w:p w:rsidR="00500296" w:rsidRPr="00923AB1" w:rsidRDefault="00500296" w:rsidP="00A6045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Roh, a Vas-folyó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 Sirannon, a Kapu Folyó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Anduin, a Nagy Folyó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1045. Mi okozta a Kapu Folyó „</w:t>
      </w:r>
      <w:r w:rsidRPr="00923AB1">
        <w:rPr>
          <w:rFonts w:ascii="Georgia" w:hAnsi="Georgia" w:cs="Georgia"/>
          <w:b/>
          <w:i/>
          <w:sz w:val="20"/>
          <w:szCs w:val="20"/>
        </w:rPr>
        <w:t>vesztét”?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föld alá vezették a törpök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elrekesztették, így vize egy mozdulatlan, fekete tóban gyűlt össze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kiszáradt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1046. Milyen kapu volt ez régen?</w:t>
      </w:r>
    </w:p>
    <w:p w:rsidR="00500296" w:rsidRPr="00923AB1" w:rsidRDefault="00500296" w:rsidP="00A6045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Durin-kapu, azaz Khazad-dum Keleti Kapuja</w:t>
      </w:r>
    </w:p>
    <w:p w:rsidR="00500296" w:rsidRPr="00923AB1" w:rsidRDefault="00500296" w:rsidP="00A60459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Törpkapu, azaz Khazad-dum Északi Kapuja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 Tündekapu, azaz Mória Nyugati Kapuja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1047. Kitől kell megválniuk ekkor? Kinek fáj ez a legjobban a Kilencek közül?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Bugától, a pónitól; Samunak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Gimlitől; Legolasnak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Samutól; Frodónak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1048. Hová küldi vissza Gandalf - óvó szavakat súgva a fülébe - a pónit?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Bríbe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Hobbitfalvára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Völgyzugolyba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1049. Mi a törpkapuk sajátossága?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csak a törpöket és tündéket engedik be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csak varázslók tudják azokat kinyitni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az, hogy csukva láthatatlanok, és kívülről csak varázsszóra nyílnak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1050. Milyen díszek válnak láthatóvá a hodfény által megvilágított Kapun Gandalf érintése nyomán?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törpbetűk, valamint a tündék magyalbokrainak stilizált ábrája, a Nap, a Hold és az Esthajnalcsillag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tündebetűk, valamint a törpök jele: üllő és kalapács, fölötte Durin hét csillaggal díszített koronája és két tünde-fa, az ajtó közepén feanor nyolcágú csillaga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törpök és tündék örök barátságáról szóló, nyugori nyelvű versrészlet és egy régen lezajlott csatát idéző vérnyom</w:t>
      </w:r>
      <w:r>
        <w:rPr>
          <w:rFonts w:ascii="Georgia" w:hAnsi="Georgia" w:cs="Georgia"/>
          <w:sz w:val="20"/>
          <w:szCs w:val="20"/>
        </w:rPr>
        <w:t>ok varg-karomnyomokkal tarkítva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1051. Miből kovácsolták a kaput?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ithil-kőből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ithildinből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ithilienből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1052. Milyen nyelvű a Kapu felirata?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Bereriand szürke-tündéinek nyelvét olvashatják rajta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Középfölde nyugati részének tünde-nyelvét olvashatják rajta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Vadonfölde keleti tündé-nyelvét olvashatják rajta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1053. Mit mond a Kapu felirata?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Mória új Urának, Balinnak kapuja. Mondd, tünde, és lépj be.”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„Mória Urának, Dúrinnak kapuja. Mondd, jó barát, és lépj be.”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„Mória Legrég</w:t>
      </w:r>
      <w:r w:rsidRPr="00923AB1">
        <w:rPr>
          <w:rFonts w:ascii="Georgia" w:hAnsi="Georgia" w:cs="Georgia"/>
          <w:sz w:val="20"/>
          <w:szCs w:val="20"/>
        </w:rPr>
        <w:t>ibb Urának, Thráinnak kapuja. Mo</w:t>
      </w:r>
      <w:r>
        <w:rPr>
          <w:rFonts w:ascii="Georgia" w:hAnsi="Georgia" w:cs="Georgia"/>
          <w:sz w:val="20"/>
          <w:szCs w:val="20"/>
        </w:rPr>
        <w:t>ndd, jó barát, és maradj távol.</w:t>
      </w:r>
      <w:r w:rsidRPr="00923AB1">
        <w:rPr>
          <w:rFonts w:ascii="Georgia" w:hAnsi="Georgia" w:cs="Georgia"/>
          <w:sz w:val="20"/>
          <w:szCs w:val="20"/>
        </w:rPr>
        <w:t>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1054. Ki volt a Nyugati Kapu megépítője?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Celebrimor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Celebrindal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Narvi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1055. Hogyan próbálja kinyitni a csalódott Gandalf utoljára a zárt kaput?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Ledro!, azaz „</w:t>
      </w:r>
      <w:r w:rsidRPr="00923AB1">
        <w:rPr>
          <w:rFonts w:ascii="Georgia" w:hAnsi="Georgia" w:cs="Georgia"/>
          <w:sz w:val="20"/>
          <w:szCs w:val="20"/>
        </w:rPr>
        <w:t>Tárulj fel!” felszólítással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„</w:t>
      </w:r>
      <w:r w:rsidRPr="00923AB1">
        <w:rPr>
          <w:rFonts w:ascii="Georgia" w:hAnsi="Georgia" w:cs="Georgia"/>
          <w:sz w:val="20"/>
          <w:szCs w:val="20"/>
        </w:rPr>
        <w:t>Szezám, tárulj!” felszólítással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az Edro!, azaz „Nyílj ki!” felszólítással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1056. Ki jön rá a kapu titkára végül?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Gandalf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1057. És a filmben?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Aragorn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Frodó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1058. Mi a varáz</w:t>
      </w:r>
      <w:r>
        <w:rPr>
          <w:rFonts w:ascii="Georgia" w:hAnsi="Georgia" w:cs="Georgia"/>
          <w:b/>
          <w:i/>
          <w:sz w:val="20"/>
          <w:szCs w:val="20"/>
        </w:rPr>
        <w:t>s</w:t>
      </w:r>
      <w:r w:rsidRPr="00923AB1">
        <w:rPr>
          <w:rFonts w:ascii="Georgia" w:hAnsi="Georgia" w:cs="Georgia"/>
          <w:b/>
          <w:i/>
          <w:sz w:val="20"/>
          <w:szCs w:val="20"/>
        </w:rPr>
        <w:t>ige, ami az ajtót végül kinyitja?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Mellon, azaz ‘jó barát’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Mellyrn, azaz ‘arany-fa’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Melyanna, azaz ‘kedves ajándék’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1059. Mi és honnan támad rá a csapatra váratlanul?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egy, a birodalmuk határát védő törpsereg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felbőszült orkbanda a tó déli partja felől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egy sokcsápos szörny a tó mély vizéből kinyúlva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1060. Ki mondja ezt a barlangba bezárt társaságnak?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i/>
          <w:sz w:val="20"/>
          <w:szCs w:val="20"/>
        </w:rPr>
        <w:t>„</w:t>
      </w:r>
      <w:r w:rsidRPr="00923AB1">
        <w:rPr>
          <w:rFonts w:ascii="Georgia" w:hAnsi="Georgia" w:cs="Georgia"/>
          <w:i/>
          <w:sz w:val="20"/>
          <w:szCs w:val="20"/>
        </w:rPr>
        <w:t>A föld mélyén az orkoknál is vénebb és ocsmányabb jószágok élnek.”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Gandalf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</w:t>
      </w:r>
    </w:p>
    <w:p w:rsidR="00500296" w:rsidRPr="00923AB1" w:rsidRDefault="00500296" w:rsidP="00A60459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1061. A filmben milyen hold látható az égen, amikor M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ó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ria kapujához érnek?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félhold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telihold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újhold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1062. Hány csillag látható a kapun?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6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7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8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1063. Ki ereszti útjára Bugát, a pónit Samu nagy bánatára a filmben?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Aragorn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Boromir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1064. Ki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k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dobálnak köveket a vízben, ezzel megzavarva a csendet?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Frodó és Samu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Frodó és Trufa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Trufa és Pippin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1065. Boromir minek nevezi a helyet, miután belépnek?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bánya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sírbolt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sírkert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1066. Kit kap el elsőként a sokcsápú szörny?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Frodót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Samut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color w:val="FF0000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Trufát</w:t>
      </w:r>
    </w:p>
    <w:p w:rsidR="00500296" w:rsidRPr="00923AB1" w:rsidRDefault="00500296" w:rsidP="003D19F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1067. Ki kapja el Frodót, amikor lezuhan?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Aragorn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Boromir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1068. Milyen hosszú az út a bányán keresztül, ha nem történik semmi velük - Gandalf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két napnyi járás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három-négy napnyi járás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hét napnyi járás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1069. Mivel világítják meg útjukat a bánya folyosóin?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Aragorn nyakában lógó, Arwen által adott smaragdkitűző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Gandalf világító botjával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Samu által készített fáklyákkal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1070. Mihez hasonlítja Aragorn Gandalf tájékozódóképességét?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Beorn lovaihoz, akik mindig, mindenhonnan hazataláltak - a hagyomány szerint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Berúthiel királyné macskáihoz, akik mindig, mindenhonnan hazataláltak - a hagyomány szerint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Samu étvágyához, amely olyan biztosan tér vissza négyóránként, mint a Nap és a</w:t>
      </w:r>
      <w:r>
        <w:rPr>
          <w:rFonts w:ascii="Georgia" w:hAnsi="Georgia" w:cs="Georgia"/>
          <w:sz w:val="20"/>
          <w:szCs w:val="20"/>
        </w:rPr>
        <w:t xml:space="preserve"> Hold az égboltra - a hobbitok </w:t>
      </w:r>
      <w:r w:rsidRPr="00923AB1">
        <w:rPr>
          <w:rFonts w:ascii="Georgia" w:hAnsi="Georgia" w:cs="Georgia"/>
          <w:sz w:val="20"/>
          <w:szCs w:val="20"/>
        </w:rPr>
        <w:t>szerint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1071. Min siránkozik motyogva Samu a folyosón előre haladva?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azon, hogy mi lesz a szélnek eresztett póni sorsa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azon, hogy mikor pihennek és ehetnek már végre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azon, hogy nem hozott kötelet, pedig most kellene nekik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1072. Miért viseli meg a bányában való előrehaladás Frodót jobban, mint a társait?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egyrészt, mert jobban lát a sötétben a társainál, másrészt mert erősebben érzékeli a Gonosz jelenlétét a Gyűrű miatt, mint a többiek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egyrészt, mert halálosan éhes és szomjas, másrészt, mert folyamatosan dühtől őrjöngő kísértethangokat hall a söté</w:t>
      </w:r>
      <w:r w:rsidRPr="00923AB1">
        <w:rPr>
          <w:rFonts w:ascii="Georgia" w:hAnsi="Georgia" w:cs="Georgia"/>
          <w:sz w:val="20"/>
          <w:szCs w:val="20"/>
        </w:rPr>
        <w:t>t</w:t>
      </w:r>
      <w:r w:rsidRPr="00923AB1">
        <w:rPr>
          <w:rFonts w:ascii="Georgia" w:hAnsi="Georgia" w:cs="Georgia"/>
          <w:sz w:val="20"/>
          <w:szCs w:val="20"/>
        </w:rPr>
        <w:t>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egyrészt, mert halálosan fáradt és</w:t>
      </w:r>
      <w:r>
        <w:rPr>
          <w:rFonts w:ascii="Georgia" w:hAnsi="Georgia" w:cs="Georgia"/>
          <w:sz w:val="20"/>
          <w:szCs w:val="20"/>
        </w:rPr>
        <w:t xml:space="preserve"> </w:t>
      </w:r>
      <w:r w:rsidRPr="00923AB1">
        <w:rPr>
          <w:rFonts w:ascii="Georgia" w:hAnsi="Georgia" w:cs="Georgia"/>
          <w:sz w:val="20"/>
          <w:szCs w:val="20"/>
        </w:rPr>
        <w:t>ijedt, másrészt, mert folyamatosan zsibbad a tőr ütötte seb helye</w:t>
      </w:r>
    </w:p>
    <w:p w:rsidR="00500296" w:rsidRPr="00923AB1" w:rsidRDefault="00500296" w:rsidP="003D19F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1073. Amikor a filmben elakadnak, hány elágazás vezet tovább?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3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4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1074. Ki követi őket és mióta?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balrog, 2 napja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Gollam, 3 napja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orkok, 5 napja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color w:val="FF0000"/>
          <w:sz w:val="20"/>
          <w:szCs w:val="20"/>
        </w:rPr>
        <w:t>1075. Miből jön rá Gand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a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l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f, merre kell tovább menni?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a levegő nem olyan áporodott odalent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eszébejut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meglát egy fényt arra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1076. A bányához érve felfedeznek egy őrszobát Gandalfék. Mit találnak a szoba padlóján?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hatalmas sírkövet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egy kút száját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törp csontvázát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1077. Mit tesz ekkor Pippin váratlanul?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beledob egy követ, ami zajt kelt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belerúg, ami nagy zajt kelt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felemeli a tetejét, ami zajt kelt</w:t>
      </w:r>
    </w:p>
    <w:p w:rsidR="00500296" w:rsidRPr="00923AB1" w:rsidRDefault="00500296" w:rsidP="003D19F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1078. A filmben mivel csap zajt Pippin?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egy csontvázzal, amin péncélruha van, és ami beleesik a kútba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követ dob a kútba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elkiabálja magát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1079. Ki szidja le e tette miatt?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Gandalf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1080. Melyik folyosót választja Gandalf, hogy továbbhaladjanak? Hová jutnak rajta?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bal oldalit; a szabadba a hegy Nyugati oldalán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középsőt; a Bánya legmélyebb tárnájába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 jobb oldalit; egy hatalmas csarnokba a Bánya felső fertályában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1081. Hogyan nevezi Gimli a hatalmas csarnokot és a hegy alatti birodalmat?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Hegymélyi Királyság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Törpbánya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Törptárna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1082. Kinek a birodalmáról és népéről énekel Gimli a Nagycsarnok falai között?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Durinéról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Th</w:t>
      </w:r>
      <w:r>
        <w:rPr>
          <w:rFonts w:ascii="Georgia" w:hAnsi="Georgia" w:cs="Georgia"/>
          <w:sz w:val="20"/>
          <w:szCs w:val="20"/>
        </w:rPr>
        <w:t>r</w:t>
      </w:r>
      <w:r w:rsidRPr="00923AB1">
        <w:rPr>
          <w:rFonts w:ascii="Georgia" w:hAnsi="Georgia" w:cs="Georgia"/>
          <w:sz w:val="20"/>
          <w:szCs w:val="20"/>
        </w:rPr>
        <w:t>áinéról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Thorinéról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1083. Melyik elbukott tündebirodalmakat említi meg az énekben?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Angbadot és Mordort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Lórient és Doriathot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Nargothrondot és Gondolint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1084. Megvan-e még a sok arany és kincs, amiről a dal énekel - Gandalf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megvan valahol, a a legmélyebb tárnába elrejtve, csak meg kellene kereni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megvan valahol, Durin sírja alatt, csak meg kellene keresni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nincs meg, mert az orkok többször is kirabolták Móriát, illetve az alsóbb tárnák kincstárait víz vagy félelem árnya b</w:t>
      </w:r>
      <w:r w:rsidRPr="003319EB">
        <w:rPr>
          <w:rFonts w:ascii="Georgia" w:hAnsi="Georgia" w:cs="Georgia"/>
          <w:sz w:val="20"/>
          <w:szCs w:val="20"/>
        </w:rPr>
        <w:t>o</w:t>
      </w:r>
      <w:r w:rsidRPr="003319EB">
        <w:rPr>
          <w:rFonts w:ascii="Georgia" w:hAnsi="Georgia" w:cs="Georgia"/>
          <w:sz w:val="20"/>
          <w:szCs w:val="20"/>
        </w:rPr>
        <w:t>rítja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1085. Mit mond Gimli: miért szeretnének visszatérni a törpök ide?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berilért, és az opálokért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 mithrilért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aranyért és a drágakövekért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1086. Mi ez, és miért olyan jelentős?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móriaezüst vagy valóezüst, ami csak itt található az egész világon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törpvas, ami csak itt található az egész Ködhegységben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törpüveg, amit csak itt található egész Középföldén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1087. Mi jellemzi ezt?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 kovácsolható, mint az acél, úgy csiszolható, mint az üveg, mégis keményebb, mint a gránit; márványos mintázata sosem sötétedik meg vagy homá</w:t>
      </w:r>
      <w:r>
        <w:rPr>
          <w:rFonts w:ascii="Georgia" w:hAnsi="Georgia" w:cs="Georgia"/>
          <w:sz w:val="20"/>
          <w:szCs w:val="20"/>
        </w:rPr>
        <w:t>lyo</w:t>
      </w:r>
      <w:r w:rsidRPr="00923AB1">
        <w:rPr>
          <w:rFonts w:ascii="Georgia" w:hAnsi="Georgia" w:cs="Georgia"/>
          <w:sz w:val="20"/>
          <w:szCs w:val="20"/>
        </w:rPr>
        <w:t>sul el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úgy kovácsolható, mint a réz, úgy csiszolható, mint az üveg, mégis keményebb, mint az acél; sosem feketedik meg vagy homályosul 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 kovácsolható, mint a réz, úgy csiszolható, mint a gyémánt, mégis lágyabb, mint az arany; matt színe sosem halv</w:t>
      </w:r>
      <w:r w:rsidRPr="00923AB1">
        <w:rPr>
          <w:rFonts w:ascii="Georgia" w:hAnsi="Georgia" w:cs="Georgia"/>
          <w:sz w:val="20"/>
          <w:szCs w:val="20"/>
        </w:rPr>
        <w:t>á</w:t>
      </w:r>
      <w:r w:rsidRPr="00923AB1">
        <w:rPr>
          <w:rFonts w:ascii="Georgia" w:hAnsi="Georgia" w:cs="Georgia"/>
          <w:sz w:val="20"/>
          <w:szCs w:val="20"/>
        </w:rPr>
        <w:t>nyul el vagy változik meg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1088. Mit készítettek belőle a tündék?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ithilt, a tündeajtókon található varázserővel bíró kilincset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az ithildint, a tündeajtókon látható csillagholdat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ithilient, a tündeházak ablaküvegét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1089. Kinek a páncélingéről mesél Gandalf a társaság tagjainak? Kitől kapta ezt az ajándékot a tula</w:t>
      </w:r>
      <w:r w:rsidRPr="00923AB1">
        <w:rPr>
          <w:rFonts w:ascii="Georgia" w:hAnsi="Georgia" w:cs="Georgia"/>
          <w:b/>
          <w:i/>
          <w:sz w:val="20"/>
          <w:szCs w:val="20"/>
        </w:rPr>
        <w:t>j</w:t>
      </w:r>
      <w:r w:rsidRPr="00923AB1">
        <w:rPr>
          <w:rFonts w:ascii="Georgia" w:hAnsi="Georgia" w:cs="Georgia"/>
          <w:b/>
          <w:i/>
          <w:sz w:val="20"/>
          <w:szCs w:val="20"/>
        </w:rPr>
        <w:t>donosa? Tudja-e Gandalf, hogy mi lett ennek a páncélingnek a sorsa?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Arwenéről; Elrondtól kapta; igen: Aragorn kapta meg eljegyzési ajándékul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Bilbóéról; Tölgypajzsos Thorintól; nem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Elrondéról; feleségétől, Celebriantól; igen: Arwen kapta meg 18</w:t>
      </w:r>
      <w:r>
        <w:rPr>
          <w:rFonts w:ascii="Georgia" w:hAnsi="Georgia" w:cs="Georgia"/>
          <w:sz w:val="20"/>
          <w:szCs w:val="20"/>
        </w:rPr>
        <w:t>.</w:t>
      </w:r>
      <w:r w:rsidRPr="00923AB1">
        <w:rPr>
          <w:rFonts w:ascii="Georgia" w:hAnsi="Georgia" w:cs="Georgia"/>
          <w:sz w:val="20"/>
          <w:szCs w:val="20"/>
        </w:rPr>
        <w:t xml:space="preserve"> születésnapjára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1090. Bevallja-e Frodó, a páncélinggel kapcsolatban az igazat?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1091. Mekkora értéke van ennek?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többet ér, mint Khazad-dúm mindenestül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többet ér, mint a Megye mindenestül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többet ér, mint Völgyzugoly mindenestül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1092. Minek titulálja Gimli egy ilyen ing birtoklását?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királyi ajándéknak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ördögi ajándéknak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ötöslottó-találatnak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1093. Mit vél látni Frodó őrködés közben megcsillanni a sötétben?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egy szempárt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lámpás pisla fényét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szabadba vezető kapu kulcslyukát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1094. Merre indulnak tovább a Nagycsarnokból Gandalf vezetésével?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Törpbánya keleti bejárata felé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 Törptárna északi kapuja felé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Törpcsarnok nyugati kijárata felé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1095. Kinek a sírját találják meg a derengő fényt követve?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Balin fia Fundin sírját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Fundin fia Balin sírját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Daeron fia Balin sírját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1096. Mi van a sírkövére vésve: ki volt ő?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Mória Őre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Mória Szelleme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Mória Ura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1097. Honnan ismeri Frodó Balin nevét?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Bilbó kalandjából: Bali</w:t>
      </w:r>
      <w:r w:rsidRPr="00923AB1">
        <w:rPr>
          <w:rFonts w:ascii="Georgia" w:hAnsi="Georgia" w:cs="Georgia"/>
          <w:sz w:val="20"/>
          <w:szCs w:val="20"/>
        </w:rPr>
        <w:t>n egyike volt a Bard király által a Magányos Hegyhez vezetett hadjárat vezetőinek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Bilbó kalandjából: Balin egyike volt Thorin társainak a Magányos Hegyért vívott harcban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Bilbó kalandjából: Balin egyike volt a Tó-várost elfoglaló orksereg vezetőinek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1098. Honnan tudják meg Gandalfék, mi történt itt harminc-egynéhány éve?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egyetlen túlélőként itt maradt törptől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egy régi, hiányos könyvből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sebesült, haldokló orktól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1099. Hol volt Balin trónusa a könyv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Kórházteremben, azaz az Ispotályosban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 Krónikák Termében, azaz Mazarbúl Termében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Durin Termében, azaz a Halhatatlanok Termében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1100. Milyen híres ereklyét találtak meg Balinék expedíciójuk során? Mi lett a sorsa az ennek a Hk.2994. évi pusztulás után?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Durin baltáját (fejszéjét); elveszett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Durin koronáját; Szauron zsákmányként megszerezte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Durin pajzsát; a Khazad-dúmban lakozó balrog zsákmányként megszerezte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1101. Hány évig volt Balin Mória maga által kinevezett ura?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5 évig: Hk. 2989 és 2994 között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15 évig: Hk. 2989 és 3004 között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35 évig: Nk. 2989 és 3014 között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1102. Ki ölte meg Óint a krónika tanúsága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mélység balrogja, akit csak „</w:t>
      </w:r>
      <w:r w:rsidRPr="00923AB1">
        <w:rPr>
          <w:rFonts w:ascii="Georgia" w:hAnsi="Georgia" w:cs="Georgia"/>
          <w:sz w:val="20"/>
          <w:szCs w:val="20"/>
        </w:rPr>
        <w:t>Iszony”-ként emlegetnek a Bánya törpjei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 Tó Őre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Ezüstpatak piranhái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1103. Mivel ér véget a törpkrónika?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„dobok, dobok a mélyben... közelednek”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hangok, dobok a mélyben... távolodnak”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hangok, hangok a mélyben... közelednek”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1104. Kinek adja oda Gandalf a Feljegyzések, azaz Mazarbul Könyvét? Kihez kell neki elvinnie, ha lehetségez ez?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Aragornnak, hogy elvigye Elrondnak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Gimlinek, hogy elvigye Dáinnak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Legolasnak, hogy elvigye Thranduilnak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1105. A könyvből Gandalf most már azt is tudja, hogy pontosan hol vannak. Melyik a sok csarnok közül a Nagycsarnok, ahová most visszatérnek?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Törpbánya északi végének huszonegyedik csarnoka a hatodik szinten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 Törptárna északi végének huszonnegyedik csarnoka a hetedik szinten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Törptárna keleti végének huszonhetedik csarnoka nyolcadik szinten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1106. Mi jelzi váratlanul, hogy felfedezték a Gyűrűtársaságot?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sz w:val="20"/>
          <w:szCs w:val="20"/>
        </w:rPr>
        <w:t xml:space="preserve">dübörgő, dobhoz hasonló hang, kürtszó, harsány ordítás, sietős lábak dobogása és a kéken világító </w:t>
      </w:r>
      <w:r w:rsidRPr="003319EB">
        <w:rPr>
          <w:rFonts w:ascii="Georgia" w:hAnsi="Georgia" w:cs="Georgia"/>
          <w:sz w:val="20"/>
          <w:szCs w:val="20"/>
        </w:rPr>
        <w:t>Fullánk és Glamdring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fülsértő trombitálás, trollok artikulátlan üvöltése, orkkáromkodás és a piros fényben izzó Thorongil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vékony fejhangú orkvisítás, varg kaffogás és morgás, távoli ágyúdörgés hangja és a zöldesen felcsillanó Andúril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1107. Kik és mennyien támadnak rá a társaságra?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mordori vargok, uruk-haiok és négy hegyi troll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vasudvardi orkok és uruk-haiok, valamint Rhún-tengeri kalózok és keletlakók 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1108. Ki és hol sebesíti meg elsőként ellenfelét?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Boromir a barlangi trollt a karján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Frodó a barlangi trollt a lábán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Gandalf egy orkvezért a hasán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1109. Mennyit sebesítenek meg addig, amíg az orkok el nem kezdenek menekülni?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13-at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17-et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24-et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1110. Ki az egyetlen sebesült az 1. támadást visszaverő társaság tagjai közül?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Pippin, akinek od</w:t>
      </w:r>
      <w:r>
        <w:rPr>
          <w:rFonts w:ascii="Georgia" w:hAnsi="Georgia" w:cs="Georgia"/>
          <w:sz w:val="20"/>
          <w:szCs w:val="20"/>
        </w:rPr>
        <w:t>acsípi az ujját a bezáruló ajtó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Samu, akinek végigkarcolja egy kard a feje búbját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Trufa, akinek a lábára esik egy nagy fadarab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1111. Kit és hol sebesít meg az újabb orktámadás vezetője a dárdájával?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magát Frodót a lándzsájával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magát Gandalfot a kardjával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magát Legolast a csatabárdjával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1112. Mennyire súlyos Frodó sebesülése?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kék-zöld foltokkal megússza a támadást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csípője sebesül meg, és nem tud lábra állni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halálos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1113. Ki öli meg az orkfőnököt?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Aragorn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Boromir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 xml:space="preserve">1114. Ki / mi </w:t>
      </w:r>
      <w:r w:rsidRPr="00923AB1">
        <w:rPr>
          <w:rFonts w:ascii="Georgia" w:hAnsi="Georgia" w:cs="Georgia"/>
          <w:b/>
          <w:i/>
          <w:sz w:val="20"/>
          <w:szCs w:val="20"/>
        </w:rPr>
        <w:t>és hogyan állítja meg az ork üldözőket?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Gandalf varázslattal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titokzatos erő, amely a felhő alakjában a csarnok mennyezetéről ereszkedik alá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hirtelen földrengés, amely hasadékot vág a csarnok padozatába</w:t>
      </w:r>
    </w:p>
    <w:p w:rsidR="00500296" w:rsidRPr="00923AB1" w:rsidRDefault="00500296" w:rsidP="00DE2797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1115.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M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it kiabál Gimli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 a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filmbeli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az orkokkal és a trollal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 való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első összecsapás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 során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, amikor felpattan a sír tetejére?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„Hadd jöjjenek! Azért van itt egy törp Moriában, aki lélegzik!”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„</w:t>
      </w:r>
      <w:r w:rsidRPr="00923AB1">
        <w:rPr>
          <w:rFonts w:ascii="Georgia" w:hAnsi="Georgia" w:cs="Georgia"/>
          <w:color w:val="FF0000"/>
          <w:sz w:val="20"/>
          <w:szCs w:val="20"/>
        </w:rPr>
        <w:t>Hadd jöjjenek! Én vagyok a legerősebb törp Moriában!”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„</w:t>
      </w:r>
      <w:r w:rsidRPr="00923AB1">
        <w:rPr>
          <w:rFonts w:ascii="Georgia" w:hAnsi="Georgia" w:cs="Georgia"/>
          <w:color w:val="FF0000"/>
          <w:sz w:val="20"/>
          <w:szCs w:val="20"/>
        </w:rPr>
        <w:t>Pusztuljatok innen ocsmány orkok!”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1116. Ki teríti le végül az trollt egy utolsó csapással?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 a varázsbotjával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Gimli a fejszéjével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Legolas a nyilával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1117.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M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it mond Gimli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a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mithrilt meglátva?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„</w:t>
      </w:r>
      <w:r w:rsidRPr="00923AB1">
        <w:rPr>
          <w:rFonts w:ascii="Georgia" w:hAnsi="Georgia" w:cs="Georgia"/>
          <w:color w:val="FF0000"/>
          <w:sz w:val="20"/>
          <w:szCs w:val="20"/>
        </w:rPr>
        <w:t>Ez egy királyi ajándék, Zsákos úrfi!”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„Teli vagy meglepetésekkel, Zsákos úrfi!”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„</w:t>
      </w:r>
      <w:r w:rsidRPr="00923AB1">
        <w:rPr>
          <w:rFonts w:ascii="Georgia" w:hAnsi="Georgia" w:cs="Georgia"/>
          <w:color w:val="FF0000"/>
          <w:sz w:val="20"/>
          <w:szCs w:val="20"/>
        </w:rPr>
        <w:t>Tudtam, hogy valamit rejtegetsz, Zsákos úrfi!”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1118. Mit kiabálnak az orkok, amikor a titokzatos erő megjelenik a csarnokban?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Ghash, azaz ‘tűz’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Ghan, azaz ‘fanyűvő’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Ghost, azaz ‘szellem’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1119. Hová érkeznek meg a menekülők?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régi Mória Déli Kapujához, ahonnan elérik a szabadba vezető híd északi feljáróját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régi Mória Első Csarnokába, ahonnan elérik a Második Csarnokhoz v</w:t>
      </w:r>
      <w:r>
        <w:rPr>
          <w:rFonts w:ascii="Georgia" w:hAnsi="Georgia" w:cs="Georgia"/>
          <w:sz w:val="20"/>
          <w:szCs w:val="20"/>
        </w:rPr>
        <w:t>ezető hidat, Balin Hídját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 régi Mória Második Csarnokába, ahonnan elérik az Első Csarnokhoz vezető hidat, Durin Hídját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1120. A filmben a híd felé vezető lépcsőkön van egy szakadék. Ki ugrik át elsőként?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Aragorn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Boromir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Legolas</w:t>
      </w:r>
    </w:p>
    <w:p w:rsidR="00500296" w:rsidRPr="00923AB1" w:rsidRDefault="00500296" w:rsidP="00591EC0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1121. Mi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jét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félti Gimli, amikor majdnem beleesik a szakadékba?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fejszéjét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haját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a szakállát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1122. Kik ragadnak a túlsó oldalon?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Aragorn és Frodó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 és Frodó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Trufa és Pippin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1123.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H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ogy zuhan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Gandalf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a mélybe a balrog után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m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iután leomlasztja a hidat?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a balrog  a lángostorával elkapja a lábát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elbotlik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megcsúszik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1124. Ki viszi ki a karjaiban a feldúlt Frodót?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Aragorn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color w:val="FF0000"/>
          <w:sz w:val="20"/>
          <w:szCs w:val="20"/>
        </w:rPr>
        <w:t>Boromir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Legolas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1125. Milyen széles szakadékot ível át a híd?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20 lábnyi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50 lábnyi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90 lábnyi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1126. Milyen széles a híd maga?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keskeny, csak libasorban lehet rajta áthaladni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hét láb széles, így egy lovasszekér is áthajthat rajta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húsz</w:t>
      </w:r>
      <w:r w:rsidRPr="00923AB1">
        <w:rPr>
          <w:rFonts w:ascii="Georgia" w:hAnsi="Georgia" w:cs="Georgia"/>
          <w:sz w:val="20"/>
          <w:szCs w:val="20"/>
        </w:rPr>
        <w:t xml:space="preserve"> láb széles, így egymás mellett kényelmesen elférnek a társaság tagjai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1127. Mi ijeszti halálra nemcsak a menekülőket, hanem az üldöző orkokat is?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a mélység és Khazad-dúm ura, a balrog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Minas Morgul-i vargok királya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valaha megszületett legnagyobb troll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1128. Milyen fegyverei vannak?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jobb kezében kard, bal kezében sokágú korbács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jobb kezében egy morgul tőr, bal kezében egy ork lándzsa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jobb kezében egy kard, bal kezében egy törppajzs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1129. Ki veszi fel a harcot vele?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Boromir</w:t>
      </w:r>
    </w:p>
    <w:p w:rsidR="00500296" w:rsidRPr="003319EB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3319EB">
        <w:rPr>
          <w:rFonts w:ascii="Georgia" w:hAnsi="Georgia" w:cs="Georgia"/>
          <w:sz w:val="20"/>
          <w:szCs w:val="20"/>
        </w:rPr>
        <w:t>Gandalf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1130. Mit mond Gandalf a balrognak? Egészítsd ki mondatait!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“Nem tudsz átjönni. Én a</w:t>
      </w:r>
      <w:r w:rsidRPr="00923AB1">
        <w:rPr>
          <w:rFonts w:ascii="Georgia" w:hAnsi="Georgia" w:cs="Georgia"/>
          <w:b/>
          <w:sz w:val="20"/>
          <w:szCs w:val="20"/>
        </w:rPr>
        <w:t xml:space="preserve"> </w:t>
      </w:r>
      <w:r>
        <w:rPr>
          <w:rFonts w:ascii="Georgia" w:hAnsi="Georgia" w:cs="Georgia"/>
          <w:b/>
          <w:sz w:val="20"/>
          <w:szCs w:val="20"/>
        </w:rPr>
        <w:t>…………………………</w:t>
      </w:r>
      <w:r w:rsidRPr="00923AB1">
        <w:rPr>
          <w:rFonts w:ascii="Georgia" w:hAnsi="Georgia" w:cs="Georgia"/>
          <w:sz w:val="20"/>
          <w:szCs w:val="20"/>
        </w:rPr>
        <w:t xml:space="preserve"> szolgája vagyok, én táplálom </w:t>
      </w:r>
      <w:r>
        <w:rPr>
          <w:rFonts w:ascii="Georgia" w:hAnsi="Georgia" w:cs="Georgia"/>
          <w:b/>
          <w:sz w:val="20"/>
          <w:szCs w:val="20"/>
        </w:rPr>
        <w:t>……………………….</w:t>
      </w:r>
      <w:r w:rsidRPr="00923AB1">
        <w:rPr>
          <w:rFonts w:ascii="Georgia" w:hAnsi="Georgia" w:cs="Georgia"/>
          <w:sz w:val="20"/>
          <w:szCs w:val="20"/>
        </w:rPr>
        <w:t xml:space="preserve">. Nem tudsz átjönni. A </w:t>
      </w:r>
      <w:r>
        <w:rPr>
          <w:rFonts w:ascii="Georgia" w:hAnsi="Georgia" w:cs="Georgia"/>
          <w:b/>
          <w:sz w:val="20"/>
          <w:szCs w:val="20"/>
        </w:rPr>
        <w:t>………………………</w:t>
      </w:r>
      <w:r w:rsidRPr="00923AB1">
        <w:rPr>
          <w:rFonts w:ascii="Georgia" w:hAnsi="Georgia" w:cs="Georgia"/>
          <w:sz w:val="20"/>
          <w:szCs w:val="20"/>
        </w:rPr>
        <w:t xml:space="preserve"> nem segít neked, </w:t>
      </w:r>
      <w:r>
        <w:rPr>
          <w:rFonts w:ascii="Georgia" w:hAnsi="Georgia" w:cs="Georgia"/>
          <w:b/>
          <w:sz w:val="20"/>
          <w:szCs w:val="20"/>
        </w:rPr>
        <w:t>……………………….</w:t>
      </w:r>
      <w:r w:rsidRPr="00923AB1">
        <w:rPr>
          <w:rFonts w:ascii="Georgia" w:hAnsi="Georgia" w:cs="Georgia"/>
          <w:sz w:val="20"/>
          <w:szCs w:val="20"/>
        </w:rPr>
        <w:t xml:space="preserve">. Takarodj vissza a </w:t>
      </w:r>
      <w:r>
        <w:rPr>
          <w:rFonts w:ascii="Georgia" w:hAnsi="Georgia" w:cs="Georgia"/>
          <w:b/>
          <w:sz w:val="20"/>
          <w:szCs w:val="20"/>
        </w:rPr>
        <w:t>……………………</w:t>
      </w:r>
      <w:r w:rsidRPr="00923AB1">
        <w:rPr>
          <w:rFonts w:ascii="Georgia" w:hAnsi="Georgia" w:cs="Georgia"/>
          <w:sz w:val="20"/>
          <w:szCs w:val="20"/>
        </w:rPr>
        <w:t xml:space="preserve">! </w:t>
      </w:r>
      <w:r>
        <w:rPr>
          <w:rFonts w:ascii="Georgia" w:hAnsi="Georgia" w:cs="Georgia"/>
          <w:sz w:val="20"/>
          <w:szCs w:val="20"/>
        </w:rPr>
        <w:t>Á</w:t>
      </w:r>
      <w:r w:rsidRPr="00923AB1">
        <w:rPr>
          <w:rFonts w:ascii="Georgia" w:hAnsi="Georgia" w:cs="Georgia"/>
          <w:sz w:val="20"/>
          <w:szCs w:val="20"/>
        </w:rPr>
        <w:t>t úgyse tudsz jönni.”</w:t>
      </w:r>
    </w:p>
    <w:p w:rsidR="00500296" w:rsidRPr="00923AB1" w:rsidRDefault="00500296" w:rsidP="00DE2797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(5 pont)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1131. Mi történik a balrog kardjával az első összecsapást követően?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kettétörik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izzó fémszikrákká robban szét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elolvad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1132. Ki és milyen csatakiáltással siet Gandalf segítségére?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Aragorn és Boromir az „Elendil!” és „Gondor!” kiáltással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Frodó és Trufa a </w:t>
      </w: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Megyéért!” kiáltással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Gimli a „</w:t>
      </w:r>
      <w:r w:rsidRPr="00923AB1">
        <w:rPr>
          <w:rFonts w:ascii="Georgia" w:hAnsi="Georgia" w:cs="Georgia"/>
          <w:sz w:val="20"/>
          <w:szCs w:val="20"/>
        </w:rPr>
        <w:t>Durin és Balin!” kiáltással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1133. Hogyan állítja meg Gandalf a balrogot?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leomlasztja a hidat, hogy ne tudjon a balrog átkelni rajta, és a híddal együtt a balrog is a mélybe zuhan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röptető bűbájjal a mélybe löki a balrogot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kardjával halálra döfi a szörnyet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 xml:space="preserve">1134. Mi történik </w:t>
      </w:r>
      <w:r w:rsidRPr="00923AB1">
        <w:rPr>
          <w:rFonts w:ascii="Georgia" w:hAnsi="Georgia" w:cs="Georgia"/>
          <w:b/>
          <w:i/>
          <w:sz w:val="20"/>
          <w:szCs w:val="20"/>
        </w:rPr>
        <w:t>azonban váratlanul?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balrog magával rántja Gandalfot a mélybe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balrog megkapaszkodik a híd roncsaiban, és újból a menekülők üldözésére indul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híd roncsai Gandalfot is magukkal sodorják a mélybe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1135. Mik Gandalf utolsó szavai Frodóékhoz?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Fussatok, barátaim!”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„Fussatok, bolondok!”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Fussatok Frodóért, fussatok!”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1136. Ki vezeti ki végül a fájdalomtól kábult társaságot?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Aragorn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1137. Hová vezeti őket a Nagy Kapu?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Feketepatak-völgybe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Celebrant csatamezejére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Magyalföld keleti szélére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1138. Milyen tó nyúlik el előttük?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Hosszú-tó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Nurnen-tó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Tükörtó, azaz a Khaled-Záram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1139. Milyen törp alkotás áll az útjuk mellett? Ki csodálja meg közelről?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Durin köve; Gimli, Frodó és Samu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Durin Hídja; Gimli és Legolas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Durin Háza; Gimli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1140. Mi ennek a története?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azt a helyet jelöli a kőoszlop, ahonnan Durin először belenézett a Khaled-záramba, amelyben először látta meg a Durin Koronájának nevezett csillagképet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ezt a hidat építették meg e</w:t>
      </w:r>
      <w:r>
        <w:rPr>
          <w:rFonts w:ascii="Georgia" w:hAnsi="Georgia" w:cs="Georgia"/>
          <w:sz w:val="20"/>
          <w:szCs w:val="20"/>
        </w:rPr>
        <w:t xml:space="preserve">lőször a Durin törpjei, amikor </w:t>
      </w:r>
      <w:r w:rsidRPr="00923AB1">
        <w:rPr>
          <w:rFonts w:ascii="Georgia" w:hAnsi="Georgia" w:cs="Georgia"/>
          <w:sz w:val="20"/>
          <w:szCs w:val="20"/>
        </w:rPr>
        <w:t>erre a földre megérkeztek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ezt a házat építették fel Durin törpjei azért, hogy Olwe tiszteletére templomot szentelhessenek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1141. Kit öltek meg itt az orkok 2994-ben?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Balint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Glóint és Bofurt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Kilit és Filit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1142. Melyik patak medre mellett haladnak ezután?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Anduin medre mellett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 Ezüstér medre mellett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Sirion medre mellett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1143. Melyik erdő irányába tartanak Aragorn vezetésével?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Lórien, az Ezüsterdő irányába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Lóthlórien, az Aranyerdő irányába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Lúthien, az Ezüstpagony irányába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1144. Mit mesél erről az erdőről Legolas?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ez népének legeslegkülönösebb lakhelye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azt, hogy ez népének legeslegszebb lakhelye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azt, hogy ez népének legeslegszentebb lakhelye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1145. Mivel gyógyítja Aragorn Samu fejsebét és Frodó zúzódásait?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athelaslevelek főzetével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</w:t>
      </w:r>
      <w:r>
        <w:rPr>
          <w:rFonts w:ascii="Georgia" w:hAnsi="Georgia" w:cs="Georgia"/>
          <w:sz w:val="20"/>
          <w:szCs w:val="20"/>
        </w:rPr>
        <w:t>á</w:t>
      </w:r>
      <w:r w:rsidRPr="00923AB1">
        <w:rPr>
          <w:rFonts w:ascii="Georgia" w:hAnsi="Georgia" w:cs="Georgia"/>
          <w:sz w:val="20"/>
          <w:szCs w:val="20"/>
        </w:rPr>
        <w:t>lealevelek párlatával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</w:t>
      </w:r>
      <w:r w:rsidRPr="00923AB1">
        <w:rPr>
          <w:rFonts w:ascii="Georgia" w:hAnsi="Georgia" w:cs="Georgia"/>
          <w:sz w:val="20"/>
          <w:szCs w:val="20"/>
        </w:rPr>
        <w:t>ótfű leveleinek főzetével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1146. Milyen örömteli felfedezést tesz Aragorn Frodó öltözékét illetően?</w:t>
      </w:r>
    </w:p>
    <w:p w:rsidR="00500296" w:rsidRPr="00923AB1" w:rsidRDefault="00500296" w:rsidP="00591EC0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Frodó kabátja és zubbonya nem</w:t>
      </w:r>
      <w:r>
        <w:rPr>
          <w:rFonts w:ascii="Georgia" w:hAnsi="Georgia" w:cs="Georgia"/>
          <w:sz w:val="20"/>
          <w:szCs w:val="20"/>
        </w:rPr>
        <w:t xml:space="preserve"> szakadt el az orktámadás során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Frodó nagyon jó minőségű alsóruhát hord, ami tökéletesen véd a hideggel szemben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azt, hogy Frodó zubbonya alatt egy mithrilből készült páncéling lapul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1147. Mire inti Aragorn Frodót?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csak akkor vegye fel a páncélinget, ha támadás éri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ne menjen vízbe a páncélinggel, mert könnyen megrozsdásodik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arra, hogy sose vegye le a páncélingét, még éjszakára sem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1148. Mi védi Lóthlórient az orkok támadásától - Legolas szerint?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egy titkos erő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aranyfák fűszeres szaga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elhullott lombok mérgező volta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1149. Ki ódzkodik leginkább belépni Lóthlórien erdejébe?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Boromir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Samu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1150. Melyik patak keresztezi útjukat? Mit tesz Legolas azonnal?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Nimphelos; megfürdik, hogy lemossa útjuk mocskát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Nimrodel; „lábat mos”, hogy lemossa útjuk fáradalmait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Nindalf; kezet mos, hogy békés szándékait bizonyítsa barátai előtt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1151. Kiről énekel Legolas a patak partján pihenve?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szép Nienorról, Húrin és Morwen leányáról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halo</w:t>
      </w:r>
      <w:r>
        <w:rPr>
          <w:rFonts w:ascii="Georgia" w:hAnsi="Georgia" w:cs="Georgia"/>
          <w:sz w:val="20"/>
          <w:szCs w:val="20"/>
        </w:rPr>
        <w:t>tt Nimlothról, Elwing anyjáról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szűz Nimrodelről, aki elmenekült innen a balrog megjelenésekor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1152. Ki volt Nimrodel szerelme?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Amras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Amroth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Anardil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1153. Hol volt Nimrodel háza - Legolas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lehullott avar alatt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egy fa ágai között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vízesés mögött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1154. Hogyan nevezik a lórieni tündéket más néven?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galadrimnak, a Fák Népének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galadrisnak, a Füvek Népének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galagaláknak, a Zöld Emberek Népének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1155. Hol akarják tölteni az éjszakát Legolas tanácsára?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fák tetején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föld alatt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patak partján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1156. Mi annak a fának a neve, amelyet Legolas kiválaszt a pihenőjükhöz?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magyal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mallorn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mallos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1157. Mi annak a </w:t>
      </w:r>
      <w:r>
        <w:rPr>
          <w:rFonts w:ascii="Georgia" w:hAnsi="Georgia" w:cs="Georgia"/>
          <w:b/>
          <w:i/>
          <w:sz w:val="20"/>
          <w:szCs w:val="20"/>
        </w:rPr>
        <w:t>„</w:t>
      </w:r>
      <w:r w:rsidRPr="00923AB1">
        <w:rPr>
          <w:rFonts w:ascii="Georgia" w:hAnsi="Georgia" w:cs="Georgia"/>
          <w:b/>
          <w:i/>
          <w:sz w:val="20"/>
          <w:szCs w:val="20"/>
        </w:rPr>
        <w:t>padozatnak” a neve, amit a tündék a fák koronájában építenek lakhelyül?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talan vagy flet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talap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tarion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1158. Ki az első erdő-tünde, akivel találkoznak Frodóék?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Haldar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Haldír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Haldor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1159. Kit nem akarnak átengedni az erdő-tündék Lóthrienen a társaság tagjai közül?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Gimlit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1160. Hogyan kelnek át a gyors folyású, sebes vizű Celebrant folyón?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kötélhídon, amit a galadrimok építenek nekik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régi, mohos kőhídon, amit még hajdan a törpök építettek</w:t>
      </w:r>
    </w:p>
    <w:p w:rsidR="00500296" w:rsidRPr="00923AB1" w:rsidRDefault="00500296" w:rsidP="00591EC0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tünde-csónakokon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1161. Hová viszi Haldír Frodóékat?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Edorasba, Rohan szívébe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Egladilba, azaz Folyóközbe, Lórien szívébe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Egladorba, Doriath szívébe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1162. Milyen óvintézkedést tesznek a tündék birodalmuk védelmében?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bekötik Aragorn és Boromir szemét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bekötik a társaság tagjainak szemét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bekötik Legolas szemét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1163. Kik uralkodnak Lóthlórienben ezidőtájt?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Fák Hazájának Ura és Úrnője, Beren és Lúthien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Fák Népének Ura és Úrnője, Celeborn és Galadriel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 Fák Őrzőinek két Ura, Fangorn és Enyd 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1164. Milyen híreket hoznak a tündék az őket üldöző orkokról?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azt, hogy tőrbe csalták és megölték őket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visszakergették őket Móriába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elcsalták őket a Vadonfölde irányába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1165. Kit nem tudtak elfogni ezek a tündék?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felderítésre kiküldött orkot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felderítésre kiküldött törpöt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egy settenkedő, állatszerű, fura lényt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1166. Hogy nevezik az erdő-tündék ősi birodalmuk szívét? Mi ez?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Cerin Amrothnak; Amroth dombja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Cerin Galadriel; Galadriel palotája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Cerin Celeborn; Celeborn Fája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1167. Milyen virágok borítják Cerin Amroth földjét?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 sápadt niprendil </w:t>
      </w:r>
      <w:r w:rsidRPr="00923AB1">
        <w:rPr>
          <w:rFonts w:ascii="Georgia" w:hAnsi="Georgia" w:cs="Georgia"/>
          <w:sz w:val="20"/>
          <w:szCs w:val="20"/>
        </w:rPr>
        <w:t>és ezüstfehér elanor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sárga elanor és a sápadt niprendil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sárga niprendil és a sápadt elanor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1168. Mit mutat meg Haldír Frodónak és Samunak a Cerin Amroth tetejéről?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egész Lórient és északra a déli Bakacsinerdő erődjét, Dol Guldurt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egész Rohant és nyugatra Mória keleti kapuját, ahonnan nemrégiben elszöktek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egész Vadonföldét és keletre a Magányos Hegyet, ahol Bilbó kalandjai zajlottak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1169. Mit mesél nekik az erődről?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30 éve Barna Radagast, a bakacsin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erdei istar felfedezte: a gonosz visszatért az erőd falai közé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hamarosan hadjáratot indítanak a megszerzéséért, hogy Galadriel birodalma még nagyobb lehessen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azt, hogy sejtésük szerint most sem lakatlan, és hétszer olyan erős az ott lakozó gonosz, mint korábban bármikor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1170. Ki szívének kedves még Cerin Amroth dombja?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Aragornnak, mert Hk. 2980-ban itt fogadtak egymásnak hűséget kedvesével, Arwennel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Gimlinek, mert régóta ő az első törp, aki betehette a lábát ide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Legolasnak, mert ez a földi tünde-világ szíve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1171. Hol van Celeborn és Galadriel székhelye?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Carach Angrenben, Vasgádorosban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Caras Galad(h)onban, a Fák Városában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Cardolanban, Vörösdomb-földön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1172. Kit köszönt először Celeborn a társaság tagjai közül?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Aragornt, mert ő Isildur örököse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Frodót, mert ő a Gyűrűhordozó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Legoslast, mert ő tünde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1173. Hogyan meséli el Aragorn Gandalf halálát Galadrielnek?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A Szürke Zarándok, a Homályba hullott.”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„Gandalf, a Szürke, a Homályba zuhant.”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Mithrandir, a Szürke Vándor, a szakadékba zuhant.”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1174. Mit állít Galadriel: van-e remény végrehajtani küldetésüket, és legyőzni a Gonoszt?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igen, még van remény, míg valamennyien hívek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már nincs remény, mert eltértek a helyes úttól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1175. Mit éreznek a hobbitok, miközben Galadriel rájuk néz?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azt, hogy olvas a gondolataikban, sőt, hogy választás elé állítja őket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nincs remény, hamarosan meg fognak halni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Megye hamarosan elpusztul a Gonosz támadása miatt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1176. Kit visz magával Legolas lóthlórieni barangolásai során?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Gimlit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Trufát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1177. Mit tesznek, miközben kipihenik eddigi utazásuk fáradalmait?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Megyébe és Völgyzugolyba küldenek újabb és újabb üzenetet eddigi útjukról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Gandalfot gyászolják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újabb terveket szőnek további útjuk kapcsán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1178. Mit mutat meg Galadriel Frodónak és Samunak az indulásuk előtti estén?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Galadriel Kertjét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Galadriel Tükrét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Galadriel Vízesését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1179. Mit lát Samu a víztükörben?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Megye pusztulását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saját halálát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elveszett póniját, amint széttépik a vargok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1180. Kit lát először Frodó a víztükörben?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egy alakot, aki Gandalfra emlékezteti, de fehér ruhában van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fehér ruhás alakot, akiben Szarumánra ismer rá Frodó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fehér ruhás alakot, akiben Arwenre ismer rá Frodó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1181. Mit lát ezt követően?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Tenger, egy héttornyú fehér várat, fekete vitorlájú hajót, amelynek lobogóján fehér fás címer látszott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tűzokádó hegyet és egy kéken izzó, félelmetes szemet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átlátszó gömböt, amely egy tó fenekén csillog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1182. Mit lát végül Frodó?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csúnya, furcsán sziszegő kis lényt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orkbandát, amint őt üldözi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egy tűzkarikában izzó Szemet, amint őt keresi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1183. Látja-e Galadriel azt, amit Frodó a víztükörben?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igen, és el is meséli, hogy a Szem megpróbál olvasni a gondolataiban, de egyelőre ez sikertelen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de azt elmeséli, hogy a hírvivők útján már értesült, mit tervez Lóthlóriennel a Szem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1184. Kinek a szemét látja Frodó és Galadriel?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halott Gandalf szemét</w:t>
      </w:r>
    </w:p>
    <w:p w:rsidR="00500296" w:rsidRPr="00B252A2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B252A2">
        <w:rPr>
          <w:rFonts w:ascii="Georgia" w:hAnsi="Georgia" w:cs="Georgia"/>
          <w:sz w:val="20"/>
          <w:szCs w:val="20"/>
        </w:rPr>
        <w:t>a Sötétség Urának, Melkornak a szemét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Szauron szemét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1185. Olvas-e Galadriel a Sötétség Urának gondolataiban?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igen, és ismeri annak minden tündékkel kapcsolatos gondolatát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mert elméjét nagyon jól elzárta Galadriel elől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1186. Mit tud meg Frodó Galadriel kezét látva?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azt, hogy Galadriel egy Gyűrűőrző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Galadriel korábban elveszítette három ujját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Galadriel kiváló kardforgató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453B8A" w:rsidRDefault="00500296" w:rsidP="00453B8A">
      <w:pPr>
        <w:pStyle w:val="normal0"/>
        <w:spacing w:line="360" w:lineRule="auto"/>
        <w:jc w:val="both"/>
        <w:rPr>
          <w:rFonts w:ascii="Georgia" w:hAnsi="Georgia"/>
          <w:color w:val="auto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1187. Mi a neve a Galadriel által őrzött Gyűrűnek? Miért olyan különleges ez - Galadriel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Nenia, az Aranygyűrű; azért, mert ugyanabból az aranytömbből készül, mint Szauron Egy Gyűrűje, így ennek hatalma is majdnem akkora, mint az Egy Gyűrű hatalma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 xml:space="preserve">Nenia, a Gyémántgyűrű; azért mert ez az egyetlen megmaradt </w:t>
      </w:r>
      <w:r w:rsidRPr="00AC4C37">
        <w:rPr>
          <w:rFonts w:ascii="Georgia" w:hAnsi="Georgia" w:cs="Georgia"/>
          <w:color w:val="00B050"/>
          <w:sz w:val="20"/>
          <w:szCs w:val="20"/>
        </w:rPr>
        <w:t>(ez így hamis!!!)</w:t>
      </w:r>
      <w:r w:rsidRPr="00AC4C37">
        <w:rPr>
          <w:rFonts w:ascii="Georgia" w:hAnsi="Georgia" w:cs="Georgia"/>
          <w:sz w:val="20"/>
          <w:szCs w:val="20"/>
        </w:rPr>
        <w:t xml:space="preserve"> darab a Három Gyűrű közül, amit a tündék kaptak Eregion nolda kovácsaitól és Szaurontól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Nenia, a Smaragdgyűrű; azért, mert ikertestvére Durin kezét díszítette, amíg az orkok meg nem ölték őt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1188. Tudja-e Szauron, hogy Galadriel birtokol egy gyűrűt a Hatalom Gyűrűi közül?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tudja, azért akarja elpusztítani Lóthlórient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még nem tudja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1189. Miért olyan szomorú Galadriel?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azért, mert akárhogy végződik is Frodóék küldetése, Lóthlórien így is, úgy is el fog pusztulni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ha Frodóék küldetése sikertelen lesz, Szauron az egész világot, elsőként Lóthlórient fogja elpusztítani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ha Frodóék küldetése sikeres lesz, akkor is elenyészik Lóthlórien, mert az emberek és törpök elfoglalják majd, és a tündéket halomra fogják ölni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1190. Mit ajánl fel Frodó Galadrielnek?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 Egy Gyűrűt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együtt folytassák tovább Frodó útját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lemond a küldetéséről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1191. Elfogadja-e Galadriel ezt?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1192. Mit kérdez Frodó utoljára Galadrieltől?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mi lesz a sorsa: meghal útközben vagy visszatérhet még valaha a Megyébe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azt, hogy miért nem látja a többi gyűrűt és azok hordozóinak gondolatait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merre induljanak másnap a társaival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1193. Mit válaszol erre Galadriel?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Frodó sorsát még ő sem ismerheti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azt, hogy azért, mert nem még nem próbálta, de nem is lenne elég erős hozzá, tehát óva inti ettől Frodót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észak felé induljanak a Bakacsinerdő felé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1194. Milyen tulajdonsággal ruházza fel így is a Gyűrű a hordozóját?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éleslátással, és azzal, hogy olvasni tud pl. Galadriel gondolataiban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furfangossággal, és azzal, hogy megérzi a Gonosz jelenlétét a közelében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óvatossággal, és azzal, hogy meglátja az emberek szemében a jóságot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1195. Mindannyian útnak indulnak-e másnap Frodóval?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nem, Boromir elhagyja a társaságot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1196. Sikerült-e eldönteniük a búcsúzás estéjére, merre tartsanak tovább?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igen, Aragorn eldöntötte, hogy Minas Tirithbe mennek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nem, mert maga Gandalf sem tudta korábban, merre tovább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1197. Mit javasol nekik Celeborn?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azt, hogy amíg nem döntenek arról, hogy a Nagy Folyó keleti vagy nyugati partja mentén utaznak tovább, addig cs</w:t>
      </w:r>
      <w:r w:rsidRPr="00AC4C37">
        <w:rPr>
          <w:rFonts w:ascii="Georgia" w:hAnsi="Georgia" w:cs="Georgia"/>
          <w:sz w:val="20"/>
          <w:szCs w:val="20"/>
        </w:rPr>
        <w:t>ó</w:t>
      </w:r>
      <w:r w:rsidRPr="00AC4C37">
        <w:rPr>
          <w:rFonts w:ascii="Georgia" w:hAnsi="Georgia" w:cs="Georgia"/>
          <w:sz w:val="20"/>
          <w:szCs w:val="20"/>
        </w:rPr>
        <w:t>nakkal utazzanak a folyón lefelé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Nagy Folyó keleti partján tartsanak végcéljuk felé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 Nagy Folyó nyugati partján tartsanak végcéljuk felé</w:t>
      </w:r>
    </w:p>
    <w:p w:rsidR="00500296" w:rsidRPr="00923AB1" w:rsidRDefault="00500296" w:rsidP="004B6B4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1198. A filmben, amikor Lóthlorien erdeiben gyalogolnak, mihez hasonlítja Gimli a szemét és a fülét?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kutya és farkas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róka és farkas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sas és róka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1199. Mit érint meg Aragorn, amiko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r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Celeborn és Galadriel előtt áll?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a homlokát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szemét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szívét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1200. A filmben ki mondja el, mi történt Gandalffal?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Boromir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Galadriel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Legolas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1201. Mit ért Legolas a tündék énekéből?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azt, hogy imádkoznak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azt, hogy Gandalfot dicsőítik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azt, hogy Gandalfot siratják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1202. Mit mond Boromir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: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miről beszélt neki az Úrnő?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az apjáról és Gondor bukásáról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 apjáról és Gondor dicsőségéről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 apjáról és a háború végéről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1203. Mit csinál éppen Galadriel, amikor Frodó követi őt?</w:t>
      </w:r>
    </w:p>
    <w:p w:rsidR="00500296" w:rsidRPr="00923AB1" w:rsidRDefault="00500296" w:rsidP="00433EFE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imádkozik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vizet merít egy kancsóba</w:t>
      </w:r>
      <w:r>
        <w:rPr>
          <w:rFonts w:ascii="Georgia" w:hAnsi="Georgia" w:cs="Georgia"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color w:val="FF0000"/>
          <w:sz w:val="20"/>
          <w:szCs w:val="20"/>
        </w:rPr>
        <w:t xml:space="preserve"> és iszik belőle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vizet merít egy kancsóba, és egy tálba önti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1204. A filmben ki néz bele a tükörbe?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Aragorn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csak Frodó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Frodó és Samu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1205. Mit mutat meg a tükör Galadriel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ami most van</w:t>
      </w:r>
      <w:r>
        <w:rPr>
          <w:rFonts w:ascii="Georgia" w:hAnsi="Georgia" w:cs="Georgia"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color w:val="FF0000"/>
          <w:sz w:val="20"/>
          <w:szCs w:val="20"/>
        </w:rPr>
        <w:t xml:space="preserve"> és </w:t>
      </w:r>
      <w:r>
        <w:rPr>
          <w:rFonts w:ascii="Georgia" w:hAnsi="Georgia" w:cs="Georgia"/>
          <w:color w:val="FF0000"/>
          <w:sz w:val="20"/>
          <w:szCs w:val="20"/>
        </w:rPr>
        <w:t xml:space="preserve">azt, </w:t>
      </w:r>
      <w:r w:rsidRPr="00923AB1">
        <w:rPr>
          <w:rFonts w:ascii="Georgia" w:hAnsi="Georgia" w:cs="Georgia"/>
          <w:color w:val="FF0000"/>
          <w:sz w:val="20"/>
          <w:szCs w:val="20"/>
        </w:rPr>
        <w:t>ami még nem történt meg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ami volt</w:t>
      </w:r>
      <w:r>
        <w:rPr>
          <w:rFonts w:ascii="Georgia" w:hAnsi="Georgia" w:cs="Georgia"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color w:val="FF0000"/>
          <w:sz w:val="20"/>
          <w:szCs w:val="20"/>
        </w:rPr>
        <w:t xml:space="preserve"> és </w:t>
      </w:r>
      <w:r>
        <w:rPr>
          <w:rFonts w:ascii="Georgia" w:hAnsi="Georgia" w:cs="Georgia"/>
          <w:color w:val="FF0000"/>
          <w:sz w:val="20"/>
          <w:szCs w:val="20"/>
        </w:rPr>
        <w:t xml:space="preserve">azt, </w:t>
      </w:r>
      <w:r w:rsidRPr="00923AB1">
        <w:rPr>
          <w:rFonts w:ascii="Georgia" w:hAnsi="Georgia" w:cs="Georgia"/>
          <w:color w:val="FF0000"/>
          <w:sz w:val="20"/>
          <w:szCs w:val="20"/>
        </w:rPr>
        <w:t>ami lesz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ami volt, ami most van, és azt, ami még nem történt meg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1206. Mit lát Frodó a tükörben?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Gandalfot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 xml:space="preserve">a szövetség tagjait és a Megyét </w:t>
      </w:r>
      <w:r>
        <w:rPr>
          <w:rFonts w:ascii="Georgia" w:hAnsi="Georgia" w:cs="Georgia"/>
          <w:color w:val="FF0000"/>
          <w:sz w:val="20"/>
          <w:szCs w:val="20"/>
        </w:rPr>
        <w:t xml:space="preserve">békében és </w:t>
      </w:r>
      <w:r w:rsidRPr="00923AB1">
        <w:rPr>
          <w:rFonts w:ascii="Georgia" w:hAnsi="Georgia" w:cs="Georgia"/>
          <w:color w:val="FF0000"/>
          <w:sz w:val="20"/>
          <w:szCs w:val="20"/>
        </w:rPr>
        <w:t>boldogságban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a szövetség tagjait, a Megyét lángokban és a vörösen izzó Szemet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1207. Tudja-e Galadriel, mit látott Frodó?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nem</w:t>
      </w:r>
    </w:p>
    <w:p w:rsidR="00500296" w:rsidRPr="00923AB1" w:rsidRDefault="00500296" w:rsidP="004B6B4C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1208.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„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Megkísértése során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”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mihez hasonlítja alattomosságát Galadriel?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hajnalhoz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a tengerhez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az óceánhoz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1209. Mit mond Galadriel, miután kiállta a próbát?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kisebb lesz, és elmegy Nyugatra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 xml:space="preserve">kisebb lesz, </w:t>
      </w:r>
      <w:r>
        <w:rPr>
          <w:rFonts w:ascii="Georgia" w:hAnsi="Georgia" w:cs="Georgia"/>
          <w:color w:val="FF0000"/>
          <w:sz w:val="20"/>
          <w:szCs w:val="20"/>
        </w:rPr>
        <w:t xml:space="preserve">és </w:t>
      </w:r>
      <w:r w:rsidRPr="00923AB1">
        <w:rPr>
          <w:rFonts w:ascii="Georgia" w:hAnsi="Georgia" w:cs="Georgia"/>
          <w:color w:val="FF0000"/>
          <w:sz w:val="20"/>
          <w:szCs w:val="20"/>
        </w:rPr>
        <w:t>elmegy Keletre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 xml:space="preserve">nagyobb lesz, </w:t>
      </w:r>
      <w:r>
        <w:rPr>
          <w:rFonts w:ascii="Georgia" w:hAnsi="Georgia" w:cs="Georgia"/>
          <w:color w:val="FF0000"/>
          <w:sz w:val="20"/>
          <w:szCs w:val="20"/>
        </w:rPr>
        <w:t xml:space="preserve">és </w:t>
      </w:r>
      <w:r w:rsidRPr="00923AB1">
        <w:rPr>
          <w:rFonts w:ascii="Georgia" w:hAnsi="Georgia" w:cs="Georgia"/>
          <w:color w:val="FF0000"/>
          <w:sz w:val="20"/>
          <w:szCs w:val="20"/>
        </w:rPr>
        <w:t>elmegy Nyugatra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1210. A filmben láthatjuk Szarumán birodalmát. Mit mesél Szarumán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: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mik voltak valaha az orkok?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emberek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hobbitok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tündék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color w:val="FF0000"/>
          <w:sz w:val="20"/>
          <w:szCs w:val="20"/>
        </w:rPr>
        <w:t>1211. Milyen jelet visel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nek maguk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on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a harcba induló orkok?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fehér kereszt</w:t>
      </w:r>
      <w:r>
        <w:rPr>
          <w:rFonts w:ascii="Georgia" w:hAnsi="Georgia" w:cs="Georgia"/>
          <w:color w:val="FF0000"/>
          <w:sz w:val="20"/>
          <w:szCs w:val="20"/>
        </w:rPr>
        <w:t>et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fehér kéznyomot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fehér láb</w:t>
      </w:r>
      <w:r>
        <w:rPr>
          <w:rFonts w:ascii="Georgia" w:hAnsi="Georgia" w:cs="Georgia"/>
          <w:color w:val="FF0000"/>
          <w:sz w:val="20"/>
          <w:szCs w:val="20"/>
        </w:rPr>
        <w:t>nyomot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1212. Milyen utasítást ad Szarumán az orksereg vezérének?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azt, hogy az egyik félszerzetet vigye hozzá sértetlenül, a többieket ölje meg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azt, </w:t>
      </w:r>
      <w:r w:rsidRPr="00923AB1">
        <w:rPr>
          <w:rFonts w:ascii="Georgia" w:hAnsi="Georgia" w:cs="Georgia"/>
          <w:color w:val="FF0000"/>
          <w:sz w:val="20"/>
          <w:szCs w:val="20"/>
        </w:rPr>
        <w:t>hogy mindenkit öljön meg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azt, </w:t>
      </w:r>
      <w:r w:rsidRPr="00923AB1">
        <w:rPr>
          <w:rFonts w:ascii="Georgia" w:hAnsi="Georgia" w:cs="Georgia"/>
          <w:color w:val="FF0000"/>
          <w:sz w:val="20"/>
          <w:szCs w:val="20"/>
        </w:rPr>
        <w:t>hogy mindenkit vigyen hozzá sértetlenül, csak a félszerzetet ölje meg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1213. Ki fél egyedül a Nagy Folyón való utazástól?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Samu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1214. Melyik ez a folyó?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Vasfolyó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 Anduin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Entséd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1215. Hogy tudja a társaság: eredetileg mit tervezett Gandalf?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amíg lehet, távol maradnak az Anduin keleti, sötét partjától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amint lehet, átkelnek az Anduinon, és a Holtláp felé veszik az irányt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azt, hogy Boromirral Gondorba megy, hogy kardjával segítse a város felszabadítását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1216. Mi ezzel a másik célja?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bosszút álljon az álnok Denethor úron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kapcsolatot keressen a rohani lovasurakkal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az, hogy trónjára segítse Elendil örökösét, azaz Aragornt, akinek így meg kell vívnia harcát Szauronnal - hiszen me</w:t>
      </w:r>
      <w:r w:rsidRPr="00AC4C37">
        <w:rPr>
          <w:rFonts w:ascii="Georgia" w:hAnsi="Georgia" w:cs="Georgia"/>
          <w:sz w:val="20"/>
          <w:szCs w:val="20"/>
        </w:rPr>
        <w:t>g</w:t>
      </w:r>
      <w:r w:rsidRPr="00AC4C37">
        <w:rPr>
          <w:rFonts w:ascii="Georgia" w:hAnsi="Georgia" w:cs="Georgia"/>
          <w:sz w:val="20"/>
          <w:szCs w:val="20"/>
        </w:rPr>
        <w:t>álmodta ennek az órának az eljövetelét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1217. Ki megy mindenképpen Gondorba az utazók közül?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Aragorn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Boromir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1218. Kinek vannak a legnagyobb kétségei?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Aragornnak, mert ő mindenképpen Frodóval akar tartani, és ha Frodó nem akar Minas Tirithbe menni, akkor ő sem megy oda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Legolasnak, mert ő semmiképpen sem akar Boromirral tartani, csak ha Frodó is Minas Tirithbe akar menni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Samunak, aki mindenáron a Megyébe akar hazatérni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1219. Kinek a beszédével kapcsolatban érez valami szokatlant Frodó?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Boromir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1220. Milyen élelmet adnak a tündék az útra</w:t>
      </w:r>
      <w:r>
        <w:rPr>
          <w:rFonts w:ascii="Georgia" w:hAnsi="Georgia" w:cs="Georgia"/>
          <w:b/>
          <w:i/>
          <w:sz w:val="20"/>
          <w:szCs w:val="20"/>
        </w:rPr>
        <w:t xml:space="preserve"> </w:t>
      </w:r>
      <w:r w:rsidRPr="00923AB1">
        <w:rPr>
          <w:rFonts w:ascii="Georgia" w:hAnsi="Georgia" w:cs="Georgia"/>
          <w:b/>
          <w:i/>
          <w:sz w:val="20"/>
          <w:szCs w:val="20"/>
        </w:rPr>
        <w:t>Frodóéknak?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beorningi mézeskalácsot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esgarothi kétszersültet, azaz cramot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útikenyeret, azaz tündéül lembast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1221. Milyen különleges ruhát kapnak még a tündéktől?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egy, a sötétben világító kucsmát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egy, a színét változtató csuklyás palástot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egy, a vízben feloldódó csizmát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1222. Ki készítette ezt?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Celegorn és tündevargái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maga Galadriel és szolgálólányai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Celegorn és tündeszűcsök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1223. Milyen alakú dísztű fogja össze a köpenyt?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ezüsttel erezett, zöld levelet formázó tű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gyémánttal kirakott, a szilmarilokat formázó tű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smaragddal kirakott és arannyal futtatott, kardot formázó tű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1224. Ki kíséri el őket a Nagy Folyóhoz?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Haldír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Celeborn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maga Galadriel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1225. Minek örül igazán Samu? 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csónak</w:t>
      </w:r>
      <w:r>
        <w:rPr>
          <w:rFonts w:ascii="Georgia" w:hAnsi="Georgia" w:cs="Georgia"/>
          <w:sz w:val="20"/>
          <w:szCs w:val="20"/>
        </w:rPr>
        <w:t>já</w:t>
      </w:r>
      <w:r w:rsidRPr="00923AB1">
        <w:rPr>
          <w:rFonts w:ascii="Georgia" w:hAnsi="Georgia" w:cs="Georgia"/>
          <w:sz w:val="20"/>
          <w:szCs w:val="20"/>
        </w:rPr>
        <w:t>ban található konyhafelszerelésnek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csónakokban található könnyű evezőknek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csónakokban található köteleknek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1226. Miből készül ez? Mi ez?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hitlainból; ködfonál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mallornból; arany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fa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mithrilből; törp-ezüst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1227. Hány csónakon utazhatnak lefelé az Anduinon?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kettőn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hármon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négyen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1228. Mi a különlegességük ezeknek?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bármekkora súlyt képesek elbírni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az, hogy ha rosszul bánnak velük, megbokrosodnak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orkok alatt mindig elsüllyednek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1229. Ki viszi Frodót?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Aragorn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Boromir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1230. Milyen kapcsolat alakult ki közben Legolas és Gimli között?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szoros, szinte atya-fiú viszony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szoros, baráti viszony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szoros, féltestvéri viszony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1231. Kinek a dala búcsúztatja őket?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Celeborn</w:t>
      </w:r>
      <w:r>
        <w:rPr>
          <w:rFonts w:ascii="Georgia" w:hAnsi="Georgia" w:cs="Georgia"/>
          <w:sz w:val="20"/>
          <w:szCs w:val="20"/>
        </w:rPr>
        <w:t xml:space="preserve"> dala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Galadriel dala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Lúthien</w:t>
      </w:r>
      <w:r>
        <w:rPr>
          <w:rFonts w:ascii="Georgia" w:hAnsi="Georgia" w:cs="Georgia"/>
          <w:sz w:val="20"/>
          <w:szCs w:val="20"/>
        </w:rPr>
        <w:t xml:space="preserve"> dala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1232. Hol fogyasztják el egyetlen közös lakomájukat?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Andui</w:t>
      </w:r>
      <w:r>
        <w:rPr>
          <w:rFonts w:ascii="Georgia" w:hAnsi="Georgia" w:cs="Georgia"/>
          <w:sz w:val="20"/>
          <w:szCs w:val="20"/>
        </w:rPr>
        <w:t>n</w:t>
      </w:r>
      <w:r w:rsidRPr="00923AB1">
        <w:rPr>
          <w:rFonts w:ascii="Georgia" w:hAnsi="Georgia" w:cs="Georgia"/>
          <w:sz w:val="20"/>
          <w:szCs w:val="20"/>
        </w:rPr>
        <w:t xml:space="preserve"> háborgó habjain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Anduin kietlen túlpartján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Egladil legtávolabbi csücskében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1233. Milyen út várja őket - Celeborn leírása alapján - a folyón lefelé haladva?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Rauros vízesése - Nindalf - az Entséd torkolata - Rohan - Holtláp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Tol Brandír - Rauros vízesése - Nindalf - mocsár - az Entséd torkolata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 Entséd torkolata - </w:t>
      </w:r>
      <w:r>
        <w:rPr>
          <w:rFonts w:ascii="Georgia" w:hAnsi="Georgia" w:cs="Georgia"/>
          <w:sz w:val="20"/>
          <w:szCs w:val="20"/>
        </w:rPr>
        <w:t>T</w:t>
      </w:r>
      <w:r w:rsidRPr="00923AB1">
        <w:rPr>
          <w:rFonts w:ascii="Georgia" w:hAnsi="Georgia" w:cs="Georgia"/>
          <w:sz w:val="20"/>
          <w:szCs w:val="20"/>
        </w:rPr>
        <w:t>ol Brandír - Rauros vízesése - Nindalf - Holtláp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1234. Melyik folyótól </w:t>
      </w:r>
      <w:r>
        <w:rPr>
          <w:rFonts w:ascii="Georgia" w:hAnsi="Georgia" w:cs="Georgia"/>
          <w:b/>
          <w:i/>
          <w:sz w:val="20"/>
          <w:szCs w:val="20"/>
        </w:rPr>
        <w:t>található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nyugatra Rohan?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Anduin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 Entséd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Ezüstér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1235. Mi terül el az Anduintól keletre?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 Emyn Muil kopasz hegyei, a Holtláp és a Senkifölde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Emyn Arnen alacsony dombjai és a Barnaföldek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Emyn Beraid égig</w:t>
      </w:r>
      <w:r>
        <w:rPr>
          <w:rFonts w:ascii="Georgia" w:hAnsi="Georgia" w:cs="Georgia"/>
          <w:sz w:val="20"/>
          <w:szCs w:val="20"/>
        </w:rPr>
        <w:t xml:space="preserve"> </w:t>
      </w:r>
      <w:r w:rsidRPr="00923AB1">
        <w:rPr>
          <w:rFonts w:ascii="Georgia" w:hAnsi="Georgia" w:cs="Georgia"/>
          <w:sz w:val="20"/>
          <w:szCs w:val="20"/>
        </w:rPr>
        <w:t>érő sziklaormai és a Töltésföldek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1236. Melyik két hegy </w:t>
      </w:r>
      <w:r>
        <w:rPr>
          <w:rFonts w:ascii="Georgia" w:hAnsi="Georgia" w:cs="Georgia"/>
          <w:b/>
          <w:i/>
          <w:sz w:val="20"/>
          <w:szCs w:val="20"/>
        </w:rPr>
        <w:t>„</w:t>
      </w:r>
      <w:r w:rsidRPr="00923AB1">
        <w:rPr>
          <w:rFonts w:ascii="Georgia" w:hAnsi="Georgia" w:cs="Georgia"/>
          <w:b/>
          <w:i/>
          <w:sz w:val="20"/>
          <w:szCs w:val="20"/>
        </w:rPr>
        <w:t>találkozik össze</w:t>
      </w:r>
      <w:r>
        <w:rPr>
          <w:rFonts w:ascii="Georgia" w:hAnsi="Georgia" w:cs="Georgia"/>
          <w:b/>
          <w:i/>
          <w:sz w:val="20"/>
          <w:szCs w:val="20"/>
        </w:rPr>
        <w:t>”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a Holtláp és Senkifölde keleti végénél?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Ered Engrin és az Ephel Brandir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 Ered Lithui és a Ephel Duath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Ered Lómin és az Ephel Duath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1237. Mi az Ered Lithui másik neve?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Fehér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hegység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Hamu-hegység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Köd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hegység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1238. Mi az Ephel Duath másik neve?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Árnyék-hegység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Köd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hegység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Szürke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hegység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1239. Melyik hágó húzódik a két a két hegy között?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Cirith Gorgor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a Cirith </w:t>
      </w:r>
      <w:r w:rsidRPr="00923AB1">
        <w:rPr>
          <w:rFonts w:ascii="Georgia" w:hAnsi="Georgia" w:cs="Georgia"/>
          <w:sz w:val="20"/>
          <w:szCs w:val="20"/>
        </w:rPr>
        <w:t>Thoronath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Cirith Ungol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1240. Mi Mordor fekete kapujának a neve? Mi terül el közvetlenül előtte?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Barad-dúr; Délfölde síksága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Morghul; Gorgoroth fennsíkja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Morannon; a Dagorlad mezeje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1241. Mit tanácsol Boromirnak Celeborn?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azt, hogy kerülje el Fangorn vadonát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azt, hogy kerülje </w:t>
      </w:r>
      <w:r>
        <w:rPr>
          <w:rFonts w:ascii="Georgia" w:hAnsi="Georgia" w:cs="Georgia"/>
          <w:sz w:val="20"/>
          <w:szCs w:val="20"/>
        </w:rPr>
        <w:t xml:space="preserve">el </w:t>
      </w:r>
      <w:r w:rsidRPr="00923AB1">
        <w:rPr>
          <w:rFonts w:ascii="Georgia" w:hAnsi="Georgia" w:cs="Georgia"/>
          <w:sz w:val="20"/>
          <w:szCs w:val="20"/>
        </w:rPr>
        <w:t>Osgiliath kikötőjét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kerülje Rohan pusztaságait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1242. Minek tartja Boromir az erdőről szóló híreket? Járt-e már arra?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csalimesének</w:t>
      </w:r>
      <w:r w:rsidRPr="00923AB1">
        <w:rPr>
          <w:rFonts w:ascii="Georgia" w:hAnsi="Georgia" w:cs="Georgia"/>
          <w:sz w:val="20"/>
          <w:szCs w:val="20"/>
        </w:rPr>
        <w:t>; igen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dajkamesének; nem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tündérmesének; 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1243. Mit gondol Boromir: meg tudja-e találni a hazafelé vezető utat Fangornon keresztül, ha szüks</w:t>
      </w:r>
      <w:r w:rsidRPr="00923AB1">
        <w:rPr>
          <w:rFonts w:ascii="Georgia" w:hAnsi="Georgia" w:cs="Georgia"/>
          <w:b/>
          <w:i/>
          <w:sz w:val="20"/>
          <w:szCs w:val="20"/>
        </w:rPr>
        <w:t>é</w:t>
      </w:r>
      <w:r w:rsidRPr="00923AB1">
        <w:rPr>
          <w:rFonts w:ascii="Georgia" w:hAnsi="Georgia" w:cs="Georgia"/>
          <w:b/>
          <w:i/>
          <w:sz w:val="20"/>
          <w:szCs w:val="20"/>
        </w:rPr>
        <w:t>ges?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igen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1244. Mit ad Galadriel ajándékba Aragornnak?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drágakövekkel, arannyal és ezüsttel kirakott nyerget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egy drágakövekkel, arannyal és ezüsttel kirakott, tünde-rúnákkal telerótt kardhüvelyt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mithrilpáncélt és egy mithrilpajzsot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1245. Mi a másik ajándéka neki? Ki küldi ezt neki igazából?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 Elessar, Elendil házának tünde-köve; Arwen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t>a Narsil, Elendil kardja; Elrond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t>a Narya, azaz a ’Tűz Gyűrűje’; Gandalf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1246. Ki-é volt ez korábban?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Berené és Lúthiené, majd fiuké, Dioré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Galadriel lányáé, Celebríané, majd az ő lányáé, Arwené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Elwing fiáé, Elrosé, majd Elrondé, végül Arwené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1247. Mi</w:t>
      </w:r>
      <w:r>
        <w:rPr>
          <w:rFonts w:ascii="Georgia" w:hAnsi="Georgia" w:cs="Georgia"/>
          <w:b/>
          <w:i/>
          <w:sz w:val="20"/>
          <w:szCs w:val="20"/>
        </w:rPr>
        <w:t xml:space="preserve"> ez, és mi</w:t>
      </w:r>
      <w:r w:rsidRPr="00923AB1">
        <w:rPr>
          <w:rFonts w:ascii="Georgia" w:hAnsi="Georgia" w:cs="Georgia"/>
          <w:b/>
          <w:i/>
          <w:sz w:val="20"/>
          <w:szCs w:val="20"/>
        </w:rPr>
        <w:t>t formáz?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arany napkorongba foglalt halvány zafírkő</w:t>
      </w:r>
      <w:r>
        <w:rPr>
          <w:rFonts w:ascii="Georgia" w:hAnsi="Georgia" w:cs="Georgia"/>
          <w:sz w:val="20"/>
          <w:szCs w:val="20"/>
        </w:rPr>
        <w:t xml:space="preserve">, és </w:t>
      </w:r>
      <w:r w:rsidRPr="00923AB1">
        <w:rPr>
          <w:rFonts w:ascii="Georgia" w:hAnsi="Georgia" w:cs="Georgia"/>
          <w:sz w:val="20"/>
          <w:szCs w:val="20"/>
        </w:rPr>
        <w:t>egy félig kinyílt elanort formáz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ezüst tűbe foglalt nagy vízzöld drágakő, és egy széttárt szárnyú sast formáz</w:t>
      </w:r>
    </w:p>
    <w:p w:rsidR="00500296" w:rsidRPr="00923AB1" w:rsidRDefault="00500296" w:rsidP="00BC77E4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gyémántgyűrűbe foglalt smaragdkő</w:t>
      </w:r>
      <w:r>
        <w:rPr>
          <w:rFonts w:ascii="Georgia" w:hAnsi="Georgia" w:cs="Georgia"/>
          <w:sz w:val="20"/>
          <w:szCs w:val="20"/>
        </w:rPr>
        <w:t xml:space="preserve">, és </w:t>
      </w:r>
      <w:r w:rsidRPr="00923AB1">
        <w:rPr>
          <w:rFonts w:ascii="Georgia" w:hAnsi="Georgia" w:cs="Georgia"/>
          <w:sz w:val="20"/>
          <w:szCs w:val="20"/>
        </w:rPr>
        <w:t>egy könnycseppet formáz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1248. Mit kap Boromir?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aranygyűrűt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aranykürtöt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egy aranyövet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1249. És Trufa és Pippin?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egy-egy ezüst dohánytartót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egy-egy ezüstövet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egy-egy ezüstpipát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1250. És Legolas?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egy lótlórieni íjat és a hozzá való nyilakat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lótlórieni lándzsát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lótlórieni pajzsot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1251. És Samu?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egy egyszerű fadobozkát, amely Lórien földjét, Galadriel gyümölcsöskertjének földjét tartalmazza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egyszerű bőriszákot, amely Lórien fájának magocskáit tartalmazza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egyszerű kulacsot, amely az Ezüstér vizét tartalmazza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1252. És Gimli?</w:t>
      </w:r>
    </w:p>
    <w:p w:rsidR="00500296" w:rsidRPr="00923AB1" w:rsidRDefault="00500296" w:rsidP="008D1A5F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Galadriel aranykoronájának egy kövét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Galdriel aranyruhájának egy szálát</w:t>
      </w:r>
    </w:p>
    <w:p w:rsidR="00500296" w:rsidRPr="00AC4C37" w:rsidRDefault="00500296" w:rsidP="008D1A5F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Galadriel három arany hajszálát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1253. Mit ígér Gimli?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hazatérte után aranyba foglalja, hogy a tündék és törpök örök rokonságának emlékét őrizze az idők végezet</w:t>
      </w:r>
      <w:r w:rsidRPr="00923AB1">
        <w:rPr>
          <w:rFonts w:ascii="Georgia" w:hAnsi="Georgia" w:cs="Georgia"/>
          <w:sz w:val="20"/>
          <w:szCs w:val="20"/>
        </w:rPr>
        <w:t>é</w:t>
      </w:r>
      <w:r w:rsidRPr="00923AB1">
        <w:rPr>
          <w:rFonts w:ascii="Georgia" w:hAnsi="Georgia" w:cs="Georgia"/>
          <w:sz w:val="20"/>
          <w:szCs w:val="20"/>
        </w:rPr>
        <w:t>ig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hazatérte után elhelyezi apja kincseskamrájában, hogy minden élő törp láthassa Galadriel szépségének biz</w:t>
      </w:r>
      <w:r w:rsidRPr="00923AB1">
        <w:rPr>
          <w:rFonts w:ascii="Georgia" w:hAnsi="Georgia" w:cs="Georgia"/>
          <w:sz w:val="20"/>
          <w:szCs w:val="20"/>
        </w:rPr>
        <w:t>o</w:t>
      </w:r>
      <w:r w:rsidRPr="00923AB1">
        <w:rPr>
          <w:rFonts w:ascii="Georgia" w:hAnsi="Georgia" w:cs="Georgia"/>
          <w:sz w:val="20"/>
          <w:szCs w:val="20"/>
        </w:rPr>
        <w:t>nyítékát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azt, hogy kincsként fogja őrizni, és hazatérte után kristályba foglalja, hogy a hegyek és az erdők kölcsönös jóakaratának záloga legyen az idők végezetéig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1254. </w:t>
      </w:r>
      <w:r>
        <w:rPr>
          <w:rFonts w:ascii="Georgia" w:hAnsi="Georgia" w:cs="Georgia"/>
          <w:b/>
          <w:i/>
          <w:sz w:val="20"/>
          <w:szCs w:val="20"/>
        </w:rPr>
        <w:t>Mit kap ajándékképpen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Frodó, a Gyűrűhordozó?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egy láthatatlanná tévő köpenyt, </w:t>
      </w:r>
      <w:r>
        <w:rPr>
          <w:rFonts w:ascii="Georgia" w:hAnsi="Georgia" w:cs="Georgia"/>
          <w:sz w:val="20"/>
          <w:szCs w:val="20"/>
        </w:rPr>
        <w:t>amely elrejti minden ork, troll</w:t>
      </w:r>
      <w:r w:rsidRPr="00923AB1">
        <w:rPr>
          <w:rFonts w:ascii="Georgia" w:hAnsi="Georgia" w:cs="Georgia"/>
          <w:sz w:val="20"/>
          <w:szCs w:val="20"/>
        </w:rPr>
        <w:t xml:space="preserve"> és varg szeme elől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könyvet, amely a Gonosz elleni varázsigéket tartalmaz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egy üvegcsét, amely Elendil csillagának fényét őrzi Galadriel szökőkútjának vizében oldva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1255. Milyen szavak kíséretében adja át ezt</w:t>
      </w:r>
      <w:r>
        <w:rPr>
          <w:rFonts w:ascii="Georgia" w:hAnsi="Georgia" w:cs="Georgia"/>
          <w:b/>
          <w:i/>
          <w:sz w:val="20"/>
          <w:szCs w:val="20"/>
        </w:rPr>
        <w:t xml:space="preserve"> Galadriel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Frodónak?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„Fényeskedjék neked a sötétben, mikor minden más fény kialudt!”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 xml:space="preserve">Ragyogjon neked a sötétben, mikor mély </w:t>
      </w:r>
      <w:r>
        <w:rPr>
          <w:rFonts w:ascii="Georgia" w:hAnsi="Georgia" w:cs="Georgia"/>
          <w:sz w:val="20"/>
          <w:szCs w:val="20"/>
        </w:rPr>
        <w:t xml:space="preserve">és sötét </w:t>
      </w:r>
      <w:r w:rsidRPr="00923AB1">
        <w:rPr>
          <w:rFonts w:ascii="Georgia" w:hAnsi="Georgia" w:cs="Georgia"/>
          <w:sz w:val="20"/>
          <w:szCs w:val="20"/>
        </w:rPr>
        <w:t>alagútban jársz!”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Világítson neked a sötétben, mikor minden más fényt elnyelt a sötétség!”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1256. Milyen nyelven énekel </w:t>
      </w:r>
      <w:r>
        <w:rPr>
          <w:rFonts w:ascii="Georgia" w:hAnsi="Georgia" w:cs="Georgia"/>
          <w:b/>
          <w:i/>
          <w:sz w:val="20"/>
          <w:szCs w:val="20"/>
        </w:rPr>
        <w:t xml:space="preserve">Galadriel </w:t>
      </w:r>
      <w:r w:rsidRPr="00923AB1">
        <w:rPr>
          <w:rFonts w:ascii="Georgia" w:hAnsi="Georgia" w:cs="Georgia"/>
          <w:b/>
          <w:i/>
          <w:sz w:val="20"/>
          <w:szCs w:val="20"/>
        </w:rPr>
        <w:t>a távolba vesző csónakok utasainak?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közös nyugori nyelven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Tengeren túli tündék ősi nyelvén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 ősi beleriandi dúnadánok nyelvén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1257. Mit jelent utolsó mondata?</w:t>
      </w:r>
    </w:p>
    <w:p w:rsidR="00500296" w:rsidRPr="00923AB1" w:rsidRDefault="00500296" w:rsidP="001A6043">
      <w:pPr>
        <w:pStyle w:val="normal0"/>
        <w:spacing w:line="360" w:lineRule="auto"/>
        <w:ind w:left="360" w:firstLine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i/>
          <w:sz w:val="20"/>
          <w:szCs w:val="20"/>
        </w:rPr>
        <w:t>“Namarié!”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Ég áldjon!”</w:t>
      </w:r>
    </w:p>
    <w:p w:rsidR="00500296" w:rsidRPr="00AC4C37" w:rsidRDefault="00500296" w:rsidP="008D1A5F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„Ég veletek!”</w:t>
      </w:r>
    </w:p>
    <w:p w:rsidR="00500296" w:rsidRPr="00923AB1" w:rsidRDefault="00500296" w:rsidP="008D1A5F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„</w:t>
      </w:r>
      <w:r w:rsidRPr="00923AB1">
        <w:rPr>
          <w:rFonts w:ascii="Georgia" w:hAnsi="Georgia" w:cs="Georgia"/>
          <w:sz w:val="20"/>
          <w:szCs w:val="20"/>
        </w:rPr>
        <w:t>Manwe legyen veletek!”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1258. Melyik irányba viszi őket a folyó?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dél felé</w:t>
      </w:r>
    </w:p>
    <w:p w:rsidR="00500296" w:rsidRPr="00923AB1" w:rsidRDefault="00500296" w:rsidP="008D1A5F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észak felé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 felé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1259. Milyen földre érnek 3 nap múlva?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Barnaföldekre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Gondor földjére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Rohan földjére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1260. Lehet-e tudni, mi pusztította ezt a földet olyan sivárrá?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igen, a régi korok nagy csatái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1261. Mi </w:t>
      </w:r>
      <w:r>
        <w:rPr>
          <w:rFonts w:ascii="Georgia" w:hAnsi="Georgia" w:cs="Georgia"/>
          <w:b/>
          <w:i/>
          <w:sz w:val="20"/>
          <w:szCs w:val="20"/>
        </w:rPr>
        <w:t>„</w:t>
      </w:r>
      <w:r w:rsidRPr="00923AB1">
        <w:rPr>
          <w:rFonts w:ascii="Georgia" w:hAnsi="Georgia" w:cs="Georgia"/>
          <w:b/>
          <w:i/>
          <w:sz w:val="20"/>
          <w:szCs w:val="20"/>
        </w:rPr>
        <w:t>alkotja</w:t>
      </w:r>
      <w:r>
        <w:rPr>
          <w:rFonts w:ascii="Georgia" w:hAnsi="Georgia" w:cs="Georgia"/>
          <w:b/>
          <w:i/>
          <w:sz w:val="20"/>
          <w:szCs w:val="20"/>
        </w:rPr>
        <w:t>”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Rohan északi határát? Hol ered a folyó?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az Anduin folyó, ami a b</w:t>
      </w:r>
      <w:r w:rsidRPr="00923AB1">
        <w:rPr>
          <w:rFonts w:ascii="Georgia" w:hAnsi="Georgia" w:cs="Georgia"/>
          <w:sz w:val="20"/>
          <w:szCs w:val="20"/>
        </w:rPr>
        <w:t>elfal</w:t>
      </w:r>
      <w:r>
        <w:rPr>
          <w:rFonts w:ascii="Georgia" w:hAnsi="Georgia" w:cs="Georgia"/>
          <w:sz w:val="20"/>
          <w:szCs w:val="20"/>
        </w:rPr>
        <w:t>a</w:t>
      </w:r>
      <w:r w:rsidRPr="00923AB1">
        <w:rPr>
          <w:rFonts w:ascii="Georgia" w:hAnsi="Georgia" w:cs="Georgia"/>
          <w:sz w:val="20"/>
          <w:szCs w:val="20"/>
        </w:rPr>
        <w:t>si öbölbe ömlik; a Köd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hegységben ered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Glanduin folyó, ami a Szürkevízbe ömlik; a Köd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>hegységben ered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Limjód folyó, ami az Anduinba ömlik; a Fangorn-erdőben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1262. Ki lát </w:t>
      </w:r>
      <w:r>
        <w:rPr>
          <w:rFonts w:ascii="Georgia" w:hAnsi="Georgia" w:cs="Georgia"/>
          <w:b/>
          <w:i/>
          <w:sz w:val="20"/>
          <w:szCs w:val="20"/>
        </w:rPr>
        <w:t>a társaságo</w:t>
      </w:r>
      <w:r w:rsidRPr="00923AB1">
        <w:rPr>
          <w:rFonts w:ascii="Georgia" w:hAnsi="Georgia" w:cs="Georgia"/>
          <w:b/>
          <w:i/>
          <w:sz w:val="20"/>
          <w:szCs w:val="20"/>
        </w:rPr>
        <w:t>t követő</w:t>
      </w:r>
      <w:r>
        <w:rPr>
          <w:rFonts w:ascii="Georgia" w:hAnsi="Georgia" w:cs="Georgia"/>
          <w:b/>
          <w:i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nagyszemű lényt a vízben egy fatuskón?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Samu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1263. Mire gondol Samu és Frodó: ki követi őket titokban?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Celeborn egyik felderítője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ismeretlen ork kém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Gollam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1264. Tud-e még az őket követő G</w:t>
      </w:r>
      <w:r w:rsidRPr="00923AB1">
        <w:rPr>
          <w:rFonts w:ascii="Georgia" w:hAnsi="Georgia" w:cs="Georgia"/>
          <w:b/>
          <w:i/>
          <w:sz w:val="20"/>
          <w:szCs w:val="20"/>
        </w:rPr>
        <w:t>ollamról más a társaság tagjai közül?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igen, Aragorn, de neki sem sikerült elkapnia eddig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1265. Mihez érkeznek meg útjuk 8. napján? Mi ez?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Sarn Begirhez; egy hatalmas vízesés a Nagy Folyón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Sarn Gebirhez; félelmetes örvények és zúgók a Nagy Folyón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Sarn Athradhoz; a leg nagyobb gázló a Nagy Folyón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1266. Mi történik itt velük?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elfogják őket az orkok a keleti parton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felborul velük mindhárom csónak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orkok támadnak rájuk a keleti partról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1267. Mi támad rájuk, miután kikötnek a folyó nyugati partján?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hatalmas mocsárparti troll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egy hatalmas szárnyas szörny, amit Legolas az íjával lelő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egy hatalmas uruk-hai harcos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</w:t>
      </w:r>
      <w:r>
        <w:rPr>
          <w:rFonts w:ascii="Georgia" w:hAnsi="Georgia" w:cs="Georgia"/>
          <w:b/>
          <w:i/>
          <w:sz w:val="20"/>
          <w:szCs w:val="20"/>
        </w:rPr>
        <w:t>2</w:t>
      </w:r>
      <w:r w:rsidRPr="00923AB1">
        <w:rPr>
          <w:rFonts w:ascii="Georgia" w:hAnsi="Georgia" w:cs="Georgia"/>
          <w:b/>
          <w:i/>
          <w:sz w:val="20"/>
          <w:szCs w:val="20"/>
        </w:rPr>
        <w:t>68. Mire döbbennek rá ekkor?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bármikor támadás áldozataivá válhatnak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arra, hogy sokkal több idő telt el Lórienben, mint gondolták: már a tél is eltelt majdnem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arra, hogy visszatérni már nem tudnak Lórienbe, még ha akarnak, akkor sem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</w:t>
      </w:r>
      <w:r>
        <w:rPr>
          <w:rFonts w:ascii="Georgia" w:hAnsi="Georgia" w:cs="Georgia"/>
          <w:b/>
          <w:i/>
          <w:sz w:val="20"/>
          <w:szCs w:val="20"/>
        </w:rPr>
        <w:t>2</w:t>
      </w:r>
      <w:r w:rsidRPr="00923AB1">
        <w:rPr>
          <w:rFonts w:ascii="Georgia" w:hAnsi="Georgia" w:cs="Georgia"/>
          <w:b/>
          <w:i/>
          <w:sz w:val="20"/>
          <w:szCs w:val="20"/>
        </w:rPr>
        <w:t>69. Min mennek tovább a zúgóktól a déli kikötőhelyig?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régi gondoriak által épített favágóúton a folyó nyugati partjainál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régi teherhordóúton a folyó nyugati partjainál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orkok által kitaposott új erdei úton a folyó keleti partjainál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</w:t>
      </w:r>
      <w:r>
        <w:rPr>
          <w:rFonts w:ascii="Georgia" w:hAnsi="Georgia" w:cs="Georgia"/>
          <w:b/>
          <w:i/>
          <w:sz w:val="20"/>
          <w:szCs w:val="20"/>
        </w:rPr>
        <w:t>2</w:t>
      </w:r>
      <w:r w:rsidRPr="00923AB1">
        <w:rPr>
          <w:rFonts w:ascii="Georgia" w:hAnsi="Georgia" w:cs="Georgia"/>
          <w:b/>
          <w:i/>
          <w:sz w:val="20"/>
          <w:szCs w:val="20"/>
        </w:rPr>
        <w:t>70. Mik között kell áthaladniuk ezután?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Királyok Oszlopai között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Kőtrollok Emlékművei között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Gondor Őroroszlánjai között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1271. Mi ezeknek a neve tünde nyelven? Kik ők?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Andrast; Noldák Szemei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Argonath; Númenor őrei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Ar-Inziladun; Nyugat Virágai</w:t>
      </w:r>
    </w:p>
    <w:p w:rsidR="00500296" w:rsidRPr="00923AB1" w:rsidRDefault="00500296" w:rsidP="00B808F2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1272. Amikor áthaladnak a két szobor közti átjárón,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látják, hogy 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a jobb oldali alak tart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valamit 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a jobb kezében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. Mi az?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egy kard</w:t>
      </w:r>
    </w:p>
    <w:p w:rsidR="00500296" w:rsidRPr="00923AB1" w:rsidRDefault="00500296" w:rsidP="002D756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egy korbács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könyv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1273.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M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elyik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a 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szakállas a két alak közül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- szemből nézve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?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 Ő a fiatalabb vagy az idősebb?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bal oldali</w:t>
      </w:r>
      <w:r>
        <w:rPr>
          <w:rFonts w:ascii="Georgia" w:hAnsi="Georgia" w:cs="Georgia"/>
          <w:color w:val="FF0000"/>
          <w:sz w:val="20"/>
          <w:szCs w:val="20"/>
        </w:rPr>
        <w:t>; a fiatalabb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a jobb oldali; az idősebb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1274. Kiknek voltak eredetileg a kőszobrai? Hogyan mintázta meg őket készítőjük?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Feanor és Fingolfin; egymásnak szemközt állva, ezzel utal a köztük kirobbant családi viszályra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Fingolfin és Finarfin; egymás kezét fogva, ezzel utal a köztük levő szoros testvéri kapcsolatra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Isildur és Anárion; bal kezüket figyelmeztetően emelték előre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1275. Milyen fegyvert tartanak jobb kezükben?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kardot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számszeríjat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szekercét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1276. Mi van a fejükön?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csúcsos süveg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mállatag korona vagy sisak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aga</w:t>
      </w:r>
      <w:r w:rsidRPr="00923AB1">
        <w:rPr>
          <w:rFonts w:ascii="Georgia" w:hAnsi="Georgia" w:cs="Georgia"/>
          <w:sz w:val="20"/>
          <w:szCs w:val="20"/>
        </w:rPr>
        <w:t>ncsos korona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1277. Melyik irányba fordulnak? Mit jelölnek ezek a szobrok?</w:t>
      </w:r>
    </w:p>
    <w:p w:rsidR="00500296" w:rsidRPr="00923AB1" w:rsidRDefault="00500296" w:rsidP="00E90305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dél felé; azt, hogy Gondor az ura minden ettől délebbre fekvő területnek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észak felé; Gondor északi határát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kelet felé; azt, hogy Szauron hatalma nem terjedhet ennél a pontnál tovább nyugatra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1278. Kinek a magatartása változik meg Frodóék szeme láttára</w:t>
      </w:r>
      <w:r>
        <w:rPr>
          <w:rFonts w:ascii="Georgia" w:hAnsi="Georgia" w:cs="Georgia"/>
          <w:b/>
          <w:i/>
          <w:sz w:val="20"/>
          <w:szCs w:val="20"/>
        </w:rPr>
        <w:t xml:space="preserve"> -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átlépve Gondor határát, és miért?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Aragorn; azért, mert a Kószából a száműzetésből ősei földjére visszatérő királlyá válik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Boromir; azért, mert apjának birodalmába érkezett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Frufa; azért, mert rossz érzés fogja el a jövőt illetően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1279. Mire vágyik leginkább Aragorn szíve?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meglátni városának, Minas Anornak a falait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meglátogatni ősének, Isildurnak a sírját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meglátni szerelmét, Arwent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1280. Melyik tóba ömlik a Nagy Folyó vize ezután?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a Nen Girithbe, a ‘Reszkető V</w:t>
      </w:r>
      <w:r w:rsidRPr="00923AB1">
        <w:rPr>
          <w:rFonts w:ascii="Georgia" w:hAnsi="Georgia" w:cs="Georgia"/>
          <w:sz w:val="20"/>
          <w:szCs w:val="20"/>
        </w:rPr>
        <w:t>ízbe’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Nen Hithoelbe, a ’Ködös Vízbe’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 xml:space="preserve">a Nenuial-tóba, a </w:t>
      </w:r>
      <w:r>
        <w:rPr>
          <w:rFonts w:ascii="Georgia" w:hAnsi="Georgia" w:cs="Georgia"/>
          <w:sz w:val="20"/>
          <w:szCs w:val="20"/>
        </w:rPr>
        <w:t>’Szürkület T</w:t>
      </w:r>
      <w:r w:rsidRPr="00923AB1">
        <w:rPr>
          <w:rFonts w:ascii="Georgia" w:hAnsi="Georgia" w:cs="Georgia"/>
          <w:sz w:val="20"/>
          <w:szCs w:val="20"/>
        </w:rPr>
        <w:t>avába’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1281. Mik határolja délről a tavat?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1 hegycsúcs: a Tol Brandir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2 hegycsú</w:t>
      </w:r>
      <w:r>
        <w:rPr>
          <w:rFonts w:ascii="Georgia" w:hAnsi="Georgia" w:cs="Georgia"/>
          <w:sz w:val="20"/>
          <w:szCs w:val="20"/>
        </w:rPr>
        <w:t>cs: az Amon Law és az Amon Hen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3 hegycsúcs: a Tol Brandir, az Amon Lhaw és az Amon Hen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1282. Mi az Amon Lhaw és Amon Hen neve? Miért így nevezték el a gondoriak?</w:t>
      </w:r>
    </w:p>
    <w:p w:rsidR="00500296" w:rsidRPr="00923AB1" w:rsidRDefault="00500296" w:rsidP="00114B66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Fehér</w:t>
      </w:r>
      <w:r>
        <w:rPr>
          <w:rFonts w:ascii="Georgia" w:hAnsi="Georgia" w:cs="Georgia"/>
          <w:sz w:val="20"/>
          <w:szCs w:val="20"/>
        </w:rPr>
        <w:t>-</w:t>
      </w:r>
      <w:r w:rsidRPr="00923AB1">
        <w:rPr>
          <w:rFonts w:ascii="Georgia" w:hAnsi="Georgia" w:cs="Georgia"/>
          <w:sz w:val="20"/>
          <w:szCs w:val="20"/>
        </w:rPr>
        <w:t xml:space="preserve"> és a Fekete</w:t>
      </w:r>
      <w:r>
        <w:rPr>
          <w:rFonts w:ascii="Georgia" w:hAnsi="Georgia" w:cs="Georgia"/>
          <w:sz w:val="20"/>
          <w:szCs w:val="20"/>
        </w:rPr>
        <w:t>-h</w:t>
      </w:r>
      <w:r w:rsidRPr="00923AB1">
        <w:rPr>
          <w:rFonts w:ascii="Georgia" w:hAnsi="Georgia" w:cs="Georgia"/>
          <w:sz w:val="20"/>
          <w:szCs w:val="20"/>
        </w:rPr>
        <w:t>egy; mert ilyen a színe a hegyeknek a felkelő és a lemenő nap fényében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Látás és Hallás Hegye; mert állandó őrség szolgált ezek csúcsán, és két trónszék is állt rajtuk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Őrző és a Védő Hegye; mert állandó őrség szolgált ezek csúcsán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1283. Mi következik ezután a Nagy Folyón? Mit jelent a neve?</w:t>
      </w:r>
    </w:p>
    <w:p w:rsidR="00500296" w:rsidRPr="00923AB1" w:rsidRDefault="00500296" w:rsidP="00114B66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Carrock; a ‘Szögszikla’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Rauros vízesése; a ’Bömbölő Áradat’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Aelin-uial; a ‘Szürkület-tó’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1284. Hogyan lehet keresztüljutni rajta?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 Északi Lépcsőn keresztül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Északi Őrúton keresztül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Északi Sétányon keresztül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1285. Hány nap alatt jutottak el eddig</w:t>
      </w:r>
      <w:r>
        <w:rPr>
          <w:rFonts w:ascii="Georgia" w:hAnsi="Georgia" w:cs="Georgia"/>
          <w:b/>
          <w:i/>
          <w:sz w:val="20"/>
          <w:szCs w:val="20"/>
        </w:rPr>
        <w:t xml:space="preserve"> Frodóék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? Miről kell </w:t>
      </w:r>
      <w:r>
        <w:rPr>
          <w:rFonts w:ascii="Georgia" w:hAnsi="Georgia" w:cs="Georgia"/>
          <w:b/>
          <w:i/>
          <w:sz w:val="20"/>
          <w:szCs w:val="20"/>
        </w:rPr>
        <w:t xml:space="preserve">itt </w:t>
      </w:r>
      <w:r w:rsidRPr="00923AB1">
        <w:rPr>
          <w:rFonts w:ascii="Georgia" w:hAnsi="Georgia" w:cs="Georgia"/>
          <w:b/>
          <w:i/>
          <w:sz w:val="20"/>
          <w:szCs w:val="20"/>
        </w:rPr>
        <w:t>dönteniük?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5 nap alatt; arról, hogy a társaság tagjai közül ki tarts</w:t>
      </w:r>
      <w:r>
        <w:rPr>
          <w:rFonts w:ascii="Georgia" w:hAnsi="Georgia" w:cs="Georgia"/>
          <w:sz w:val="20"/>
          <w:szCs w:val="20"/>
        </w:rPr>
        <w:t>on Boromirral, és ki Aragornnal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9 nap alatt; arról, hogy a folyón hajózzanak tovább, vagy menjenek az Entséd irányába gyalog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10 nap alatt; arról, hogy a folyó keleti vagy nyugati partján folytassák tovább útjukat</w:t>
      </w:r>
    </w:p>
    <w:p w:rsidR="00500296" w:rsidRPr="00923AB1" w:rsidRDefault="00500296" w:rsidP="00F47936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1286. A filmben is három csónakkal utaznak a folyón. Kik ülnek Boromirral egy csónakban?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Frodó és Samu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Legolas és Gimli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Trufa és Pippin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1287. Mikor akar átkelni Aragorn a tavon?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délben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éjszaka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hajnalban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1288. Amikor a filmben Gimli beszél Aragorn tervéről, ki ül a háttérben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és mit csinál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 éppen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Pippin</w:t>
      </w:r>
      <w:r>
        <w:rPr>
          <w:rFonts w:ascii="Georgia" w:hAnsi="Georgia" w:cs="Georgia"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color w:val="FF0000"/>
          <w:sz w:val="20"/>
          <w:szCs w:val="20"/>
        </w:rPr>
        <w:t xml:space="preserve"> és eszik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Samu, és a kardjával bíbelődik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Trufa</w:t>
      </w:r>
      <w:r>
        <w:rPr>
          <w:rFonts w:ascii="Georgia" w:hAnsi="Georgia" w:cs="Georgia"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color w:val="FF0000"/>
          <w:sz w:val="20"/>
          <w:szCs w:val="20"/>
        </w:rPr>
        <w:t xml:space="preserve"> és tüzet rak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1289. Ki érzi úgy, hogy baj közeleg?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Boromir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Gimli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Legolas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1290. Mit csinál mindeközben Trufa?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fát hoz a tűzhöz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fát vág az erdőben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vacsorázik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1291. Melyik folyóágon haladnak a vízesés felé?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bal oldalin, azaz a folyó keleti partjánál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jobb oldalin, azaz a folyó nyugati partjánál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1292. Hol pihennek meg éjszakára?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Path Galen rétjén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Path Hen rétjén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Path Hithoel rétjén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 xml:space="preserve">1293. Mi fenyegeti őket </w:t>
      </w:r>
      <w:r>
        <w:rPr>
          <w:rFonts w:ascii="Georgia" w:hAnsi="Georgia" w:cs="Georgia"/>
          <w:b/>
          <w:i/>
          <w:sz w:val="20"/>
          <w:szCs w:val="20"/>
        </w:rPr>
        <w:t xml:space="preserve">- </w:t>
      </w:r>
      <w:r w:rsidRPr="00923AB1">
        <w:rPr>
          <w:rFonts w:ascii="Georgia" w:hAnsi="Georgia" w:cs="Georgia"/>
          <w:b/>
          <w:i/>
          <w:sz w:val="20"/>
          <w:szCs w:val="20"/>
        </w:rPr>
        <w:t>Frodó kardja szerint?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balrogok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Gollam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orkok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1294. Mi érkezett el másnap?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döntés napja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Gandalfért való bosszú napja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vízesésen való leereszkedés napja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1295. Milyen lehetőségeik vannak Aragorn szerint?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nyugatra fordulni, és bekapcsolódni Gondor háborújába, vagy keletre menni a Félelem és a Homály felé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leereszkedni a vízesésen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vagy nyugatra fordulni és bekapcsolódni Gondor háborújába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visszafordulni Lóthlórien felé</w:t>
      </w:r>
      <w:r>
        <w:rPr>
          <w:rFonts w:ascii="Georgia" w:hAnsi="Georgia" w:cs="Georgia"/>
          <w:sz w:val="20"/>
          <w:szCs w:val="20"/>
        </w:rPr>
        <w:t>,</w:t>
      </w:r>
      <w:r w:rsidRPr="00923AB1">
        <w:rPr>
          <w:rFonts w:ascii="Georgia" w:hAnsi="Georgia" w:cs="Georgia"/>
          <w:sz w:val="20"/>
          <w:szCs w:val="20"/>
        </w:rPr>
        <w:t xml:space="preserve"> vagy keletre menni a Félelem és a Homály felé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1296. Kire bízza Aragorn a döntést?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Boromirra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Frodóra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senkire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1297. Hová megy Frodó, hogy átgondolja a döntését?</w:t>
      </w:r>
    </w:p>
    <w:p w:rsidR="00500296" w:rsidRPr="00923AB1" w:rsidRDefault="00500296" w:rsidP="000422C6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Tol Brandirra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 Amon Henre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Amon Lhawra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1298. Ki megy utána titokban? Miről akar beszélni Frodóval?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Boromir; a további útjukról és a Gyűrű sorsáról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Gollam; a Gyűrű visszaadásáról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Samu; a Megyébe való hazatérésről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1299. Hogyan tekint Boromir a Gyűrűre?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ajándékként, amit jóra lehetne használni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átokként, amit </w:t>
      </w:r>
      <w:r w:rsidRPr="00923AB1">
        <w:rPr>
          <w:rFonts w:ascii="Georgia" w:hAnsi="Georgia" w:cs="Georgia"/>
          <w:sz w:val="20"/>
          <w:szCs w:val="20"/>
        </w:rPr>
        <w:t>el kell pusztítani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átokként, amit jól el kell rejteni a világ elől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1300. Mit követel Frodótól?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adja Aragornnak a Gyűrűt, hiszen ő Isildur örököse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azt, hogy adja neki a Gyűrűt, hiszen ő Númenor ember, nem csak egy félszerzet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adja Szarumánnak a Gyűrűt, hiszen ő egy mágus, nem csak egy félsze</w:t>
      </w:r>
      <w:r>
        <w:rPr>
          <w:rFonts w:ascii="Georgia" w:hAnsi="Georgia" w:cs="Georgia"/>
          <w:sz w:val="20"/>
          <w:szCs w:val="20"/>
        </w:rPr>
        <w:t>rzet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1301.</w:t>
      </w:r>
      <w:r>
        <w:rPr>
          <w:rFonts w:ascii="Georgia" w:hAnsi="Georgia" w:cs="Georgia"/>
          <w:b/>
          <w:i/>
          <w:sz w:val="20"/>
          <w:szCs w:val="20"/>
        </w:rPr>
        <w:t xml:space="preserve"> Hogyan menekül el Frodó az őrjö</w:t>
      </w:r>
      <w:r w:rsidRPr="00923AB1">
        <w:rPr>
          <w:rFonts w:ascii="Georgia" w:hAnsi="Georgia" w:cs="Georgia"/>
          <w:b/>
          <w:i/>
          <w:sz w:val="20"/>
          <w:szCs w:val="20"/>
        </w:rPr>
        <w:t>ngő Boromir elől?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úgy, hogy az ujjára húzza a Gyűrűt, és elszalad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úgy, hogy elbújik a közeli templom romjai között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úgy, hogy elszalad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1302. A filmben mi lóg Broromir nyakában?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a kürtje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egy nyaklánc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semmi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1303. Aragorn talál rá a rémült Frodóra, miután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 xml:space="preserve">az 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elmenekült Boromir elől.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M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elyik ujján van egy gyűrű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,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a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mikor megszorítja Frodó kezét?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 </w:t>
      </w:r>
      <w:r w:rsidRPr="00923AB1">
        <w:rPr>
          <w:rFonts w:ascii="Georgia" w:hAnsi="Georgia" w:cs="Georgia"/>
          <w:color w:val="FF0000"/>
          <w:sz w:val="20"/>
          <w:szCs w:val="20"/>
        </w:rPr>
        <w:t>hüvelykujján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 </w:t>
      </w:r>
      <w:r w:rsidRPr="00923AB1">
        <w:rPr>
          <w:rFonts w:ascii="Georgia" w:hAnsi="Georgia" w:cs="Georgia"/>
          <w:color w:val="FF0000"/>
          <w:sz w:val="20"/>
          <w:szCs w:val="20"/>
        </w:rPr>
        <w:t>középső ujján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a mutatóujján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1304. És melyik kezén visel kesztyűt?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balon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a jobbon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1305. Honnan tudják, hogy orkok vannak a közelben?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Frodó kardja kék színűvé válik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kiabálást hallanak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kirohannak az erdőből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1306. Mit kiált Aragorn, amikor az egyik ork nyakába ugrik?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„Elendil!”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„</w:t>
      </w:r>
      <w:r w:rsidRPr="00923AB1">
        <w:rPr>
          <w:rFonts w:ascii="Georgia" w:hAnsi="Georgia" w:cs="Georgia"/>
          <w:color w:val="FF0000"/>
          <w:sz w:val="20"/>
          <w:szCs w:val="20"/>
        </w:rPr>
        <w:t>Frodóért!”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„</w:t>
      </w:r>
      <w:r w:rsidRPr="00923AB1">
        <w:rPr>
          <w:rFonts w:ascii="Georgia" w:hAnsi="Georgia" w:cs="Georgia"/>
          <w:color w:val="FF0000"/>
          <w:sz w:val="20"/>
          <w:szCs w:val="20"/>
        </w:rPr>
        <w:t>Gondorért!”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1307. Hol pihen csak meg elmenekülését követően?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 Amon Hen csúcsán lévő romos épületnél, a Látás Székében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Amon Lhaw csúcsán élvő romos épületnél, a Hallás Székében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Path Galen rétjén, az éjszakai tábortüzüknél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1308. Mit tesz ekkor a trónuson ülve?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körülnéz, és mindenütt a háború nyomait látja, mert a Sötétség Urának minden ereje mozgásban van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megöli magát küldetésének reménytelen voltát megérezve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világ urának nyilvánítja magát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1309. Mit lát északon?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Megyét és Brít, valamint Völgyzugolyt, ahonnan tünde-járőrök indulnak éppen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Nagy Folyót és a Ködhegységet, ahonnan orkok másznak elő ezernyi odúból, Bakacsin-erdőt, Móriát és Lórient, ahol ádáz küzdelem zajlik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Suhatag városát, a Magányos Hegyet és alatta Tölgypa</w:t>
      </w:r>
      <w:r>
        <w:rPr>
          <w:rFonts w:ascii="Georgia" w:hAnsi="Georgia" w:cs="Georgia"/>
          <w:sz w:val="20"/>
          <w:szCs w:val="20"/>
        </w:rPr>
        <w:t>jzsos Thorin kincseit és sírját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1310. Mit lát nyugaton?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Fehérhegységet, ahol rohani lovasok küzdenek hegymélyi rablókkal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Rohant, aminek síkságain lovasok vágtáznak, és Orthancot, ami ontja a farkasokat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Szarumánt, amit tornyának tetejéről hatalmas viharfelhőket terel Rohan irányába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1311. Mit lát délen?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 Ethir Anduint, ahonnan (haradi) hadihajók vitorláznak ki, és Minas Tirith erős várát bástyáival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Tirithet és a gondorik halott királyok halott Fehér Fáját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Osgiliath kikötőjét, amelyet éppen Minas Morgul-beli orkok ostromolnak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1312. Mit lát azonban keleten?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menetelő orkcsapat</w:t>
      </w:r>
      <w:r>
        <w:rPr>
          <w:rFonts w:ascii="Georgia" w:hAnsi="Georgia" w:cs="Georgia"/>
          <w:sz w:val="20"/>
          <w:szCs w:val="20"/>
        </w:rPr>
        <w:t>okat és a fölöttük röpködő nazgú</w:t>
      </w:r>
      <w:r w:rsidRPr="00923AB1">
        <w:rPr>
          <w:rFonts w:ascii="Georgia" w:hAnsi="Georgia" w:cs="Georgia"/>
          <w:sz w:val="20"/>
          <w:szCs w:val="20"/>
        </w:rPr>
        <w:t>lokat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Minas Morgul várát, a mordori Ered Gorgorothot és a Végzet Hegyét, végül magát Szauron várát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semmit, csak sötétséget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1313. Mi Ered Gorgoroth nevének jelentése?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‘Rettegés Völgye’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‘Szenvedés Síkja’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‘Őrület Fennsíkja’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1314. Mi Szauron várának a neve? Mit érez meg itt ekkor?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Barad-dúr; az őt kereső Szemet a Sötét Toronyban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Minas Morgul; az őt kereső barátok féltő szeretetét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Morannon; az őt kergető-kereső Boromir kétségbeesését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1315. Mit tesz Frodó, hogy ne lássa meg a Szem?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elbújik tündeköpenye rejtekébe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leveti magát a trónszékből, és lehúzza ujjáról a Gyűrűt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hirtelen sűrű füstöt varázsol maga köré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1316. Hogyan dönt ennek az „</w:t>
      </w:r>
      <w:r w:rsidRPr="00923AB1">
        <w:rPr>
          <w:rFonts w:ascii="Georgia" w:hAnsi="Georgia" w:cs="Georgia"/>
          <w:b/>
          <w:i/>
          <w:sz w:val="20"/>
          <w:szCs w:val="20"/>
        </w:rPr>
        <w:t>élménynek” a hatására: mit tesz a Gyűrűvel?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 dönt, hogy Aragornnak és Boromirnak adja, hogy felhasználhassák Gondor védelmére a Gyűrű erejét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úgy dönt, hogy teljesíti a küldetését, és elviszi a Gyűrűt Mordorba, hogy elpusztíthassa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úgy dönt, hogy visszaadja Szauronnak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1317. Ki akar magával vinni az útra? Miért dönt így?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Samut, mert már csak benne bízik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csak a hobbitokat: Samut, Pippint és Trufát, mert már csak bennük bízik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senkit, mert már vagy nem bízik társaiban, vagy csak a hobbitokban bízik, de őket nem akarja vinni, mert szívének kedvesek, Aragornnak pedig Minas Tirithbe kell mennie - Frodó szerint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1318. Amíg várják a többiek Frodó döntését, Aragorn a helyzetet elemzi. Miért tartja még veszély</w:t>
      </w:r>
      <w:r w:rsidRPr="00923AB1">
        <w:rPr>
          <w:rFonts w:ascii="Georgia" w:hAnsi="Georgia" w:cs="Georgia"/>
          <w:b/>
          <w:i/>
          <w:sz w:val="20"/>
          <w:szCs w:val="20"/>
        </w:rPr>
        <w:t>e</w:t>
      </w:r>
      <w:r w:rsidRPr="00923AB1">
        <w:rPr>
          <w:rFonts w:ascii="Georgia" w:hAnsi="Georgia" w:cs="Georgia"/>
          <w:b/>
          <w:i/>
          <w:sz w:val="20"/>
          <w:szCs w:val="20"/>
        </w:rPr>
        <w:t>sebbnek most a keleti átkelést, mint korábban bármikor?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Gandalf segítsége nélkül meg sem próbálkozhatnak az átkeléssel a háborgó vízen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azért, mert Gollam a nyomukban van, és attól tart, hogy így küldetésük célja is kitudódott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azért, mert most már minden mordori ork az Anduin keleti partján nyüzsög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1319. Mi szól ellene Minas Tirithnek?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az, hogy a Gyűrű ottlétét Denethor sem tudná titokban tartani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a Gyűrűt azonnal elvenné Denethor, és a saját céljaira használná fel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mire odaérnek, az orkok elfoglalják a várost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1320. Tud-e választani Aragorn a kétféle lehetőség között?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igen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nem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1321. Mit javasolna Legolast, ha rajta állna a döntés?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forduljanak vissza Lótlórienbe, és onnan kérjenek segítséget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keljenek át Mordorba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azt, hogy menjenek Minas Tirithbe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1322. Mit mond mégis Gimlit támogatva?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azt, hogy ő is oda megy, ahova Frodó akar menni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Minas Tirithbe megy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visszafordul Lórienbe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1323. Kit javasol Aragorn Frodó kísérőjeként, ha Frodó a Mordorba vezető utat választja?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három hobbitot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saját magát, Gimlit és Legolast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Samut, Gimli és saját magát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1324. Mi lenne a többiekkel, ha elfogadják Aragorn javaslatát?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ezen a helyen letáborozva várakoznának Frodó visszatértére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visszatérnének Boromirral Gondorba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visszatérnének Legolasszal és Gimlivel Völgyzugolyba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1325. Ki tiltakozik ez ellen rögtön?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 és Samu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Trufa és Pippin</w:t>
      </w:r>
    </w:p>
    <w:p w:rsidR="00500296" w:rsidRPr="00923AB1" w:rsidRDefault="00500296" w:rsidP="006D0CBB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6D0CBB">
      <w:pPr>
        <w:pStyle w:val="normal0"/>
        <w:spacing w:line="360" w:lineRule="auto"/>
        <w:jc w:val="both"/>
        <w:rPr>
          <w:rFonts w:ascii="Georgia" w:hAnsi="Georgia" w:cs="Georgia"/>
          <w:b/>
          <w:i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1326. Mit tenn</w:t>
      </w:r>
      <w:r>
        <w:rPr>
          <w:rFonts w:ascii="Georgia" w:hAnsi="Georgia" w:cs="Georgia"/>
          <w:b/>
          <w:i/>
          <w:sz w:val="20"/>
          <w:szCs w:val="20"/>
        </w:rPr>
        <w:t>(én)e(k)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ő</w:t>
      </w:r>
      <w:r>
        <w:rPr>
          <w:rFonts w:ascii="Georgia" w:hAnsi="Georgia" w:cs="Georgia"/>
          <w:b/>
          <w:i/>
          <w:sz w:val="20"/>
          <w:szCs w:val="20"/>
        </w:rPr>
        <w:t>(k)</w:t>
      </w:r>
      <w:r w:rsidRPr="00923AB1">
        <w:rPr>
          <w:rFonts w:ascii="Georgia" w:hAnsi="Georgia" w:cs="Georgia"/>
          <w:b/>
          <w:i/>
          <w:sz w:val="20"/>
          <w:szCs w:val="20"/>
        </w:rPr>
        <w:t xml:space="preserve"> legszívesebben?</w:t>
      </w:r>
    </w:p>
    <w:p w:rsidR="00500296" w:rsidRPr="00923AB1" w:rsidRDefault="00500296" w:rsidP="006D0CBB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visszatartanák Frodót Mordortól, és hazavinnék a Megyébe</w:t>
      </w:r>
    </w:p>
    <w:p w:rsidR="00500296" w:rsidRPr="00923AB1" w:rsidRDefault="00500296" w:rsidP="006D0CBB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visszatartaná Frodót Mordortól, és elvinné apja udvarába</w:t>
      </w:r>
    </w:p>
    <w:p w:rsidR="00500296" w:rsidRPr="00AC4C37" w:rsidRDefault="00500296" w:rsidP="006D0CBB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visszatartanák Frodót Mordortól</w:t>
      </w:r>
    </w:p>
    <w:p w:rsidR="00500296" w:rsidRPr="00923AB1" w:rsidRDefault="00500296" w:rsidP="006D0CBB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1327. Amikor a filmben Trufa és Pippin elterelik az orkok figyelmét Frodóról, </w:t>
      </w:r>
      <w:r>
        <w:rPr>
          <w:rFonts w:ascii="Georgia" w:hAnsi="Georgia" w:cs="Georgia"/>
          <w:b/>
          <w:i/>
          <w:color w:val="FF0000"/>
          <w:sz w:val="20"/>
          <w:szCs w:val="20"/>
        </w:rPr>
        <w:t>jól</w:t>
      </w: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 xml:space="preserve"> látszik Trufa ruhája. Milyen színű a mellénye?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barna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kék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sárga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1328. Harc közben Boromir megsebesül. Hova kapja az első nyilat?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a bal melle fölé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bal oldalába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jobb melle fölé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1329. Hány nyilat lő bele összesen az ork sereg vezére?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1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2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3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1330. Melyik lábába szúrja bele a tőrét Aragorn az orkvezérnek, miközben Boromirt védi?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bal lábába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a jobb lábába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1331. Melyik kezét vágja le?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balt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a jobbat</w:t>
      </w:r>
    </w:p>
    <w:p w:rsidR="00500296" w:rsidRPr="00923AB1" w:rsidRDefault="00500296" w:rsidP="006D0CBB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1332. És hogy végez vele?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levágja a fejét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megfojtja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szíven szúrja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1333. Minek nevezi Boromir Aragornt, mielőtt meghal?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„</w:t>
      </w:r>
      <w:r w:rsidRPr="00923AB1">
        <w:rPr>
          <w:rFonts w:ascii="Georgia" w:hAnsi="Georgia" w:cs="Georgia"/>
          <w:color w:val="FF0000"/>
          <w:sz w:val="20"/>
          <w:szCs w:val="20"/>
        </w:rPr>
        <w:t>Aragorn!”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>„</w:t>
      </w:r>
      <w:r w:rsidRPr="00923AB1">
        <w:rPr>
          <w:rFonts w:ascii="Georgia" w:hAnsi="Georgia" w:cs="Georgia"/>
          <w:color w:val="FF0000"/>
          <w:sz w:val="20"/>
          <w:szCs w:val="20"/>
        </w:rPr>
        <w:t>Barátom!”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„Királyom!”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1334. Ki sejti meg leginkább Frodó meghozott döntését, azt hogy egyedül akar útra kelni?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 és Trufa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Samu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1335. Mit tudnak meg a visszatérő Boromirtól?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azt, hogy Frodó eltűnt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Frodó nekiadta a Gyűrűt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azt, hogy Frodó elveszítette a Gyűrűt az erdőben, és most azt keresi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1336. Hogyan indulnak Frodó keresésére: ki rohan el elsőként?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Pippin és Trufa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Samu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1337. Ki megy utána?</w:t>
      </w:r>
    </w:p>
    <w:p w:rsidR="00500296" w:rsidRPr="00AC4C37" w:rsidRDefault="00500296" w:rsidP="006D0CB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Aragorn</w:t>
      </w:r>
    </w:p>
    <w:p w:rsidR="00500296" w:rsidRPr="00923AB1" w:rsidRDefault="00500296" w:rsidP="006D0CB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</w:t>
      </w:r>
    </w:p>
    <w:p w:rsidR="00500296" w:rsidRPr="00923AB1" w:rsidRDefault="00500296" w:rsidP="006D0CBB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senki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1338. Ki megy a másik két hobbittal, akik szintén elrohannak, hogy megkeressék Frodót?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Boromir, hogy legalább rájuk vigyázzon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Gimli, hogy visszahozza őket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Legolas, hogy vigyázzon rájuk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1339. Milyen váratlan ötlete támad az Aragorntól elmaradó Samunak? Igaza lesz-e?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Frodó a Tol Brandir szigetére készül átkelni; nem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az, hogy Frodó egyedül nekivág Rohan úttalan síkságainak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az, hogy visszamegy a csónakokhoz, mert ott lesz Frodó; igen, Frodó épp vízre teszi az egyik csónakot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1340. Ki menti meg a vízbe esett Samut?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partra visszatérő Aragorn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Gollam egy úszó fatörzsről kinyúlva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maga Frodó a csónakból kinyúlva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1341. Mit mond Samu: mi lett volna vele, ha Frodó otthagyja?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nagyon örült volna, hogy végre hazatérhet a megyébe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sírba vitte volna a bánat, hogy nem segíthet Frodónak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tudomásul vette volna Frodó döntését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1342. Kinek a szavai jutnak Frodó eszébe, mielőtt át akar kelni a folyón egyedül?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Aragorn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Bilbó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Gandalf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1343. Hova teszi Frodó a gyűrűt, mielőtt a csónakhoz lép?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bal alsó zsebébe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a bal felső zsebébe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jobb felső zsebébe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1344. Melyik kezét ragadja meg Frodó Samunak, hogy kihúzza a vízből?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 </w:t>
      </w:r>
      <w:r w:rsidRPr="00923AB1">
        <w:rPr>
          <w:rFonts w:ascii="Georgia" w:hAnsi="Georgia" w:cs="Georgia"/>
          <w:color w:val="FF0000"/>
          <w:sz w:val="20"/>
          <w:szCs w:val="20"/>
        </w:rPr>
        <w:t>bal</w:t>
      </w:r>
      <w:r>
        <w:rPr>
          <w:rFonts w:ascii="Georgia" w:hAnsi="Georgia" w:cs="Georgia"/>
          <w:color w:val="FF0000"/>
          <w:sz w:val="20"/>
          <w:szCs w:val="20"/>
        </w:rPr>
        <w:t xml:space="preserve"> kezét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a jobb kezét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/>
          <w:sz w:val="20"/>
          <w:szCs w:val="20"/>
        </w:rPr>
        <w:br w:type="page"/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1345. Mit mond Samu, miért kell Frodóval mennie?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azért, </w:t>
      </w:r>
      <w:r w:rsidRPr="00923AB1">
        <w:rPr>
          <w:rFonts w:ascii="Georgia" w:hAnsi="Georgia" w:cs="Georgia"/>
          <w:color w:val="FF0000"/>
          <w:sz w:val="20"/>
          <w:szCs w:val="20"/>
        </w:rPr>
        <w:t>mert fél egyedül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azért, mert ígéretet tett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color w:val="FF0000"/>
          <w:sz w:val="20"/>
          <w:szCs w:val="20"/>
        </w:rPr>
        <w:t xml:space="preserve">azért, </w:t>
      </w:r>
      <w:r w:rsidRPr="00923AB1">
        <w:rPr>
          <w:rFonts w:ascii="Georgia" w:hAnsi="Georgia" w:cs="Georgia"/>
          <w:color w:val="FF0000"/>
          <w:sz w:val="20"/>
          <w:szCs w:val="20"/>
        </w:rPr>
        <w:t>mert látni akarja Mordort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color w:val="FF0000"/>
          <w:sz w:val="20"/>
          <w:szCs w:val="20"/>
        </w:rPr>
        <w:t>1346. Mi látható Boromir fejénél, amikor a csónakban fekszik és a vízesés felé eresztik?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kardja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color w:val="FF0000"/>
          <w:sz w:val="20"/>
          <w:szCs w:val="20"/>
        </w:rPr>
        <w:t>a kürtje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color w:val="FF0000"/>
          <w:sz w:val="20"/>
          <w:szCs w:val="20"/>
        </w:rPr>
        <w:t>a pajzsa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1347. Végül kik indulnak útnak Mordorba?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 egymaga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Frodó és Samu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Frodó, Samu és az utolsó pillanatban odaérkező Aragorn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sz w:val="20"/>
          <w:szCs w:val="20"/>
        </w:rPr>
        <w:t>1348. Kire „</w:t>
      </w:r>
      <w:r w:rsidRPr="00923AB1">
        <w:rPr>
          <w:rFonts w:ascii="Georgia" w:hAnsi="Georgia" w:cs="Georgia"/>
          <w:b/>
          <w:i/>
          <w:sz w:val="20"/>
          <w:szCs w:val="20"/>
        </w:rPr>
        <w:t>bízza” Frodó a többiek biztonságba helyezését?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 Vándorra, azaz Aragornra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Boromirra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Gimlire és Legolasra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1349. Hol értek partot?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 Tol Brandir északi szikláinál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Amon Hen északi lejtője alatt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 Amon Lhaw déli lejtője alatt</w:t>
      </w: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</w:p>
    <w:p w:rsidR="00500296" w:rsidRPr="00923AB1" w:rsidRDefault="00500296" w:rsidP="001A6043">
      <w:pPr>
        <w:pStyle w:val="normal0"/>
        <w:spacing w:line="360" w:lineRule="auto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b/>
          <w:i/>
          <w:sz w:val="20"/>
          <w:szCs w:val="20"/>
        </w:rPr>
        <w:t>1350. Hová keresnek ösvényt?</w:t>
      </w:r>
    </w:p>
    <w:p w:rsidR="00500296" w:rsidRPr="00AC4C37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AC4C37">
        <w:rPr>
          <w:rFonts w:ascii="Georgia" w:hAnsi="Georgia" w:cs="Georgia"/>
          <w:sz w:val="20"/>
          <w:szCs w:val="20"/>
        </w:rPr>
        <w:t>az Emyn Muil szürke hegyeibe, és onnan le a Homály Földjére</w:t>
      </w:r>
    </w:p>
    <w:p w:rsidR="00500296" w:rsidRPr="00923AB1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Ered Duath fekete hegyeibe, és onnan le a Rettegés Völgyére</w:t>
      </w:r>
    </w:p>
    <w:p w:rsidR="0050029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  <w:r w:rsidRPr="00923AB1">
        <w:rPr>
          <w:rFonts w:ascii="Georgia" w:hAnsi="Georgia" w:cs="Georgia"/>
          <w:sz w:val="20"/>
          <w:szCs w:val="20"/>
        </w:rPr>
        <w:t>az Ered Lithui barna hegyeibe, és onnan le a Rettegés Völgyére</w:t>
      </w:r>
    </w:p>
    <w:p w:rsidR="0050029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</w:p>
    <w:p w:rsidR="00500296" w:rsidRDefault="00500296" w:rsidP="001A604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  <w:szCs w:val="20"/>
        </w:rPr>
      </w:pPr>
    </w:p>
    <w:p w:rsidR="00500296" w:rsidRPr="00923AB1" w:rsidRDefault="00500296" w:rsidP="00206506">
      <w:pPr>
        <w:pStyle w:val="normal0"/>
        <w:spacing w:line="360" w:lineRule="auto"/>
        <w:ind w:left="360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 w:cs="Georgia"/>
          <w:b/>
          <w:i/>
          <w:color w:val="auto"/>
          <w:sz w:val="20"/>
          <w:szCs w:val="20"/>
        </w:rPr>
        <w:t>Összesen: 1385 pont</w:t>
      </w:r>
    </w:p>
    <w:sectPr w:rsidR="00500296" w:rsidRPr="00923AB1" w:rsidSect="00962AEB">
      <w:headerReference w:type="even" r:id="rId8"/>
      <w:headerReference w:type="default" r:id="rId9"/>
      <w:headerReference w:type="first" r:id="rId10"/>
      <w:pgSz w:w="12240" w:h="15840"/>
      <w:pgMar w:top="899" w:right="720" w:bottom="540" w:left="7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296" w:rsidRDefault="00500296">
      <w:r>
        <w:separator/>
      </w:r>
    </w:p>
  </w:endnote>
  <w:endnote w:type="continuationSeparator" w:id="1">
    <w:p w:rsidR="00500296" w:rsidRDefault="00500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296" w:rsidRDefault="00500296">
      <w:r>
        <w:separator/>
      </w:r>
    </w:p>
  </w:footnote>
  <w:footnote w:type="continuationSeparator" w:id="1">
    <w:p w:rsidR="00500296" w:rsidRDefault="00500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296" w:rsidRDefault="0050029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22pt;height:522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296" w:rsidRPr="00EF2DE5" w:rsidRDefault="00500296">
    <w:pPr>
      <w:pStyle w:val="Header"/>
      <w:rPr>
        <w:sz w:val="10"/>
        <w:szCs w:val="1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522pt;height:522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296" w:rsidRDefault="0050029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522pt;height:522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defaultTabStop w:val="720"/>
  <w:autoHyphenation/>
  <w:hyphenationZone w:val="14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DB3"/>
    <w:rsid w:val="0000766D"/>
    <w:rsid w:val="000119DB"/>
    <w:rsid w:val="00012028"/>
    <w:rsid w:val="000422C6"/>
    <w:rsid w:val="000860B5"/>
    <w:rsid w:val="00094BCB"/>
    <w:rsid w:val="000B464D"/>
    <w:rsid w:val="000C5118"/>
    <w:rsid w:val="000E0352"/>
    <w:rsid w:val="000F1249"/>
    <w:rsid w:val="000F2CAB"/>
    <w:rsid w:val="000F62D3"/>
    <w:rsid w:val="001039AA"/>
    <w:rsid w:val="00114074"/>
    <w:rsid w:val="00114B66"/>
    <w:rsid w:val="00125C5D"/>
    <w:rsid w:val="00154167"/>
    <w:rsid w:val="001676F7"/>
    <w:rsid w:val="00170441"/>
    <w:rsid w:val="001858B2"/>
    <w:rsid w:val="0019147C"/>
    <w:rsid w:val="001A6043"/>
    <w:rsid w:val="001A6D6B"/>
    <w:rsid w:val="001B3D2F"/>
    <w:rsid w:val="001D60ED"/>
    <w:rsid w:val="001E49BE"/>
    <w:rsid w:val="001F17B3"/>
    <w:rsid w:val="00206506"/>
    <w:rsid w:val="0021519E"/>
    <w:rsid w:val="00222428"/>
    <w:rsid w:val="0025480A"/>
    <w:rsid w:val="00264C33"/>
    <w:rsid w:val="0026611F"/>
    <w:rsid w:val="002919B6"/>
    <w:rsid w:val="002D140D"/>
    <w:rsid w:val="002D7565"/>
    <w:rsid w:val="002E40C9"/>
    <w:rsid w:val="00312165"/>
    <w:rsid w:val="00314C03"/>
    <w:rsid w:val="003319EB"/>
    <w:rsid w:val="00342103"/>
    <w:rsid w:val="00343F2D"/>
    <w:rsid w:val="00344CAD"/>
    <w:rsid w:val="00356B1F"/>
    <w:rsid w:val="00373ED0"/>
    <w:rsid w:val="003A2E60"/>
    <w:rsid w:val="003B5412"/>
    <w:rsid w:val="003C51CC"/>
    <w:rsid w:val="003D19F3"/>
    <w:rsid w:val="003F044F"/>
    <w:rsid w:val="004038EC"/>
    <w:rsid w:val="00410214"/>
    <w:rsid w:val="004127B1"/>
    <w:rsid w:val="00413ED9"/>
    <w:rsid w:val="004218D6"/>
    <w:rsid w:val="00423F90"/>
    <w:rsid w:val="00430EA0"/>
    <w:rsid w:val="00433EFE"/>
    <w:rsid w:val="00453B8A"/>
    <w:rsid w:val="00474C5D"/>
    <w:rsid w:val="0047625D"/>
    <w:rsid w:val="004820B4"/>
    <w:rsid w:val="004B6B4C"/>
    <w:rsid w:val="004C3C3B"/>
    <w:rsid w:val="004F2709"/>
    <w:rsid w:val="00500296"/>
    <w:rsid w:val="005039C7"/>
    <w:rsid w:val="00505F13"/>
    <w:rsid w:val="005450AB"/>
    <w:rsid w:val="00546FCD"/>
    <w:rsid w:val="00562A44"/>
    <w:rsid w:val="00591EC0"/>
    <w:rsid w:val="005A7D7B"/>
    <w:rsid w:val="005B1F4D"/>
    <w:rsid w:val="005C3767"/>
    <w:rsid w:val="005F28D2"/>
    <w:rsid w:val="00601BCD"/>
    <w:rsid w:val="00630923"/>
    <w:rsid w:val="0063164D"/>
    <w:rsid w:val="00635979"/>
    <w:rsid w:val="00637A0B"/>
    <w:rsid w:val="0065434C"/>
    <w:rsid w:val="006571A0"/>
    <w:rsid w:val="006645E0"/>
    <w:rsid w:val="0067105A"/>
    <w:rsid w:val="0069774D"/>
    <w:rsid w:val="006A20B4"/>
    <w:rsid w:val="006B6A48"/>
    <w:rsid w:val="006B7F90"/>
    <w:rsid w:val="006C7F46"/>
    <w:rsid w:val="006D0CBB"/>
    <w:rsid w:val="006D3ABB"/>
    <w:rsid w:val="00701DCA"/>
    <w:rsid w:val="00702050"/>
    <w:rsid w:val="007346C6"/>
    <w:rsid w:val="007579AF"/>
    <w:rsid w:val="007613FD"/>
    <w:rsid w:val="00765009"/>
    <w:rsid w:val="007C5518"/>
    <w:rsid w:val="007C685D"/>
    <w:rsid w:val="007F617D"/>
    <w:rsid w:val="00851623"/>
    <w:rsid w:val="00895B15"/>
    <w:rsid w:val="008A661B"/>
    <w:rsid w:val="008A6884"/>
    <w:rsid w:val="008D1A5F"/>
    <w:rsid w:val="008E6678"/>
    <w:rsid w:val="00913DB3"/>
    <w:rsid w:val="00923AB1"/>
    <w:rsid w:val="00926F50"/>
    <w:rsid w:val="0096102C"/>
    <w:rsid w:val="00962AEB"/>
    <w:rsid w:val="00971A28"/>
    <w:rsid w:val="0099790E"/>
    <w:rsid w:val="009B2295"/>
    <w:rsid w:val="009C5F15"/>
    <w:rsid w:val="009C7FD9"/>
    <w:rsid w:val="00A43CF1"/>
    <w:rsid w:val="00A60459"/>
    <w:rsid w:val="00A650E5"/>
    <w:rsid w:val="00A74942"/>
    <w:rsid w:val="00A92CC7"/>
    <w:rsid w:val="00AA5126"/>
    <w:rsid w:val="00AB020C"/>
    <w:rsid w:val="00AC4C37"/>
    <w:rsid w:val="00AD456E"/>
    <w:rsid w:val="00AF5938"/>
    <w:rsid w:val="00B03FDF"/>
    <w:rsid w:val="00B14C5D"/>
    <w:rsid w:val="00B21B15"/>
    <w:rsid w:val="00B252A2"/>
    <w:rsid w:val="00B379DC"/>
    <w:rsid w:val="00B71829"/>
    <w:rsid w:val="00B77566"/>
    <w:rsid w:val="00B77BB6"/>
    <w:rsid w:val="00B808F2"/>
    <w:rsid w:val="00BA38AC"/>
    <w:rsid w:val="00BB5D88"/>
    <w:rsid w:val="00BB7528"/>
    <w:rsid w:val="00BC77E4"/>
    <w:rsid w:val="00BD5876"/>
    <w:rsid w:val="00BF07E6"/>
    <w:rsid w:val="00C37E66"/>
    <w:rsid w:val="00C440E2"/>
    <w:rsid w:val="00D01C0A"/>
    <w:rsid w:val="00D03E77"/>
    <w:rsid w:val="00D13C6F"/>
    <w:rsid w:val="00D461FE"/>
    <w:rsid w:val="00D64F48"/>
    <w:rsid w:val="00DC7364"/>
    <w:rsid w:val="00DE2797"/>
    <w:rsid w:val="00DF4D03"/>
    <w:rsid w:val="00E04C87"/>
    <w:rsid w:val="00E05712"/>
    <w:rsid w:val="00E466A2"/>
    <w:rsid w:val="00E90305"/>
    <w:rsid w:val="00EA0A8E"/>
    <w:rsid w:val="00EC265B"/>
    <w:rsid w:val="00ED4170"/>
    <w:rsid w:val="00ED604E"/>
    <w:rsid w:val="00EE2360"/>
    <w:rsid w:val="00EF2DE5"/>
    <w:rsid w:val="00F0606F"/>
    <w:rsid w:val="00F46D49"/>
    <w:rsid w:val="00F47936"/>
    <w:rsid w:val="00F55A34"/>
    <w:rsid w:val="00F72BCC"/>
    <w:rsid w:val="00F81D7C"/>
    <w:rsid w:val="00FA05B7"/>
    <w:rsid w:val="00FA2C95"/>
    <w:rsid w:val="00FB0244"/>
    <w:rsid w:val="00FB403D"/>
    <w:rsid w:val="00FE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2D"/>
  </w:style>
  <w:style w:type="paragraph" w:styleId="Heading1">
    <w:name w:val="heading 1"/>
    <w:basedOn w:val="normal0"/>
    <w:next w:val="normal0"/>
    <w:link w:val="Heading1Char"/>
    <w:uiPriority w:val="99"/>
    <w:qFormat/>
    <w:rsid w:val="00913DB3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913DB3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913DB3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913DB3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913DB3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913DB3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DC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DC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DC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01DC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01DC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01DCA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913DB3"/>
    <w:pPr>
      <w:spacing w:line="276" w:lineRule="auto"/>
    </w:pPr>
    <w:rPr>
      <w:rFonts w:ascii="Arial" w:hAnsi="Arial" w:cs="Arial"/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913DB3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701DCA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913DB3"/>
    <w:pPr>
      <w:spacing w:before="360" w:after="80"/>
    </w:pPr>
    <w:rPr>
      <w:rFonts w:ascii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DCA"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F2D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D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F2D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DC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lotr.wikia.com/wiki/Weatherto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u.wikipedia.org/wiki/A_Gy%C5%B1r%C5%B1k_Ur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172</TotalTime>
  <Pages>171</Pages>
  <Words>29738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Tolkien-fordulo4.docx</dc:title>
  <dc:subject/>
  <dc:creator/>
  <cp:keywords/>
  <dc:description/>
  <cp:lastModifiedBy>papeva</cp:lastModifiedBy>
  <cp:revision>12</cp:revision>
  <dcterms:created xsi:type="dcterms:W3CDTF">2013-01-29T06:54:00Z</dcterms:created>
  <dcterms:modified xsi:type="dcterms:W3CDTF">2013-01-30T08:18:00Z</dcterms:modified>
</cp:coreProperties>
</file>