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04FC" w:rsidRPr="00923AB1" w:rsidRDefault="00AE04FC" w:rsidP="001A6043">
      <w:pPr>
        <w:pStyle w:val="normal0"/>
        <w:spacing w:line="360" w:lineRule="auto"/>
        <w:jc w:val="center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Gyűrűk ura-vetélkedő 4. forduló: Tolkien: A gyűrűk ura : A gyűrű szövetsége</w:t>
      </w:r>
    </w:p>
    <w:p w:rsidR="00AE04FC" w:rsidRPr="00923AB1" w:rsidRDefault="00AE04FC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center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Könyv és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film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- megoldások</w:t>
      </w:r>
    </w:p>
    <w:p w:rsidR="00AE04FC" w:rsidRPr="00923AB1" w:rsidRDefault="00AE04FC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(Forrás az első 20 kérdéshez:</w:t>
      </w:r>
    </w:p>
    <w:p w:rsidR="00AE04FC" w:rsidRPr="00923AB1" w:rsidRDefault="00AE04FC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                                                      </w:t>
      </w:r>
      <w:hyperlink r:id="rId6">
        <w:r w:rsidRPr="00923AB1">
          <w:rPr>
            <w:rFonts w:ascii="Georgia" w:hAnsi="Georgia" w:cs="Georgia"/>
            <w:b/>
            <w:i/>
            <w:color w:val="1155CC"/>
            <w:sz w:val="20"/>
            <w:szCs w:val="20"/>
            <w:u w:val="single"/>
          </w:rPr>
          <w:t>http://hu.wikipedia.org/wiki/A_Gy%C5%B1r%C5%B1k_Ura</w:t>
        </w:r>
      </w:hyperlink>
      <w:r w:rsidRPr="00923AB1">
        <w:rPr>
          <w:rFonts w:ascii="Georgia" w:hAnsi="Georgia" w:cs="Georgia"/>
          <w:b/>
          <w:i/>
          <w:sz w:val="20"/>
          <w:szCs w:val="20"/>
        </w:rPr>
        <w:t xml:space="preserve"> )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1. Mikor írta Tolkien háromkötetes regényfolyamát?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1937 és 1949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1949 és 1954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1954 és 1955 között</w:t>
      </w:r>
    </w:p>
    <w:p w:rsidR="00AE04FC" w:rsidRDefault="00AE04FC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(2 pont)</w:t>
      </w:r>
    </w:p>
    <w:p w:rsidR="00AE04FC" w:rsidRPr="00923AB1" w:rsidRDefault="00AE04FC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2. Ki volt a kiadója a regénynek Angliában?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Allen &amp; Unwin Kiadó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Atheneum Publishers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Collins és a Macmillan Publishers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3. Mikor jelent meg a regény Angliában?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1937 és 1949 folyamán két részben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1949 és 1954 folyamán négy részben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1954 és 1955 folyamán három részben</w:t>
      </w:r>
    </w:p>
    <w:p w:rsidR="00AE04FC" w:rsidRPr="00923AB1" w:rsidRDefault="00AE04FC" w:rsidP="00125C5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4. Mi"/>
        </w:smartTagPr>
        <w:r w:rsidRPr="00923AB1">
          <w:rPr>
            <w:rFonts w:ascii="Georgia" w:hAnsi="Georgia" w:cs="Georgia"/>
            <w:b/>
            <w:i/>
            <w:sz w:val="20"/>
            <w:szCs w:val="20"/>
          </w:rPr>
          <w:t>4. Mi</w:t>
        </w:r>
      </w:smartTag>
      <w:r w:rsidRPr="00923AB1">
        <w:rPr>
          <w:rFonts w:ascii="Georgia" w:hAnsi="Georgia" w:cs="Georgia"/>
          <w:b/>
          <w:i/>
          <w:sz w:val="20"/>
          <w:szCs w:val="20"/>
        </w:rPr>
        <w:t xml:space="preserve"> az 1. kötet címe angolul?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Lord of </w:t>
      </w:r>
      <w:r w:rsidRPr="00923AB1">
        <w:rPr>
          <w:rFonts w:ascii="Georgia" w:hAnsi="Georgia" w:cs="Georgia"/>
          <w:sz w:val="20"/>
          <w:szCs w:val="20"/>
        </w:rPr>
        <w:t>The Rings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The Two Towers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The Fellowship of The Ring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5. Mi"/>
        </w:smartTagPr>
        <w:r w:rsidRPr="00923AB1">
          <w:rPr>
            <w:rFonts w:ascii="Georgia" w:hAnsi="Georgia" w:cs="Georgia"/>
            <w:b/>
            <w:i/>
            <w:sz w:val="20"/>
            <w:szCs w:val="20"/>
          </w:rPr>
          <w:t>5. Mi</w:t>
        </w:r>
      </w:smartTag>
      <w:r w:rsidRPr="00923AB1">
        <w:rPr>
          <w:rFonts w:ascii="Georgia" w:hAnsi="Georgia" w:cs="Georgia"/>
          <w:b/>
          <w:i/>
          <w:sz w:val="20"/>
          <w:szCs w:val="20"/>
        </w:rPr>
        <w:t xml:space="preserve"> a 2. kötet címe angolul?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Lord of The Rings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Return of The King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The Two Towers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6. Mi"/>
        </w:smartTagPr>
        <w:r w:rsidRPr="00923AB1">
          <w:rPr>
            <w:rFonts w:ascii="Georgia" w:hAnsi="Georgia" w:cs="Georgia"/>
            <w:b/>
            <w:i/>
            <w:sz w:val="20"/>
            <w:szCs w:val="20"/>
          </w:rPr>
          <w:t>6. Mi</w:t>
        </w:r>
      </w:smartTag>
      <w:r w:rsidRPr="00923AB1">
        <w:rPr>
          <w:rFonts w:ascii="Georgia" w:hAnsi="Georgia" w:cs="Georgia"/>
          <w:b/>
          <w:i/>
          <w:sz w:val="20"/>
          <w:szCs w:val="20"/>
        </w:rPr>
        <w:t xml:space="preserve"> a 3. kötet címe angolul?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Lord of The Rings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Return of The King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The Fellowship of The Ring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7. Mikorra vált kultuszkönyvvé a Gyűrűk ura?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azonnal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1960-as évek közepére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2000-es évek elejére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8. Ki filmesítette meg Tolkien regényét nagyszabású, élőszereplős filmként?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John Boorman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Peter Jackson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Saul Zaentz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9. Melyik f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il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mstúdió készítette a filmet?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Miramax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New Line Cinema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United Artist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10. Mennyibe került a 3 film együttesen?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270 millió dollárba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 milliárd dollárba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 milliárd dollárba</w:t>
      </w:r>
    </w:p>
    <w:p w:rsidR="00AE04FC" w:rsidRPr="00923AB1" w:rsidRDefault="00AE04FC" w:rsidP="00125C5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11. Mikor jelent meg a film 1. része?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2001 decemberében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2003 decemberében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2004 decemberében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12. És a 2. film?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2002 decemberében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2004 decemberében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2005 decemberében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13. És a 3. film?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2003 decemberében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2006 decemberében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2012 decemberében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14. Hány Oscar-díjjal jutalmazták a 3 filmet összesen?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9-cel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17-tel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21-gyel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15. Melyik film nyerte meg a három film közül a legtöbb díját? Összesen mennyit nyert?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1. film, négyet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2. film, kettőt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3. film, tizenegyet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16. Melyik film nyerte meg a három film közül ‘Legjobb film’ díját?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1. film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2. film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3. film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17. Mikor jelent meg először Magyarországon a Tolkien-regény? Melyik kiadó adta ki?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1866-ban, a Nemzeti Tankönyvkiadó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1981-ben, a Gondolat Kiadó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1990-ben, a Ciceró Kiadó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18. Ki fordította magyarra a regényt?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Gy. Horváth László és N. Kiss Zsuzsa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Réz Ádám, Göncz Árpád és Tandori Dezső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Szobotka Tibor és Tótfalusi István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19. Melyik korábbi Tolkien-mű történetének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folytatása” a Gyűrűk ura-regény?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Hobbité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Szilmariloké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 és levélé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20. És ténylegesen melyik mű tematikáját (ld. az Egy Gyűrű története) folytatta tovább Tolkien ezzel a regényével?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Sonkádi Egyed gazdáét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Szilmarilokét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21. Hány „</w:t>
      </w:r>
      <w:r w:rsidRPr="00923AB1">
        <w:rPr>
          <w:rFonts w:ascii="Georgia" w:hAnsi="Georgia" w:cs="Georgia"/>
          <w:b/>
          <w:i/>
          <w:sz w:val="20"/>
          <w:szCs w:val="20"/>
        </w:rPr>
        <w:t>könyvből” áll összesen a háromkötetes regény?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epilógusból és 4 könyvből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prológusból és 6 könyvből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prológusból és 9 könyvből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22. Hány könyv van az első kötetben?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kettő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23. Egészítsd ki a versrészletet!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Három Gyűrű ragyogjon a </w:t>
      </w:r>
      <w:r w:rsidRPr="00923AB1">
        <w:rPr>
          <w:rFonts w:ascii="Georgia" w:hAnsi="Georgia" w:cs="Georgia"/>
          <w:b/>
          <w:sz w:val="20"/>
          <w:szCs w:val="20"/>
        </w:rPr>
        <w:t>tünde-királyok</w:t>
      </w:r>
      <w:r w:rsidRPr="00923AB1">
        <w:rPr>
          <w:rFonts w:ascii="Georgia" w:hAnsi="Georgia" w:cs="Georgia"/>
          <w:sz w:val="20"/>
          <w:szCs w:val="20"/>
        </w:rPr>
        <w:t xml:space="preserve"> kezén,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Hét</w:t>
      </w:r>
      <w:r w:rsidRPr="00923AB1">
        <w:rPr>
          <w:rFonts w:ascii="Georgia" w:hAnsi="Georgia" w:cs="Georgia"/>
          <w:sz w:val="20"/>
          <w:szCs w:val="20"/>
        </w:rPr>
        <w:t xml:space="preserve"> a nemes </w:t>
      </w:r>
      <w:r w:rsidRPr="00923AB1">
        <w:rPr>
          <w:rFonts w:ascii="Georgia" w:hAnsi="Georgia" w:cs="Georgia"/>
          <w:b/>
          <w:sz w:val="20"/>
          <w:szCs w:val="20"/>
        </w:rPr>
        <w:t>törpök</w:t>
      </w:r>
      <w:r w:rsidRPr="00923AB1">
        <w:rPr>
          <w:rFonts w:ascii="Georgia" w:hAnsi="Georgia" w:cs="Georgia"/>
          <w:sz w:val="20"/>
          <w:szCs w:val="20"/>
        </w:rPr>
        <w:t xml:space="preserve"> jussa, kiknek háza cifra kő,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Kilencet </w:t>
      </w:r>
      <w:r w:rsidRPr="00923AB1">
        <w:rPr>
          <w:rFonts w:ascii="Georgia" w:hAnsi="Georgia" w:cs="Georgia"/>
          <w:b/>
          <w:sz w:val="20"/>
          <w:szCs w:val="20"/>
        </w:rPr>
        <w:t xml:space="preserve">halandó ember </w:t>
      </w:r>
      <w:r w:rsidRPr="00923AB1">
        <w:rPr>
          <w:rFonts w:ascii="Georgia" w:hAnsi="Georgia" w:cs="Georgia"/>
          <w:sz w:val="20"/>
          <w:szCs w:val="20"/>
        </w:rPr>
        <w:t>ujján csillantson a fény,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Egyet hordjon a </w:t>
      </w:r>
      <w:r w:rsidRPr="00923AB1">
        <w:rPr>
          <w:rFonts w:ascii="Georgia" w:hAnsi="Georgia" w:cs="Georgia"/>
          <w:b/>
          <w:sz w:val="20"/>
          <w:szCs w:val="20"/>
        </w:rPr>
        <w:t>Sötét Úr</w:t>
      </w:r>
      <w:r w:rsidRPr="00923AB1">
        <w:rPr>
          <w:rFonts w:ascii="Georgia" w:hAnsi="Georgia" w:cs="Georgia"/>
          <w:sz w:val="20"/>
          <w:szCs w:val="20"/>
        </w:rPr>
        <w:t>, szolganyájat terelő,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Mordor </w:t>
      </w:r>
      <w:r w:rsidRPr="00923AB1">
        <w:rPr>
          <w:rFonts w:ascii="Georgia" w:hAnsi="Georgia" w:cs="Georgia"/>
          <w:sz w:val="20"/>
          <w:szCs w:val="20"/>
        </w:rPr>
        <w:t>éjfekete földjén, sűrű árnyak mezején.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Gyűrű</w:t>
      </w:r>
      <w:r w:rsidRPr="00923AB1">
        <w:rPr>
          <w:rFonts w:ascii="Georgia" w:hAnsi="Georgia" w:cs="Georgia"/>
          <w:sz w:val="20"/>
          <w:szCs w:val="20"/>
        </w:rPr>
        <w:t xml:space="preserve"> mind fölött, Egy Gyűrű </w:t>
      </w:r>
      <w:r w:rsidRPr="00923AB1">
        <w:rPr>
          <w:rFonts w:ascii="Georgia" w:hAnsi="Georgia" w:cs="Georgia"/>
          <w:b/>
          <w:sz w:val="20"/>
          <w:szCs w:val="20"/>
        </w:rPr>
        <w:t>kegyetlen</w:t>
      </w:r>
      <w:r w:rsidRPr="00923AB1">
        <w:rPr>
          <w:rFonts w:ascii="Georgia" w:hAnsi="Georgia" w:cs="Georgia"/>
          <w:sz w:val="20"/>
          <w:szCs w:val="20"/>
        </w:rPr>
        <w:t>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Egy a sötétbe zár, </w:t>
      </w:r>
      <w:r w:rsidRPr="00923AB1">
        <w:rPr>
          <w:rFonts w:ascii="Georgia" w:hAnsi="Georgia" w:cs="Georgia"/>
          <w:b/>
          <w:sz w:val="20"/>
          <w:szCs w:val="20"/>
        </w:rPr>
        <w:t>bilincs</w:t>
      </w:r>
      <w:r w:rsidRPr="00923AB1">
        <w:rPr>
          <w:rFonts w:ascii="Georgia" w:hAnsi="Georgia" w:cs="Georgia"/>
          <w:sz w:val="20"/>
          <w:szCs w:val="20"/>
        </w:rPr>
        <w:t xml:space="preserve"> az Egyetlen,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Mordor </w:t>
      </w:r>
      <w:r w:rsidRPr="00923AB1">
        <w:rPr>
          <w:rFonts w:ascii="Georgia" w:hAnsi="Georgia" w:cs="Georgia"/>
          <w:b/>
          <w:sz w:val="20"/>
          <w:szCs w:val="20"/>
        </w:rPr>
        <w:t>éjfekete földjén</w:t>
      </w:r>
      <w:r w:rsidRPr="00923AB1">
        <w:rPr>
          <w:rFonts w:ascii="Georgia" w:hAnsi="Georgia" w:cs="Georgia"/>
          <w:sz w:val="20"/>
          <w:szCs w:val="20"/>
        </w:rPr>
        <w:t>, sűrű árnyak mezején.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(10 pont)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24. Ki ír előszót a regényhez?</w:t>
      </w:r>
      <w:r>
        <w:rPr>
          <w:rFonts w:ascii="Georgia" w:hAnsi="Georgia" w:cs="Georgia"/>
          <w:b/>
          <w:i/>
          <w:sz w:val="20"/>
          <w:szCs w:val="20"/>
        </w:rPr>
        <w:t xml:space="preserve"> (az 1. magyar kiadáshoz)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a fordító, Göncz Árpád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a felelős szerkesztő, Barkóczi András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maga a szerző, Tolkien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25. Milyen történet kerekedett ki a tervezett meséből?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 Gyűrűháború története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 Hobbitvándorlás története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 Tündecsata története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26. Melyik kort énekli meg a történet?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Másodkort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Harmadkort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Negyedkort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27. Mennyi fejezet található a Prológusban?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4 fejezet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5 fejezet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7 fejezet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28. Kikről szól az 1. fejezet?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</w:t>
      </w:r>
      <w:r>
        <w:rPr>
          <w:rFonts w:ascii="Georgia" w:hAnsi="Georgia" w:cs="Georgia"/>
          <w:sz w:val="20"/>
          <w:szCs w:val="20"/>
        </w:rPr>
        <w:t>G</w:t>
      </w:r>
      <w:r w:rsidRPr="00923AB1">
        <w:rPr>
          <w:rFonts w:ascii="Georgia" w:hAnsi="Georgia" w:cs="Georgia"/>
          <w:sz w:val="20"/>
          <w:szCs w:val="20"/>
        </w:rPr>
        <w:t>yűrűről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hobbitokról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</w:t>
      </w:r>
      <w:r>
        <w:rPr>
          <w:rFonts w:ascii="Georgia" w:hAnsi="Georgia" w:cs="Georgia"/>
          <w:sz w:val="20"/>
          <w:szCs w:val="20"/>
        </w:rPr>
        <w:t>M</w:t>
      </w:r>
      <w:r w:rsidRPr="00923AB1">
        <w:rPr>
          <w:rFonts w:ascii="Georgia" w:hAnsi="Georgia" w:cs="Georgia"/>
          <w:sz w:val="20"/>
          <w:szCs w:val="20"/>
        </w:rPr>
        <w:t>egyéről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29. Melyik korábbi könyvben van szó a hobbitokról? Ki ennek a szerzője?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Brí-mezei Kék Könyvben; maga Zsáklaki Zsákos Bungó, Bilbó 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Nyugatvégi Piros Könyvben; maga Zsáklaki Zsákos Bilbó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Völgyzugolyi Vörös Könyvben; maga Elrond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30. Mit szeretnek a hobbitok?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békét, nyugalmat és a becsületesen felszántott, kövér televényt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bonyolult gépeket, a varázslatokat, kincseket és a tündérmeséket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kalandot, az izgalmakat és a hősies bajvívást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31. Hogyan nevezik az embereket, és milyen a viszonyuk velünk?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az emberek a „</w:t>
      </w:r>
      <w:r w:rsidRPr="00923AB1">
        <w:rPr>
          <w:rFonts w:ascii="Georgia" w:hAnsi="Georgia" w:cs="Georgia"/>
          <w:b/>
          <w:sz w:val="20"/>
          <w:szCs w:val="20"/>
        </w:rPr>
        <w:t>Nagyok”, és lehetőség szerint elkerülik a találkozást velünk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 emberek a </w:t>
      </w: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Bölcsek”, és minden alkalmat kihasználnak a találkozásra velünk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emberek a „</w:t>
      </w:r>
      <w:r w:rsidRPr="00923AB1">
        <w:rPr>
          <w:rFonts w:ascii="Georgia" w:hAnsi="Georgia" w:cs="Georgia"/>
          <w:sz w:val="20"/>
          <w:szCs w:val="20"/>
        </w:rPr>
        <w:t>Másodszülöttek”, és lehetőség szerint elkerülik a találkozást velünk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32. Mire hajlamosak a hobbitok? Mekkora termetűek 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beképzeltségre; nagytermetűek, mint a tündék és az emberek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meggondolatlanságra; közepes termetűek, mint a törpök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elhízásra; kistermetűek, még a törpöknél is kisebbek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33. Ki a Piros Könyv által név szerint említett, 3. legmagasabb hobbit?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Tuk Bandobras, a Bikabúgó gúnynevű hobbit a maga 135 cm-ével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Paladin, a Megye 34. thánja a maga 141 cm-ével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Rosamunkda, akinek beceneve a Bögyös Rosamunda a maga 133 cm-ével</w:t>
      </w:r>
    </w:p>
    <w:p w:rsidR="00AE04FC" w:rsidRPr="00923AB1" w:rsidRDefault="00AE04FC" w:rsidP="0047625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34. Milyen képességüket használják ki, ha emberrel találkoznak?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fürgeségüket, hogy gyorsan és hangtalanul el tudjanak tűnni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színváltóképességüket, hogy gyorsan és hangtalanul el tudjanak tűnni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varázstudományukat, hogy gyorsan és hangtalanul el tudjanak tűnni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35. Hol élnek azok a hobbitok, akik fontos szerepet kapnak a Gyűrű történetében?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Megyében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Szürkerévben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Trollházán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36. Milyen ruházatban járnak 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egyszínű, fekete vagy barna ruházatban, és marhabőr bocskorban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tarka, főleg piros és kék ruházatban, mezítláb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tarka, főleg sárga és zöld ruházatban, mezítláb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37. Naponta hányszor étkeznek?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háromszor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hatszor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38. Kikkel mutatnak leginkább rokonságot?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törpökkel és a vargokkal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tündékkel és az orkokkal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emberekkel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39. Tudják-e a hobbitok, hogy hol volt a hobbitok őshazája?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40. Hol éltek őseik a legkorábbi krónikák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valahol az Anduin felső folyása mentén a a Nagy Zölderdő pereme és a Ködhegység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valahol az Anduin alsó folyása mentén Dél-Ithilia és Gondor határvidékén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valahol az Entsed alsó folyása és a Fehérhegység közti síkságon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41. Miért vándoroltak el innen Eriadorba, a Megyébe?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országukban elszaporodtak az emberek, és a Zölderdőben is homály ütötte fel a fejét, ami miatt Bakacsin</w:t>
      </w:r>
      <w:r>
        <w:rPr>
          <w:rFonts w:ascii="Georgia" w:hAnsi="Georgia" w:cs="Georgia"/>
          <w:b/>
          <w:sz w:val="20"/>
          <w:szCs w:val="20"/>
        </w:rPr>
        <w:t>-</w:t>
      </w:r>
      <w:r w:rsidRPr="00923AB1">
        <w:rPr>
          <w:rFonts w:ascii="Georgia" w:hAnsi="Georgia" w:cs="Georgia"/>
          <w:b/>
          <w:sz w:val="20"/>
          <w:szCs w:val="20"/>
        </w:rPr>
        <w:t>erdőnek kezdték nevezni az erdőt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országukban elszaporodtak az orkok és avargok, és a síkságra pedig rohírok költöztek kiszorítva a területről a hobbitokat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országukban elszaporodtak a törpök, és a hobbitok szántóföldjeit össze-vissza furkálták aranyat keresve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42. Hány törzse volt a hobbitoknak ezen korai időkben? Melyik csoportjuk indult először útnak?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2, a"/>
        </w:smartTagPr>
        <w:r w:rsidRPr="00923AB1">
          <w:rPr>
            <w:rFonts w:ascii="Georgia" w:hAnsi="Georgia" w:cs="Georgia"/>
            <w:sz w:val="20"/>
            <w:szCs w:val="20"/>
          </w:rPr>
          <w:t>2, a</w:t>
        </w:r>
      </w:smartTag>
      <w:r w:rsidRPr="00923AB1">
        <w:rPr>
          <w:rFonts w:ascii="Georgia" w:hAnsi="Georgia" w:cs="Georgia"/>
          <w:sz w:val="20"/>
          <w:szCs w:val="20"/>
        </w:rPr>
        <w:t xml:space="preserve"> gyaplábúak és a sztúrok; a sztúrok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3, a"/>
        </w:smartTagPr>
        <w:r w:rsidRPr="00923AB1">
          <w:rPr>
            <w:rFonts w:ascii="Georgia" w:hAnsi="Georgia" w:cs="Georgia"/>
            <w:b/>
            <w:sz w:val="20"/>
            <w:szCs w:val="20"/>
          </w:rPr>
          <w:t>3, a</w:t>
        </w:r>
      </w:smartTag>
      <w:r w:rsidRPr="00923AB1">
        <w:rPr>
          <w:rFonts w:ascii="Georgia" w:hAnsi="Georgia" w:cs="Georgia"/>
          <w:b/>
          <w:sz w:val="20"/>
          <w:szCs w:val="20"/>
        </w:rPr>
        <w:t xml:space="preserve"> gyaplábúak, a sztúrok és az irhafakók; a gyaplábúak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4, a"/>
        </w:smartTagPr>
        <w:r w:rsidRPr="00923AB1">
          <w:rPr>
            <w:rFonts w:ascii="Georgia" w:hAnsi="Georgia" w:cs="Georgia"/>
            <w:sz w:val="20"/>
            <w:szCs w:val="20"/>
          </w:rPr>
          <w:t>4, a</w:t>
        </w:r>
      </w:smartTag>
      <w:r w:rsidRPr="00923AB1">
        <w:rPr>
          <w:rFonts w:ascii="Georgia" w:hAnsi="Georgia" w:cs="Georgia"/>
          <w:sz w:val="20"/>
          <w:szCs w:val="20"/>
        </w:rPr>
        <w:t xml:space="preserve"> gyaplábúak, a sztúrok, az irhafakók és a zsáklakiak; az irhafakók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43. Melyik csoportjuk szerette a fákat és az erdőket?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gyaplábúak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sztúrok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irhafakók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44. Kik voltak a legtöbben, és milyen vidékeket szerettek?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gyaplábúak, akik a hegyvidéket és a domboldalakat szerették legjobban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sztúrok, akik a folyóvidéket szerették legjobban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zsáklakiak, akik a hegyvidéket és a domboldalakat szerették legjobban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45. Melyik csoportjuk a legkisebb, és ők kikkel barátkoznak?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gyaplábúak; a törpökkel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sztúrok; az okokkal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irhafakók; a tündékkel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46. Melyik családok származtak például az irhafakóktól?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Kotorékiak és Kőhalmiak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Tukok, a Bakföldi Borbakok és a Bögyösök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Zöldhalmi Vargák </w:t>
      </w:r>
      <w:r w:rsidRPr="00923AB1">
        <w:rPr>
          <w:rFonts w:ascii="Georgia" w:hAnsi="Georgia" w:cs="Georgia"/>
          <w:sz w:val="20"/>
          <w:szCs w:val="20"/>
        </w:rPr>
        <w:t>és a Gödrös Iszákolók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47. Melyik volt egyik legkorábbi településük a Megyétől keletre?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Brí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Nagyüreg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Széltető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48. Kiktől tanulták a hobbitok az ábécét és a betűvetést?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dúnadánoktól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tündéktől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49. Milyen nyelvet beszélnek ekkortól a hobbitok?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Közös Beszédet, az ún. nyugorit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Ősh</w:t>
      </w:r>
      <w:r>
        <w:rPr>
          <w:rFonts w:ascii="Georgia" w:hAnsi="Georgia" w:cs="Georgia"/>
          <w:sz w:val="20"/>
          <w:szCs w:val="20"/>
        </w:rPr>
        <w:t>obbit Beszédet, az ún. magorit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Adún Beszédet</w:t>
      </w:r>
      <w:r w:rsidRPr="00923AB1">
        <w:rPr>
          <w:rFonts w:ascii="Georgia" w:hAnsi="Georgia" w:cs="Georgia"/>
          <w:sz w:val="20"/>
          <w:szCs w:val="20"/>
        </w:rPr>
        <w:t xml:space="preserve"> és a Rohír</w:t>
      </w:r>
      <w:r>
        <w:rPr>
          <w:rFonts w:ascii="Georgia" w:hAnsi="Georgia" w:cs="Georgia"/>
          <w:sz w:val="20"/>
          <w:szCs w:val="20"/>
        </w:rPr>
        <w:t>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50. Miért volt jelentős az, hogy a hobbitok egy része átkelt a Borbuggyan folyótól nyugatra eső vidé</w:t>
      </w:r>
      <w:r w:rsidRPr="00923AB1">
        <w:rPr>
          <w:rFonts w:ascii="Georgia" w:hAnsi="Georgia" w:cs="Georgia"/>
          <w:b/>
          <w:i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sz w:val="20"/>
          <w:szCs w:val="20"/>
        </w:rPr>
        <w:t>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ekkor ér véget a dúnadánok kora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ekkor kezdődik a megyei időszámítás 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ekkor kezdődik el a Nagy Gyűrűháború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51. Mikor volt a nyugati hobbitok 1. megyei éve?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Másodkor 1951. évében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Harmadkor 1601. évében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Negyedkor 22. évében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52. Az északi Királyság bukása után kik lettek a hobbitok vezetői?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thánok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thinek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thonok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53. Melyik múltbeli időszak volt a hobbitok számára nagyon nehéz?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Halál, a Varg-invázió, valamint a Dúnföldi Nagy Hadjárat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Fekete Vész, a Hosszú T</w:t>
      </w:r>
      <w:r>
        <w:rPr>
          <w:rFonts w:ascii="Georgia" w:hAnsi="Georgia" w:cs="Georgia"/>
          <w:b/>
          <w:sz w:val="20"/>
          <w:szCs w:val="20"/>
        </w:rPr>
        <w:t>él csapása és éhínsége, azaz a „</w:t>
      </w:r>
      <w:r w:rsidRPr="00923AB1">
        <w:rPr>
          <w:rFonts w:ascii="Georgia" w:hAnsi="Georgia" w:cs="Georgia"/>
          <w:b/>
          <w:sz w:val="20"/>
          <w:szCs w:val="20"/>
        </w:rPr>
        <w:t>Szenvedés Napjai”, valamint a Nagy Nyom</w:t>
      </w:r>
      <w:r w:rsidRPr="00923AB1">
        <w:rPr>
          <w:rFonts w:ascii="Georgia" w:hAnsi="Georgia" w:cs="Georgia"/>
          <w:b/>
          <w:sz w:val="20"/>
          <w:szCs w:val="20"/>
        </w:rPr>
        <w:t>o</w:t>
      </w:r>
      <w:r w:rsidRPr="00923AB1">
        <w:rPr>
          <w:rFonts w:ascii="Georgia" w:hAnsi="Georgia" w:cs="Georgia"/>
          <w:b/>
          <w:sz w:val="20"/>
          <w:szCs w:val="20"/>
        </w:rPr>
        <w:t>rúság ideje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Kór, a Nagy Menetelés, valamint az 1. Gyűrűháború ideje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54. Mekkora kiterjedésű a Megye?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40 x 50 mérföldnyi terület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80 x 60 mérföldnyi terület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140 x 500 mérföldnyi terület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55. Mi határolja a megyét keletről és nyugatról?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keletről a Borbuggyan folyó, nyugatról a Messzi Dombság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keletről Brí, nyugatról a Borbuggyan folyó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keletről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hegység, nyugatról Széltető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56. Kik védik a Megye békéjét évszázadokon át?</w:t>
      </w:r>
    </w:p>
    <w:p w:rsidR="00AE04FC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Elrond </w:t>
      </w:r>
      <w:r>
        <w:rPr>
          <w:rFonts w:ascii="Georgia" w:hAnsi="Georgia" w:cs="Georgia"/>
          <w:sz w:val="20"/>
          <w:szCs w:val="20"/>
        </w:rPr>
        <w:t xml:space="preserve">zöldsapkás </w:t>
      </w:r>
      <w:r w:rsidRPr="00923AB1">
        <w:rPr>
          <w:rFonts w:ascii="Georgia" w:hAnsi="Georgia" w:cs="Georgia"/>
          <w:sz w:val="20"/>
          <w:szCs w:val="20"/>
        </w:rPr>
        <w:t>tündekatonái</w:t>
      </w:r>
    </w:p>
    <w:p w:rsidR="00AE04FC" w:rsidRPr="00923AB1" w:rsidRDefault="00AE04FC" w:rsidP="00423F9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fel</w:t>
      </w:r>
      <w:r w:rsidRPr="00923AB1">
        <w:rPr>
          <w:rFonts w:ascii="Georgia" w:hAnsi="Georgia" w:cs="Georgia"/>
          <w:sz w:val="20"/>
          <w:szCs w:val="20"/>
        </w:rPr>
        <w:t>bérelt sárkányok, akik a Szürke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hegységből repülnek ide minden évben</w:t>
      </w:r>
    </w:p>
    <w:p w:rsidR="00AE04FC" w:rsidRPr="00923AB1" w:rsidRDefault="00AE04FC" w:rsidP="00546FCD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Őrzők, azaz az Észak</w:t>
      </w:r>
      <w:r>
        <w:rPr>
          <w:rFonts w:ascii="Georgia" w:hAnsi="Georgia" w:cs="Georgia"/>
          <w:b/>
          <w:sz w:val="20"/>
          <w:szCs w:val="20"/>
        </w:rPr>
        <w:t>i</w:t>
      </w:r>
      <w:r w:rsidRPr="00923AB1">
        <w:rPr>
          <w:rFonts w:ascii="Georgia" w:hAnsi="Georgia" w:cs="Georgia"/>
          <w:b/>
          <w:sz w:val="20"/>
          <w:szCs w:val="20"/>
        </w:rPr>
        <w:t xml:space="preserve"> Kószáknak nevezett dúnadánok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57. Mikor és melyik volt a Megye határain belül lezajlott utolsó csata? Kik voltak ekkor a támadók, és ki vívta ki a hobbitok számára a győzelmet?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Zöldmezei csata, amit a m. i. szerint 1147-ben vívtak meg; Tuk Bandobras futamította meg a támadó orkokat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Zsáklaki Csata, amit a Hk. 2747. évében vívtak meg; Bikabúgó futamította meg a Megyét megtámadó Zöldsárkányt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Öregerdőmenti Csata, amit a m. i. szerint 1222-ben vívtak meg; Bombadil Toma futamította meg a Parittyás-hidat lerombolni akaró dúnadán hordát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58. Hol őrizték a hobbitok - békeidő lévén - a haszontalanná vált fegyvereiket?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Mathom-házban, azaz a nagyüregi múzeumban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Öregerdő odvas fáinak üregeiben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Nyugatvég erődjében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59. Milyen fegyverekkel bántak jól szükség esetén?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bárddal és parittyával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íjjal és nyíllal, és kődobásban is jeleskedtek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rövid dárdával és számszeríjjal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60. Mi volt a tehetősebb hobbitok lakhelyének hobbit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stibba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szmiál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szutyor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61. Volt-e szoros kapcsolat a hobbitok és a tündék népe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naponta találkoztak a Pajkos Póniban, és együtt meséltek régi történeteket, azaz mindig testvéri jóviszony fűzte össze a két népet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féltek a tündéktől, és bizalmatlanok voltak velük szemben, csak régi mesterségek terjedtek kö</w:t>
      </w:r>
      <w:r w:rsidRPr="00923AB1">
        <w:rPr>
          <w:rFonts w:ascii="Georgia" w:hAnsi="Georgia" w:cs="Georgia"/>
          <w:b/>
          <w:sz w:val="20"/>
          <w:szCs w:val="20"/>
        </w:rPr>
        <w:t>z</w:t>
      </w:r>
      <w:r w:rsidRPr="00923AB1">
        <w:rPr>
          <w:rFonts w:ascii="Georgia" w:hAnsi="Georgia" w:cs="Georgia"/>
          <w:b/>
          <w:sz w:val="20"/>
          <w:szCs w:val="20"/>
        </w:rPr>
        <w:t>tük, amit az embereken át a tündék hagyományoztak az utókorra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62. Sok vagy kevés hobbitcsalád élt egy-egy hobbitalagútban? Voltak-e kivételek?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sok; igen, például Bilbó és Frodó, akik agglegényként egyedül laktak egy üreget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kevés; nem szerették, ha a rokonság tudott ügyes-bajos dolgaikról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63. Hogyan tartották számon őseiket a hobbitok?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bonyolult családfákat vezettek róluk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 család legidősebb férfitagja fába véste ősei arcképét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szájhagyomány útján őrizték őseik emlékét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64. Milyen különleges szokásnak hódolnak a hobbitok?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parittyával célba lőnek minden újév napján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pipáznak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hatalmas lakomával ünneplik a nyári napéjegyenlőséget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65. Melyik hobbitok szívtak először pipafüvet?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bakföldi hobbitok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 B</w:t>
      </w:r>
      <w:r w:rsidRPr="00923AB1">
        <w:rPr>
          <w:rFonts w:ascii="Georgia" w:hAnsi="Georgia" w:cs="Georgia"/>
          <w:b/>
          <w:sz w:val="20"/>
          <w:szCs w:val="20"/>
        </w:rPr>
        <w:t>rí</w:t>
      </w:r>
      <w:r>
        <w:rPr>
          <w:rFonts w:ascii="Georgia" w:hAnsi="Georgia" w:cs="Georgia"/>
          <w:b/>
          <w:sz w:val="20"/>
          <w:szCs w:val="20"/>
        </w:rPr>
        <w:t>-</w:t>
      </w:r>
      <w:r w:rsidRPr="00923AB1">
        <w:rPr>
          <w:rFonts w:ascii="Georgia" w:hAnsi="Georgia" w:cs="Georgia"/>
          <w:b/>
          <w:sz w:val="20"/>
          <w:szCs w:val="20"/>
        </w:rPr>
        <w:t>beli hobbitok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Nyugati Lankán lakó hobbitok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66. Melyek a legjobb minőségű maguk által termesztett pipafüvek?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Lápatoroki Levél, Vén Tóbi és a Déli Csillag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Lápadörögdi Mezítlábas, a Vén Obsitos és a</w:t>
      </w:r>
      <w:r>
        <w:rPr>
          <w:rFonts w:ascii="Georgia" w:hAnsi="Georgia" w:cs="Georgia"/>
          <w:sz w:val="20"/>
          <w:szCs w:val="20"/>
        </w:rPr>
        <w:t xml:space="preserve"> Tenger Halála</w:t>
      </w:r>
    </w:p>
    <w:p w:rsidR="00AE04FC" w:rsidRPr="00923AB1" w:rsidRDefault="00AE04FC" w:rsidP="00FB403D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Megyei Levél, a Vén Szipákfű és a Mocsár Tüzes Füve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67. Ki, hol és mikor termesztett először pipadohányt a Megyében?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Kürtös Tobold a Déli Fertályban m. i. 1070 körül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Kürtős Tobold a lávatoroki kertjében Hk. 2670 körül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Tönkösi Pocsláb a Brí melletti kertjében Hk. 2770 körül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68. Mi</w:t>
      </w:r>
      <w:r>
        <w:rPr>
          <w:rFonts w:ascii="Georgia" w:hAnsi="Georgia" w:cs="Georgia"/>
          <w:b/>
          <w:i/>
          <w:sz w:val="20"/>
          <w:szCs w:val="20"/>
        </w:rPr>
        <w:t xml:space="preserve"> volt a „központja” ennek a közkedvelt „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művészetnek”? Kik vezették ezt az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intézményt”?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Mathom-ház Nagyüregen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Pajkos Póni Fogadó Bríben; a Papsajt család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vén Tóbi háza Lápatorokon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69. Honnan és milyen úton érkezett meg a pipafű a Megyébe?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Gondorból a Füvesúton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Rohanból az Anduinon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Vadonföldéről az Ó úton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70. Hogyan nevezték a gondori emberek a pipafüvet?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édes galenasnak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nyugathoni embernép füvé”-nek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pozsgafűnek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71. Milyen részei vannak a Megyének?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Belső, Külső és Középső Járás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Északi, Déli, Keleti és Nyugati Fertály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Kis-, Nagy-, Elülső, Hátulsó és Középső Domb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72. Milyen két „</w:t>
      </w:r>
      <w:r w:rsidRPr="00923AB1">
        <w:rPr>
          <w:rFonts w:ascii="Georgia" w:hAnsi="Georgia" w:cs="Georgia"/>
          <w:b/>
          <w:i/>
          <w:sz w:val="20"/>
          <w:szCs w:val="20"/>
        </w:rPr>
        <w:t>Vég” tartozik még a megyéhez?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Bakföld és Nyugatvég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 és a Déli Mocsár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Északi</w:t>
      </w:r>
      <w:r>
        <w:rPr>
          <w:rFonts w:ascii="Georgia" w:hAnsi="Georgia" w:cs="Georgia"/>
          <w:sz w:val="20"/>
          <w:szCs w:val="20"/>
        </w:rPr>
        <w:t xml:space="preserve"> Sarok</w:t>
      </w:r>
      <w:r w:rsidRPr="00923AB1">
        <w:rPr>
          <w:rFonts w:ascii="Georgia" w:hAnsi="Georgia" w:cs="Georgia"/>
          <w:sz w:val="20"/>
          <w:szCs w:val="20"/>
        </w:rPr>
        <w:t xml:space="preserve"> és Sírbuckák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73. Mi őrzi a régi királyi hatalom emlékét?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Sírbuckák beomlott hangái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Esthajnal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hegyek erőd</w:t>
      </w:r>
      <w:r>
        <w:rPr>
          <w:rFonts w:ascii="Georgia" w:hAnsi="Georgia" w:cs="Georgia"/>
          <w:sz w:val="20"/>
          <w:szCs w:val="20"/>
        </w:rPr>
        <w:t>j</w:t>
      </w:r>
      <w:r w:rsidRPr="00923AB1">
        <w:rPr>
          <w:rFonts w:ascii="Georgia" w:hAnsi="Georgia" w:cs="Georgia"/>
          <w:sz w:val="20"/>
          <w:szCs w:val="20"/>
        </w:rPr>
        <w:t>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Északvár (Fornost) romjai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74. Melyik hobbit-ház feje viselte a tháni méltóságot századok óta? Valódi hatalom-e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Csülök-ház feje;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Csűrös-ház feje;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Tuk-ház feje; nem, csak névleges méltóság ez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75. Ki a Megye egyetlen valódi tisztségviselője?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bakföldi kántor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hobbitfalvi nádor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nagyüregi ispán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76. Mikor, hány évre és hol választják meg őt?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Lithe-napon</w:t>
      </w:r>
      <w:r w:rsidRPr="00923AB1">
        <w:rPr>
          <w:rFonts w:ascii="Georgia" w:hAnsi="Georgia" w:cs="Georgia"/>
          <w:sz w:val="20"/>
          <w:szCs w:val="20"/>
        </w:rPr>
        <w:t>, azaz nyárelőnapkor 3 évre a nagyüregi vásártér szélén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sz w:val="20"/>
          <w:szCs w:val="20"/>
        </w:rPr>
        <w:t>lithe-</w:t>
      </w:r>
      <w:r>
        <w:rPr>
          <w:rFonts w:ascii="Georgia" w:hAnsi="Georgia" w:cs="Georgia"/>
          <w:b/>
          <w:sz w:val="20"/>
          <w:szCs w:val="20"/>
        </w:rPr>
        <w:t>napon</w:t>
      </w:r>
      <w:r w:rsidRPr="00923AB1">
        <w:rPr>
          <w:rFonts w:ascii="Georgia" w:hAnsi="Georgia" w:cs="Georgia"/>
          <w:b/>
          <w:sz w:val="20"/>
          <w:szCs w:val="20"/>
        </w:rPr>
        <w:t>, azaz nyárközép napkor 7 évre a fehérdombi szabadvásáron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</w:t>
      </w:r>
      <w:r w:rsidRPr="00923AB1">
        <w:rPr>
          <w:rFonts w:ascii="Georgia" w:hAnsi="Georgia" w:cs="Georgia"/>
          <w:sz w:val="20"/>
          <w:szCs w:val="20"/>
        </w:rPr>
        <w:t>lithe-</w:t>
      </w:r>
      <w:r>
        <w:rPr>
          <w:rFonts w:ascii="Georgia" w:hAnsi="Georgia" w:cs="Georgia"/>
          <w:sz w:val="20"/>
          <w:szCs w:val="20"/>
        </w:rPr>
        <w:t>napon</w:t>
      </w:r>
      <w:r w:rsidRPr="00923AB1">
        <w:rPr>
          <w:rFonts w:ascii="Georgia" w:hAnsi="Georgia" w:cs="Georgia"/>
          <w:sz w:val="20"/>
          <w:szCs w:val="20"/>
        </w:rPr>
        <w:t>, azaz télközépnapkor 10 évre a Brí-beli szabadvásáron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77. Milyen közintézmények működtek a Megyében?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futárszolgálat és közrendészet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közigazgatás és rendfenntartás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tűzoltó- és ispotályszolgálat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78. Hogy hívják a rendőri teendőket ellátó hobbitokat? Hányan vannak fertályonként?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megyekerülők, azaz kertészek; ketten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megyeőrök, azaz csőszök; hárman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megyezsandárok, azaz felügyelők; öten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79. Ki volt a hőse a 60 évvel korábbi hobbitkalandnak?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Zsákos Bilbó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Bungó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Frodó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80. Kik látogatták meg őt váratlanul akkor?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Fehér Szarumán és 13 orkvadász tünde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úrnő és 13 tündekísérője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Szürke Gandalf és 13 törp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81. Mikor indultak el a Nagy Kalandra?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1341 áprilisában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1344 májusában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1349 októberében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82. Melyik csatában védték meg Szmóg kincsét? Ki esett el a csata során?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Három Sereg Csatájában; Damrod, Ithilia Kószája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Négy Sereg Csatájában; Tölgykardos Óin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Öt Sereg Csatájában; Tölgypajzsos Thorin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83. Mit lopott el Bilbó az ork-bányákban élő Gollamtól?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Koboldok Lámpását, azaz Gollam “szemefényét”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az Egy Gyűrűt, azaz Gollam „</w:t>
      </w:r>
      <w:r w:rsidRPr="00923AB1">
        <w:rPr>
          <w:rFonts w:ascii="Georgia" w:hAnsi="Georgia" w:cs="Georgia"/>
          <w:b/>
          <w:sz w:val="20"/>
          <w:szCs w:val="20"/>
        </w:rPr>
        <w:t>drágaszágát”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Orkok Kardját, azaz Gollam „</w:t>
      </w:r>
      <w:r w:rsidRPr="00923AB1">
        <w:rPr>
          <w:rFonts w:ascii="Georgia" w:hAnsi="Georgia" w:cs="Georgia"/>
          <w:sz w:val="20"/>
          <w:szCs w:val="20"/>
        </w:rPr>
        <w:t>Tüskebökőjét”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84. Ugyanúgy adta elő Bilbó mindig a Gollammal való kalandját?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szóról szóra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egy másik változatban a gyűrű „ajándékként” került Gollamtól Bilbóhoz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85. Ki érdekelt nagyon a Gyűrű megtalálásának igazi története?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Tarisznyádi-Zsákosékat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86. Hazatérése után Bilbó említette-e a Gyűrűt az otthoniaknak?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sőt mindenkinek meg is mutatta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kivéve Gandalfot és Frodót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87. Hol őrizte Bilbó híres kardját, a Fullánkot? És a páncélingét?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kamra leghátsó falára felakasztva; ugyanott a kamrában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kandalló fölött a falra akasztva; a Mathom-házi múzeumban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mindkettőt a hálókamrájában, az ágy alá rejtve egy ládában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88. És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gyűrűsujjára húzva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láncra fűzve a zsebében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lezárt borítékban az egyik ruhásláda mélyén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89. Hány éves volt Bilbó, amikor hazatért a Nagy Kalandból?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32 éves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52 éves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111 éves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90. Mikor töltötte be a 111. életévét?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m. i. szerint 1401-ben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m. i. szerint 1451-ben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m. i. szerint 1541-ben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91. Melyik megyei könyv őrizte meg az utókornak a Harmadkor végi eseményeket, azaz Bilbó és Frodó kalandjainak történetét?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Bortelki Annalesek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Nyugatvégi Piros Könyv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Toronyaljai Nagy Énekeskönyv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92. Mi volt ez eredetileg?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 magánnaplója, amit 111 évesen Völgyzugolyba is magával vitt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 Samu útibeszámolója, amit a Gyűrűháború során szerzett élményeit rögzítette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iskolai történelemkönyve, amit utazásai során is magával vitt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93. Ki hozta vissza a Megyébe a Gyűrűháborút követően?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Zarándok nevű gondori íródeák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94. Mi lett a háború utáni, Aragorn (quenya néven Elesszar) vezette királyság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Újjáépített Királyság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Újraegyesült Királyság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Újratelepített Királyság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95. Összesen hány kötete volt a Piros Könyvnek? Fennmaradt-e az eredetije?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három; igen, Csavardiék tulajdonában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négy; igen, Frodó unokaöccse tulajdonában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öt; nem, elveszett, és csak másolatai maradtak fenn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96. Melyik másolata volt a legfontosabb később? Kinek a történetét örökítette meg a perianok Piros Könyvének másolata pluszként</w:t>
      </w:r>
      <w:r w:rsidRPr="001858B2">
        <w:rPr>
          <w:rFonts w:ascii="Georgia" w:hAnsi="Georgia" w:cs="Georgia"/>
          <w:i/>
          <w:sz w:val="20"/>
          <w:szCs w:val="20"/>
        </w:rPr>
        <w:t xml:space="preserve">? </w:t>
      </w:r>
      <w:r w:rsidRPr="001858B2">
        <w:rPr>
          <w:rFonts w:ascii="Georgia" w:hAnsi="Georgia" w:cs="Georgia"/>
          <w:i/>
          <w:color w:val="1155CC"/>
          <w:sz w:val="20"/>
          <w:szCs w:val="20"/>
        </w:rPr>
        <w:t>(Vigyázat, nem egyértelmű, kicsit zavaros és ellentmondásos a kérdésre adható válasz a könyvben! A válasz azért egyértelmű.)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Csavardi Samu által készített másolat; a családja (gyerekei és unokái) későbbi történetét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gondori Findegil </w:t>
      </w:r>
      <w:r w:rsidRPr="00923AB1">
        <w:rPr>
          <w:rFonts w:ascii="Georgia" w:hAnsi="Georgia" w:cs="Georgia"/>
          <w:color w:val="1155CC"/>
          <w:sz w:val="20"/>
          <w:szCs w:val="20"/>
        </w:rPr>
        <w:t>(király vagy írnok ő???)</w:t>
      </w:r>
      <w:r w:rsidRPr="00923AB1">
        <w:rPr>
          <w:rFonts w:ascii="Georgia" w:hAnsi="Georgia" w:cs="Georgia"/>
          <w:sz w:val="20"/>
          <w:szCs w:val="20"/>
        </w:rPr>
        <w:t xml:space="preserve"> által készített másolat; Faramir és Éowyn szerelmének históriáját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legelső másolata, a Gondorban készült Thán könyve; Aragorn és Arwen históriáját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97. Milyen iratokat őriztek még a megyebeli könyvtárak?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például Eriador és Rohan történetéről szólókat, valamint Numenorról és Szauron felemelkedéséről szólókat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például a rohírok lótartási hagyományairól, valamint a Bakacsinerdőt megtisztító varázslatok mibenlétét taglalókat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például a valákról és a tündék történelméről szólókat, valamint a törpök bányászati szokásairól szólókat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98. Hány fejezetből áll az első könyv?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12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13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15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99. Kinek a hangján halljuk a történetet a film elején?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Arwen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Eowyn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Galadriel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100. Hol érzi a változást a mesélő?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földben, a tűzben, a levegőben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tűzben, a levegőben, a vízben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vízben, a földben, a levegőben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101. Milyen „megoszlásban” jelennek meg a tündék az elején, amikor felmutatják a gyűrűiket?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1 nő, 2 férfi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 nő, 1 férfi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 nő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102. Hány gyűrű van az asztalon a törpök előtt?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7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9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103. Milyen színű a királyok ruhája, akik a gyűrűket kapták?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barna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fekete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szürke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104. Melyik ujján viseli Szauron a Hatalom Gyűrűjét?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kisujján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középső ujján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mutatóujján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105. Hol viseli Isildur a gyűrűt, amikor a lovon 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mellényzsebében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ujján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láncon a nyakában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106. Mennyi ideig nem tudtak a gyűrű hollétéről a mesélő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 és fél ezer évig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 és fél ezer évig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 ezer évig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107. Mennyi ideig mérgezte a gyűrű Gollam elméjét?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300 évig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500 évig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600 évig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108. Milyen színű mellényt visel Bilbó, amikor megtalálja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barna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fekete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szürke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109. A kabátja melyik zsebébe rejti Bilbó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bal alsóba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felsőbe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jobb alsóba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110. Hányadik születésnapjának megünneplésére készül Bilbó?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111. megünneplésére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112. megünneplésére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120. megünneplésére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111. Hol és mit csinál Frodó a film elején, amikor Gandalf megérkezik?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fa tövében alszik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fa tövében olvas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fára mászik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112. Hányan dolgoznak a sárga színben pompázó földön, amikor elhalad mellettük Gandalf szekere?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hárman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négyen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senki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113. Mit mond Frodó: mi miatt kapta Gandalf a rendbontó nevet?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sárkányos ügy miatt</w:t>
      </w:r>
    </w:p>
    <w:p w:rsidR="00AE04FC" w:rsidRPr="00923AB1" w:rsidRDefault="00AE04FC" w:rsidP="000119D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tűzijáték miatt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lázítás miatt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114. Hány kisgyerek fut Gandalf szeker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6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7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115. Mivel nevetteti meg őket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lovával</w:t>
      </w:r>
    </w:p>
    <w:p w:rsidR="00AE04FC" w:rsidRPr="00923AB1" w:rsidRDefault="00AE04FC" w:rsidP="000119D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viccel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tűzijátékkal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116. Milyen színű és formájú Bilbó házának ajtaja?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piros és kör alakú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zöld és kör alakú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zöld és négyszögletes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117. Milyen évjáratú bort ajánlgat Bilbó Gandalfnak?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1296-ból valót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1496-ból valót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1796-ból valót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118. Mit talál és nézeget Gandalf Bilbó asztalán?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könyvet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ruhát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térképet</w:t>
      </w:r>
    </w:p>
    <w:p w:rsidR="00AE04FC" w:rsidRPr="00923AB1" w:rsidRDefault="00AE04FC" w:rsidP="000119D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119. Melyik zsebébe nyúl bele a Gyűrűt megérinteni Bilbó, amikor vendégül látja Gandalfot a konyh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á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ban a mulatság előtt?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jobba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120. Hány év telt el azóta, hogy Bilbó hazatért a nagy kalandjáról?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60 év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65 év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70 év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121. Hogyan néz ki Bilbó 90 évesen?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mint egy aggastyán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úgy, mint 50 évesen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u</w:t>
      </w:r>
      <w:r w:rsidRPr="00923AB1">
        <w:rPr>
          <w:rFonts w:ascii="Georgia" w:hAnsi="Georgia" w:cs="Georgia"/>
          <w:sz w:val="20"/>
          <w:szCs w:val="20"/>
        </w:rPr>
        <w:t>gyanúgy, mint amikor fiatal volt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122. Milyen rokonságban van Frodó Bilbóval?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Bilbó fia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Bilbó keresztfia</w:t>
      </w:r>
    </w:p>
    <w:p w:rsidR="00AE04FC" w:rsidRPr="00923AB1" w:rsidRDefault="00AE04FC" w:rsidP="000119D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 Bilbó unokaöccse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123. Hány éves volt Bilbó, amikor örökösévé fogadta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95 éves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99 éves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100 éves</w:t>
      </w:r>
    </w:p>
    <w:p w:rsidR="00AE04FC" w:rsidRPr="00923AB1" w:rsidRDefault="00AE04FC" w:rsidP="000119D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124. Melyik hónap, hányadik napján születtek mindketten?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 12-én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szeptember 22-én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október 14-én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125. Hány éves korukban válnak nagykorúvá a hobbitok?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18 évesen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25 évesen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33 évesen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126. Hány évet élt az öreg Tuk?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127-et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130-t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143-at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127. Ki gondozza Zsáklak kertjét?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Döme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Csavardi Bódi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Everard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128. Hogyan nevezik ezt az illetőt mindannyian?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Apus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Mumus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129. Hogyan nevezi ezt az illetőt Bilbó?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Cövek Bódi uram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Nagytudású Kertész Uram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Öreg barátom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130. Hogyan hívják a fiát?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Arnoldnak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Csavardi Samunak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Regőnek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131. Miben tartja mindenki szaktekintélynek a szóban forgó öreg kertészt?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káposztahernyótlanításban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krumplitermelésben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salátanemesítésben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132. Hogyan hívják Bódi tőszomszédját?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Arasz Mukinak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Pint Matyinak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Sramli Pityunak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133. Ki volt Frodó apja?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Zsákos Drogó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Grogó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Magó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134. Hogyan halt meg?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ork ölte meg a Zöldmezei Csatában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nagyon vén volt, csak úgy elaludt, és nem kelt fel másnap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vízbe fúlt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135. Ki volt a felesége, Frodó édesanyja?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Borbak Primula kisasszony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Kürtös Lobélia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Amália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136. Milyen rokonságban állt a szóban forgó hölgy Bilbóval?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féltestvére volt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édes unokatestvére volt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 álltak rokoni kapcsolatban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137. Hány árboca van annak a hajónak, ami Gandalf pipafüstjéből rajzolódik ki?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3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4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138. Mire buzdítja Frodó Samut a mulatságon?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arra. hogy igyon egy korsó sört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arra, hogy kérje fel Pipitért egy táncra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arra, hogy kérje meg Pipitér kezét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139. Kalandja melyik részét meséli el Bilbó a kisgyerekeknek?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koboldokról szóló részt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trollokról szóló részt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sárkányról szóló részt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140. Megérkezik Gandalf a születésnapi mulatságra. Milyen jelek vannak azokon a rakétákon, amely</w:t>
      </w:r>
      <w:r w:rsidRPr="00923AB1">
        <w:rPr>
          <w:rFonts w:ascii="Georgia" w:hAnsi="Georgia" w:cs="Georgia"/>
          <w:b/>
          <w:i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sz w:val="20"/>
          <w:szCs w:val="20"/>
        </w:rPr>
        <w:t>ket hoz?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nagy kék R és egy holdrúna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nagy piros G és egy tünderúna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óriási piros felkiáltójelek és egy kéz pirossal áthúzva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141. Mi áll azon a táblán, amelyiket Zsáklak kapujára függesztenek ki?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Belépni tilos!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Belépés csak kopogás után!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Belépés csak az ünnepéllyel kapcsolatos ügyekben!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142. Hol állítják fel a konyhát az ünnepélyre?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Bilbó háza előtti téren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 tölgyfa árnyékában, a rét keleti végén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rét északi csücskén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143. Mivel kedveskedik Bilbó minden meghívott (és meg nem hívott) vendégének?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névre szóló kis szerencsesütivel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pohár frissítővel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egy-egy saját kezűleg becsomagolt ajándékkal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144. Mikor kezdődik az ünnepi tűzijáték?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délután hat órakor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délután fél hétkor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este hétkor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145. Ki a tűzijáték felelőse?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 Bódi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146. Milyen formát ölt az utolsóként felröppenő tűzijáték?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aranypiros sárkány-formát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ezüst vízesés-formát</w:t>
      </w:r>
    </w:p>
    <w:p w:rsidR="00AE04FC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virágos rét-formát</w:t>
      </w:r>
    </w:p>
    <w:p w:rsidR="00AE04FC" w:rsidRPr="00923AB1" w:rsidRDefault="00AE04FC" w:rsidP="00BA38A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br w:type="page"/>
      </w:r>
    </w:p>
    <w:p w:rsidR="00AE04FC" w:rsidRPr="00923AB1" w:rsidRDefault="00AE04FC" w:rsidP="009C7FD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147. Milyen alakú tűzijátékot lopnak el Trufáék?</w:t>
      </w:r>
    </w:p>
    <w:p w:rsidR="00AE04FC" w:rsidRPr="00923AB1" w:rsidRDefault="00AE04FC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fegyver formájút</w:t>
      </w:r>
    </w:p>
    <w:p w:rsidR="00AE04FC" w:rsidRPr="00923AB1" w:rsidRDefault="00AE04FC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nyíl alakút</w:t>
      </w:r>
    </w:p>
    <w:p w:rsidR="00AE04FC" w:rsidRPr="00923AB1" w:rsidRDefault="00AE04FC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sárkány formájút</w:t>
      </w:r>
    </w:p>
    <w:p w:rsidR="00AE04FC" w:rsidRPr="00923AB1" w:rsidRDefault="00AE04FC" w:rsidP="009C7FD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9C7FD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148. Mi a büntetése Trufának és Pipinnek a lopásért?</w:t>
      </w:r>
    </w:p>
    <w:p w:rsidR="00AE04FC" w:rsidRPr="00923AB1" w:rsidRDefault="00AE04FC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főzés</w:t>
      </w:r>
    </w:p>
    <w:p w:rsidR="00AE04FC" w:rsidRPr="00923AB1" w:rsidRDefault="00AE04FC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mosogatás</w:t>
      </w:r>
    </w:p>
    <w:p w:rsidR="00AE04FC" w:rsidRPr="00923AB1" w:rsidRDefault="00AE04FC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takarítás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149. Hányan voltak hivatalosak a vendégek közül egy szűk körű vacsorára?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130-an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144-en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152-en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150. Hivatalosak voltak-e a vacsorára Tarisznyádi-Zsákosék?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151. Bilbó a vacsora után beszédet mond. Hogyan kezdi szónoklatát?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„Kedves atyámfiai!”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„Kedves egybegyűltek!”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„Kedves vendégeim!”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152. Hányféle célból hívta össze ezeket a vendégeket Bilbó?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három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153. Mi az első ok Bilbó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elmondhassa, mennyire szereti mindannyiukat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megünnepeljék a születésnapját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végre újra láthassanak tűzijátékot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154. Mi történik, amikor Bilbó végre a mondókája végére ér?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vakító fényvillanás közepette Bilbó eltűnik a vendégek szeme elől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fehér ködfelhőbe burkolózva Bilbó eltűnik a vendégek szeme elől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hangos pukkanás kíséretében Bilbó eltűnik a vendégek szeme elől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155. Mit mondott a vendégeknek utoljára?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„Isten veletek!”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„Köd előttem, köd utánam!”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„Minden jót!”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156. Hogyan vélekednek ezek után a legtöbben Bilbóról?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gondolják, hogy ez egy roppant jó tréfa volt részéről, tehát nagyon tréfás az öreg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 gondolják róla, hogy tisztára őrült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gondolják róla, hogy egy varázsló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157. Ki gondolja úgy a jelenlevők közül, hogy a dologban valami huncutság van?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Esmeralda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Borbak Róri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Csülkös Topa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158. Hol jelenik meg Bilbó újból teljes valójában az eltűnése 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az előszobájában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kertben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nappaliban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159. Mi látható a nappaliban a kandallópárkány fölött?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 falióra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 festmény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 arckép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160. Milyen felszereléssel indul el Bilbó? Ki szól rá, hogy ne vigyen magával valamit? Mi lenne ez a tárgy?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csak egy hátizsákkal, és a családi fényképekkel; Gandalf; a Frodóról készített fénykép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csak egy vándorbottal és kardjával, a Fullánkkal; Gandalf; a Fullánk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hátizsákkal, bottal és a Gyűrűvel; Gandalf; a Gyűrű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161. Mit csinál éppen Gandalf, amikor Frodó Bilbó házába ér?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kandalló előtt ül és pipázik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konyhában ül és eszik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nincs ott a házban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162. Mit csinál Gandalf a Gyűrűvel?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borítékba teszi, lepecsételi, és Frodónak adja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elrejti egy fiókba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zsebre teszi, és magával viszi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163. Mi az első dolga Bilbónak, miután ujján a Gyűrűvel visszatér Zsáklakba?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leül pihenni kedvenc karosszékébe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leveszi ünnepi öltözékét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rágyújt egy pipára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164. Mit vesz ki dolgozószobájának páncélszekrényéből?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batyut, egy bőrbe kötött kéziratot és egy vastag borítékot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piros jegyzetfüzetet, egy lúdtollat és egy borítékot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ütött kopott csuklyás köpenyt, és egy bőrövön lógó kardot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165. Hová teszi először azt a borítékot, amelyikben a Gyűrű van a finom mívű lánccal együtt?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kandallópárkányra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konyhaasztalra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zsebébe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166. Ki érkezik meg ekkor Bilbóhoz?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167. Minek örül ez a személy?</w:t>
      </w:r>
    </w:p>
    <w:p w:rsidR="00AE04FC" w:rsidRPr="00923AB1" w:rsidRDefault="00AE04FC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annak, hogy annyi év után végre találkoznak</w:t>
      </w:r>
    </w:p>
    <w:p w:rsidR="00AE04FC" w:rsidRPr="00923AB1" w:rsidRDefault="00AE04FC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annak, hogy Bilbó már össze is csomagolt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annak, hogy látható állapotban találja Bilbót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168. Mire hivatkozik Bilbó: miért akar elmenni?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egyedül akarja hagyni Frodót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már nem bírja elviselni rokonait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vakációra van szüksége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169. Hogyan érzi magát Bilbó?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úgy, mint amikor túl nagy darab kenyérre kenik a vajat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mint egy citrom, amit kifacsartak</w:t>
      </w:r>
    </w:p>
    <w:p w:rsidR="00AE04FC" w:rsidRPr="00923AB1" w:rsidRDefault="00AE04FC" w:rsidP="00474C5D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mint egy rozoga, vén szekér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170. Mit szeretne végre újra látni Bilbó?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hegyeket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171. Mit kér Bilbó Gandalftól?</w:t>
      </w:r>
    </w:p>
    <w:p w:rsidR="00AE04FC" w:rsidRPr="00923AB1" w:rsidRDefault="00AE04FC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fél szemével vigyázzon Frodóra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továbbra is gondoztassa a kertet</w:t>
      </w:r>
    </w:p>
    <w:p w:rsidR="00AE04FC" w:rsidRPr="00923AB1" w:rsidRDefault="00AE04FC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vigyázzon Zsáklakra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172. Mit ígért Bilbó Gandalfnak?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Gyűrűt Frodónak adja, és nem viszi magával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Gyűrűt nekiadja Gandalfnak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vigyázni fog magára, és nem keveredik veszélyes kalandba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173. Hogyan állnak jelenleg a dolgok: betartja-e a szavát Bilbó?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174. Miért gondolhatta meg magát?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 Gyűrűnek hatalma van felette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sajnálja a Gyűrűt Frodótól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sajnálja a Gyűrűt Gandalftól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175. Minek nevezi a Gyűrűt életében először Bilbó?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drágaságomnak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édesemnek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gyönyörűségemnek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176. Mire hivatkozva szeretné meggyőzni Gandalf Bilbót, hogy mégiscsak hagyja ott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barátságukra, hiszen ennyivel tartozik neki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félelmetes hatalmára, ami már eluralkodni látszik Bilbón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mindjárt dühbe gurul, és akkor nem áll jót magáért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177. Bilbó is érzi, hogy a gyűrű rátelepedett. Mit érez néha?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 szinte fojtogatja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Gyűrű olyan, mint egy szem, ami folyton őt nézi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nem tud tőle soha megválni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178. Bilbó nagy nehezen mégiscsak megválik a Gyűrűtől. Hány törp bújik elő a füttyentésére, amikor elindulnak?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három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179. Mit hagy Bilbó kedvenc unokaöccsére, Frodóra?</w:t>
      </w:r>
    </w:p>
    <w:p w:rsidR="00AE04FC" w:rsidRPr="00923AB1" w:rsidRDefault="00AE04FC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 vagyonát, kivéve az aranygyűrűjét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Zsáklakot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Zsáklakot és az aranygyűrűjét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180. Bilbó eltűnése után a vendégek másnap Frodónál érdeklődnek felőle. Kiket enged be Zsáklakba?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azokat, akiknek Bilbó ajándékot hagyott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legközelebbi rokonokat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mindenkit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181. Mit ajándékoz Bilbó Tuk Adelardnak? Miért éppen azt?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esernyőt; azért, mert már sok ernyőt vitt magával ajándékozás nélkül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táskát; azért, mert a régi táskája már nagyon ütött-kopott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tükröt; azért, mert nagyon hiú, és szereti magát nézegetni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182. Miért ajándékoz Bilbó egy aranytollat és egy tintásüveget Gödrös Milónak?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Miló gyűjti a különleges tollakat és tintásüvegeket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Miló nagyon szeret verseket írni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célzásként, mert Bilbó egyetlen levelére sem válaszolt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183. Miről híres Nagytüszőfi Hugó?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legendásan jó bútorfaragó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ő készíti a világ legfinomabb csíramáléját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inkább könyv-kölcsönkérő, mint könyv-visszahozó volt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184. Miért sértődik meg Tarisznyádi-Zsákos Lobélia?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 nem hagyott neki semmilyen ajándékot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Frodó nem engedte be Zsáklakba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Bilbó - célzásként Lobélia egy korábbi lopására - egy doboz ezüstkanalat ajándékoz neki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185. Mit kap ajándékba Csavardi Tata?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vadonatúj gereblyét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új zekét hozzáillő fejfedővel és egy krumplitermesztésről szóló kézikönyvet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két zsák krumplit, egy új ásót, egy gyapjúmellényt és egy üveg dörzsszeszt a fájó ízületeire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186. Mennyi pénzt és ékszert hagyott Bilbó Frodóra?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láda aranyat és egy bőrtarisznyára való drágakövet, zafírokat és hegyikristályokat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 vagyonát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semennyit, egy árva garast sem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187. Milyen hír terjed el hamarosan a hobbitok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Bilbó örökre elment, és soha nem tér vissza már a Megyébe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Frodó rengeteg törpkincset örökölt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Zsáklak egész háztartását ingyen szétosztják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188. Kik érkeznek meg hamarosan Zsáklakba?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Gödrös Milóék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Tarisznyádi- Zsákosék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189. Mit követelnek?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elolvashassák Bilbó végrendeletét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nekik is több jusson a hagyatékból, hiszen mindig is jóban voltak Bilbóval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Zsáklak egész kertje mostantól őket illesse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190. Ki lett volna Bilbó örököse, ha Bilbó nem hagy mindent törvényesen Frodóra?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Tarisznyádi-Zsákos Lobélia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Tarisznyádi-Zsákos Othó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Drogó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191. Milyen sértést vág Lobélia Frodó fejéhez, amikor kiderül, hogy kisemmizték 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egy alávaló gazember, egy tolvaj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Frodó nem is igazi Zsákos, ő inkább egy Borbak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soha többé nem állnak szóba egy olyannal, aki megzavarta Bilbó elméjét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192. Kik vésnek lyukat Zsáklak egyik pincehelyiségének falába?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Hurka és két Csülkös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két Boffin és egy Bögyös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Gödrös és két Kürtös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193. Miért teszik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be akarnak törni az éléskamrába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mert, Bilbó drágakövekkel kirakott övét, és a törpöktől kapott láncingét keresik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Bilbó legendás aranyát keresik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194. Ki kezd ásatásokat, ugyanezen ok miatt a nagyobbik éléskamrában?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Miló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Csülök 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Csülök Szancsó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195. Miután Frodónak és Trufának nagy nehezen sikerül mindenkit kitoloncolnia Zsáklakból, kopo</w:t>
      </w:r>
      <w:r w:rsidRPr="00923AB1">
        <w:rPr>
          <w:rFonts w:ascii="Georgia" w:hAnsi="Georgia" w:cs="Georgia"/>
          <w:b/>
          <w:i/>
          <w:sz w:val="20"/>
          <w:szCs w:val="20"/>
        </w:rPr>
        <w:t>g</w:t>
      </w:r>
      <w:r w:rsidRPr="00923AB1">
        <w:rPr>
          <w:rFonts w:ascii="Georgia" w:hAnsi="Georgia" w:cs="Georgia"/>
          <w:b/>
          <w:i/>
          <w:sz w:val="20"/>
          <w:szCs w:val="20"/>
        </w:rPr>
        <w:t>tatnak az ajtón. Ki az?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Lobélia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196. Mire kíváncsi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hová tűnt Bilbó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mikor jön vissza Bilbó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mit tud Frodó a Gyűrűről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197. Ismeri-e Frodó a gyűrű igazi történetét?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198. Mire inti Gandalf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óvatosan bánjon a Gyűrűvel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tegye el biztonságos helyre, és ne is vegye elő többet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ne adja oda soha senkinek a Gyűrűt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199. Meddig marad Gandalf Frodónál?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azonnal távozik a beszélgetésük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néhány napig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hétig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200. Mivel vádolják Gandalfot többen is Hobbitfalván?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ő beszélte tele Bilbó fejét, hogy Frodót tegye meg örökösévé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azzal, hogy ő tüntette el Bilbót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szerencsétlenséget hoz magával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201. Mennyi ideig lesz szóbeszéd tárgya Bilbó eltűnése a Megyében?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99 napig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év és egy napig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év és 46 napig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202. Mi lett Zsákos Bilbó alakjából?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feledésbe merült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mesefigura a hobbitpalánták számára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valóságos kísértethistóriai alak lett, amire megmagyarázhatatlan eltűnése adott okot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203. Milyen egyöntetű vélemény alakult ki Bilbóról a környéken?</w:t>
      </w:r>
    </w:p>
    <w:p w:rsidR="00AE04FC" w:rsidRPr="00923AB1" w:rsidRDefault="00AE04FC" w:rsidP="00F0606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megbolondult, világgá ment, és tragikus véget ért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az öreg valószínűleg a tündékhez költözött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valójában nem is ment el, csak Zsáklak pincéiben bujkál a többiek elől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204. Mit rendez Frodó Bilbó 112. születésnapja alkalmából?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búcsúbulit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halotti tort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mázsa-lakomát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205. Hány vendég hivatalos erre az összejövetelre?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falu apraja-nagyja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rokonok és barátok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összesen 20 személy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206. Milyen szólásmondást használnak a hobbitok arra, amikor az étel és az ital bőségesen áll a re</w:t>
      </w:r>
      <w:r w:rsidRPr="00923AB1">
        <w:rPr>
          <w:rFonts w:ascii="Georgia" w:hAnsi="Georgia" w:cs="Georgia"/>
          <w:b/>
          <w:i/>
          <w:sz w:val="20"/>
          <w:szCs w:val="20"/>
        </w:rPr>
        <w:t>n</w:t>
      </w:r>
      <w:r w:rsidRPr="00923AB1">
        <w:rPr>
          <w:rFonts w:ascii="Georgia" w:hAnsi="Georgia" w:cs="Georgia"/>
          <w:b/>
          <w:i/>
          <w:sz w:val="20"/>
          <w:szCs w:val="20"/>
        </w:rPr>
        <w:t>delkezésükre?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árad az étel, és hullik az ital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havazik az étel, és záporozik az ital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ömlik az étel, és szakad az ital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207. Kik Frodó barátai?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Boffin Folkó, Bögyös Fredegar, Tuk Peregrin, Borbak 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Hurka Adelard, Boffin Falkó, Tuk Peregrin, Borbak 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Veres Tóni, Csülkös Róri, Tuk Peregrin, Borbak Trufa, Bögyös Filibert és Fredegár, valamint Csavardi Samu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208. Mi Tuk Peregrin beceneve?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Pergó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209. Mi Borbak Trufa teljes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Borbak Trufiadok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Trufaldino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Trüffel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210. Milyen színnel jelölik a hobbitok a térképen azt a területet, ami a Megyén kívül esik?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fehérrel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sárgával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szürkével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211. A tündék feltűnően sokat jönnek-mennek mostanában. Merre tartanak?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 felé, a mezőkön 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felé, az erdőkön 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nyugat felé, az erdőkön 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212. Merre tartanak a törpök az ősrégi kelet-nyugati úton?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Kék-hegységben lévő bányák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Magányos Hegy felé, a bányákba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Szürkerévbe, hogy hajóra szállhassanak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213. Frodó sokszor lát vendégül idegen törpöket Zsáklakban. Milyennek tűnnek?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önfeledtnek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riadtnak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vidámnak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214. Miről suttognak?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Ellenségről és Mordorról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215. Mire utalnak a felbukkanó nyugtalanító jelek?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a békeidőknek vége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a gonosz hatalom ismét felbukkant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ártalmatlan trollok és orkok jelentek meg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216. Ki űzte ki korábban a Gonoszt a Bakacsinerdőből?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Fehér Tanács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217. Mi történt állítólag a Sötét Toronnyal mostanra?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új helyen újjáépítették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földig rombolták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újjáépítették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218. Milyen változás következett be az időközben újra felbukkanó trollokon?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eszesek és ravaszak lettek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ostobábbak lettek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vérszomjasabbak lettek, mint valaha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219. Hány éves jelenleg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38 éves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50 éves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52 éves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220. Hol beszélget Frodó a barátaival a jelenleg zajló eseményekről?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Pajkos Póniban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Zöld Sárkányban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Arany Gekkóban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221. Hol láttak mostanában óriást a mendemonda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Keleti-hegyeken túl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Északi-lápon túl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Északi-mocsáron túl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222. Hol dolgozik Bundi, aki az óriásokkal kapcsolatos híreket hozza?</w:t>
      </w:r>
    </w:p>
    <w:p w:rsidR="00AE04FC" w:rsidRPr="00923AB1" w:rsidRDefault="00AE04FC" w:rsidP="00373ED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Boffin úrnál, Nagymálon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úrnál, Hölgymálon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Kürtös úrnál, Kismálon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223. Mit csinálnak 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kis vendéglőt üzemeltetnek a Nagyrét déli végénél</w:t>
      </w:r>
    </w:p>
    <w:p w:rsidR="00AE04FC" w:rsidRPr="00923AB1" w:rsidRDefault="00AE04FC" w:rsidP="00FE745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pipafüvet termesztenek és értékesítenek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vadászni járnak az Északi Fertályba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224. Mekkora egy óriás egyetlen lépése az állítása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6 inch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7 rőf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25 arasz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225. Miért vándorolnak a tündék nyugatra a híresztelések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Tanács ülésére tartanak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Szürkerévbe tartanak, hogy örökre elhajózzanak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 mennek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226. Milyen megnevezést használ Samu a tündékre?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Fények Népe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Örökéletűek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Szépek Népe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227. Honnan próbál Gandalf információkat szerezni a Gyűrűről?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emberektől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régi iratokból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Szarumántól, rendjének vezetőjétől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228. Mit csinál éppen az a hobbit, akinél először érdeklődnek a Fekete Lovasok a Zsákosok iránt?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fát vág a háza előtt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kertészkedik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ül a háza előtt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229. Honnan és kivel tér éppen haza Frodó, amikor Gandalf újra megjelenik a házában?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kocsmából Samuval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kerti mulatságról Samuval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sétából egyedül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230. Honnan veszi elő Frodó a Gyűrűt rejtő borítékot Gandalf kérésére?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polcról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könyvből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láda mélyéről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231. Melyik két szóból tudhatja az Ellenség, hogy hol keresse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Hobbit, Zsákos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Hobbit, Megye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Megye, Zsákos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232. Mit pakol a hátizsákjába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csak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könyveket, térképet, kenyeret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ruhákat, almát, kenyeret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233. Milyen színű Frodó köpenye?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fekete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piros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zöld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234. Hogy kerül be a házba Samu?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bekopog az ajtón és bejön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besétál a hátsó ajtón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>Gandalf nyakon csípi, és „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beemeli” az ablakon keresztül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235. Mit mond Samu, mit csinált az ablak alatt?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hallgatózott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pázsitot nyírt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virágokat locsolt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236. Hány év telt el Gandalf legutóbbi megjelenése óta?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nyolc év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kilenc év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tíz év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237. Melyik hónapban tér vissza a mágus?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áprilisban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májusban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238. Hol foglalnak helyet reggeli után beszélgetni?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14074">
        <w:rPr>
          <w:rFonts w:ascii="Georgia" w:hAnsi="Georgia" w:cs="Georgia"/>
          <w:b/>
          <w:sz w:val="20"/>
          <w:szCs w:val="20"/>
        </w:rPr>
        <w:t xml:space="preserve">a </w:t>
      </w:r>
      <w:r>
        <w:rPr>
          <w:rFonts w:ascii="Georgia" w:hAnsi="Georgia" w:cs="Georgia"/>
          <w:b/>
          <w:sz w:val="20"/>
          <w:szCs w:val="20"/>
        </w:rPr>
        <w:t>dolgozó</w:t>
      </w:r>
      <w:r w:rsidRPr="00923AB1">
        <w:rPr>
          <w:rFonts w:ascii="Georgia" w:hAnsi="Georgia" w:cs="Georgia"/>
          <w:b/>
          <w:sz w:val="20"/>
          <w:szCs w:val="20"/>
        </w:rPr>
        <w:t>szoba nyitott ablaka mellett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konyhában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ebédlőasztalnál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239. Miről beszélgetnek?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 gyűrűjéről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mesél a kalandjairól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240. Mit mond Gandalf Frodónak a Gyűrűről?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aki sokszor viseli, annak állandósulnak a sötét gondolatai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aki sokszor viseli, az elhalványul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aki sokszor viseli, az belebolondul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241. Ki láthatja azt, akit teljesen hatalmába kerít a gyűrű?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Gyűrűkön uralkodó sötét hatalom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242. Tudta-e Bilbó a Gyűrűről, hogy veszélyes?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243. Mire figyelt fel Bilbó a Gyűrű használata közben?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a Gyűrű súlya és mérete időnként változik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egyre nehezebben tudja levenni az ujjáról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időnként változik a saját mérete és a súlya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244. Min törte a fejét Gandalf, amikor Bilbó elmesélte neki a gyűrű történetét?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Bilbó miért nem adta vissza jogos tulajdonosának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azon, hogy hogyan juthatott hozzá Gollam egy Nagy Gyűrűhöz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vajon hol lehet a többi Nagy Gyűrű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245. Mit akart Bilbó azzal a mesével, hogy elnyerte Gollamtól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senki se tudhassa meg az igazat róla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senki se vonhassa kétségbe, hogy joga van hozzá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gondolta, hogy ez a mese jobban hangzik, mint az igazság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246. Miért nem kérte ki sohasem Gandalf Fehér Szarumán tanácsát a gyűrű ügyében?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félt tőle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Szarumán nagyon elfoglalt volt mindig, így sohasem került rá sor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valami mindig visszatartotta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247. Ki Szarumán?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Két torony mágusa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Őrzök vezetője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 rendjének vezetője, Tanács feje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248. Mivel foglalkozik csak Gandalf egyedül a Bölcsek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tünde gyűrűkkel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hobbit-tannal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ork</w:t>
      </w:r>
      <w:r w:rsidRPr="00923AB1">
        <w:rPr>
          <w:rFonts w:ascii="Georgia" w:hAnsi="Georgia" w:cs="Georgia"/>
          <w:sz w:val="20"/>
          <w:szCs w:val="20"/>
        </w:rPr>
        <w:t>genetikával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249. Mitől tart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attól, hogy Frodó talán máris túl sokszor használta a Gyűrűt, és ezért a Sötét Hatalom már eluralkodott rajta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attól, hogy a Sötét Hatalom le akarja igázni a hobbitokat, mert a Megye gazdag olyan nyersanyagokban, amire a tervei megvalósításához szüksége van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attól, hogy a Sötét Hatalom úrrá lesz a Megyén, és a hobbitok rabszolgasorba süllyednek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250. Mi tesz Gadalf a Gyűrűvel, hogy bebizonyítsa: ez a Nagy Gyűrű?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telehold fényénél vizsgálja meg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bedobja a kandalló tüzébe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megérinti, és érzi benne a Sötét Hatalmat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251. Mik rajzolódnak ki a Gyűrűre?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írás betűi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geometriai ábrák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titkos, Gandalf számára is ismeretlen jelek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252. Milyen nyelven és milyen betűkkel íródott a szöveg?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betűkkel és mordori nyelven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betűkkel és tünde nyelven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tünde-betűkkel és mordori nyelven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253. Mi történt Szauronnal a mendemonda szerint?</w:t>
      </w:r>
    </w:p>
    <w:p w:rsidR="00AE04FC" w:rsidRPr="00923AB1" w:rsidRDefault="00AE04FC" w:rsidP="00F81D7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visszatért a Bakacsin-erdőbe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visszatért a Magányos Hegyhez, és ott egy hatalmas erődöt építtetett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visszatért régi erődjébe, a Sötét Toronyba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254. Mi történt a tündék Három Gyűrűjével?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tündék elrejtették, és Szauron nem tudja őket megérinteni sem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egyet tudott belőle Szauron megszerezni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mindet megszerezte Szauron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255. Mi történt a törpök Hét Gyűrűjével?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 rejtették el őket úgy, hogy Szauron nem találhat rájuk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hármat Szauron visszaszerzett, a többit a sárkányok emésztették 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mindet visszaszerezte Szauron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256. Mi történt a halandó emberek Kilenc Gyűrűjével?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hármat megtalált Szauron, hat tulajdonosa pedig Gyűrű-lidérc 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mind a kilenc tulajdonos a Gyűrű hatalma alá került, és Gyűrű-lidércekké váltak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mindössze egyetlen egyet nem sikerült közülük Szauronnak megtalálni, most azt keresi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257. Milyen különleges tulajdonsága van Nagy Gyűrűnek?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tulajdonosa parancsolhat az összes többi gyűrűnek, bárhol is legyenek azok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tulajdonosa parancsolhat azoknak a gyűrűknek, amelyiknek ismeri a hollétét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tulajdonosa uralkodhat az egész világ fölött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258. Mit gondolt Szauron az Egy Gyűrűről egészen mostanáig?</w:t>
      </w:r>
    </w:p>
    <w:p w:rsidR="00AE04FC" w:rsidRPr="00923AB1" w:rsidRDefault="00AE04FC" w:rsidP="00562A4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 beleveszett az Anduinba, és örökre eltűnt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Gyűrűt a törpök elpusztították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Gyűrűt a tündék elpusztították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259. Hol volt a Gyűrű valójában?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Kék-hegység valamelyik tárnájában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 Folyó fenekén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Nősziromfölde sötét tavainak egyikében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260. Milyen nép élt akkoriban a Nagy Folyó mentén, Vadonfölde határán?</w:t>
      </w:r>
    </w:p>
    <w:p w:rsidR="00AE04FC" w:rsidRPr="00923AB1" w:rsidRDefault="00AE04FC" w:rsidP="00562A4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sztúr hobbitok őseinek ősei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gyaplábú hobbitok őseinek ősei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irhafakó hobbitok őseinek ősei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261. A szóban forgó nép között volt egy nagyhírű család, ami számban és vagyonban is felülmúlta a többit. Hogyan hívják ennek a családnak a legkíváncsibb, legfürkészőbb természetű tagját?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Béagolnak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Déagolnak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Szméagolnak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262. Mi érdekeli őt elsősorban?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gyűrűk története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 drága dolog, ami értékes, vagy ritka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mindennek a kezdete, a gyökere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263. A szóban forgó személy egy napon csónakázni ment a barátjával. Mivel múlatta az időt a barátja?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beugrott a folyóba és úszkált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horgászott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kiszállt Nősziromföldén, és leheveredett a fűbe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264. Mit tett Szméagol, amikor észrevette, hogy barátja egy szép aranygyűrűt talált?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agyonverte egy kődarabbal, mert nem bírt ellenállni a csillogó aranynak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leszúrta a bicskájával, mert nem bírt ellenállni a csillogó aranynak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megfojtotta, mert nem bírt ellenállni a csillogó aranynak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265. Hogyan nevezte Szméagol a barátját?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drágaszágomnak”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édeszemnek”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kedveszemnek”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266. Mire használta Szméagol a Gyűrű hatalmát?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jót cselekedjen másokkal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segítsen másokon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tisztességtelen, gonosz célokra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267. Milyen nevet kapott azok után, hogy a Gyűrű teljesen megváltoztatta a jellemét?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Bolond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Gollam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Kiközösített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268. Hová vándorol ezek után magányosan sírdogálva?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Köd-hegység gyökerei közé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Magányos hegy gyökerei közé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Nagy-hegység gyökerei közé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269. Miből gondolja Gandalf, hogy Gollamnak köze lehet a hobbitokhoz?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abból, hogy olyan halkan és észrevétlenül tud osonni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abból, hogy alacsony termetű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abból, hogy hasonló gondolkodásúak, és ismerik ugyanazokat a találós kérdéseket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270. Miért menekült meg Gollam az elhalványulástól?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keveset használta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erős és szívós, ezért a Gyűrű nem volt rá akkora hatással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annyira ostoba volt, hogy még a Gyűrű sem tudott rá hatással lenni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271. Mit gyűlöl a legjobban Gollam?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sötétséget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világosságot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272. Miért nem tudott Gollam megszabadulni a Gyűrűtől?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 Hatalom Gyűrűje maga dönti el, mi legyen vele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annyira szerette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egyszerre szerette és gyűlölte, ahogyan saját magát is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273. Miért került végül is a Gyűrű mégis más tulajdonába?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 Gyűrű úgy döntött, hogy elhagyja Gollamot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 elnyerte tőle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Gollam elvesztette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274. Mikor hagyta a Gyűrű cserben Gollamot?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akkor, amikor megérezte a Bakacsin-erdőben lévő gazdája jelenlétét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akkor, amikor érezte, hogy Gollam annyira hitvány lett, hogy nem tudja használni többé semmire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akkor, amikor érezte, hogy olyan személy került a közelébe, akit fel tud használni célja elérésében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275. Honnan tud Gandalf annyi mindent Gollam szerepéről a Gyűrű történetében?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beszélt róla a nagytiszteletű nagyanyjával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beszélt róla magával Gollammal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talált egy régi bőrkötéses históriás könyvet, amiben utánaolvasott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276. Honnan származik a Gyűrű Gollam elbeszélése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nagymamájától kapta a születésnapjára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édesanyjától kapta a 30. születésnapjára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Déagoltól kapta a születésnapjára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277. Miért találta ki ezt a mesét?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Gollam nagy hazudozó volt, és szeretett történeteket kitalálni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lelkiismeret-furdalást érzett barátja meggyilkolása miatt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nem akarta, hogy bárki megtudja az igazságot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278. Hol találkozott Gandalf Gollammal?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Bakacsin-erdőben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 mellett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Nősziromföldén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279. Miért merészkedett ki Gollam a barlangjából?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Gyűrű elvesztése után megszűnt annak hatalma felette, és lassan kezdett visszatérni régi énje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 Gyűrű utáni vágya erősebb volt, mint a félelmei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már unta koboldhúst és a nyers halat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280. Meddig jut el Gollam Bilbó után szimatolva?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egészen a Megyéig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egészen Nősziromföldéig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egészen Völgyzugolyig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281. Megtudja-e Gollam azt, hogy hová valósi Bilbó?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26611F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282. Mikor követte el Gandalf élete egyik legnagyobb hibáját – saját bevallása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akkor, amikor elengedte Gollamot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akkor, amikor nem követte tovább a nyomait a Nagy Folyónál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akkor, amikor nem ölte meg Gollamot, pedig lehetősége lett volna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283. Hová ment Gollam, miután a Nagy Folyónál irányt változtatott?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Mordorba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284. Mi történt itt Gollammal?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barátokat szerzett, akik majd segítenek neki bosszút állni Bilbón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beállt a az orkok sötét seregébe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elfogták, és kikényszerítették belőle az igazságot a Gyűrű hollétéről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285. Hol van jelenleg Gollam?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mordori tömlöcben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erdő-tündék fogságában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visszament a Köd-hegység gyökerei közé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286. Hogyan viselkedik a hallottak után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gyűlöli Bilbót, amiért az nekiadta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önmagát vádolja, amiért nem vette komolyan Gandalf korábbi intelmeit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vádolja Gandalfot, amiért nem figyelmeztette komolyabban a veszélyre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287. Mit akar tenni ezek után Frodó a Gyűrűvel?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 akarja dobni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 akarja semmisíteni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neki akarja adni Gandalfnak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288. Meg tudja-e tenni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289. Miért?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 Gyűrű máris megmutatta a hatalmát felette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fél megtenni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Gandalf lebeszéli róla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290. Hogyan lehet a Gyűrűt megsemmisíteni?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 kohóiban kell megolvasztani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Orodruin hegyének Végzet-katlanába kell beledobni</w:t>
      </w:r>
    </w:p>
    <w:p w:rsidR="00AE04FC" w:rsidRPr="00923AB1" w:rsidRDefault="00AE04FC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Fekete Ancalagon tüze égetheti 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291. Milyen elhatározásra jut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el kell hagynia a Megyét mások megóvása érdekében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elmegy a Végzet-katlanához, hogy megsemmisítse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ő túl gyáva ahhoz, hogy megőrizze a Gyűrűt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292. Gandalf szerint veszélyes lehet a Zsákos név használata. Milyen álnevet ad Frodónak?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Alabástrom úr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Alagi úr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Kovakövi úr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293. Ki hallgatja ki beszélgetésüket?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Csavardi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Peregrin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294. Mit kér Samu Gandalftól és Frodótól?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hadd mehessen el ő is tündelátogatóba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 árulják el az apjának, hogy hallgatózott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varázsolja Gandalf varangyos békává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295. Mit tervez Frodó: mikor fog útnak indulni?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tél elején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ötvenedik születésnapján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következő év tavaszán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296. Mit tervez Frodó: merre fog útnak indulni?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még maga sem döntötte 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nyugatnak tart majd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297. Mit javasol neki Gandalf: hová menjen?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Angmarba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Széltetőre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Völgyzugolyba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298. Milyen hírek kapnak szárnyra Hobbitfalván?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Frodó eladta Zsáklakot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Frodó nagy ünnepséget rendez születésnapja alkalmából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Gandalf végre elhagyja a Megyét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299. Ki a vevő a hírek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 Tata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Tarisznyádi-Zsákos Lobélia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300. Mikor halt meg az öreg Othó?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néhány éve, száznégy éves korában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százkét éves korában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tavaly nyáron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301. Hol vásárol magának házat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Öregerdő déli pereménél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Nagyüreg gazdagon termő vidékén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Töbörlyukban, Bakvártól nem messze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302. Mennyi ideig vendégeskedik Gandalf Frodónál, mielőtt ismét útra kel, hogy híreket szerezzen?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hónapig és 21 napig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két hónapig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hónapig és 13 napig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303. Mikor indul útnak az a két ekhós szekér, amelyik Frodó ingóságait szállítja új otthonába?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szeptember 20-án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 21-én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 28-án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304. Kik vesznek részt Frodó szülinapi ünnepségén?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csak a négy legközelebbi barátja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szűk rokonság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 Hobbitfalva apraja-nagyja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305. Frodó, Pippin és Samu készen állnak az útra. Hol várják meg Samut, aki hazaviszi Tatának Zsá</w:t>
      </w:r>
      <w:r w:rsidRPr="00923AB1">
        <w:rPr>
          <w:rFonts w:ascii="Georgia" w:hAnsi="Georgia" w:cs="Georgia"/>
          <w:b/>
          <w:i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sz w:val="20"/>
          <w:szCs w:val="20"/>
        </w:rPr>
        <w:t>lak kulcsait?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hobbitfalvi út végén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réteken túl, a kerítéskapunál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Zsákvégen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306. Mikor állnak meg először pihenni?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három</w:t>
      </w:r>
      <w:r w:rsidRPr="00923AB1">
        <w:rPr>
          <w:rFonts w:ascii="Georgia" w:hAnsi="Georgia" w:cs="Georgia"/>
          <w:b/>
          <w:sz w:val="20"/>
          <w:szCs w:val="20"/>
        </w:rPr>
        <w:t>órányi gyaloglás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négy</w:t>
      </w:r>
      <w:r w:rsidRPr="00923AB1">
        <w:rPr>
          <w:rFonts w:ascii="Georgia" w:hAnsi="Georgia" w:cs="Georgia"/>
          <w:sz w:val="20"/>
          <w:szCs w:val="20"/>
        </w:rPr>
        <w:t>órányi gyaloglás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pontosan éjfélkor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307. Hol telepednek le aludni?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Keleti Fertály Bozótos Vadonában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Zöld-dombon túl, egy kis fenyőligetben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Tönkösön, egy kis tisztáson</w:t>
      </w:r>
    </w:p>
    <w:p w:rsidR="00AE04FC" w:rsidRPr="00923AB1" w:rsidRDefault="00AE04FC" w:rsidP="002E40C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308. A filmben mi jelzi azt a helyet, aminél távolabb Samu még sosem járt?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madárijesztő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útjelzőtábla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309. Gandalf tanácsért megy Szarumánhoz. Mit mond Szarumán, miért nem vette észre Gandal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f a G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y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ű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rűt ennyi éven át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 xml:space="preserve">azt, hogy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a félszerzetek pipafüve elvette az eszét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hogy </w:t>
      </w:r>
      <w:r w:rsidRPr="00923AB1">
        <w:rPr>
          <w:rFonts w:ascii="Georgia" w:hAnsi="Georgia" w:cs="Georgia"/>
          <w:color w:val="FF0000"/>
          <w:sz w:val="20"/>
          <w:szCs w:val="20"/>
        </w:rPr>
        <w:t>máshol kereste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hogy </w:t>
      </w:r>
      <w:r w:rsidRPr="00923AB1">
        <w:rPr>
          <w:rFonts w:ascii="Georgia" w:hAnsi="Georgia" w:cs="Georgia"/>
          <w:color w:val="FF0000"/>
          <w:sz w:val="20"/>
          <w:szCs w:val="20"/>
        </w:rPr>
        <w:t>nem foglalkozott vele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310. Hány ajtó zárul be Gandalf előtt, amikor Szarumán fogságba ejti, és nem engedi elmenni?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4</w:t>
      </w:r>
    </w:p>
    <w:p w:rsidR="00AE04FC" w:rsidRPr="00923AB1" w:rsidRDefault="00AE04FC" w:rsidP="002E40C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311. Milyen fegyverrel harcol Gandalf és Szarumán egymással?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bottal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karddal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puszta kézzel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312. Mit hajtogatott folyton Bilbó, hogy figyelmeztesse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„Veszélyes dolog az út Frodó. Csak kilépsz az ajtón, és ha nem figyelsz, máris rossz útra tévedsz...”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„Veszélyes dolog elhagyni a Megyét, Frodó.  Csak rálépsz az Útra, és ha nem tartod féken a lábaidat, már el is téve</w:t>
      </w:r>
      <w:r w:rsidRPr="00923AB1">
        <w:rPr>
          <w:rFonts w:ascii="Georgia" w:hAnsi="Georgia" w:cs="Georgia"/>
          <w:sz w:val="20"/>
          <w:szCs w:val="20"/>
        </w:rPr>
        <w:t>d</w:t>
      </w:r>
      <w:r w:rsidRPr="00923AB1">
        <w:rPr>
          <w:rFonts w:ascii="Georgia" w:hAnsi="Georgia" w:cs="Georgia"/>
          <w:sz w:val="20"/>
          <w:szCs w:val="20"/>
        </w:rPr>
        <w:t>tél...”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„Veszélyes dolog kilépni az ajtón, Frodó. Csak rálépsz az Útra, és ha nem tartod féken a lábaidat, már el is sodródtál...”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313. Hány emberrel találkoztak eddig az útjukon?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egy szekéren haladó félszerzettel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teremtett lélekkel sem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szinte mindig jön velük szembe valaki az úton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314. Mire figyel fel Samu?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kocsijára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nyerítésre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patadobogásra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315. Hogyan néz ki a közeledő?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 lova és szürke csuklyája van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fekete lova van, és fekete csuklyája, ami teljesen eltakarja az arcát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 pónilova és szalmakalapja van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316. Frodó, Samu és Pippin elbújnak a lovas elől. Mit érez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rettenetesen fél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szeretné felhúzni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teljesen higgadt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317. Milyen érzése támad Frodónak ezzel a személlyel kapcsolatban?</w:t>
      </w:r>
    </w:p>
    <w:p w:rsidR="00AE04FC" w:rsidRPr="00923AB1" w:rsidRDefault="00AE04FC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a lovas őt keresi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egy érthetetlen rossz érzés keríti hatalmába</w:t>
      </w:r>
    </w:p>
    <w:p w:rsidR="00AE04FC" w:rsidRPr="00923AB1" w:rsidRDefault="00AE04FC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mintha már látta volna valahol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318. Mit mesél Samu Frodónak?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ő már korábban azt hallotta ezekről az alakokról, hogy a Sötét Nagyúr szolgálatában állnak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ő már korábban is találkozott ilyen feketecsuklyás alakokkal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Tata beszélgetett egy fekete pofájú alakkal, és lehet, hogy ez lovas is az volt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319. Hogyan döntenek ez után az incidens 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bevárják Gandalfot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úgy, hogy nem az úton haladnak tovább, hanem mellette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visszafordulnak, és nem mennek tovább Bakföldére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320. Hol pihennek meg?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magas fűben, nem messze az úttól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sűrűn álló fák védelmében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öreg, korhadt fa odújában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321. Mit csinálnak a hosszúra nyúlt gyalogolás közben, amikor újra elindulnak?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régi menetnótát dúdolgatnak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fütyörésznek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halkan beszélgetnek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322. Nemsokára ismét patadobogásra lesznek figyelmesek, és megint elbújnak. A Fekete Lovas fekete árnyéka már éppen elkezd feléjük kúszni, amikor valami elriasztja. Mi riasztja 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arra vonuló törpsereg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Gandalf, aki közben megérkezik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nemestündék, akik éppen arra járnak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323. Mit csinálnak 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énekelnek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halkan osonnak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hangosan beszélgetnek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324. Miről szól az énekük?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hajdan élt nemestündékről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világ keletkezeséről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Elbereth nevéről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325. Miért ismerik fel a tündék ismerik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Gandalf már mesélt nekik róla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sokszor látták már Bilbóval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sokszor meglesték már titokban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326. Hogy hívják a tündék vezetőjét?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Gildor Inglorion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Gilderoy Lockhart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Gil-galad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327. Kinek a leszármazottja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Fingolfin ükunokája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Finafrin fia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Finrod házának sarja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328. Miért kóborolnak errefelé?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csak egy könnyed esti sétára indultak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járőröznek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száműzöttek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329. Merre tartanak?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 Tengeren túlra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Dol Guldurba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330. A tündék felajánlják Frodóéknak, hogy velük tarthatnak, amit Frodó tünde nyelven köszön meg. Mit jelent az, amit mond nekik?</w:t>
      </w:r>
    </w:p>
    <w:p w:rsidR="00AE04FC" w:rsidRPr="00923AB1" w:rsidRDefault="00AE04FC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„A Nagy Tündekirály áldja meg minden lépéseteket!”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„Csillag ragyogta be találkozásunk óráját.”</w:t>
      </w:r>
    </w:p>
    <w:p w:rsidR="00AE04FC" w:rsidRPr="00923AB1" w:rsidRDefault="00AE04FC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„Köszönjük szíves felajánlásotokat!”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331. Meddig mennek ezen a napon</w:t>
      </w:r>
      <w:r>
        <w:rPr>
          <w:rFonts w:ascii="Georgia" w:hAnsi="Georgia" w:cs="Georgia"/>
          <w:b/>
          <w:i/>
          <w:sz w:val="20"/>
          <w:szCs w:val="20"/>
        </w:rPr>
        <w:t xml:space="preserve"> Frodóék</w:t>
      </w:r>
      <w:r w:rsidRPr="00923AB1">
        <w:rPr>
          <w:rFonts w:ascii="Georgia" w:hAnsi="Georgia" w:cs="Georgia"/>
          <w:b/>
          <w:i/>
          <w:sz w:val="20"/>
          <w:szCs w:val="20"/>
        </w:rPr>
        <w:t>, amíg le nem száll az este?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Erdőcsát feletti dombokig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Bakvárig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Jég-lapályig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332. Amikor letáboroznak egy tisztáson, felragyog a keleti égen a Remmirath nevű csillag. Mit jelent ez a név?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‘Égi Kardforgató’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‘Hálós Csillag’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‘Vörös Csillag’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333. Miután mindenki elaludt, Frodó Gildorral beszélget. Mi érdekli Frodót a leginkább?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kik a Fekete Lovasok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 történik a nagyvilágban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találkozott-e Bilbóval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334. Mi a legijesztőbb hír, amit Frodó hall?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már a Megye sem nyújt védelmet és biztonságot számára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Gildor nem találkozott Bilbóval, és nem hallott felőle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Bakfölde már nem az a vonzó kis falu, mint annak idején, gyerekkorában volt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335. Mi nyugtalanítja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Gandalf még mindig nem érkezett meg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mit akarhatnak tőle a Fekete Lovasok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biztos abban, hogy véghez tudja vinni a terveit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336. Miért nem jó tanácsot kérni egy tündétől?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tündék mindig össze-vissza beszélnek, és nem lehet kiigazodni a szavukon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 tündék nem adnak felelőtlenül tanácsot, és csak annyit mondanak, hogy igen is, meg nem 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tündék pontosan tudják, hogy mi fog történni, így nem szívesen mondják meg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337. Mit tanácsol Gildor Frodónak?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forduljon vissza, és nézzen szembe a veszéllyel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mindenképpen tovább kell menniük, de nem egyedül, hanem vigyen magával néhány jó b</w:t>
      </w:r>
      <w:r w:rsidRPr="00923AB1">
        <w:rPr>
          <w:rFonts w:ascii="Georgia" w:hAnsi="Georgia" w:cs="Georgia"/>
          <w:b/>
          <w:sz w:val="20"/>
          <w:szCs w:val="20"/>
        </w:rPr>
        <w:t>a</w:t>
      </w:r>
      <w:r w:rsidRPr="00923AB1">
        <w:rPr>
          <w:rFonts w:ascii="Georgia" w:hAnsi="Georgia" w:cs="Georgia"/>
          <w:b/>
          <w:sz w:val="20"/>
          <w:szCs w:val="20"/>
        </w:rPr>
        <w:t>rátot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változtasson útirányt, és az eredeti terv szerint haladjanak, mert azt már kiszagolta az ellenség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338. Mivel búcsúzik Gilrod Frodótól?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bármikor segítségét kérheti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azzal, hogy kérni fogja a csillagokat, hogy ragyogjanak az útja fölött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merítsen bátorságot a barátaiból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339. Merre indulnak másnap a terv szerint?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Szeles dombok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Bakvárra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Cset-erdő felé</w:t>
      </w:r>
    </w:p>
    <w:p w:rsidR="00AE04FC" w:rsidRPr="00923AB1" w:rsidRDefault="00AE04FC" w:rsidP="00A92CC7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340. Hogyan dönt Frodó, miután magában végiggondolta veszélyekkel teli utazását?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az a legcélravezetőbb, ha együtt maradnak a tündékkel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ezt az utat semmiképpen sem tudja egyedül megtenni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úgy, hogy nem viheti magával a barátait, nem sodorhatja őket veszélybe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341. Hogyan reagál Samu, amikor megosztja vele elképzeléseit?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teljesen egyetért vele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továbbra is úgy gondolja, hogy Frodóval tart, és nem hagyja 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gondolja, hogy nem tud igazán hasznára lenni Frodónak a küldetésében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342. Kiknek a hatására dönt így Samu?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 hatottak rá, és azt gondolja, ezek után már nem hagyhatja egyedül Frodót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tündékkel való beszélgetés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Pippinnel és Trufával kötött megállapodásuk után, hiszen már köti az adott szava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343. Merre van a bakvári rév Erdőcsáttól?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délkeletre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délnyugatra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északnyugatra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344. Milyenek az útviszonyok Mocsolyaszegen Pippin szerint?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homokos, itt-ott futóhomokkal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tele van zsombékokkal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teljesen járható, sima az út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345. Hol mérik a Keleti Fertály legjobb sörét?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Arany Fácánban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Arany Sügérben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Ezüst Kárászban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346. Hány mérföldet kell megtenniük légvonalban a révig - Frodó szerint?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tizenötöt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tizennyolcat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huszonhatot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347. Milyen akadályba ütköznek hamarosan?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patak keresztezi útjukat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olyan sűrű erdőbe keveredtek, hogy szinte vaksötétség borult rájuk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rendkívül éles kövekkel borított út vezet a rév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348. Nemsokára megállnak ebédelni egy szilfa lombjai alatt. Mit isznak az ebédhez?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Frodó által elcsomagolt fűszeres, illatos bort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tündék által a kulacsukba töltött aranysárga italt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otthonról hozott kútvizet</w:t>
      </w:r>
    </w:p>
    <w:p w:rsidR="00AE04FC" w:rsidRPr="00923AB1" w:rsidRDefault="00AE04FC" w:rsidP="00A92CC7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349. Milyen hatással van rájuk?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jókedvűek lesznek és bátrak</w:t>
      </w:r>
    </w:p>
    <w:p w:rsidR="00AE04FC" w:rsidRPr="00923AB1" w:rsidRDefault="00AE04FC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 érzik a fájdalmat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tisztábban látnak és hallanak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350. Milyen félelmetes dologra lesznek figyelmesek hamarosan?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 lovainak fújtatását hallják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félelmetes árnyak kezdenek kirajzolódni a közeli fák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hosszan elnyújtott vonítást hoz feléjük a szél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351. Nemsokára kilépnek az erdőből egy tisztásra. Mi történik, miközben haladnak előre?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táj egyre vadabbá és komorabbá válik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ijesztően kihalttá válik a táj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jól művelt földekre érnek, minden derűs és békés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352. Egy jókora kerítéskapuhoz érnek. Milyen föld szélén helyezkedik el?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káposztaföld szélén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krumpliföld szélén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répaföld szélén</w:t>
      </w:r>
    </w:p>
    <w:p w:rsidR="00AE04FC" w:rsidRPr="00923AB1" w:rsidRDefault="00AE04FC" w:rsidP="00923AB1">
      <w:pPr>
        <w:pStyle w:val="normal0"/>
        <w:spacing w:line="360" w:lineRule="auto"/>
        <w:jc w:val="both"/>
        <w:rPr>
          <w:rFonts w:ascii="Georgia" w:hAnsi="Georgia" w:cs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353. Kinek a birtoka ez Pippin szerint?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 Kaszás gazdáé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 Zizis gazdáé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öreg Zsizsik gazdáé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354. Miket tart a gazda?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hörcsögöket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nyulakat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vérebeket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355. Frodónak régi emlék jut eszébe a gazdával kapcsolatban. Mi ez?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 gazda nem túlságosan vendégszerető, sokszor elzavarta gyerekkorában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a gazda sokszor elkapta gombadézsmálás közben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 gazda sokszor segített a családjának, mert a barátjuk volt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356. Milyen házban laknak a mocsolyaszegiek?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erős téglából épült házakban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fából összeeszkábált kalibákban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föld alatti kotorékokban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357. Hogy hívják a gazda kutyáit?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Fogó, Agyar, Farkas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Haramia, Gyilkos, Ádáz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Marcang, Mircang, Fircang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358. A gazda betessékeli a házába Frodóékat egy beszélgetésre. Mivel kínálja őket Zsizsikné?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borral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sörrel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359. Miről mesél a gazda Frodóéknak?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az idén nem volt valami jó évük, mert kevés kukorica termett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milyen sok minden történt, mióta elhagyták Bakföldét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arról, hogy nemrég járt nála egy Fekete Lovas, és Zsákos úr felől érdeklődött</w:t>
      </w:r>
    </w:p>
    <w:p w:rsidR="00AE04FC" w:rsidRPr="00923AB1" w:rsidRDefault="00AE04FC" w:rsidP="00923AB1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360. Mit ajánl fel a gazda Frodóéknak?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nyugodtan továbbmehetnek, majd ő elbánik a Fekete Lovasokkal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vacsora után elviszi a szekerén a révig a társaságot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vacsorázzanak meg nála, és maradjanak ott éjszakára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361. Hány lánya van Zsizsik gazdának?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3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362. Mire figyelmezteti a felesége Zsizsiket indulás előtt?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arra, hogy minél hamarabb érjen </w:t>
      </w:r>
      <w:r>
        <w:rPr>
          <w:rFonts w:ascii="Georgia" w:hAnsi="Georgia" w:cs="Georgia"/>
          <w:sz w:val="20"/>
          <w:szCs w:val="20"/>
        </w:rPr>
        <w:t>haz</w:t>
      </w:r>
      <w:r w:rsidRPr="00923AB1">
        <w:rPr>
          <w:rFonts w:ascii="Georgia" w:hAnsi="Georgia" w:cs="Georgia"/>
          <w:sz w:val="20"/>
          <w:szCs w:val="20"/>
        </w:rPr>
        <w:t>a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ne menjen közel a szekérrel a Nagy Ingoványhoz, mert beleragadhat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ne sokat kötözködjön az idegenekkel, ha találkozik velük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363. Hány mérföldet kell megtenni a tanyai dűlőúttól a révig?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ötöt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hatot</w:t>
      </w:r>
    </w:p>
    <w:p w:rsidR="00AE04FC" w:rsidRPr="00923AB1" w:rsidRDefault="00AE04FC" w:rsidP="00923AB1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364. Hol találkozik Frodó és Samu Trufáékkal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a filmben?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kukoricaföld közepén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mezőn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Hobbitfalván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365. Mit csinál éppen Trufa és Pippin?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alszanak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iszogatnak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zöldséget lopnak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366. Menekülés közben leesnek egy szakadékba. Mit gyűjtögetnek nagy örömmel éppen, amikor jön a Fekete Lovas?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almát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gombát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kukoricát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FF0000"/>
          <w:sz w:val="20"/>
          <w:szCs w:val="20"/>
        </w:rPr>
        <w:t>367. Hová bújnak el a F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ekete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ovas elől?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fűbe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fa gyökere alá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fa tetejére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368. Milyen a ló patája, amit Frodó meglát?</w:t>
      </w:r>
    </w:p>
    <w:p w:rsidR="00AE04FC" w:rsidRPr="00923AB1" w:rsidRDefault="00AE04FC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poros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sáros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véres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369. Mi mászik Trufa kabátján?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hernyó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pók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százlábú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370. Hány lovas van a nyomukban, amikor a révhez érnek?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3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371. Milyen messze van a legközelebbi átkelőhely Trufa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20 mérföld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40 mérföld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70 mérföld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372. Amikor a révhez érnek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patadobogásra lesznek figyelmesek. Hová bújtatják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közeli fa mögé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szekér kerekei közé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saroglyába a pokrócok alá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373. A lovas nemsokára odaér. Ki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Fekete Lovas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374. Mit kapnak ajándékba Zsizsikéktől, amit a gazda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sz w:val="20"/>
          <w:szCs w:val="20"/>
        </w:rPr>
        <w:t>hazaindul</w:t>
      </w:r>
      <w:r>
        <w:rPr>
          <w:rFonts w:ascii="Georgia" w:hAnsi="Georgia" w:cs="Georgia"/>
          <w:b/>
          <w:i/>
          <w:sz w:val="20"/>
          <w:szCs w:val="20"/>
        </w:rPr>
        <w:t>ás előtt ad nekik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AE04FC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kosár gombát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egy </w:t>
      </w:r>
      <w:r w:rsidRPr="00923AB1">
        <w:rPr>
          <w:rFonts w:ascii="Georgia" w:hAnsi="Georgia" w:cs="Georgia"/>
          <w:sz w:val="20"/>
          <w:szCs w:val="20"/>
        </w:rPr>
        <w:t>nagy kosárnyi ételt és italt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meleg ruhákat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375. A kis csapat átkel komppal a Borbuggyan túloldalára. Hová érkeznek?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Bortelkére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Mocsolyaszegre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Tönkösre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376. Ki alapította meg Bortelkét?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Aggbak Gorhendad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Copris Lunaris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Mantis Dropa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377. Mire változtatta a nevét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miután megépítette Bortelkét?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Borbakra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Coppolára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Manitura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378. A Borbak család tovább építkezett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így alakult ki Bakfölde. Hol terül 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 Borbuggyan és az Öreg </w:t>
      </w:r>
      <w:r>
        <w:rPr>
          <w:rFonts w:ascii="Georgia" w:hAnsi="Georgia" w:cs="Georgia"/>
          <w:b/>
          <w:sz w:val="20"/>
          <w:szCs w:val="20"/>
        </w:rPr>
        <w:t>E</w:t>
      </w:r>
      <w:r w:rsidRPr="00923AB1">
        <w:rPr>
          <w:rFonts w:ascii="Georgia" w:hAnsi="Georgia" w:cs="Georgia"/>
          <w:b/>
          <w:sz w:val="20"/>
          <w:szCs w:val="20"/>
        </w:rPr>
        <w:t>rdő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Torony</w:t>
      </w:r>
      <w:r w:rsidRPr="00923AB1">
        <w:rPr>
          <w:rFonts w:ascii="Georgia" w:hAnsi="Georgia" w:cs="Georgia"/>
          <w:sz w:val="20"/>
          <w:szCs w:val="20"/>
        </w:rPr>
        <w:t>dombok keleti lábánál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Brí és a Déli-do</w:t>
      </w:r>
      <w:r w:rsidRPr="00923AB1">
        <w:rPr>
          <w:rFonts w:ascii="Georgia" w:hAnsi="Georgia" w:cs="Georgia"/>
          <w:sz w:val="20"/>
          <w:szCs w:val="20"/>
        </w:rPr>
        <w:t>mbság között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379. Mi a neve a legnagyobb falujának?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Bakfalu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Bakkecske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Bakvár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380. Hogyan nevezik mai napig a Borbak család fejét?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Falu Bikájának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Telek Gazdájának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Telek Urának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381. Mi jellemzi a bakföldieket?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szeretik a csónakokat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és tudnak úszni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szeretnek földet művelni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szeretnek utazgatni,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kalandozni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382. Földjüket kelet felől egy ültetett sövénnyel vették körül</w:t>
      </w:r>
      <w:r>
        <w:rPr>
          <w:rFonts w:ascii="Georgia" w:hAnsi="Georgia" w:cs="Georgia"/>
          <w:b/>
          <w:i/>
          <w:sz w:val="20"/>
          <w:szCs w:val="20"/>
        </w:rPr>
        <w:t>.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sz w:val="20"/>
          <w:szCs w:val="20"/>
        </w:rPr>
        <w:t>H</w:t>
      </w:r>
      <w:r w:rsidRPr="00923AB1">
        <w:rPr>
          <w:rFonts w:ascii="Georgia" w:hAnsi="Georgia" w:cs="Georgia"/>
          <w:b/>
          <w:i/>
          <w:sz w:val="20"/>
          <w:szCs w:val="20"/>
        </w:rPr>
        <w:t>ogy hívják ezt a köznyelvben?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Nagykerítés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Nagy Sövény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Védőgát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383. Hol kezdődik és hol ér véget ez a sövény?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folyónál kezdődik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Tönkösnél ér véget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sz w:val="20"/>
          <w:szCs w:val="20"/>
        </w:rPr>
        <w:t>Borbuggyan hídjánál kezdődik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és Sövényfőnél ér véget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Tönkösnél kezdődik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Szittyósdig tart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384. Miután kikötnek a túlparton, Pippin előrelovagol. Kit akar tájékoztatni </w:t>
      </w:r>
      <w:r>
        <w:rPr>
          <w:rFonts w:ascii="Georgia" w:hAnsi="Georgia" w:cs="Georgia"/>
          <w:b/>
          <w:i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i/>
          <w:sz w:val="20"/>
          <w:szCs w:val="20"/>
        </w:rPr>
        <w:t>jöttükről?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apját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Bögyös Pufit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Csámpás Rozit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385. Hol helyezkedik el Frodó töbörlyuki új háza?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falut szegélyező erdőben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nyüz</w:t>
      </w:r>
      <w:r>
        <w:rPr>
          <w:rFonts w:ascii="Georgia" w:hAnsi="Georgia" w:cs="Georgia"/>
          <w:sz w:val="20"/>
          <w:szCs w:val="20"/>
        </w:rPr>
        <w:t>s</w:t>
      </w:r>
      <w:r w:rsidRPr="00923AB1">
        <w:rPr>
          <w:rFonts w:ascii="Georgia" w:hAnsi="Georgia" w:cs="Georgia"/>
          <w:sz w:val="20"/>
          <w:szCs w:val="20"/>
        </w:rPr>
        <w:t>g</w:t>
      </w:r>
      <w:r>
        <w:rPr>
          <w:rFonts w:ascii="Georgia" w:hAnsi="Georgia" w:cs="Georgia"/>
          <w:sz w:val="20"/>
          <w:szCs w:val="20"/>
        </w:rPr>
        <w:t>ő</w:t>
      </w:r>
      <w:r w:rsidRPr="00923AB1">
        <w:rPr>
          <w:rFonts w:ascii="Georgia" w:hAnsi="Georgia" w:cs="Georgia"/>
          <w:sz w:val="20"/>
          <w:szCs w:val="20"/>
        </w:rPr>
        <w:t xml:space="preserve"> falu közepén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távol a nyüzsgéstől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egy csendes zugban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386. Milyennek találja Frodó az új házát, amit Trufa és Pufi már nagyjából berendeztek?</w:t>
      </w:r>
    </w:p>
    <w:p w:rsidR="00AE04FC" w:rsidRPr="00923AB1" w:rsidRDefault="00AE04FC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kihaltnak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otthonosnak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régimódinak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387. Mi az első dolguk érkezés 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fürdés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vacsorázás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alvás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388. Meddig nem kap Pippin vacsorát?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amíg kezet nem mos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amíg fel nem törli a kifröcskölt vizet a fürdőszobában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amíg tiszta ruhát nem vesz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389. Milyen étek iránt rajonganak a hobbitok?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gombáért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krumlipüréért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mézes süteményért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390. Miről beszélgetnek a tűz körül a vacsora végeztével?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további tervekről beszélgetnek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 régi történetei</w:t>
      </w:r>
      <w:r>
        <w:rPr>
          <w:rFonts w:ascii="Georgia" w:hAnsi="Georgia" w:cs="Georgia"/>
          <w:sz w:val="20"/>
          <w:szCs w:val="20"/>
        </w:rPr>
        <w:t>t</w:t>
      </w:r>
      <w:r w:rsidRPr="00923AB1">
        <w:rPr>
          <w:rFonts w:ascii="Georgia" w:hAnsi="Georgia" w:cs="Georgia"/>
          <w:sz w:val="20"/>
          <w:szCs w:val="20"/>
        </w:rPr>
        <w:t xml:space="preserve"> elevenítik fel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Pippin meséli el </w:t>
      </w:r>
      <w:r>
        <w:rPr>
          <w:rFonts w:ascii="Georgia" w:hAnsi="Georgia" w:cs="Georgia"/>
          <w:b/>
          <w:sz w:val="20"/>
          <w:szCs w:val="20"/>
        </w:rPr>
        <w:t xml:space="preserve">az eddigi </w:t>
      </w:r>
      <w:r w:rsidRPr="00923AB1">
        <w:rPr>
          <w:rFonts w:ascii="Georgia" w:hAnsi="Georgia" w:cs="Georgia"/>
          <w:b/>
          <w:sz w:val="20"/>
          <w:szCs w:val="20"/>
        </w:rPr>
        <w:t>kalandos útjukat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391. Hogyan mondja meg Frodó a barátainak, hogy nem maradhat a Megyében,</w:t>
      </w:r>
      <w:r>
        <w:rPr>
          <w:rFonts w:ascii="Georgia" w:hAnsi="Georgia" w:cs="Georgia"/>
          <w:b/>
          <w:i/>
          <w:sz w:val="20"/>
          <w:szCs w:val="20"/>
        </w:rPr>
        <w:t xml:space="preserve"> és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tovább fog menni?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úgy egyszerűen, minden köntörfalazás nélkül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nagyon nehezen </w:t>
      </w:r>
      <w:r>
        <w:rPr>
          <w:rFonts w:ascii="Georgia" w:hAnsi="Georgia" w:cs="Georgia"/>
          <w:sz w:val="20"/>
          <w:szCs w:val="20"/>
        </w:rPr>
        <w:t>találta a szavakat, csak hímez-hámoz</w:t>
      </w:r>
    </w:p>
    <w:p w:rsidR="00AE04FC" w:rsidRPr="00E04C87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E04C87">
        <w:rPr>
          <w:rFonts w:ascii="Georgia" w:hAnsi="Georgia" w:cs="Georgia"/>
          <w:b/>
          <w:sz w:val="20"/>
          <w:szCs w:val="20"/>
        </w:rPr>
        <w:t>sehogyan sem, mert a barátai, és már szinte mindent tudnak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392. Tudnak-e Frodó barátai a Gyűrűről?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393. Mióta ismerik a létezését?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csak </w:t>
      </w:r>
      <w:r w:rsidRPr="00923AB1">
        <w:rPr>
          <w:rFonts w:ascii="Georgia" w:hAnsi="Georgia" w:cs="Georgia"/>
          <w:sz w:val="20"/>
          <w:szCs w:val="20"/>
        </w:rPr>
        <w:t>amióta Gandalf beszélt róla Frodóval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néhány napja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már régóta, még Bilbó is </w:t>
      </w:r>
      <w:r>
        <w:rPr>
          <w:rFonts w:ascii="Georgia" w:hAnsi="Georgia" w:cs="Georgia"/>
          <w:b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sz w:val="20"/>
          <w:szCs w:val="20"/>
        </w:rPr>
        <w:t>Zsáklakban lakott akkor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394. Mikor figyelt fel Trufa </w:t>
      </w:r>
      <w:r>
        <w:rPr>
          <w:rFonts w:ascii="Georgia" w:hAnsi="Georgia" w:cs="Georgia"/>
          <w:b/>
          <w:i/>
          <w:sz w:val="20"/>
          <w:szCs w:val="20"/>
        </w:rPr>
        <w:t>a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Gyűrűre?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 belesett az ablakon</w:t>
      </w:r>
      <w:r>
        <w:rPr>
          <w:rFonts w:ascii="Georgia" w:hAnsi="Georgia" w:cs="Georgia"/>
          <w:sz w:val="20"/>
          <w:szCs w:val="20"/>
        </w:rPr>
        <w:t>, amikor Bilbó éppen a G</w:t>
      </w:r>
      <w:r w:rsidRPr="00923AB1">
        <w:rPr>
          <w:rFonts w:ascii="Georgia" w:hAnsi="Georgia" w:cs="Georgia"/>
          <w:sz w:val="20"/>
          <w:szCs w:val="20"/>
        </w:rPr>
        <w:t>yűrűt próbálgatta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kutakodott Bilbó házában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l</w:t>
      </w:r>
      <w:r w:rsidRPr="00923AB1">
        <w:rPr>
          <w:rFonts w:ascii="Georgia" w:hAnsi="Georgia" w:cs="Georgia"/>
          <w:b/>
          <w:sz w:val="20"/>
          <w:szCs w:val="20"/>
        </w:rPr>
        <w:t>átta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amikor B</w:t>
      </w:r>
      <w:r>
        <w:rPr>
          <w:rFonts w:ascii="Georgia" w:hAnsi="Georgia" w:cs="Georgia"/>
          <w:b/>
          <w:sz w:val="20"/>
          <w:szCs w:val="20"/>
        </w:rPr>
        <w:t>ilbó egyszer eltűnt Tarisznyádi-</w:t>
      </w:r>
      <w:r w:rsidRPr="00923AB1">
        <w:rPr>
          <w:rFonts w:ascii="Georgia" w:hAnsi="Georgia" w:cs="Georgia"/>
          <w:b/>
          <w:sz w:val="20"/>
          <w:szCs w:val="20"/>
        </w:rPr>
        <w:t>Zsákosék elől, majd utána hirtelen megjelent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395. Ki volt Trufa legfőbb hírszerzője?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396. Milyen szövetséget kötött a három jóbarát?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ezentúl Frodó minden lépését kifigyelik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Frodóval tartanak jóban-rosszban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segítik Frodót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de csak add</w:t>
      </w:r>
      <w:r>
        <w:rPr>
          <w:rFonts w:ascii="Georgia" w:hAnsi="Georgia" w:cs="Georgia"/>
          <w:sz w:val="20"/>
          <w:szCs w:val="20"/>
        </w:rPr>
        <w:t>i</w:t>
      </w:r>
      <w:r w:rsidRPr="00923AB1">
        <w:rPr>
          <w:rFonts w:ascii="Georgia" w:hAnsi="Georgia" w:cs="Georgia"/>
          <w:sz w:val="20"/>
          <w:szCs w:val="20"/>
        </w:rPr>
        <w:t>g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amíg túl veszélyessé nem válik ez az utazás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397. Milyen nótát énekelnek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miután megegyeztek, hogy mindannyian együtt maradnak?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Bilbótól hallott törp-nótát, amit ő is énekelt, amikor kalandos útra indult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búcsúdalt, amit Pippin szerzett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egy tünde-</w:t>
      </w:r>
      <w:r w:rsidRPr="00923AB1">
        <w:rPr>
          <w:rFonts w:ascii="Georgia" w:hAnsi="Georgia" w:cs="Georgia"/>
          <w:sz w:val="20"/>
          <w:szCs w:val="20"/>
        </w:rPr>
        <w:t>dalt, amit lefekvés előtt szoktak altatóként énekelni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398. Hány pónit készített fel az útra Trufa?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ötöt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hatot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399. Mikor indulnak </w:t>
      </w:r>
      <w:r>
        <w:rPr>
          <w:rFonts w:ascii="Georgia" w:hAnsi="Georgia" w:cs="Georgia"/>
          <w:b/>
          <w:i/>
          <w:sz w:val="20"/>
          <w:szCs w:val="20"/>
        </w:rPr>
        <w:t>tovább a tervek szerint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nap múlva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megvárják Gandalfot, és csak utána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másnap pirkadatkor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400. Merre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kell elindulniuk, amerre a legkevésbé számítanak rá?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Öreg hobbit</w:t>
      </w:r>
      <w:r w:rsidRPr="00923AB1">
        <w:rPr>
          <w:rFonts w:ascii="Georgia" w:hAnsi="Georgia" w:cs="Georgia"/>
          <w:sz w:val="20"/>
          <w:szCs w:val="20"/>
        </w:rPr>
        <w:t>úton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az Öreg </w:t>
      </w:r>
      <w:r>
        <w:rPr>
          <w:rFonts w:ascii="Georgia" w:hAnsi="Georgia" w:cs="Georgia"/>
          <w:b/>
          <w:sz w:val="20"/>
          <w:szCs w:val="20"/>
        </w:rPr>
        <w:t>E</w:t>
      </w:r>
      <w:r w:rsidRPr="00923AB1">
        <w:rPr>
          <w:rFonts w:ascii="Georgia" w:hAnsi="Georgia" w:cs="Georgia"/>
          <w:b/>
          <w:sz w:val="20"/>
          <w:szCs w:val="20"/>
        </w:rPr>
        <w:t>rdőn 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 Folyó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401. Milyen feladatot kap Pufi?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 kell hitetnie mindenkivel, hogy Zsákos úr még mindig Töbörlyukban van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rendbe</w:t>
      </w:r>
      <w:r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 xml:space="preserve"> kell tartania Frodó házát</w:t>
      </w:r>
    </w:p>
    <w:p w:rsidR="00AE04FC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utánpótlásról kell gondoskodnia, és néhány nap múlva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utánuk indítani egy megrakott pónit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402. Miről álmodik aznap éjjel Frodó?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Bilbóról, ahogy otthon vannak Zsáklakba</w:t>
      </w:r>
      <w:r>
        <w:rPr>
          <w:rFonts w:ascii="Georgia" w:hAnsi="Georgia" w:cs="Georgia"/>
          <w:sz w:val="20"/>
          <w:szCs w:val="20"/>
        </w:rPr>
        <w:t>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fehér toronyról, amire fel akar mászni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messzi tájakról, ahol Gandalffal találkozik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403. Milyen pónikat kedvelnek a hobbitok?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erős, munkabíró, nem éppen gyors állatokat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fürge és strapabíró jószágokat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karcsú, jól megtermett jószágokat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404. Mennyi idő múlva érnek a Nagykerítéshez?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kb. fél óra lovaglás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kb. egy óra lovaglás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kb. két óra lovaglás után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405. Hogyan jutnak át a Nagykerítésen?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kapun 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szigorúan őrzött csapáson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titkos alagúton keresztül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406. Milyen</w:t>
      </w:r>
      <w:r>
        <w:rPr>
          <w:rFonts w:ascii="Georgia" w:hAnsi="Georgia" w:cs="Georgia"/>
          <w:b/>
          <w:i/>
          <w:sz w:val="20"/>
          <w:szCs w:val="20"/>
        </w:rPr>
        <w:t xml:space="preserve"> történetek keringenek az Öreg E</w:t>
      </w:r>
      <w:r w:rsidRPr="00923AB1">
        <w:rPr>
          <w:rFonts w:ascii="Georgia" w:hAnsi="Georgia" w:cs="Georgia"/>
          <w:b/>
          <w:i/>
          <w:sz w:val="20"/>
          <w:szCs w:val="20"/>
        </w:rPr>
        <w:t>rdőről?</w:t>
      </w:r>
    </w:p>
    <w:p w:rsidR="00AE04FC" w:rsidRPr="00E04C87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E04C87">
        <w:rPr>
          <w:rFonts w:ascii="Georgia" w:hAnsi="Georgia" w:cs="Georgia"/>
          <w:sz w:val="20"/>
          <w:szCs w:val="20"/>
        </w:rPr>
        <w:t>hétköznapi mendemondák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rémhistóriák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tündérmesék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407. Milyenek az </w:t>
      </w:r>
      <w:r>
        <w:rPr>
          <w:rFonts w:ascii="Georgia" w:hAnsi="Georgia" w:cs="Georgia"/>
          <w:b/>
          <w:i/>
          <w:sz w:val="20"/>
          <w:szCs w:val="20"/>
        </w:rPr>
        <w:t>ö</w:t>
      </w:r>
      <w:r w:rsidRPr="00923AB1">
        <w:rPr>
          <w:rFonts w:ascii="Georgia" w:hAnsi="Georgia" w:cs="Georgia"/>
          <w:b/>
          <w:i/>
          <w:sz w:val="20"/>
          <w:szCs w:val="20"/>
        </w:rPr>
        <w:t>reg</w:t>
      </w:r>
      <w:r>
        <w:rPr>
          <w:rFonts w:ascii="Georgia" w:hAnsi="Georgia" w:cs="Georgia"/>
          <w:b/>
          <w:i/>
          <w:sz w:val="20"/>
          <w:szCs w:val="20"/>
        </w:rPr>
        <w:t>-</w:t>
      </w:r>
      <w:r w:rsidRPr="00923AB1">
        <w:rPr>
          <w:rFonts w:ascii="Georgia" w:hAnsi="Georgia" w:cs="Georgia"/>
          <w:b/>
          <w:i/>
          <w:sz w:val="20"/>
          <w:szCs w:val="20"/>
        </w:rPr>
        <w:t>erdei fák?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többségük már elmúlt 1000 éves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ismerik a hobbitok korai történelmét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elevenek, sokszor elmozdulnak a helyükről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fiatal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csenevész </w:t>
      </w:r>
      <w:r>
        <w:rPr>
          <w:rFonts w:ascii="Georgia" w:hAnsi="Georgia" w:cs="Georgia"/>
          <w:sz w:val="20"/>
          <w:szCs w:val="20"/>
        </w:rPr>
        <w:t xml:space="preserve">kis </w:t>
      </w:r>
      <w:r w:rsidRPr="00923AB1">
        <w:rPr>
          <w:rFonts w:ascii="Georgia" w:hAnsi="Georgia" w:cs="Georgia"/>
          <w:sz w:val="20"/>
          <w:szCs w:val="20"/>
        </w:rPr>
        <w:t>fá</w:t>
      </w:r>
      <w:r>
        <w:rPr>
          <w:rFonts w:ascii="Georgia" w:hAnsi="Georgia" w:cs="Georgia"/>
          <w:sz w:val="20"/>
          <w:szCs w:val="20"/>
        </w:rPr>
        <w:t>cská</w:t>
      </w:r>
      <w:r w:rsidRPr="00923AB1">
        <w:rPr>
          <w:rFonts w:ascii="Georgia" w:hAnsi="Georgia" w:cs="Georgia"/>
          <w:sz w:val="20"/>
          <w:szCs w:val="20"/>
        </w:rPr>
        <w:t>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408. Honnan lehet tudni, hogy különböző lények is élnek az erdőben?</w:t>
      </w:r>
    </w:p>
    <w:p w:rsidR="00AE04FC" w:rsidRPr="00923AB1" w:rsidRDefault="00AE04FC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onnan, hogy karmolásnyomok vannak a fák törzsén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onnan, hogy különböző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ismeretlen eredetű hangokat lehet időnként hallani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onnan, hogy mindig újabb és újabb csapások jelennek meg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409. Melyik úton szeretnének haladni</w:t>
      </w:r>
      <w:r>
        <w:rPr>
          <w:rFonts w:ascii="Georgia" w:hAnsi="Georgia" w:cs="Georgia"/>
          <w:b/>
          <w:i/>
          <w:sz w:val="20"/>
          <w:szCs w:val="20"/>
        </w:rPr>
        <w:t xml:space="preserve"> Frodóék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zon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amelyik a Boglya-tisztáshoz vezet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</w:t>
      </w:r>
      <w:r w:rsidRPr="00923AB1">
        <w:rPr>
          <w:rFonts w:ascii="Georgia" w:hAnsi="Georgia" w:cs="Georgia"/>
          <w:b/>
          <w:sz w:val="20"/>
          <w:szCs w:val="20"/>
        </w:rPr>
        <w:t>zon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amelyik a Máglya-tisztáshoz vezet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zon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amelyik a Széna-tisztáshoz vezet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410. Milyen érzésük támad Frodóékna</w:t>
      </w:r>
      <w:r>
        <w:rPr>
          <w:rFonts w:ascii="Georgia" w:hAnsi="Georgia" w:cs="Georgia"/>
          <w:b/>
          <w:i/>
          <w:sz w:val="20"/>
          <w:szCs w:val="20"/>
        </w:rPr>
        <w:t>k, miközben egyre beljebb haladn</w:t>
      </w:r>
      <w:r w:rsidRPr="00923AB1">
        <w:rPr>
          <w:rFonts w:ascii="Georgia" w:hAnsi="Georgia" w:cs="Georgia"/>
          <w:b/>
          <w:i/>
          <w:sz w:val="20"/>
          <w:szCs w:val="20"/>
        </w:rPr>
        <w:t>ak az erdőben?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egyre derűsebbek </w:t>
      </w:r>
      <w:r w:rsidRPr="00923AB1">
        <w:rPr>
          <w:rFonts w:ascii="Georgia" w:hAnsi="Georgia" w:cs="Georgia"/>
          <w:sz w:val="20"/>
          <w:szCs w:val="20"/>
        </w:rPr>
        <w:t>az erdőben uralkodó nyugalomtól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egyre inkább úgy ér</w:t>
      </w:r>
      <w:r w:rsidRPr="00923AB1">
        <w:rPr>
          <w:rFonts w:ascii="Georgia" w:hAnsi="Georgia" w:cs="Georgia"/>
          <w:b/>
          <w:sz w:val="20"/>
          <w:szCs w:val="20"/>
        </w:rPr>
        <w:t>z</w:t>
      </w:r>
      <w:r>
        <w:rPr>
          <w:rFonts w:ascii="Georgia" w:hAnsi="Georgia" w:cs="Georgia"/>
          <w:b/>
          <w:sz w:val="20"/>
          <w:szCs w:val="20"/>
        </w:rPr>
        <w:t>i</w:t>
      </w:r>
      <w:r w:rsidRPr="00923AB1">
        <w:rPr>
          <w:rFonts w:ascii="Georgia" w:hAnsi="Georgia" w:cs="Georgia"/>
          <w:b/>
          <w:sz w:val="20"/>
          <w:szCs w:val="20"/>
        </w:rPr>
        <w:t>k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mintha valami ellenséges figyel</w:t>
      </w:r>
      <w:r>
        <w:rPr>
          <w:rFonts w:ascii="Georgia" w:hAnsi="Georgia" w:cs="Georgia"/>
          <w:b/>
          <w:sz w:val="20"/>
          <w:szCs w:val="20"/>
        </w:rPr>
        <w:t>né</w:t>
      </w:r>
      <w:r w:rsidRPr="00923AB1">
        <w:rPr>
          <w:rFonts w:ascii="Georgia" w:hAnsi="Georgia" w:cs="Georgia"/>
          <w:b/>
          <w:sz w:val="20"/>
          <w:szCs w:val="20"/>
        </w:rPr>
        <w:t xml:space="preserve"> őket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egyre jobban retteg</w:t>
      </w:r>
      <w:r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>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411. Mi lett a tisztásra vezető ösvénnyel</w:t>
      </w:r>
      <w:r>
        <w:rPr>
          <w:rFonts w:ascii="Georgia" w:hAnsi="Georgia" w:cs="Georgia"/>
          <w:b/>
          <w:i/>
          <w:sz w:val="20"/>
          <w:szCs w:val="20"/>
        </w:rPr>
        <w:t xml:space="preserve"> -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Trufa szerint?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elköltözött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eltűnt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kiszélesedett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412. Milyennek tűnik a hobbitok szemében a csalánnal és bogánccsal benőtt tisztás?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ellenségesnek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nyomasztónak és félelmetesnek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szívderítő, vidám kertnek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413. Milyen érzés ker</w:t>
      </w:r>
      <w:r>
        <w:rPr>
          <w:rFonts w:ascii="Georgia" w:hAnsi="Georgia" w:cs="Georgia"/>
          <w:b/>
          <w:i/>
          <w:sz w:val="20"/>
          <w:szCs w:val="20"/>
        </w:rPr>
        <w:t>í</w:t>
      </w:r>
      <w:r w:rsidRPr="00923AB1">
        <w:rPr>
          <w:rFonts w:ascii="Georgia" w:hAnsi="Georgia" w:cs="Georgia"/>
          <w:b/>
          <w:i/>
          <w:sz w:val="20"/>
          <w:szCs w:val="20"/>
        </w:rPr>
        <w:t>ti hatalmába őket, amikor ismét beérnek a fák közé?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mintha az erdő nem akarná őket átengedni, egyre sűrűbben és nyomasztóbban álltak egymás mellett</w:t>
      </w:r>
      <w:r>
        <w:rPr>
          <w:rFonts w:ascii="Georgia" w:hAnsi="Georgia" w:cs="Georgia"/>
          <w:b/>
          <w:sz w:val="20"/>
          <w:szCs w:val="20"/>
        </w:rPr>
        <w:t xml:space="preserve"> a fák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mintha kifelé tartanának már a sűrű erdőből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nemsokára maguk mögött hagynák ezt a nyomasztó érzést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mintha</w:t>
      </w:r>
      <w:r>
        <w:rPr>
          <w:rFonts w:ascii="Georgia" w:hAnsi="Georgia" w:cs="Georgia"/>
          <w:sz w:val="20"/>
          <w:szCs w:val="20"/>
        </w:rPr>
        <w:t xml:space="preserve"> tisztább és kékebb lenne az ég</w:t>
      </w:r>
      <w:r w:rsidRPr="00923AB1">
        <w:rPr>
          <w:rFonts w:ascii="Georgia" w:hAnsi="Georgia" w:cs="Georgia"/>
          <w:sz w:val="20"/>
          <w:szCs w:val="20"/>
        </w:rPr>
        <w:t xml:space="preserve"> mint eddig, és a fák is ritkábban állnak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414. Mit pillantanak meg egy dombtisztás tetejéről?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Fűzfa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mocsarat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Fűztekeres folyót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</w:t>
      </w:r>
      <w:r>
        <w:rPr>
          <w:rFonts w:ascii="Georgia" w:hAnsi="Georgia" w:cs="Georgia"/>
          <w:sz w:val="20"/>
          <w:szCs w:val="20"/>
        </w:rPr>
        <w:t>z</w:t>
      </w:r>
      <w:r w:rsidRPr="00923AB1">
        <w:rPr>
          <w:rFonts w:ascii="Georgia" w:hAnsi="Georgia" w:cs="Georgia"/>
          <w:sz w:val="20"/>
          <w:szCs w:val="20"/>
        </w:rPr>
        <w:t xml:space="preserve"> Éger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ligetet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415. Mit mondanak az oda vezető útról és erről a helyről?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legszebb hely az egész világon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itt született 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minden komiszság központja és forrása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416. A tisztáson ebédelnek. Mit pillantanak meg, amikor végre túljut a nap a delelőjén?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Sírbuckákat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Sírhantokat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Sírköveket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417. Ahogy előre halad</w:t>
      </w:r>
      <w:r>
        <w:rPr>
          <w:rFonts w:ascii="Georgia" w:hAnsi="Georgia" w:cs="Georgia"/>
          <w:b/>
          <w:i/>
          <w:sz w:val="20"/>
          <w:szCs w:val="20"/>
        </w:rPr>
        <w:t>n</w:t>
      </w:r>
      <w:r w:rsidRPr="00923AB1">
        <w:rPr>
          <w:rFonts w:ascii="Georgia" w:hAnsi="Georgia" w:cs="Georgia"/>
          <w:b/>
          <w:i/>
          <w:sz w:val="20"/>
          <w:szCs w:val="20"/>
        </w:rPr>
        <w:t>ak útjukon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 fák és tüskés bokrok mintha ellenük szövetkeznének, mert mindig csak egy irányba engedik őket tovább. Melyik ez az irány?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mindig csak balra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mindig csak jobbra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418. Merre vezeti így őket az erdő?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északnak és nyugatnak</w:t>
      </w:r>
      <w:r>
        <w:rPr>
          <w:rFonts w:ascii="Georgia" w:hAnsi="Georgia" w:cs="Georgia"/>
          <w:sz w:val="20"/>
          <w:szCs w:val="20"/>
        </w:rPr>
        <w:t>, az Erdő északi szélére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keletnek és délnek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az Erdő szívébe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keletnek és nyugatnak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az Erdő szívébe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419. Nemsokára </w:t>
      </w:r>
      <w:r>
        <w:rPr>
          <w:rFonts w:ascii="Georgia" w:hAnsi="Georgia" w:cs="Georgia"/>
          <w:b/>
          <w:i/>
          <w:sz w:val="20"/>
          <w:szCs w:val="20"/>
        </w:rPr>
        <w:t xml:space="preserve">már </w:t>
      </w:r>
      <w:r w:rsidRPr="00923AB1">
        <w:rPr>
          <w:rFonts w:ascii="Georgia" w:hAnsi="Georgia" w:cs="Georgia"/>
          <w:b/>
          <w:i/>
          <w:sz w:val="20"/>
          <w:szCs w:val="20"/>
        </w:rPr>
        <w:t>egy patak mentén haladnak. Hol lyukadtak ki?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Fűztekeresnél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Kes</w:t>
      </w:r>
      <w:r>
        <w:rPr>
          <w:rFonts w:ascii="Georgia" w:hAnsi="Georgia" w:cs="Georgia"/>
          <w:sz w:val="20"/>
          <w:szCs w:val="20"/>
        </w:rPr>
        <w:t>z</w:t>
      </w:r>
      <w:r w:rsidRPr="00923AB1">
        <w:rPr>
          <w:rFonts w:ascii="Georgia" w:hAnsi="Georgia" w:cs="Georgia"/>
          <w:sz w:val="20"/>
          <w:szCs w:val="20"/>
        </w:rPr>
        <w:t>tölcénél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Terenyénél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420. Milyen élő</w:t>
      </w:r>
      <w:r>
        <w:rPr>
          <w:rFonts w:ascii="Georgia" w:hAnsi="Georgia" w:cs="Georgia"/>
          <w:b/>
          <w:i/>
          <w:sz w:val="20"/>
          <w:szCs w:val="20"/>
        </w:rPr>
        <w:t>lé</w:t>
      </w:r>
      <w:r w:rsidRPr="00923AB1">
        <w:rPr>
          <w:rFonts w:ascii="Georgia" w:hAnsi="Georgia" w:cs="Georgia"/>
          <w:b/>
          <w:i/>
          <w:sz w:val="20"/>
          <w:szCs w:val="20"/>
        </w:rPr>
        <w:t>nyek zümmögnek a fülükbe?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darazsak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legyek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méhek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421. Milyen érzés keríti hirtelen hatalmába őket?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földöntúli </w:t>
      </w:r>
      <w:r w:rsidRPr="00923AB1">
        <w:rPr>
          <w:rFonts w:ascii="Georgia" w:hAnsi="Georgia" w:cs="Georgia"/>
          <w:sz w:val="20"/>
          <w:szCs w:val="20"/>
        </w:rPr>
        <w:t>rettegés keríti hatalmába 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valami érthetetlen álmosság és fáradtság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valami érthetetlen</w:t>
      </w:r>
      <w:r>
        <w:rPr>
          <w:rFonts w:ascii="Georgia" w:hAnsi="Georgia" w:cs="Georgia"/>
          <w:sz w:val="20"/>
          <w:szCs w:val="20"/>
        </w:rPr>
        <w:t>ül</w:t>
      </w:r>
      <w:r w:rsidRPr="00923AB1">
        <w:rPr>
          <w:rFonts w:ascii="Georgia" w:hAnsi="Georgia" w:cs="Georgia"/>
          <w:sz w:val="20"/>
          <w:szCs w:val="20"/>
        </w:rPr>
        <w:t xml:space="preserve"> vidám hangulat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422. Mit lát maga fölött Frodó, amikor már alig bír ellenállni a rátörő álomnak?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ősz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öreg fűzfát, amint az föléhajol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r</w:t>
      </w:r>
      <w:r w:rsidRPr="00923AB1">
        <w:rPr>
          <w:rFonts w:ascii="Georgia" w:hAnsi="Georgia" w:cs="Georgia"/>
          <w:sz w:val="20"/>
          <w:szCs w:val="20"/>
        </w:rPr>
        <w:t>epkedő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színes pillangókat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vérszopó denevéreket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423. Frodó utolsó erejével még feltápászkodik. Mi készteti erre?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ébren tartsa a barátait</w:t>
      </w:r>
    </w:p>
    <w:p w:rsidR="00AE04FC" w:rsidRPr="00923AB1" w:rsidRDefault="00AE04FC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az, hogy </w:t>
      </w:r>
      <w:r>
        <w:rPr>
          <w:rFonts w:ascii="Georgia" w:hAnsi="Georgia" w:cs="Georgia"/>
          <w:sz w:val="20"/>
          <w:szCs w:val="20"/>
        </w:rPr>
        <w:t>visszaterelj</w:t>
      </w:r>
      <w:r w:rsidRPr="00923AB1">
        <w:rPr>
          <w:rFonts w:ascii="Georgia" w:hAnsi="Georgia" w:cs="Georgia"/>
          <w:sz w:val="20"/>
          <w:szCs w:val="20"/>
        </w:rPr>
        <w:t>e a közben elkószáló pónikat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ellenállhatatlan vágyat érez egy kis hűs víz után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424. Ki bír ellenállni az álmosságnak és ébren maradni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sz w:val="20"/>
          <w:szCs w:val="20"/>
        </w:rPr>
        <w:t>egyedül</w:t>
      </w:r>
      <w:r>
        <w:rPr>
          <w:rFonts w:ascii="Georgia" w:hAnsi="Georgia" w:cs="Georgia"/>
          <w:b/>
          <w:i/>
          <w:sz w:val="20"/>
          <w:szCs w:val="20"/>
        </w:rPr>
        <w:t xml:space="preserve"> a társaság tagjai közül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AE04FC" w:rsidRPr="00923AB1" w:rsidRDefault="00AE04FC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425. Mit vesz észre</w:t>
      </w:r>
      <w:r>
        <w:rPr>
          <w:rFonts w:ascii="Georgia" w:hAnsi="Georgia" w:cs="Georgia"/>
          <w:b/>
          <w:i/>
          <w:sz w:val="20"/>
          <w:szCs w:val="20"/>
        </w:rPr>
        <w:t xml:space="preserve"> Samu: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hány póni csatangolt el?</w:t>
      </w:r>
    </w:p>
    <w:p w:rsidR="00AE04FC" w:rsidRPr="00923AB1" w:rsidRDefault="00AE04FC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kettő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426. Két furcsa hangra lesz figyelmes</w:t>
      </w:r>
      <w:r>
        <w:rPr>
          <w:rFonts w:ascii="Georgia" w:hAnsi="Georgia" w:cs="Georgia"/>
          <w:b/>
          <w:i/>
          <w:sz w:val="20"/>
          <w:szCs w:val="20"/>
        </w:rPr>
        <w:t xml:space="preserve"> Samu,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aminek hatására visszasiet a partra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ahol a </w:t>
      </w:r>
      <w:r>
        <w:rPr>
          <w:rFonts w:ascii="Georgia" w:hAnsi="Georgia" w:cs="Georgia"/>
          <w:b/>
          <w:i/>
          <w:sz w:val="20"/>
          <w:szCs w:val="20"/>
        </w:rPr>
        <w:t xml:space="preserve">többieket hagyta. Mi történt </w:t>
      </w:r>
      <w:r w:rsidRPr="00923AB1">
        <w:rPr>
          <w:rFonts w:ascii="Georgia" w:hAnsi="Georgia" w:cs="Georgia"/>
          <w:b/>
          <w:i/>
          <w:sz w:val="20"/>
          <w:szCs w:val="20"/>
        </w:rPr>
        <w:t>eközben Frodóval?</w:t>
      </w:r>
    </w:p>
    <w:p w:rsidR="00AE04FC" w:rsidRPr="00923AB1" w:rsidRDefault="00AE04FC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</w:t>
      </w:r>
      <w:r w:rsidRPr="00923AB1">
        <w:rPr>
          <w:rFonts w:ascii="Georgia" w:hAnsi="Georgia" w:cs="Georgia"/>
          <w:sz w:val="20"/>
          <w:szCs w:val="20"/>
        </w:rPr>
        <w:t>hátát egy öreg fának vetve</w:t>
      </w:r>
      <w:r w:rsidRPr="000860B5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mélyen alszik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benne</w:t>
      </w:r>
      <w:r>
        <w:rPr>
          <w:rFonts w:ascii="Georgia" w:hAnsi="Georgia" w:cs="Georgia"/>
          <w:b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sz w:val="20"/>
          <w:szCs w:val="20"/>
        </w:rPr>
        <w:t>v</w:t>
      </w:r>
      <w:r>
        <w:rPr>
          <w:rFonts w:ascii="Georgia" w:hAnsi="Georgia" w:cs="Georgia"/>
          <w:b/>
          <w:sz w:val="20"/>
          <w:szCs w:val="20"/>
        </w:rPr>
        <w:t>an</w:t>
      </w:r>
      <w:r w:rsidRPr="00923AB1">
        <w:rPr>
          <w:rFonts w:ascii="Georgia" w:hAnsi="Georgia" w:cs="Georgia"/>
          <w:b/>
          <w:sz w:val="20"/>
          <w:szCs w:val="20"/>
        </w:rPr>
        <w:t xml:space="preserve"> a vízben, fején a nagy fa gyö</w:t>
      </w:r>
      <w:r>
        <w:rPr>
          <w:rFonts w:ascii="Georgia" w:hAnsi="Georgia" w:cs="Georgia"/>
          <w:b/>
          <w:sz w:val="20"/>
          <w:szCs w:val="20"/>
        </w:rPr>
        <w:t>kereivel, amelyek mintha lenyomn</w:t>
      </w:r>
      <w:r w:rsidRPr="00923AB1">
        <w:rPr>
          <w:rFonts w:ascii="Georgia" w:hAnsi="Georgia" w:cs="Georgia"/>
          <w:b/>
          <w:sz w:val="20"/>
          <w:szCs w:val="20"/>
        </w:rPr>
        <w:t>ák a víz alá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hiábavaló harcot vív egy fával, amelyik az ágaival próbál</w:t>
      </w:r>
      <w:r>
        <w:rPr>
          <w:rFonts w:ascii="Georgia" w:hAnsi="Georgia" w:cs="Georgia"/>
          <w:sz w:val="20"/>
          <w:szCs w:val="20"/>
        </w:rPr>
        <w:t>j</w:t>
      </w:r>
      <w:r w:rsidRPr="00923AB1">
        <w:rPr>
          <w:rFonts w:ascii="Georgia" w:hAnsi="Georgia" w:cs="Georgia"/>
          <w:sz w:val="20"/>
          <w:szCs w:val="20"/>
        </w:rPr>
        <w:t>a gúzsba kötni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427. </w:t>
      </w:r>
      <w:r>
        <w:rPr>
          <w:rFonts w:ascii="Georgia" w:hAnsi="Georgia" w:cs="Georgia"/>
          <w:b/>
          <w:i/>
          <w:sz w:val="20"/>
          <w:szCs w:val="20"/>
        </w:rPr>
        <w:t>És m</w:t>
      </w:r>
      <w:r w:rsidRPr="00923AB1">
        <w:rPr>
          <w:rFonts w:ascii="Georgia" w:hAnsi="Georgia" w:cs="Georgia"/>
          <w:b/>
          <w:i/>
          <w:sz w:val="20"/>
          <w:szCs w:val="20"/>
        </w:rPr>
        <w:t>i történt Trufával és Pippinnel?</w:t>
      </w:r>
    </w:p>
    <w:p w:rsidR="00AE04FC" w:rsidRPr="00923AB1" w:rsidRDefault="00AE04FC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megvadult pónikat próbál</w:t>
      </w:r>
      <w:r>
        <w:rPr>
          <w:rFonts w:ascii="Georgia" w:hAnsi="Georgia" w:cs="Georgia"/>
          <w:sz w:val="20"/>
          <w:szCs w:val="20"/>
        </w:rPr>
        <w:t>j</w:t>
      </w:r>
      <w:r w:rsidRPr="00923AB1">
        <w:rPr>
          <w:rFonts w:ascii="Georgia" w:hAnsi="Georgia" w:cs="Georgia"/>
          <w:sz w:val="20"/>
          <w:szCs w:val="20"/>
        </w:rPr>
        <w:t>ák féken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tartani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mélyen alszan</w:t>
      </w:r>
      <w:r w:rsidRPr="00923AB1">
        <w:rPr>
          <w:rFonts w:ascii="Georgia" w:hAnsi="Georgia" w:cs="Georgia"/>
          <w:sz w:val="20"/>
          <w:szCs w:val="20"/>
        </w:rPr>
        <w:t>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mindketten csapdába estek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428. Hogyan próbálja Frodó és Samu </w:t>
      </w:r>
      <w:r w:rsidRPr="00923AB1">
        <w:rPr>
          <w:rFonts w:ascii="Georgia" w:hAnsi="Georgia" w:cs="Georgia"/>
          <w:b/>
          <w:i/>
          <w:sz w:val="20"/>
          <w:szCs w:val="20"/>
        </w:rPr>
        <w:t>kiszabadítani őket fa fogságából?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 akarják vágni a fát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mindketten elkezd</w:t>
      </w:r>
      <w:r>
        <w:rPr>
          <w:rFonts w:ascii="Georgia" w:hAnsi="Georgia" w:cs="Georgia"/>
          <w:sz w:val="20"/>
          <w:szCs w:val="20"/>
        </w:rPr>
        <w:t>i</w:t>
      </w:r>
      <w:r w:rsidRPr="00923AB1">
        <w:rPr>
          <w:rFonts w:ascii="Georgia" w:hAnsi="Georgia" w:cs="Georgia"/>
          <w:sz w:val="20"/>
          <w:szCs w:val="20"/>
        </w:rPr>
        <w:t>k rugdosni a fát, hátha így jobb belátásra tér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tűzzel akarják kikényszeríteni, hogy engedje el őket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429. Ki ordít a fa belsejéből?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senki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430. Mit kiabál Trufa?</w:t>
      </w:r>
    </w:p>
    <w:p w:rsidR="00AE04FC" w:rsidRPr="00923AB1" w:rsidRDefault="00AE04FC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legjobb lesz, ha nem tesznek semmit</w:t>
      </w:r>
    </w:p>
    <w:p w:rsidR="00AE04FC" w:rsidRPr="00923AB1" w:rsidRDefault="00AE04FC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 hagyják abba, amit csinálnak, mert már engedett a fa a szorításából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oltsák el a tüzet, különben össze fogja roppantani őt a 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431. Mi</w:t>
      </w:r>
      <w:r w:rsidRPr="00923AB1">
        <w:rPr>
          <w:rFonts w:ascii="Georgia" w:hAnsi="Georgia" w:cs="Georgia"/>
          <w:b/>
          <w:i/>
          <w:sz w:val="20"/>
          <w:szCs w:val="20"/>
        </w:rPr>
        <w:t>t csinál Frodó</w:t>
      </w:r>
      <w:r w:rsidRPr="000860B5">
        <w:rPr>
          <w:rFonts w:ascii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sz w:val="20"/>
          <w:szCs w:val="20"/>
        </w:rPr>
        <w:t>étségbeesésében?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lelocsolja vízzel a tüzet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segítségért kiáltozik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tébolyodottan elkezdi ütlegelni a fát a kis fejszéjével</w:t>
      </w:r>
    </w:p>
    <w:p w:rsidR="00AE04FC" w:rsidRPr="00923AB1" w:rsidRDefault="00AE04FC" w:rsidP="000860B5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432. Mire lesz figyelmes Frodó és Samu?</w:t>
      </w:r>
    </w:p>
    <w:p w:rsidR="00AE04FC" w:rsidRDefault="00AE04FC" w:rsidP="000860B5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halk énekszóra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halk mocorgásra az avarban</w:t>
      </w:r>
    </w:p>
    <w:p w:rsidR="00AE04FC" w:rsidRPr="00923AB1" w:rsidRDefault="00AE04FC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hangos szél</w:t>
      </w:r>
      <w:r w:rsidRPr="00923AB1">
        <w:rPr>
          <w:rFonts w:ascii="Georgia" w:hAnsi="Georgia" w:cs="Georgia"/>
          <w:sz w:val="20"/>
          <w:szCs w:val="20"/>
        </w:rPr>
        <w:t>süv</w:t>
      </w:r>
      <w:r>
        <w:rPr>
          <w:rFonts w:ascii="Georgia" w:hAnsi="Georgia" w:cs="Georgia"/>
          <w:sz w:val="20"/>
          <w:szCs w:val="20"/>
        </w:rPr>
        <w:t>í</w:t>
      </w:r>
      <w:r w:rsidRPr="00923AB1">
        <w:rPr>
          <w:rFonts w:ascii="Georgia" w:hAnsi="Georgia" w:cs="Georgia"/>
          <w:sz w:val="20"/>
          <w:szCs w:val="20"/>
        </w:rPr>
        <w:t>tésre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433. Hogyan szól az ének utolsó 4 sora? Egészítsd ki!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 xml:space="preserve">Öreg </w:t>
      </w:r>
      <w:r w:rsidRPr="00923AB1">
        <w:rPr>
          <w:rFonts w:ascii="Georgia" w:hAnsi="Georgia" w:cs="Georgia"/>
          <w:b/>
          <w:sz w:val="20"/>
          <w:szCs w:val="20"/>
        </w:rPr>
        <w:t>Fűzfa-apó</w:t>
      </w:r>
      <w:r w:rsidRPr="00923AB1">
        <w:rPr>
          <w:rFonts w:ascii="Georgia" w:hAnsi="Georgia" w:cs="Georgia"/>
          <w:sz w:val="20"/>
          <w:szCs w:val="20"/>
        </w:rPr>
        <w:t>, húzd be gyökérkarmod,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hazafelé siet </w:t>
      </w:r>
      <w:r w:rsidRPr="00923AB1">
        <w:rPr>
          <w:rFonts w:ascii="Georgia" w:hAnsi="Georgia" w:cs="Georgia"/>
          <w:b/>
          <w:sz w:val="20"/>
          <w:szCs w:val="20"/>
        </w:rPr>
        <w:t>Toma koma</w:t>
      </w:r>
      <w:r w:rsidRPr="00923AB1">
        <w:rPr>
          <w:rFonts w:ascii="Georgia" w:hAnsi="Georgia" w:cs="Georgia"/>
          <w:sz w:val="20"/>
          <w:szCs w:val="20"/>
        </w:rPr>
        <w:t>, hallod?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</w:t>
      </w:r>
      <w:r w:rsidRPr="000C3FC5">
        <w:rPr>
          <w:rFonts w:ascii="Georgia" w:hAnsi="Georgia" w:cs="Georgia"/>
          <w:sz w:val="20"/>
          <w:szCs w:val="20"/>
        </w:rPr>
        <w:t>Vízililiom</w:t>
      </w:r>
      <w:r w:rsidRPr="00923AB1">
        <w:rPr>
          <w:rFonts w:ascii="Georgia" w:hAnsi="Georgia" w:cs="Georgia"/>
          <w:sz w:val="20"/>
          <w:szCs w:val="20"/>
        </w:rPr>
        <w:t>mal, erdőn és folyón át: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</w:t>
      </w:r>
      <w:r w:rsidRPr="001E49BE">
        <w:rPr>
          <w:rFonts w:ascii="Georgia" w:hAnsi="Georgia" w:cs="Georgia"/>
          <w:b/>
          <w:sz w:val="20"/>
          <w:szCs w:val="20"/>
        </w:rPr>
        <w:t>hej hó</w:t>
      </w:r>
      <w:r w:rsidRPr="00923AB1">
        <w:rPr>
          <w:rFonts w:ascii="Georgia" w:hAnsi="Georgia" w:cs="Georgia"/>
          <w:sz w:val="20"/>
          <w:szCs w:val="20"/>
        </w:rPr>
        <w:t xml:space="preserve">, halihó, no de </w:t>
      </w:r>
      <w:r w:rsidRPr="001E49BE">
        <w:rPr>
          <w:rFonts w:ascii="Georgia" w:hAnsi="Georgia" w:cs="Georgia"/>
          <w:b/>
          <w:sz w:val="20"/>
          <w:szCs w:val="20"/>
        </w:rPr>
        <w:t>hallod</w:t>
      </w:r>
      <w:r w:rsidRPr="00923AB1">
        <w:rPr>
          <w:rFonts w:ascii="Georgia" w:hAnsi="Georgia" w:cs="Georgia"/>
          <w:sz w:val="20"/>
          <w:szCs w:val="20"/>
        </w:rPr>
        <w:t xml:space="preserve"> a nótát?”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(5</w:t>
      </w:r>
      <w:r w:rsidRPr="00923AB1">
        <w:rPr>
          <w:rFonts w:ascii="Georgia" w:hAnsi="Georgia" w:cs="Georgia"/>
          <w:sz w:val="20"/>
          <w:szCs w:val="20"/>
        </w:rPr>
        <w:t xml:space="preserve"> pont)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434. Kitől származ</w:t>
      </w:r>
      <w:r>
        <w:rPr>
          <w:rFonts w:ascii="Georgia" w:hAnsi="Georgia" w:cs="Georgia"/>
          <w:b/>
          <w:i/>
          <w:sz w:val="20"/>
          <w:szCs w:val="20"/>
        </w:rPr>
        <w:t>ik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 hang?</w:t>
      </w:r>
    </w:p>
    <w:p w:rsidR="00AE04FC" w:rsidRPr="00923AB1" w:rsidRDefault="00AE04FC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Bombadil Tomától</w:t>
      </w:r>
    </w:p>
    <w:p w:rsidR="00AE04FC" w:rsidRPr="00923AB1" w:rsidRDefault="00AE04FC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erre kószáló tündétől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435. Hogyan néz ki az illető?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barna szakálla, kék szeme és piros arca v</w:t>
      </w:r>
      <w:r>
        <w:rPr>
          <w:rFonts w:ascii="Georgia" w:hAnsi="Georgia" w:cs="Georgia"/>
          <w:b/>
          <w:sz w:val="20"/>
          <w:szCs w:val="20"/>
        </w:rPr>
        <w:t>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göndör szakálla, barna sz</w:t>
      </w:r>
      <w:r>
        <w:rPr>
          <w:rFonts w:ascii="Georgia" w:hAnsi="Georgia" w:cs="Georgia"/>
          <w:sz w:val="20"/>
          <w:szCs w:val="20"/>
        </w:rPr>
        <w:t>eme és naptól cserzett bőre van</w:t>
      </w:r>
    </w:p>
    <w:p w:rsidR="00AE04FC" w:rsidRPr="00923AB1" w:rsidRDefault="00AE04FC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ősz szakálla, zöld cs</w:t>
      </w:r>
      <w:r>
        <w:rPr>
          <w:rFonts w:ascii="Georgia" w:hAnsi="Georgia" w:cs="Georgia"/>
          <w:sz w:val="20"/>
          <w:szCs w:val="20"/>
        </w:rPr>
        <w:t>illogó szeme és sápadt arca van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436. Mit visel?</w:t>
      </w:r>
    </w:p>
    <w:p w:rsidR="00AE04FC" w:rsidRPr="00923AB1" w:rsidRDefault="00AE04FC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egy medve</w:t>
      </w:r>
      <w:r w:rsidRPr="00923AB1">
        <w:rPr>
          <w:rFonts w:ascii="Georgia" w:hAnsi="Georgia" w:cs="Georgia"/>
          <w:sz w:val="20"/>
          <w:szCs w:val="20"/>
        </w:rPr>
        <w:t>szőrméből készült bundát és hozzá vastag szőrmesapkát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ócska cilindert, kék kabátot és sárga csizmát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piros kapucnis köpönyeget és egy barna bakancsot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437. Mit hoz a kezében?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kosarat erdei bogyókkal megrakva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sérült madárkát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fehér vízililiomokat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438. Mivel szabadítja ki Toma Pippinéket a fából?</w:t>
      </w:r>
    </w:p>
    <w:p w:rsidR="00AE04FC" w:rsidRPr="00923AB1" w:rsidRDefault="00AE04FC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egyszerűen kivágja a fát a fejszéjével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halkan énekel a fának, majd rácsap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és felszólítja, hogy engedje el a fog</w:t>
      </w:r>
      <w:r>
        <w:rPr>
          <w:rFonts w:ascii="Georgia" w:hAnsi="Georgia" w:cs="Georgia"/>
          <w:b/>
          <w:sz w:val="20"/>
          <w:szCs w:val="20"/>
        </w:rPr>
        <w:t>ly</w:t>
      </w:r>
      <w:r w:rsidRPr="00923AB1">
        <w:rPr>
          <w:rFonts w:ascii="Georgia" w:hAnsi="Georgia" w:cs="Georgia"/>
          <w:b/>
          <w:sz w:val="20"/>
          <w:szCs w:val="20"/>
        </w:rPr>
        <w:t>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varázsigét mormol, miközben köröz a fa körül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ütemesen kopogtatja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439. Miután Pippin és Trufa kiszabadul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Toma meghívja őket vacsorázni. Milyen ételekkel van me</w:t>
      </w:r>
      <w:r w:rsidRPr="00923AB1">
        <w:rPr>
          <w:rFonts w:ascii="Georgia" w:hAnsi="Georgia" w:cs="Georgia"/>
          <w:b/>
          <w:i/>
          <w:sz w:val="20"/>
          <w:szCs w:val="20"/>
        </w:rPr>
        <w:t>g</w:t>
      </w:r>
      <w:r w:rsidRPr="00923AB1">
        <w:rPr>
          <w:rFonts w:ascii="Georgia" w:hAnsi="Georgia" w:cs="Georgia"/>
          <w:b/>
          <w:i/>
          <w:sz w:val="20"/>
          <w:szCs w:val="20"/>
        </w:rPr>
        <w:t>rakva asztala?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gombával, ürühússal és foszlós kaláccsal</w:t>
      </w:r>
    </w:p>
    <w:p w:rsidR="00AE04FC" w:rsidRPr="00923AB1" w:rsidRDefault="00AE04FC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sörrel, zöldségekkel, gyümölcsökkel és zsemlével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tejszínnel, mézzel, vajjal és kenyérrel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440. Toma fürgén szökellve elindul hazafelé, a hobbitok nemigen tudnak vele lépést tartani. Mi vezeti 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Toma által énekelt dal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Toma által hangosan </w:t>
      </w:r>
      <w:r>
        <w:rPr>
          <w:rFonts w:ascii="Georgia" w:hAnsi="Georgia" w:cs="Georgia"/>
          <w:sz w:val="20"/>
          <w:szCs w:val="20"/>
        </w:rPr>
        <w:t>skandál</w:t>
      </w:r>
      <w:r w:rsidRPr="00923AB1">
        <w:rPr>
          <w:rFonts w:ascii="Georgia" w:hAnsi="Georgia" w:cs="Georgia"/>
          <w:sz w:val="20"/>
          <w:szCs w:val="20"/>
        </w:rPr>
        <w:t>t versike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Toma lépéseinek zaja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441. Nemsokára kilépnek az Erdőből, és a puha fűben gázolva megpillantják Toma házát. Milyen fény árad ki belőle?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aranyszínű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ezüstszínű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melegsárga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442. Ki fogadja őket Bombadil Toma házában?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Aranyfürt, Toma anyja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Aranymag, Toma felesége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Aranyvirág, Toma lánya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443. Kinek a lánya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fűzligeti Folyó-tündér húga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fűztekeresi Folyó-asszony lánya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fűzvidéki Folyó-leány anyja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444. Minek nevezi Aranymag a férjét?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 a Báró, az erdők, mezők, hegyek ura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 a Bíró, erdők, falvak, városok bírája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ő a Gazda, erdők, vizek, dombok gazdája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445. Milyen lakoma várja 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marhasült, barna kenyér, sütemények és jóféle bakföldi óbor</w:t>
      </w:r>
    </w:p>
    <w:p w:rsidR="00AE04FC" w:rsidRPr="00923AB1" w:rsidRDefault="00AE04FC" w:rsidP="007C551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tavi</w:t>
      </w:r>
      <w:r>
        <w:rPr>
          <w:rFonts w:ascii="Georgia" w:hAnsi="Georgia" w:cs="Georgia"/>
          <w:sz w:val="20"/>
          <w:szCs w:val="20"/>
        </w:rPr>
        <w:t xml:space="preserve"> pisztráng, pityóka, zöldségek,</w:t>
      </w:r>
      <w:r w:rsidRPr="00923AB1">
        <w:rPr>
          <w:rFonts w:ascii="Georgia" w:hAnsi="Georgia" w:cs="Georgia"/>
          <w:sz w:val="20"/>
          <w:szCs w:val="20"/>
        </w:rPr>
        <w:t xml:space="preserve"> gyümölcsök</w:t>
      </w:r>
      <w:r>
        <w:rPr>
          <w:rFonts w:ascii="Georgia" w:hAnsi="Georgia" w:cs="Georgia"/>
          <w:sz w:val="20"/>
          <w:szCs w:val="20"/>
        </w:rPr>
        <w:t xml:space="preserve"> és mézsör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tejszín, lépesméz, fehér kenyér, tej, vaj, </w:t>
      </w:r>
      <w:r>
        <w:rPr>
          <w:rFonts w:ascii="Georgia" w:hAnsi="Georgia" w:cs="Georgia"/>
          <w:b/>
          <w:sz w:val="20"/>
          <w:szCs w:val="20"/>
        </w:rPr>
        <w:t>sajt és</w:t>
      </w:r>
      <w:r w:rsidRPr="00923AB1">
        <w:rPr>
          <w:rFonts w:ascii="Georgia" w:hAnsi="Georgia" w:cs="Georgia"/>
          <w:b/>
          <w:sz w:val="20"/>
          <w:szCs w:val="20"/>
        </w:rPr>
        <w:t xml:space="preserve"> sokféle fű és érett bogyó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446. Mit mesél Toma: várta-e őket Fűztekeresnél?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mert már hallott róluk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447. Nyugalmat találnak-e éjszakára a hobbitok Toma házában?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448. Melyik hobbit nem álmodik semmit Toma házában aznap éjszaka?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AE04FC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7C5518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C5518">
        <w:rPr>
          <w:rFonts w:ascii="Georgia" w:hAnsi="Georgia" w:cs="Georgia"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449. Miről álmodik Frodó Toma házában?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fehérruhás, táncoló tündérről, akire hirtelen orkkatonák törnek, és elrabolják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fekete toronyról, amelynek tetején álló alakot lát, akit egy hatalmas sas magával visz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saját magát látja, amit fekete lovasok üldözik egy erdőn keresztül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450. És Pippin?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a saját ágyában fekszik, és mindjárt felébred ebből a rossz álomból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arról, hogy egy fűzfa fogságba ejtette, és borzalmas hangján éppen rajta nevet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Trufával már megint Zsizsik gazda terményét lopkodják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451. És Trufa?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arról, hogy a házat elönti a víz, és ő megfullad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a Pajkos Póniban mulat a barátaival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saját kertjében üldögél és pipázik nyugodtan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452. Útnak indulnak-e másnap reggel?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453. Miért olyan „különleges” ez az egyébként esős nap?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Aranymag ma végzi a nagymosást és az őszi nagytakarítást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azért, mert Aranymag tízfogásos lakomával traktálja őket </w:t>
      </w:r>
      <w:r>
        <w:rPr>
          <w:rFonts w:ascii="Georgia" w:hAnsi="Georgia" w:cs="Georgia"/>
          <w:sz w:val="20"/>
          <w:szCs w:val="20"/>
        </w:rPr>
        <w:t>egész nap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Aranymag kártyából jósol Frodóék utazását illetően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454. Mivel telik el a nap?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Aranymag hosszú történeteket mesél nekik a tündék ősi történelméről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Toma hosszú meséket mond nekik az Öreg Erdőről, az </w:t>
      </w:r>
      <w:r>
        <w:rPr>
          <w:rFonts w:ascii="Georgia" w:hAnsi="Georgia" w:cs="Georgia"/>
          <w:b/>
          <w:sz w:val="20"/>
          <w:szCs w:val="20"/>
        </w:rPr>
        <w:t>ö</w:t>
      </w:r>
      <w:r w:rsidRPr="00923AB1">
        <w:rPr>
          <w:rFonts w:ascii="Georgia" w:hAnsi="Georgia" w:cs="Georgia"/>
          <w:b/>
          <w:sz w:val="20"/>
          <w:szCs w:val="20"/>
        </w:rPr>
        <w:t>reg Fűzfáról, gonosz és jóságos lényekről, a tüskebokrok titkairól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Toma hosszú levelet írat velük otthon maradt családjuk számára, amit maga Toma fog elvinni a címzetteknek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455. Melyik fa a legveszélyesebb az Öreg Erdő valamennyi fája közül? Meddig terjed </w:t>
      </w:r>
      <w:r>
        <w:rPr>
          <w:rFonts w:ascii="Georgia" w:hAnsi="Georgia" w:cs="Georgia"/>
          <w:b/>
          <w:i/>
          <w:sz w:val="20"/>
          <w:szCs w:val="20"/>
        </w:rPr>
        <w:t xml:space="preserve">a fa </w:t>
      </w:r>
      <w:r w:rsidRPr="00923AB1">
        <w:rPr>
          <w:rFonts w:ascii="Georgia" w:hAnsi="Georgia" w:cs="Georgia"/>
          <w:b/>
          <w:i/>
          <w:sz w:val="20"/>
          <w:szCs w:val="20"/>
        </w:rPr>
        <w:t>hatalma?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Kis Szilfa, amely a Nagy Fűz mellett áll közvetlenül; befo</w:t>
      </w:r>
      <w:r>
        <w:rPr>
          <w:rFonts w:ascii="Georgia" w:hAnsi="Georgia" w:cs="Georgia"/>
          <w:sz w:val="20"/>
          <w:szCs w:val="20"/>
        </w:rPr>
        <w:t>lyásolja a Nagy Fűz akaratát 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 Fűz; az Erdő szinte valamennyi fájára kiterjed az ereje a Nagykerítéstől a Buckákig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Sírbuckák mellett álló Fehér Fa, amely Valinor két fájának leszármazottja, és így varázserővel bír, minden tünde és nem tünde származású </w:t>
      </w:r>
      <w:r>
        <w:rPr>
          <w:rFonts w:ascii="Georgia" w:hAnsi="Georgia" w:cs="Georgia"/>
          <w:sz w:val="20"/>
          <w:szCs w:val="20"/>
        </w:rPr>
        <w:t xml:space="preserve">erdei </w:t>
      </w:r>
      <w:r w:rsidRPr="00923AB1">
        <w:rPr>
          <w:rFonts w:ascii="Georgia" w:hAnsi="Georgia" w:cs="Georgia"/>
          <w:sz w:val="20"/>
          <w:szCs w:val="20"/>
        </w:rPr>
        <w:t>lény fölött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456. Mit mesél Toma az Öreg </w:t>
      </w:r>
      <w:r>
        <w:rPr>
          <w:rFonts w:ascii="Georgia" w:hAnsi="Georgia" w:cs="Georgia"/>
          <w:b/>
          <w:i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sz w:val="20"/>
          <w:szCs w:val="20"/>
        </w:rPr>
        <w:t>rdőtől keletre fekvő halmokról, a Sírbuckákról?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sírokat a hobbitok ősei építették, egész város épült itt a holtaknak, de egy sárkány befészkelte magát 500 éve, és azóta is ott ijesztgeti az arra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járókat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hajdanán a tündék szálláshelyei voltak ezek a dombok, de amióta nyugatra hajóztak, már csak a csatákban elesett tündék szellemei bolyonganak köztük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valaha ott várak voltak, de elpusztultak, és az ott eltemetett királyok és királynék sírdombj</w:t>
      </w:r>
      <w:r w:rsidRPr="00923AB1">
        <w:rPr>
          <w:rFonts w:ascii="Georgia" w:hAnsi="Georgia" w:cs="Georgia"/>
          <w:b/>
          <w:sz w:val="20"/>
          <w:szCs w:val="20"/>
        </w:rPr>
        <w:t>a</w:t>
      </w:r>
      <w:r w:rsidRPr="00923AB1">
        <w:rPr>
          <w:rFonts w:ascii="Georgia" w:hAnsi="Georgia" w:cs="Georgia"/>
          <w:b/>
          <w:sz w:val="20"/>
          <w:szCs w:val="20"/>
        </w:rPr>
        <w:t>it immár egy árnyék és vele együtt buckamanó</w:t>
      </w:r>
      <w:r>
        <w:rPr>
          <w:rFonts w:ascii="Georgia" w:hAnsi="Georgia" w:cs="Georgia"/>
          <w:b/>
          <w:sz w:val="20"/>
          <w:szCs w:val="20"/>
        </w:rPr>
        <w:t>k</w:t>
      </w:r>
      <w:r w:rsidRPr="00923AB1">
        <w:rPr>
          <w:rFonts w:ascii="Georgia" w:hAnsi="Georgia" w:cs="Georgia"/>
          <w:b/>
          <w:sz w:val="20"/>
          <w:szCs w:val="20"/>
        </w:rPr>
        <w:t xml:space="preserve"> lakják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457. Miről mesél aztán még Toma?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hogyan nyerte el Aranymag kezét a Folyó-asszonytól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 Aranymaggal eltöltött </w:t>
      </w:r>
      <w:r>
        <w:rPr>
          <w:rFonts w:ascii="Georgia" w:hAnsi="Georgia" w:cs="Georgia"/>
          <w:sz w:val="20"/>
          <w:szCs w:val="20"/>
        </w:rPr>
        <w:t xml:space="preserve">vidám és boldog </w:t>
      </w:r>
      <w:r w:rsidRPr="00923AB1">
        <w:rPr>
          <w:rFonts w:ascii="Georgia" w:hAnsi="Georgia" w:cs="Georgia"/>
          <w:sz w:val="20"/>
          <w:szCs w:val="20"/>
        </w:rPr>
        <w:t>évtizedekről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régmúlt időkről, amikor a világ hatalmasabb volt, és a tenger zavartalanul mosta a nyugati partokat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458. Mit kérdez Frodó végül tőle?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ki 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merre induljanak tovább másnap reggel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mi lesz az útjuk vége </w:t>
      </w:r>
      <w:r>
        <w:rPr>
          <w:rFonts w:ascii="Georgia" w:hAnsi="Georgia" w:cs="Georgia"/>
          <w:sz w:val="20"/>
          <w:szCs w:val="20"/>
        </w:rPr>
        <w:t xml:space="preserve">Bombadil </w:t>
      </w:r>
      <w:r w:rsidRPr="00923AB1">
        <w:rPr>
          <w:rFonts w:ascii="Georgia" w:hAnsi="Georgia" w:cs="Georgia"/>
          <w:sz w:val="20"/>
          <w:szCs w:val="20"/>
        </w:rPr>
        <w:t>Toma szerint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459. Mi erre Toma válasza?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az, hogy </w:t>
      </w:r>
      <w:r>
        <w:rPr>
          <w:rFonts w:ascii="Georgia" w:hAnsi="Georgia" w:cs="Georgia"/>
          <w:sz w:val="20"/>
          <w:szCs w:val="20"/>
        </w:rPr>
        <w:t xml:space="preserve">ő egy </w:t>
      </w:r>
      <w:r w:rsidRPr="00923AB1">
        <w:rPr>
          <w:rFonts w:ascii="Georgia" w:hAnsi="Georgia" w:cs="Georgia"/>
          <w:sz w:val="20"/>
          <w:szCs w:val="20"/>
        </w:rPr>
        <w:t>egyszerű erdőpásztor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az, hogy </w:t>
      </w:r>
      <w:r>
        <w:rPr>
          <w:rFonts w:ascii="Georgia" w:hAnsi="Georgia" w:cs="Georgia"/>
          <w:sz w:val="20"/>
          <w:szCs w:val="20"/>
        </w:rPr>
        <w:t xml:space="preserve">ő egy </w:t>
      </w:r>
      <w:r w:rsidRPr="00923AB1">
        <w:rPr>
          <w:rFonts w:ascii="Georgia" w:hAnsi="Georgia" w:cs="Georgia"/>
          <w:sz w:val="20"/>
          <w:szCs w:val="20"/>
        </w:rPr>
        <w:t>nagyhatalmú tündekirály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ő már a világ kezdetén itt volt, és látta a csillagok előtti sötétséget is, amikor még nem jelent meg a Sötét Úr sem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460. Ki lehet ő ezek alapján?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maia a kora és hatalma alapján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uruk-hai a termete alapján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Melkor a beképzeltsége alapján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461. Miről beszélgetnek vacsora 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Bríben lakó hobbitokról és a környéket járó Kószákról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F</w:t>
      </w:r>
      <w:r w:rsidRPr="00923AB1">
        <w:rPr>
          <w:rFonts w:ascii="Georgia" w:hAnsi="Georgia" w:cs="Georgia"/>
          <w:sz w:val="20"/>
          <w:szCs w:val="20"/>
        </w:rPr>
        <w:t xml:space="preserve">ekete </w:t>
      </w:r>
      <w:r>
        <w:rPr>
          <w:rFonts w:ascii="Georgia" w:hAnsi="Georgia" w:cs="Georgia"/>
          <w:sz w:val="20"/>
          <w:szCs w:val="20"/>
        </w:rPr>
        <w:t>L</w:t>
      </w:r>
      <w:r w:rsidRPr="00923AB1">
        <w:rPr>
          <w:rFonts w:ascii="Georgia" w:hAnsi="Georgia" w:cs="Georgia"/>
          <w:sz w:val="20"/>
          <w:szCs w:val="20"/>
        </w:rPr>
        <w:t>ovasokról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hobbitokról és a Megyében történt eseményekről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462. Kitől szerzi be a híreit Toma?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Tarisznyádi-Zsákos Othótól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Tarisznyádi-Zsákos Lobéliától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Zsizsik gazdától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463. Van-e kapcsolat Toma és a tündék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nincs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464. Beszél-e Frodó a Gyűrűről Tomának?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sőt meg is mutatja neki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465. Van-e Tomára bármilyen hatása a Gyűrűnek?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ő is láthatatlanná válik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teljesen eltorzítja a személyiségét a Gyűrű gonoszsága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semmilyen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466. Látja-e Toma Frodót, amikor az ujjára húzza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természetesen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467. Mit tanít Toma Frodóéknak, ha bajba vagy veszélybe kerülnének?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hogyan válhatnak láthatatlanná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cseles kardvágást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dalt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468. Melyik irányba indulnak el másnap?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északnak a Keleti út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keletnek a Keleti út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nyugatnak Hobbitfalva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469. Mi nehezíti aznap késő délutáni előrehaladásukat?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buckamanók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magas dombok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sűrű köd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470. Ki ejti őket fogságba? Mit akar tenni velük?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egyik Fekete L</w:t>
      </w:r>
      <w:r w:rsidRPr="00923AB1">
        <w:rPr>
          <w:rFonts w:ascii="Georgia" w:hAnsi="Georgia" w:cs="Georgia"/>
          <w:sz w:val="20"/>
          <w:szCs w:val="20"/>
        </w:rPr>
        <w:t>ovas; Szauron elé akarja hurcolni 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buckamanó; fel akarja őket áldozni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ködszellem; ki ak</w:t>
      </w:r>
      <w:r>
        <w:rPr>
          <w:rFonts w:ascii="Georgia" w:hAnsi="Georgia" w:cs="Georgia"/>
          <w:sz w:val="20"/>
          <w:szCs w:val="20"/>
        </w:rPr>
        <w:t>arja szívni a vérüket, hogy jól</w:t>
      </w:r>
      <w:r w:rsidRPr="00923AB1">
        <w:rPr>
          <w:rFonts w:ascii="Georgia" w:hAnsi="Georgia" w:cs="Georgia"/>
          <w:sz w:val="20"/>
          <w:szCs w:val="20"/>
        </w:rPr>
        <w:t>lakjon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471. Kinek áldozná fel őket a buckamanó?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Sötét Úrnak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Melkornak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472. Mit tesz Frodó meglátva a fogvatartóját?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addig könyörög az életükért, amíg a buckamanó ú</w:t>
      </w:r>
      <w:r>
        <w:rPr>
          <w:rFonts w:ascii="Georgia" w:hAnsi="Georgia" w:cs="Georgia"/>
          <w:sz w:val="20"/>
          <w:szCs w:val="20"/>
        </w:rPr>
        <w:t>gy nem dönt, hogy elengedi 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felkap egy rövid kardot, és levágja a buckamanó tapogatózó jobb kezét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felkap egy hosszú lándzsát, és keresztüldöfi a buckamanót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473. Ki siet a segítségükre, miután Frodó elénekli a Tomától tanult dalt?</w:t>
      </w:r>
    </w:p>
    <w:p w:rsidR="00AE04FC" w:rsidRPr="00923AB1" w:rsidRDefault="00AE04FC" w:rsidP="007C551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Vén Fűzfa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Aranymag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Bombadil Toma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474. Mi történik Toma énekének hatására?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beomlik a sírhalom, és maga alá temeti Bombadil Tomát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beomlik a sírhalom, és maga alá temeti a buckamanót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be</w:t>
      </w:r>
      <w:r w:rsidRPr="00923AB1">
        <w:rPr>
          <w:rFonts w:ascii="Georgia" w:hAnsi="Georgia" w:cs="Georgia"/>
          <w:sz w:val="20"/>
          <w:szCs w:val="20"/>
        </w:rPr>
        <w:t>omlik a sírhalom, és maga alá temeti a hobbitokat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475. Mit hoz ki Toma a beomlott sírból a hobbitokon kívül? Mit tesz ezekkel?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rengeteg csontot; eltemeti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rengeteg élelmet; megeteti az éhes hobbitokkal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rengeteg kincset; a bucka tetejére halmozza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476. Mit visz Toma Aranymagnak a kincsekből?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kék kövekkel díszített melltűt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sárga fényű koronát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zöld kővel kirakott övet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477. Hogyan törik meg örökre a bucka varázsa? Vissza tudnak-e térni így a manók?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 a buckában elrejtett kincseket széthordják a madarak, állatok, emberek és tündék;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 a bucka kincseit jó messzire innen újra elássák; igen, de már nincs hatalmuk az emberekre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 a bucka kincse</w:t>
      </w:r>
      <w:r>
        <w:rPr>
          <w:rFonts w:ascii="Georgia" w:hAnsi="Georgia" w:cs="Georgia"/>
          <w:sz w:val="20"/>
          <w:szCs w:val="20"/>
        </w:rPr>
        <w:t>i</w:t>
      </w:r>
      <w:r w:rsidRPr="00923AB1">
        <w:rPr>
          <w:rFonts w:ascii="Georgia" w:hAnsi="Georgia" w:cs="Georgia"/>
          <w:sz w:val="20"/>
          <w:szCs w:val="20"/>
        </w:rPr>
        <w:t>t beolvasztják, és szellemcsapdákat készítenek belőlük;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478. Mit kapnak meg a kincsből Frodó társai?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egy-egy hosszú, éles, levél alakú tőrt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flaska sört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szürke köpenyt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479. Kik kovácsolták ezeket a kardokat - Toma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Magányos Hegy törpjei, még Thráin idejében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móriai bányákban tanyát vert orkok, miután lemészárolták Balin népét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nyugathoni emberek, akik Carn Dum gonosz királyától szenvedtek vereséget Angmarban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480. Élnek-e még a leszármazottaik manapság?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néhányan közülük még ma is folytatják vándorlásukat, és magányosan járva óvják az embereket a gonosztól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de elvándoroltak Harad városaiba, hogy ott kal</w:t>
      </w:r>
      <w:r>
        <w:rPr>
          <w:rFonts w:ascii="Georgia" w:hAnsi="Georgia" w:cs="Georgia"/>
          <w:sz w:val="20"/>
          <w:szCs w:val="20"/>
        </w:rPr>
        <w:t>ózkodásból tartsák fenn magukat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az utolsó szálig kiirtották őket a nagy Törp-Ork Háború során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481. Ki hozza vissza a hobbitok elcsatangolt pónijait?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Aranymag és a lova, Tündérszél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Toma és a lova, Galuska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Toma és az általa Sároslábnak becézett Zsizsik gazda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482. Milyen változás következik be náluk?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már csak az új nevükre hallgatnak, amit Toma adott nekik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már nem engedik meg, hogy bárki is a hátukra üljön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már nem engedik meg, hogy a hobbitokon kívül bárki is a hátukra üljön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483. Mi lett az új nevük?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Suhifarok, Fülhegyes, Nagyszimat, Laska és Fehércsűd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Pockó, Hámos, Arabella, Fecske és Liliom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Faros, Döme, Kincsem, Totó és Csillag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484. Meddig kíséri Toma Frodóékat?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Déli Dombságig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 faluig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földje határáig, a Keleti Útig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485. Mit tanácsol Toma: hol szálljanak meg, ha Bríbe érnek? Milyen a fogadó híre Trufa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Pajkos Pocakban; jó a híre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Pajkos Póniban; nagyon jó a híre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Piros Paripában; nagyon rossz a híre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486. Mi a fogadós neve? 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Papsajt Ászok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Pálinkás Anti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487. Milyen nevet akar használni Frodó a Zsákos helyett?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Aggbak nevet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Alagi nevet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Arasz nevet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488. Milyen települések vannak Brí közelében?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Bakhát, Buckakő, Laposhát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Talpas, Fenekes, Arcset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Tharbad, Etten, Nagyüreg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489. Milyen népek élnek Bríben? Hogy hívták egymást?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em</w:t>
      </w:r>
      <w:r>
        <w:rPr>
          <w:rFonts w:ascii="Georgia" w:hAnsi="Georgia" w:cs="Georgia"/>
          <w:sz w:val="20"/>
          <w:szCs w:val="20"/>
        </w:rPr>
        <w:t xml:space="preserve">berek és orkok; a Fehérek Népe </w:t>
      </w:r>
      <w:r w:rsidRPr="00923AB1">
        <w:rPr>
          <w:rFonts w:ascii="Georgia" w:hAnsi="Georgia" w:cs="Georgia"/>
          <w:sz w:val="20"/>
          <w:szCs w:val="20"/>
        </w:rPr>
        <w:t>és a Feketék Népe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hobbitok és emberek; a Nagyok Népe és a Kicsik Népe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hobbitok és törpök; a </w:t>
      </w:r>
      <w:r>
        <w:rPr>
          <w:rFonts w:ascii="Georgia" w:hAnsi="Georgia" w:cs="Georgia"/>
          <w:sz w:val="20"/>
          <w:szCs w:val="20"/>
        </w:rPr>
        <w:t>Földnép és a Bányásznép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490. Mi jellemző az itt élő emberekre?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mogorvák és hallgatagok, és egyáltalán nem barátkoznak más népekkel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nagyivók és kötekedők, csak a hobbitokkal hajlandók barátkozni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vidámak és függetlenek, közvetlenek és barátságosak más népekkel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491. Kik járják a Brítől keletre fekvő vadont egészen a Ködhegységig? Barátkoznak-e velük a Brí-beliek?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titokzatos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titokzatos kereskedők, akiket a Brí-beliek Kalmárnak hívnak;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titokzatos vándorok, akiket a Brí-beliek Kószáknak hívnak;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492. Melyik községet lakják a hobbitok leginkább?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Arcsetet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Fenekest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Talpast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493. Minek nevezik a megyei hobbitok a Brí-beli hobbitokat? Van-e köztük szoros kapcsolat?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Külsőknek; nincs, mert ostobáknak és faragatlanoknak tartják őket, pedig nem is azok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Keletieknek; van, mert minden hobbit a Brí-beli vásárra viszi a portékáját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Ősöknek; nincs, mert nagyon nagy köztük a távolság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494. Voltak-e olyan családok, akiknek ereiben Brí-beli vér is csordogált?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ilyenek például a Borbakok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ilyenek például a Zsákosok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nincsenek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495. Hol fekszik Brí falu?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folyó találkozásánál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ősi erőd között félúton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két ősi út kereszteződésénél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496. Jár-e még valaki az Északi Úton manapság? Mi ennek az útnak az új neve a Brí-beliek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igen; Tünde-út, mivel már csak a tündék használják 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nem; Zöld Út, mivel nem koptatja senki, és már benőtte a fű is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497. Mikorra érnek a Zöld Út kereszteződéséhez és Bríhez?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estére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hajnalra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másnap délre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498. Milyen az időjárás, amikor Bríbe érnek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-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a filmben?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süt a nap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száraz idő van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zuhog az eső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49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9. Amikor a kapu előtt állnak,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ki áll leghátul a négy hobbit közül, aki hátra is fordul?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500. Nyitva van-e a Brí nyugati kapuja ekkor?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mivel mindig nyitva áll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de csak azért, mert a kapuőr elfelejtette becsukni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nincs nyitva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501. Be akarja-e engedni a hobbitokat a kapu őre? Melyik hobbit mondja meg a kapuőrnek a nevét?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nem; 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502. Mi a neve a kapu őrének?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Béni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Berci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Bocskor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503. Hány emelete van a fogadónak?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három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504. Mi van a fogadó címerére festve?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ágaskodó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kövér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fehér póni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legelésző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kövér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fekete póni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vágtázó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sovány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barna póni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505. Hogy néz ki Ászok uram?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 xml:space="preserve">alacsony, kövér, vörös </w:t>
      </w:r>
      <w:r w:rsidRPr="00923AB1">
        <w:rPr>
          <w:rFonts w:ascii="Georgia" w:hAnsi="Georgia" w:cs="Georgia"/>
          <w:b/>
          <w:sz w:val="20"/>
          <w:szCs w:val="20"/>
        </w:rPr>
        <w:t>képű és kopasz ember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alacsony, sovány vörös képű és kopasz ember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magas, kövér, vörös hajú és képű ember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506. Mi a neve az inasának, akinek a lovakat kell ellátnia?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Koba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Noba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507. Miért vannak sokan a fogadóban: kik érkeztek az elmúlt két napban?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délről a Zöld úton emberek, és nyugat felé tartó törpök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északról a Zöld úton hobbitok, és nyugat felé tartó tündék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keletről a Keleti úton délre tartó tündék, és északról a Zöld úton délre tartó Fekete Lovasok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508. Ki szolgálja ki őket és mutatja meg a hálószobáikat?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Ászok uram maga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Noba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509. Mivel oltják a hobbitok a szomjukat?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borral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sörrel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510. Milyen űrmértékben mérik az italt a fogadóban?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liter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pikoló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pint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511. Kik ölelik keblükre azonnal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délről érkezett furcsa külsejű vándorok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mint rég nem látott honfitársat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mint rég nem látott áldozatot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talpasi Alagik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mint rég nem látott unokatestvért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512. Honnan hallanak rossz híreket a hobbitok a fogadóban tartózkodó vendégektől?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messze délről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messze északról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messze keletről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513. Ki figyeli nagy érdeklődéssel 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törékeny alkatú, kölyökarcú inaslegény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csuklyás, zöld posztóköpenyes, furcsa külsejű ember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fekete álarcos, hatalmas termetű tündeféle alak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514. Milyen néven nevezi meg őt a kocsmáros Frodó kérdésére válaszolva?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Peregrinus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Kóborló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Vándor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515. Milyen történetet mesél éppen Pippin - Frodó legnagyobb bosszúságára?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Bilbó és a Magányos Hegyben „fészkelő” sárkány kalandjait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 búcsúlakomáját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 és Gandalf legutóbbi találkozását és közös reggelijüket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516. Mivel tereli el Frodó a figyelmet Pippin előadásáról?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felpattan az asztalra, és az ujjára húzza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felpattan az asztalra, és előad egy bolondos nótát, amit Bilbó költött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felpattan az asztalra, és elkezd cigánykerekezni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517. Kiről szól az ének?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Holdbeli ember örömteli esküvőjéről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Holdbeli ember rosszul végződött fogadóbeli mulatozásáról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Holdbeli ember rosszul sikerült születésnapi ünnepségéről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518. Milyen baleset éri Frodót a dal második eléneklése során?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hirtelen felszökkenve a levegőbe egy korsókkal megrakott tálcára zuhan vissza, és közben váratlanul eltűnik a hallgatóság szeme elől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hirtelen abbahagyva az éneket Papsajt koma nyakába esik, és összetöri a nagyszoba berendezését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megcsúszik az asztal tetején, és ijedtében egy megrakott tálcába kapaszkodva az összes sört magára borítja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519. A filmben hogy tűnik el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asztal alatt felhúzza a gyűrűt, mert szörnyű késztetést ér</w:t>
      </w:r>
      <w:r>
        <w:rPr>
          <w:rFonts w:ascii="Georgia" w:hAnsi="Georgia" w:cs="Georgia"/>
          <w:color w:val="FF0000"/>
          <w:sz w:val="20"/>
          <w:szCs w:val="20"/>
        </w:rPr>
        <w:t>e</w:t>
      </w:r>
      <w:r w:rsidRPr="00923AB1">
        <w:rPr>
          <w:rFonts w:ascii="Georgia" w:hAnsi="Georgia" w:cs="Georgia"/>
          <w:color w:val="FF0000"/>
          <w:sz w:val="20"/>
          <w:szCs w:val="20"/>
        </w:rPr>
        <w:t>z rá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odarohan Pippinhez, megbotlik valaki lábában</w:t>
      </w:r>
      <w:r>
        <w:rPr>
          <w:rFonts w:ascii="Georgia" w:hAnsi="Georgia" w:cs="Georgia"/>
          <w:b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 xml:space="preserve"> és az ujjára esik a gyűrű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Samu el akarja tőle venni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közben véletlenül felhúzza az ujjára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520. Mit lát Frodó, amikor eltűnik?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lovasokat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nagy vörös szemet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tündéket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521. Amikor a Vándor kimenekíti Frodó és felviszi egy szobába, Samuék meg akarják menteni Frodót. Mit tart a kezében ekkor Trufa?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botot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gyertyatartót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széket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522. A fogadóba hány fekete lovas érkezik?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4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523. Hogyan nevezi őket a Vándor?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nazgárok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nazgúlok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nazarénusok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524. Kik távoznak sietve ekkor a fogadóból?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Vándor és az eddig a sötétben ücsörgő barátai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fekete képű Brí-beli és Béni, a kapuőr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 és Samu, akik magukkal ragadják Frodót is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525. Tud-e Vándor a Frodó zsebében rejtőző Gyűrűről? </w:t>
      </w:r>
      <w:r>
        <w:rPr>
          <w:rFonts w:ascii="Georgia" w:hAnsi="Georgia" w:cs="Georgia"/>
          <w:b/>
          <w:i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sz w:val="20"/>
          <w:szCs w:val="20"/>
        </w:rPr>
        <w:t>iként szólítja a megszeppent hobbitot?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igen; Zsákos úrnak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Alagi úrnak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526. Ki vitatkozik közben a fogadóssal Frodó eltűnése kapcsán?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Müge úr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527. Mióta követi Frodóékat a Vándor?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amióta elhagyták Bombadil Toma házát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amióta elhagyták Hobbitfalvát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amióta elérték a Keleti Utat, a Nagykerítésnél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528. Miért követte 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figyelmeztetni akarta őket, hogy veszélyes lehet Bríbe menniük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hallotta, hogy a Zsákos névről beszél 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ki akarta rabolni őket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529. Hogyan jutott be Bríbe a Vándor?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egyszerűen besétált a nyitott kapun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észrevétlenül átmászott a falu kapuján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 Béni engedte be a falu kapuján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530. Kit keres a Vándor valójában?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Gandalf nevű mágust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Zsákos Frodót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531. Mit mesél a Vándor a hobbitoknak?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néhány napja elfogtak egy Zsákos nevű tyúktolvajt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néhány napja Fekete Lovasok jártak Bríben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néhány napja nagy verekedés volt a fogadóban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532. Odébbálltak-e már a Lovasok - Vándor szerint? Mit állít velük kapcsolatban?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azt, hogy hazatértek Mordorba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nem; azt, hogy még többen fognak visszajönni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533. Ismeri-e őket a Vándor?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534. Kik gyanúsak neki a Brí-beliek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például Béni, az öreg kapuőr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például Páfrány Pockó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például Papsajt, a kocsmáros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535. Mit ajánl fel a Vándor Frodóéknak végül?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elvezeti őket Vögyzugolyba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feltartóztatja a Fekete Lovasokat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félrevezeti a Fekete Lovasokat, amíg Frodóék egérutat nem nyernek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536. Ki nem bízik a Vándorban?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537. Ki zavarja meg és miért a beszélgetésüket?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Béni, aki egy üzenetet ad át Frodónak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Noba, aki egy nagy csomagot ad át Frodónak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Papsajt Uram, aki egy levelet ad át Frodónak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538. Ki a feladó? Mikor írta ezt a levelet?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Bilbó; 12 hónapja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Gandalf; 3 hónapja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Zsizsik gazda; 3 napja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539. Miért nem juttatta el Frodónak a Megyébe?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elfelejtette elküldeni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elvesztette a levelet, és csak egy hete találta meg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visszahozta küldönc azzal, hogy a Megy</w:t>
      </w:r>
      <w:r>
        <w:rPr>
          <w:rFonts w:ascii="Georgia" w:hAnsi="Georgia" w:cs="Georgia"/>
          <w:sz w:val="20"/>
          <w:szCs w:val="20"/>
        </w:rPr>
        <w:t>ében ilyen címzett nem is lakik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540. Miért jött még be a szobába?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hogy figyelmeztesse Frodóékat, hogy szaglásznak utánuk: nemcsak a Fekete Lovasok, hanem a Vándor 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hogy figyelmeztesse őket: álljanak tovább Bríből, amilyen gyorsan tudnak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hogy figyelmeztesse őket: húzzák meg magukat Bríben legalább egy hónapra, és ne menjenek tovább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541. Mire kíváncsi a kocsmáros?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honnan jöttek, és mit akarnak ezek a fekete emberek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hová akarnak eljutni Frodóék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mikor lesz már nyugalom a falujában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542. Ki és mit válaszol arra, hogy honnan jöttek a Fekete Lovasok?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Frodó; ő nem tudja, honnan jöttek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Samu; szerinte északról tévedtek ide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Vándor; ő biztosan tudja, hogy Mordorból jöttek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543. Mit ígér meg a kocsmáros Frodóéknak?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reggelig nem lesz semmi bajuk a fogadóban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helyrehozza korábbi hibáját: addig lesznek a vendégei, ameddig csak akarnak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hogy másnap megkeresi a falu leggyorsabb lovait, hogy azokon mehessenek tovább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544. Miről ír Gandalf a levélben: jó híreket kapott-e?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ezért marad még egy kicsit Bríben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és el is kell hagynia Brít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545. Mire szólítja fel Gandalf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legkésőbb június végéig hagyja el Hobbitfalvát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legkésőbb július végéig hagyja el a Megyét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legkésőbb augusztus végéig hagyja el Zsáklakot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546. Mi Vándor igazi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Aravorn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547. Egészítsd ki az alábbi verset!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“Van, mi </w:t>
      </w:r>
      <w:r w:rsidRPr="00923AB1">
        <w:rPr>
          <w:rFonts w:ascii="Georgia" w:hAnsi="Georgia" w:cs="Georgia"/>
          <w:b/>
          <w:sz w:val="20"/>
          <w:szCs w:val="20"/>
        </w:rPr>
        <w:t>arany</w:t>
      </w:r>
      <w:r w:rsidRPr="00923AB1">
        <w:rPr>
          <w:rFonts w:ascii="Georgia" w:hAnsi="Georgia" w:cs="Georgia"/>
          <w:sz w:val="20"/>
          <w:szCs w:val="20"/>
        </w:rPr>
        <w:t>, bár nem fénylik,”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van, ki </w:t>
      </w:r>
      <w:r w:rsidRPr="00923AB1">
        <w:rPr>
          <w:rFonts w:ascii="Georgia" w:hAnsi="Georgia" w:cs="Georgia"/>
          <w:b/>
          <w:sz w:val="20"/>
          <w:szCs w:val="20"/>
        </w:rPr>
        <w:t>vándor</w:t>
      </w:r>
      <w:r w:rsidRPr="00923AB1">
        <w:rPr>
          <w:rFonts w:ascii="Georgia" w:hAnsi="Georgia" w:cs="Georgia"/>
          <w:sz w:val="20"/>
          <w:szCs w:val="20"/>
        </w:rPr>
        <w:t xml:space="preserve">, s </w:t>
      </w:r>
      <w:r w:rsidRPr="00923AB1">
        <w:rPr>
          <w:rFonts w:ascii="Georgia" w:hAnsi="Georgia" w:cs="Georgia"/>
          <w:b/>
          <w:sz w:val="20"/>
          <w:szCs w:val="20"/>
        </w:rPr>
        <w:t>hazatér</w:t>
      </w:r>
      <w:r w:rsidRPr="00923AB1">
        <w:rPr>
          <w:rFonts w:ascii="Georgia" w:hAnsi="Georgia" w:cs="Georgia"/>
          <w:sz w:val="20"/>
          <w:szCs w:val="20"/>
        </w:rPr>
        <w:t>;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</w:t>
      </w:r>
      <w:r w:rsidRPr="00923AB1">
        <w:rPr>
          <w:rFonts w:ascii="Georgia" w:hAnsi="Georgia" w:cs="Georgia"/>
          <w:b/>
          <w:sz w:val="20"/>
          <w:szCs w:val="20"/>
        </w:rPr>
        <w:t>régi erő</w:t>
      </w:r>
      <w:r w:rsidRPr="00923AB1">
        <w:rPr>
          <w:rFonts w:ascii="Georgia" w:hAnsi="Georgia" w:cs="Georgia"/>
          <w:sz w:val="20"/>
          <w:szCs w:val="20"/>
        </w:rPr>
        <w:t xml:space="preserve"> nem enyészik,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fagyot kibír </w:t>
      </w:r>
      <w:r w:rsidRPr="00923AB1">
        <w:rPr>
          <w:rFonts w:ascii="Georgia" w:hAnsi="Georgia" w:cs="Georgia"/>
          <w:b/>
          <w:sz w:val="20"/>
          <w:szCs w:val="20"/>
        </w:rPr>
        <w:t>mély gyökér</w:t>
      </w:r>
      <w:r w:rsidRPr="00923AB1">
        <w:rPr>
          <w:rFonts w:ascii="Georgia" w:hAnsi="Georgia" w:cs="Georgia"/>
          <w:sz w:val="20"/>
          <w:szCs w:val="20"/>
        </w:rPr>
        <w:t>.</w:t>
      </w:r>
    </w:p>
    <w:p w:rsidR="00AE04FC" w:rsidRPr="00923AB1" w:rsidRDefault="00AE04FC" w:rsidP="00BA38A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 </w:t>
      </w:r>
      <w:r w:rsidRPr="00923AB1">
        <w:rPr>
          <w:rFonts w:ascii="Georgia" w:hAnsi="Georgia" w:cs="Georgia"/>
          <w:sz w:val="20"/>
          <w:szCs w:val="20"/>
        </w:rPr>
        <w:t xml:space="preserve">Lángját a </w:t>
      </w:r>
      <w:r w:rsidRPr="00923AB1">
        <w:rPr>
          <w:rFonts w:ascii="Georgia" w:hAnsi="Georgia" w:cs="Georgia"/>
          <w:b/>
          <w:sz w:val="20"/>
          <w:szCs w:val="20"/>
        </w:rPr>
        <w:t>tűz</w:t>
      </w:r>
      <w:r w:rsidRPr="00923AB1">
        <w:rPr>
          <w:rFonts w:ascii="Georgia" w:hAnsi="Georgia" w:cs="Georgia"/>
          <w:sz w:val="20"/>
          <w:szCs w:val="20"/>
        </w:rPr>
        <w:t xml:space="preserve"> visszakapja,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árnyékból a </w:t>
      </w:r>
      <w:r w:rsidRPr="00923AB1">
        <w:rPr>
          <w:rFonts w:ascii="Georgia" w:hAnsi="Georgia" w:cs="Georgia"/>
          <w:b/>
          <w:sz w:val="20"/>
          <w:szCs w:val="20"/>
        </w:rPr>
        <w:t>fény</w:t>
      </w:r>
      <w:r w:rsidRPr="00923AB1">
        <w:rPr>
          <w:rFonts w:ascii="Georgia" w:hAnsi="Georgia" w:cs="Georgia"/>
          <w:sz w:val="20"/>
          <w:szCs w:val="20"/>
        </w:rPr>
        <w:t xml:space="preserve"> kiszáll;</w:t>
      </w:r>
    </w:p>
    <w:p w:rsidR="00AE04FC" w:rsidRPr="00923AB1" w:rsidRDefault="00AE04FC" w:rsidP="00BA38A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 </w:t>
      </w:r>
      <w:r w:rsidRPr="00923AB1">
        <w:rPr>
          <w:rFonts w:ascii="Georgia" w:hAnsi="Georgia" w:cs="Georgia"/>
          <w:sz w:val="20"/>
          <w:szCs w:val="20"/>
        </w:rPr>
        <w:t xml:space="preserve">összeforr a </w:t>
      </w:r>
      <w:r w:rsidRPr="00923AB1">
        <w:rPr>
          <w:rFonts w:ascii="Georgia" w:hAnsi="Georgia" w:cs="Georgia"/>
          <w:b/>
          <w:sz w:val="20"/>
          <w:szCs w:val="20"/>
        </w:rPr>
        <w:t>törött szablya</w:t>
      </w:r>
      <w:r w:rsidRPr="00923AB1">
        <w:rPr>
          <w:rFonts w:ascii="Georgia" w:hAnsi="Georgia" w:cs="Georgia"/>
          <w:sz w:val="20"/>
          <w:szCs w:val="20"/>
        </w:rPr>
        <w:t>,</w:t>
      </w:r>
    </w:p>
    <w:p w:rsidR="00AE04FC" w:rsidRPr="00923AB1" w:rsidRDefault="00AE04FC" w:rsidP="00BA38AC">
      <w:pPr>
        <w:pStyle w:val="normal0"/>
        <w:spacing w:line="360" w:lineRule="auto"/>
        <w:ind w:left="360" w:firstLine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s </w:t>
      </w:r>
      <w:r w:rsidRPr="00923AB1">
        <w:rPr>
          <w:rFonts w:ascii="Georgia" w:hAnsi="Georgia" w:cs="Georgia"/>
          <w:b/>
          <w:sz w:val="20"/>
          <w:szCs w:val="20"/>
        </w:rPr>
        <w:t>koronás</w:t>
      </w:r>
      <w:r w:rsidRPr="00923AB1">
        <w:rPr>
          <w:rFonts w:ascii="Georgia" w:hAnsi="Georgia" w:cs="Georgia"/>
          <w:sz w:val="20"/>
          <w:szCs w:val="20"/>
        </w:rPr>
        <w:t xml:space="preserve"> lesz a </w:t>
      </w:r>
      <w:r w:rsidRPr="00923AB1">
        <w:rPr>
          <w:rFonts w:ascii="Georgia" w:hAnsi="Georgia" w:cs="Georgia"/>
          <w:b/>
          <w:sz w:val="20"/>
          <w:szCs w:val="20"/>
        </w:rPr>
        <w:t>király</w:t>
      </w:r>
      <w:r w:rsidRPr="00923AB1">
        <w:rPr>
          <w:rFonts w:ascii="Georgia" w:hAnsi="Georgia" w:cs="Georgia"/>
          <w:sz w:val="20"/>
          <w:szCs w:val="20"/>
        </w:rPr>
        <w:t>.”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(10 pont)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548. Mit ígér meg Gandalf a fogadós kapcsán, ha elfelejti elküldeni ezt a levelet Frodónak?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elevenen megnyúzza Papsajtot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kibelezi a legéletlenebb késsel, ami csak van a fogadóban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lenyomja Papsajt torkán a legnagyobb korsót, ami csak van a fogadóban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549. Ki néz még mindig gyanakvással a Vándorra?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550. Kiként mutatkozik be nekik </w:t>
      </w:r>
      <w:r>
        <w:rPr>
          <w:rFonts w:ascii="Georgia" w:hAnsi="Georgia" w:cs="Georgia"/>
          <w:b/>
          <w:i/>
          <w:sz w:val="20"/>
          <w:szCs w:val="20"/>
        </w:rPr>
        <w:t>most már „</w:t>
      </w:r>
      <w:r w:rsidRPr="00923AB1">
        <w:rPr>
          <w:rFonts w:ascii="Georgia" w:hAnsi="Georgia" w:cs="Georgia"/>
          <w:b/>
          <w:i/>
          <w:sz w:val="20"/>
          <w:szCs w:val="20"/>
        </w:rPr>
        <w:t>rendesen” a Vándor?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Arathorn fia, Aragornként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fia, Arathornként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 fia, Aragornként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551. Hogyan ajánlja fel szolgálatait Frodóéknak?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... és ha életemmel vagy halálommal meg tudlak védeni benneteket, nem maradtok védelem nélkül.”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... és ha nagy bajba kerülnétek, én akár az életem árán is megvédelek benneteket.”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... és ha nagy veszély fenyegetne benneteket, életemet, halálomat kezetekbe ajánlom.”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552. Mivel bizonyítja Aragorn, hogy róla szól a levélbeli vers?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megmutatja Frodónak a mellkasára tetovált királyi koronát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megmutatja Frodónak a születési anyakönyvi kivonatát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megmutatja Frodónak a törött kardját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553. Mi lesz útjuk következő állomása Vándor tervei szerint? Hol van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Szeleshegy; félúton Széltető és Völgyzugoly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Széltető; félúton Brí és Völgyzugoly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Völgyzugoly; félúton Brí és Széltető között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554. Mit mesél Aragorn Gandalfról?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tavasszal együtt érkeztek ide nyugatra, de aztán elváltak útjaik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egész nyáron Bríben várta Frodóék megérkezését Gandalffal együtt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Gandalf egy sürgős ügyben Völgyzugolyba utazott, ő pedig közben a Megye határait védte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555. Mikor és hol találkozott Gandalffal utoljára?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április 1-jén az Északi Buckák lábánál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május elején a Sarn-</w:t>
      </w:r>
      <w:r>
        <w:rPr>
          <w:rFonts w:ascii="Georgia" w:hAnsi="Georgia" w:cs="Georgia"/>
          <w:b/>
          <w:sz w:val="20"/>
          <w:szCs w:val="20"/>
        </w:rPr>
        <w:t>gázlónál, a Borbuggyan folyó pa</w:t>
      </w:r>
      <w:r w:rsidRPr="00923AB1">
        <w:rPr>
          <w:rFonts w:ascii="Georgia" w:hAnsi="Georgia" w:cs="Georgia"/>
          <w:b/>
          <w:sz w:val="20"/>
          <w:szCs w:val="20"/>
        </w:rPr>
        <w:t>rtján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május végén Bombadil Toma házában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556. Tudta-e Aragorn, hogy hol van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mert minden héten üzentek egymásnak Gwaihirral, a Sasok Urával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eddig azt hitte, hogy a hobbitokkal van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557. Aggódik-e Aragorn Gandalf miatt?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mert azt hallotta, hogy Gandalf eltűnt, és megjelentek a Fekete Lovasok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nagyon bízik Gandalf bölcsességében és óvatosságában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558. Kiktől hallotta ezeket a híreket a Vándor?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völgyzugolyi Gildor Inglorion tündéitől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Mória t</w:t>
      </w:r>
      <w:r w:rsidRPr="00923AB1">
        <w:rPr>
          <w:rFonts w:ascii="Georgia" w:hAnsi="Georgia" w:cs="Georgia"/>
          <w:sz w:val="20"/>
          <w:szCs w:val="20"/>
        </w:rPr>
        <w:t>örpjeitől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Rohan lovas felderítőitől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559. Miért a Keleti Utat figyelte Aragorn?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azon volt a legnagyobb utasforgalom az elmúlt napok során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el akart indulni Hobbitfalva felé, ha még egy napon belül nem jut a hobbitok nyomára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tudta, hogy Frodóék útnak indultak, de nem tudta, hogy túljutottak-e Bakföldön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560. Mit mond Aragorn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sz w:val="20"/>
          <w:szCs w:val="20"/>
        </w:rPr>
        <w:t>Gandalfról?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biztosan segítségért indult el Völgyzugolyba, mert biztos volt benne, hogy egyedül nem tud megfelelni annak a hatalmas feladatnak, amire vállalkozott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élete legnagyobb feladatára vállalkozott most, és hogy sokkal hatalmasabb, mint ahogy azt a hobbitok képzelik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azt, hogy megijed</w:t>
      </w:r>
      <w:r w:rsidRPr="00923AB1">
        <w:rPr>
          <w:rFonts w:ascii="Georgia" w:hAnsi="Georgia" w:cs="Georgia"/>
          <w:sz w:val="20"/>
          <w:szCs w:val="20"/>
        </w:rPr>
        <w:t>hetett attól a hatalmas feladattól, ami rá várt, így elmenekült, amilyen gyorsan csak tudott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561. Ki érkezik rohanva vissza a fogadóba? Miről számol be egyikük a társaságnak?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Papsajt Uram és Boba; azt, hogy valaki megpróbált betörni a fogadóba, de elkergették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Papsajt Uram és Noba; azt, hogy elmentek a Nyugati Kapuhoz, ahol kifaggatták a vén őrt, és aki bevallotta, hogy egy órája engedte be a faluba a Fekete Lovasok vezérét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Trufa és Noba; azt, hogy látott egy Fekete Lovast, aki kelet felé ment kifelé Bríből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562. Ki talált rá az ájult Trufára az út mentén?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Boba, aki azonnal az ispotályba vitte, és ott magához térítette Trufát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Noba, aki - miután visszanyerte Trufa az eszméletét - visszakísérte a fogadóba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Pockó, aki azonnal a házába vitte, és ott magához térítette Trufát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563. Mit</w:t>
      </w:r>
      <w:r>
        <w:rPr>
          <w:rFonts w:ascii="Georgia" w:hAnsi="Georgia" w:cs="Georgia"/>
          <w:b/>
          <w:i/>
          <w:sz w:val="20"/>
          <w:szCs w:val="20"/>
        </w:rPr>
        <w:t>ől ájult el és álmodott valami „</w:t>
      </w:r>
      <w:r w:rsidRPr="00923AB1">
        <w:rPr>
          <w:rFonts w:ascii="Georgia" w:hAnsi="Georgia" w:cs="Georgia"/>
          <w:b/>
          <w:i/>
          <w:sz w:val="20"/>
          <w:szCs w:val="20"/>
        </w:rPr>
        <w:t>csúnyát” Trufa - Aragorn szerint? Milyen végső hatása van e</w:t>
      </w:r>
      <w:r w:rsidRPr="00923AB1">
        <w:rPr>
          <w:rFonts w:ascii="Georgia" w:hAnsi="Georgia" w:cs="Georgia"/>
          <w:b/>
          <w:i/>
          <w:sz w:val="20"/>
          <w:szCs w:val="20"/>
        </w:rPr>
        <w:t>n</w:t>
      </w:r>
      <w:r w:rsidRPr="00923AB1">
        <w:rPr>
          <w:rFonts w:ascii="Georgia" w:hAnsi="Georgia" w:cs="Georgia"/>
          <w:b/>
          <w:i/>
          <w:sz w:val="20"/>
          <w:szCs w:val="20"/>
        </w:rPr>
        <w:t>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Álomtól, azaz Páfrány Pockó mákgubó teájának hatásától, ami hányást, hal</w:t>
      </w:r>
      <w:r>
        <w:rPr>
          <w:rFonts w:ascii="Georgia" w:hAnsi="Georgia" w:cs="Georgia"/>
          <w:sz w:val="20"/>
          <w:szCs w:val="20"/>
        </w:rPr>
        <w:t>l</w:t>
      </w:r>
      <w:r w:rsidRPr="00923AB1">
        <w:rPr>
          <w:rFonts w:ascii="Georgia" w:hAnsi="Georgia" w:cs="Georgia"/>
          <w:sz w:val="20"/>
          <w:szCs w:val="20"/>
        </w:rPr>
        <w:t>ucinációkat, végül pedig őrületet okoz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</w:t>
      </w:r>
      <w:r>
        <w:rPr>
          <w:rFonts w:ascii="Georgia" w:hAnsi="Georgia" w:cs="Georgia"/>
          <w:b/>
          <w:sz w:val="20"/>
          <w:szCs w:val="20"/>
        </w:rPr>
        <w:t xml:space="preserve"> Fekete Lehelettől, azaz a nazgú</w:t>
      </w:r>
      <w:r w:rsidRPr="00923AB1">
        <w:rPr>
          <w:rFonts w:ascii="Georgia" w:hAnsi="Georgia" w:cs="Georgia"/>
          <w:b/>
          <w:sz w:val="20"/>
          <w:szCs w:val="20"/>
        </w:rPr>
        <w:t>lok hatásától, ami tudatzavart, eszméletvesztést, rémálmokat és v</w:t>
      </w:r>
      <w:r w:rsidRPr="00923AB1">
        <w:rPr>
          <w:rFonts w:ascii="Georgia" w:hAnsi="Georgia" w:cs="Georgia"/>
          <w:b/>
          <w:sz w:val="20"/>
          <w:szCs w:val="20"/>
        </w:rPr>
        <w:t>é</w:t>
      </w:r>
      <w:r w:rsidRPr="00923AB1">
        <w:rPr>
          <w:rFonts w:ascii="Georgia" w:hAnsi="Georgia" w:cs="Georgia"/>
          <w:b/>
          <w:sz w:val="20"/>
          <w:szCs w:val="20"/>
        </w:rPr>
        <w:t>gül pedig halált okoz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Mámoros Lehelettől, azaz a Brí-beli sör hatásától, ami jókedvet, súlyosabb esetben eszméletveszt</w:t>
      </w:r>
      <w:r>
        <w:rPr>
          <w:rFonts w:ascii="Georgia" w:hAnsi="Georgia" w:cs="Georgia"/>
          <w:sz w:val="20"/>
          <w:szCs w:val="20"/>
        </w:rPr>
        <w:t>ést, végül erős macskajajt okoz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564. Ki árulhatta el a hobbitokat a Lovasoknak?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Boba és Noba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Páfrány Pockó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Papsajt Uram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565. Meg fogják-e támadni a fogadót a Fekete Lovasok az éjszaka folyamán - Aragorn szerint? Miért?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azért, mert mindennél erősebben vonzza őket a Gyűrű hatalma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azért, mert csak itt van esélyük Frodóék elfogására és a Gyűrű megszerzésére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azért, mert még nincs itt mindegyik, másrészt az olyan házat, ahol lámpák égnek és sok az e</w:t>
      </w:r>
      <w:r w:rsidRPr="00923AB1">
        <w:rPr>
          <w:rFonts w:ascii="Georgia" w:hAnsi="Georgia" w:cs="Georgia"/>
          <w:b/>
          <w:sz w:val="20"/>
          <w:szCs w:val="20"/>
        </w:rPr>
        <w:t>m</w:t>
      </w:r>
      <w:r w:rsidRPr="00923AB1">
        <w:rPr>
          <w:rFonts w:ascii="Georgia" w:hAnsi="Georgia" w:cs="Georgia"/>
          <w:b/>
          <w:sz w:val="20"/>
          <w:szCs w:val="20"/>
        </w:rPr>
        <w:t>ber, nyíltan nem támadják meg; a piszkos munkát egyébként is másokkal szokták elvégeztetni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566. Hol fognak támadni akkor a Lovasok?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 xml:space="preserve">a kietlen, sok mérföldes </w:t>
      </w:r>
      <w:r w:rsidRPr="00923AB1">
        <w:rPr>
          <w:rFonts w:ascii="Georgia" w:hAnsi="Georgia" w:cs="Georgia"/>
          <w:b/>
          <w:sz w:val="20"/>
          <w:szCs w:val="20"/>
        </w:rPr>
        <w:t>eriadori úton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 házánál, ahol másnap Frodóék új lovakat akarnak vásárolni maguknak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Trollházánal, mert ott a legkedvezőbb a helyszín egy támadáshoz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567. Saját szobájukban pihennek-e le ezen az éjszakán?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mert nem tartanak egyáltalán a támadástól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hanem a hobbit-fogadószobát barikádozzák el az esetleges támadás kivédésére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568. Milyen cselt „vet be” Noba a kedvükért?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hálószobáikban párnákból mintázza meg a hobbitok alakját, mintha azok ott aludnának nyugodtan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beöltözteti néhány kistermetű barátját, és eljátsszák,</w:t>
      </w:r>
      <w:r>
        <w:rPr>
          <w:rFonts w:ascii="Georgia" w:hAnsi="Georgia" w:cs="Georgia"/>
          <w:sz w:val="20"/>
          <w:szCs w:val="20"/>
        </w:rPr>
        <w:t xml:space="preserve"> hogy a hobbitok elhagyják Brít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nagy hangon elpletykálja a falubelieknek, hogy a hobbitok még egy héten keresztül a Pajkos Póni fogadó vendégei lesznek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569. Hol keresik eközben Frodót a Fekete Lovasok közül hárman?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Bakföldén, Töbörlyukban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Nyugati Fertályon, Hobbitfalván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Nyugati Fertályon, Nagyüregben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570. Ki lakik itt?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 egyik jóbarátja, Bögyös Pufi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egyik haragosa, Bögyös Rudigár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</w:t>
      </w:r>
      <w:r>
        <w:rPr>
          <w:rFonts w:ascii="Georgia" w:hAnsi="Georgia" w:cs="Georgia"/>
          <w:sz w:val="20"/>
          <w:szCs w:val="20"/>
        </w:rPr>
        <w:t>dó egyik nagynénje, Tuk Estella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571. Minek a nevében követeli a Lovasok Vezére Pufi házának megnyitását?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Barad-dúr nevében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Mordor nevében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 nevében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572. Hogyan menekül meg Pufi a halál elől?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hátsó ajtón át elszökik, és riadóztatja Bakföld lakosait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elbújik a pincében, és amikor elmennek a lovasok, hívja a rendőröket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rágyújtja a házat a betolakodókra, ő maga pedig elmenekül Bríbe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573. Melyik nemzetség és hogyan riasztja Bakföld lakóit?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Borbakok a bakföldi kürtjellel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Csűrösök a bakföldi kolompjellel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Zsákosok a nagyüregi harangjátékkal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574. Mit gondolnak: honnan érkezett a támadás?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Sírbukcákból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Öregerdőből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Bríből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575. Mikor hangzott fel ez a jel legutóbb? Mi volt ennek az oka?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Hk. 1636. évi Nagy Járvány idején, amikor így adtak hír arról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hogy véget ért a járvány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Hk. 2758. évi Ádáz (Hosszú) Tél idején, amikor fehér farkasok támadtak a Megyére a befagyott Borbuggyanon túlról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nagyüregi ispán legutóbbi megválasztásakor, amikor így adtak hír</w:t>
      </w:r>
      <w:r>
        <w:rPr>
          <w:rFonts w:ascii="Georgia" w:hAnsi="Georgia" w:cs="Georgia"/>
          <w:sz w:val="20"/>
          <w:szCs w:val="20"/>
        </w:rPr>
        <w:t>t a választás eredményességéről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576. Fel tudják-e tartóztatni a töbörlyuki támadókat?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mindet lekaszabolják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azok elhagyják a Megyét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577. Mi történt közben a fogadóban?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éjszaka során a Fekete Lovasok elindulnak dél felé, hogy Szarumán tanácsát kérjék: merre keressék a szökevényeket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éjszaka során a sikertelen töbörlyuki kaland után a Fekete Lovasok visszatértek Bríbe, és Páfrány Pockó házában tértek nyugovóra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éjszaka során betörtek Frodóék hálószobáiba, és összehasogatták az őket formázó párnákat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578. Mi történt az istállóban elszállásolt pónijaikkal?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hazaszöktek Bakföldre, mert nem tetszett nekik a Noba által adott abrak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eltűntek az éjszaka folyamán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mindet kecskévé változtatták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579. Bánkódik-e ezen Aragorn?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mert így könnyebben utol fogják érni őket a Fekete Lovasok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 túlságosan, egyébként is úgy tervezte, hogy gyalog fognak útnak indulni a hobbitokkal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580. Milyen megoldást keres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szekeret akar bérelni, hogy kényelmesen indulhassanak el Völgyzugolyba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vásárolni akar legalább egy lovat, hogy a poggyászukat az vihesse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 akar térni Hobbitfalvára, hogy ott újratervezzék útjukat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581. Van-e</w:t>
      </w:r>
      <w:r>
        <w:rPr>
          <w:rFonts w:ascii="Georgia" w:hAnsi="Georgia" w:cs="Georgia"/>
          <w:b/>
          <w:i/>
          <w:sz w:val="20"/>
          <w:szCs w:val="20"/>
        </w:rPr>
        <w:t xml:space="preserve"> e</w:t>
      </w:r>
      <w:r w:rsidRPr="00923AB1">
        <w:rPr>
          <w:rFonts w:ascii="Georgia" w:hAnsi="Georgia" w:cs="Georgia"/>
          <w:b/>
          <w:i/>
          <w:sz w:val="20"/>
          <w:szCs w:val="20"/>
        </w:rPr>
        <w:t>ladó póni a faluban - Papsajt uram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amennyit csak akarnak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de elég drágán adják mindet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nincs, mert ami volt, az is az istállóban volt, de azok is eltűntek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582. Ki(k)nek van egyedül lova a faluban? Mi a baj ezzel?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csak a Fekete Lovasoknak; </w:t>
      </w:r>
      <w:r>
        <w:rPr>
          <w:rFonts w:ascii="Georgia" w:hAnsi="Georgia" w:cs="Georgia"/>
          <w:sz w:val="20"/>
          <w:szCs w:val="20"/>
        </w:rPr>
        <w:t xml:space="preserve">az, hogy </w:t>
      </w:r>
      <w:r w:rsidRPr="00923AB1">
        <w:rPr>
          <w:rFonts w:ascii="Georgia" w:hAnsi="Georgia" w:cs="Georgia"/>
          <w:sz w:val="20"/>
          <w:szCs w:val="20"/>
        </w:rPr>
        <w:t>ők biztosan nem adnák oda a lovaikat Frodóéknak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Páfrány Pockónak; az, hogy öreg, kiéhezett, lehet, hogy az utolsókat rúgja már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Papsajt uramnak; az, hogy nem tudja nélkülözni, mert akkor nem tud sört hozatni a fogadóba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583. Mennyiért hajlandó tőle megválni a gazdája? Ki fizeti meg a ló árát?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kétszeres árát, </w:t>
      </w:r>
      <w:r w:rsidRPr="00923AB1">
        <w:rPr>
          <w:rFonts w:ascii="Georgia" w:hAnsi="Georgia" w:cs="Georgia"/>
          <w:sz w:val="20"/>
          <w:szCs w:val="20"/>
        </w:rPr>
        <w:t>mint amennyit ér, azaz 8 ezüstgarasért; Noba, hiszen ő nem zárta be rendesen az istálló ajtaját, ezért szöktek meg a lovak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háromszoros árát, mint amennyit ér, azaz 12 ezüstgarasért; Papsajt, a fogadós, hiszen az ő istállój</w:t>
      </w:r>
      <w:r w:rsidRPr="00923AB1">
        <w:rPr>
          <w:rFonts w:ascii="Georgia" w:hAnsi="Georgia" w:cs="Georgia"/>
          <w:b/>
          <w:sz w:val="20"/>
          <w:szCs w:val="20"/>
        </w:rPr>
        <w:t>á</w:t>
      </w:r>
      <w:r w:rsidRPr="00923AB1">
        <w:rPr>
          <w:rFonts w:ascii="Georgia" w:hAnsi="Georgia" w:cs="Georgia"/>
          <w:b/>
          <w:sz w:val="20"/>
          <w:szCs w:val="20"/>
        </w:rPr>
        <w:t>ból tűntek el a lovak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négyszeres árát, mint amennyit ér, azaz 16 ezüstgarasért; Aragorn, hiszen neki van csak ennyi pénze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584. Kapott-e kártérítést Trufa az elveszett lovakért?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Papsajt uram 18 garast ajánlott fel kárpótlásul értük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585. Ráfizetett-e valóban erre a vásárra Papsajt?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mert később a megkerült lovakat megkapta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586. Ki küldte vissza az elkóborolt pónikat neki, amikor meghallotta a Brí-beli eseményeket?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nagyüregi ispán, akinek az emberei megtalálják a pónikat a Megye különböző pontjain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Bombadil Toma, mert</w:t>
      </w:r>
      <w:r w:rsidRPr="00923AB1">
        <w:rPr>
          <w:rFonts w:ascii="Georgia" w:hAnsi="Georgia" w:cs="Georgia"/>
          <w:b/>
          <w:sz w:val="20"/>
          <w:szCs w:val="20"/>
        </w:rPr>
        <w:t xml:space="preserve"> Trufa lovai megkeresték Galuskát, így biztonságosan eljutottak Toma házába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Bögyös Pufi, mert a pónik egyszerűen hazamennek Bakföldre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587. Hogyan indulnak útnak Frodóék?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egész falu figyelmét magukra vonva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csendben és titokban, hogy senki ne lássa őket a faluból elmenni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588. Kivel találkoznak utolsóként Bríben?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Bögyös Pufival, aki utánuk megy, hogy elmesélje az előző éjszakai bakföldi eseményeket, és hogy figyelmeztesse őket a veszélyre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déli emberek vezetőjével, aki utánuk megy, hogy követelje rajtuk elveszett lovaik árát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Páfrány Pockóval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589. Milyen névvel illeti ő a hobbitokat vezető Aragornt?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Nyugatvég Kószájának nevezi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Nyugtanincs Vándornak nevezi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Szürkerév Kalauzának nevezi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590. Ki és hogyan áll bosszút Pockón a bántó szavak miatt?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Frodó, aki ledöfi a kardjával Pockót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 és Trufa, akik agyba-főbe verik Pockót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Samu, aki egy almával orrtövön találja Pockót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591. Hol haladnak tovább kelet felé?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régi úton egészen Széltetőig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útról letérve erdőn-mezőn át, a lakatlan vadonon át egészen Széltetőig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592. Melyik erdőn át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vezet az útjuk három napon 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Cset-erdőn 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Déli dombságon 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Szeles-hegyen 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593. Mi az első akadály, amin át kell jutniuk? Mik „kínozzák” őket a szúnyogokon kívül?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Holtláp; halott tündék és emberek szellemei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Szúnyogos-mocsár; a circirpek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Toronydombok; az ott bujkáló vargok üvöltése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594. Bízik-e Aragorn a Gandalffal való közeli találkozásban?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595. Hol kellene találkozniuk útközben?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Széltetőn, de ennek nagyon kicsi az esélye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Zuhogó folyó gázlójánál, de ennek nagyon kicsi az esélye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Völgyzugolyban, de ennek nagyon kicsi az esélye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596. Miért lehet veszélyes Széltető?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 Lovasok is arra felé indulhatnak, ha a vadonban nem találják a szökevényeket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tető körül tomboló állandó szél megakadályozhatja, hogy elérjék Széltetőt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tető körül váratlanul feltámadó viharos szél megakadályozhatja, hogy elérjék Széltetőt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597. Kik kémkedhetnek utánuk a Lovasok számára?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seregnyi gonosz hegyi troll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seregnyi gonosz madár és állat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seregnyi gonosz varg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598. Merről akarja Aragorn megközelíteni Széltetőt?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Öregút felől, dél felől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Új Út felől, dél felől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kis ösvényen, észak felől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599. Brít elhagyva vándorolnak Frodóék. Az örökké éhes Pippin hány étkezést számol össze, amiket a Vándor nem ismer?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6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7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600. A vándor nem engedi, hogy megálljanak enni, de mégis dob neki egy kis falatoznivalót. Mit?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almát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barackot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narancsot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601. Mit ad a hobbitoknak a Vándor, amíg ő elmegy körülnézni?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egy-egy botot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egy-egy kardot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egy-egy követ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602. Miből készítenek vacsorát Trufáék?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kolbász, szalonna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paradicsom, kolbász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paradicsom, szalonna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603. Nagy hibának tartja-e Frodó, hogy tüzet gyújtottak?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604. Mit mesél Aragorn a hobbitoknak útközben?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területet régen lakó északi tűzsárkányokról, az urulókokról és gonosztetteikről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területet régen lakó nyugatföldi emberekről és történelmükről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területet régen lakó tündékről és történelmükről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605. Kik ellen építették erődjeiket ők, amiknek a romjait a hobbitok most látják?</w:t>
      </w:r>
    </w:p>
    <w:p w:rsidR="00AE04FC" w:rsidRPr="00923AB1" w:rsidRDefault="00AE04FC" w:rsidP="00F46D4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Rohanból támadó gonosz rohírok ellen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Vasudvardból támadó nyugatvégi gonosz emberek ellen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Angmarból támadó gonosz ellen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606. Melyik erőd volt ezen romok közül a legnagyobb? Mi volt a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Széltetőn épített erőd, az Amon Sul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Széltetőn épített erőd, az Amon Uilos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Trollházán épített erőd, az Amon Obel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607. Ki építtette Amon Sul erődjét? Miért volt olyan jelentős?</w:t>
      </w:r>
    </w:p>
    <w:p w:rsidR="00AE04FC" w:rsidRPr="00923AB1" w:rsidRDefault="00AE04FC" w:rsidP="001A6043">
      <w:pPr>
        <w:pStyle w:val="normal0"/>
        <w:spacing w:line="360" w:lineRule="auto"/>
        <w:ind w:left="432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          (</w:t>
      </w:r>
      <w:hyperlink r:id="rId7">
        <w:r w:rsidRPr="00923AB1">
          <w:rPr>
            <w:rFonts w:ascii="Georgia" w:hAnsi="Georgia" w:cs="Georgia"/>
            <w:b/>
            <w:i/>
            <w:color w:val="1155CC"/>
            <w:sz w:val="20"/>
            <w:szCs w:val="20"/>
            <w:u w:val="single"/>
          </w:rPr>
          <w:t>http://lotr.wikia.com/wiki/Weathertop</w:t>
        </w:r>
      </w:hyperlink>
      <w:r w:rsidRPr="00923AB1">
        <w:rPr>
          <w:rFonts w:ascii="Georgia" w:hAnsi="Georgia" w:cs="Georgia"/>
          <w:b/>
          <w:i/>
          <w:sz w:val="20"/>
          <w:szCs w:val="20"/>
        </w:rPr>
        <w:t xml:space="preserve"> )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maga Elendil; azért, mert itt őrizték az Északi Királyság legfontosabb palantírját, emiatt a Harma</w:t>
      </w:r>
      <w:r w:rsidRPr="00923AB1">
        <w:rPr>
          <w:rFonts w:ascii="Georgia" w:hAnsi="Georgia" w:cs="Georgia"/>
          <w:b/>
          <w:sz w:val="20"/>
          <w:szCs w:val="20"/>
        </w:rPr>
        <w:t>d</w:t>
      </w:r>
      <w:r w:rsidRPr="00923AB1">
        <w:rPr>
          <w:rFonts w:ascii="Georgia" w:hAnsi="Georgia" w:cs="Georgia"/>
          <w:b/>
          <w:sz w:val="20"/>
          <w:szCs w:val="20"/>
        </w:rPr>
        <w:t>korban véres csatákat vívtak a három birodalom (Északi Királyság, Rhudaur és Angmar) határán álló toronyért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Gil-galad; azért, mert itt őrizték a Nyugatvégi Királyság legfontosabb ereklyéjét, Elendil kardját, emiatt a M</w:t>
      </w:r>
      <w:r w:rsidRPr="00923AB1">
        <w:rPr>
          <w:rFonts w:ascii="Georgia" w:hAnsi="Georgia" w:cs="Georgia"/>
          <w:sz w:val="20"/>
          <w:szCs w:val="20"/>
        </w:rPr>
        <w:t>á</w:t>
      </w:r>
      <w:r w:rsidRPr="00923AB1">
        <w:rPr>
          <w:rFonts w:ascii="Georgia" w:hAnsi="Georgia" w:cs="Georgia"/>
          <w:sz w:val="20"/>
          <w:szCs w:val="20"/>
        </w:rPr>
        <w:t>sodkorba</w:t>
      </w:r>
      <w:r>
        <w:rPr>
          <w:rFonts w:ascii="Georgia" w:hAnsi="Georgia" w:cs="Georgia"/>
          <w:sz w:val="20"/>
          <w:szCs w:val="20"/>
        </w:rPr>
        <w:t xml:space="preserve">n véres csatákat vívtak </w:t>
      </w:r>
      <w:r w:rsidRPr="00923AB1">
        <w:rPr>
          <w:rFonts w:ascii="Georgia" w:hAnsi="Georgia" w:cs="Georgia"/>
          <w:sz w:val="20"/>
          <w:szCs w:val="20"/>
        </w:rPr>
        <w:t>Rhudaur és Nyugatvég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királyai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Elrond; azért, hogy megvédje frissen megalapított székhelyének, Völgyzugolynak a határait, amelyet az angmari kir</w:t>
      </w:r>
      <w:r>
        <w:rPr>
          <w:rFonts w:ascii="Georgia" w:hAnsi="Georgia" w:cs="Georgia"/>
          <w:sz w:val="20"/>
          <w:szCs w:val="20"/>
        </w:rPr>
        <w:t>ályság folyamatosan fenyegetett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608. Mikor foglalták el a tornyot az angmariak, és mi lett a sorsa? Ki halt meg ekkor a toronyért vívott csatában?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</w:t>
      </w:r>
      <w:r>
        <w:rPr>
          <w:rFonts w:ascii="Georgia" w:hAnsi="Georgia" w:cs="Georgia"/>
          <w:sz w:val="20"/>
          <w:szCs w:val="20"/>
        </w:rPr>
        <w:t xml:space="preserve">lső </w:t>
      </w:r>
      <w:r w:rsidRPr="00923AB1">
        <w:rPr>
          <w:rFonts w:ascii="Georgia" w:hAnsi="Georgia" w:cs="Georgia"/>
          <w:sz w:val="20"/>
          <w:szCs w:val="20"/>
        </w:rPr>
        <w:t>k</w:t>
      </w:r>
      <w:r>
        <w:rPr>
          <w:rFonts w:ascii="Georgia" w:hAnsi="Georgia" w:cs="Georgia"/>
          <w:sz w:val="20"/>
          <w:szCs w:val="20"/>
        </w:rPr>
        <w:t>or</w:t>
      </w:r>
      <w:r w:rsidRPr="00923AB1">
        <w:rPr>
          <w:rFonts w:ascii="Georgia" w:hAnsi="Georgia" w:cs="Georgia"/>
          <w:sz w:val="20"/>
          <w:szCs w:val="20"/>
        </w:rPr>
        <w:t xml:space="preserve"> 345-ben, lerombolták; Morgoth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</w:t>
      </w:r>
      <w:r>
        <w:rPr>
          <w:rFonts w:ascii="Georgia" w:hAnsi="Georgia" w:cs="Georgia"/>
          <w:sz w:val="20"/>
          <w:szCs w:val="20"/>
        </w:rPr>
        <w:t>ásod</w:t>
      </w:r>
      <w:r w:rsidRPr="00923AB1">
        <w:rPr>
          <w:rFonts w:ascii="Georgia" w:hAnsi="Georgia" w:cs="Georgia"/>
          <w:sz w:val="20"/>
          <w:szCs w:val="20"/>
        </w:rPr>
        <w:t>k</w:t>
      </w:r>
      <w:r>
        <w:rPr>
          <w:rFonts w:ascii="Georgia" w:hAnsi="Georgia" w:cs="Georgia"/>
          <w:sz w:val="20"/>
          <w:szCs w:val="20"/>
        </w:rPr>
        <w:t>or</w:t>
      </w:r>
      <w:r w:rsidRPr="00923AB1">
        <w:rPr>
          <w:rFonts w:ascii="Georgia" w:hAnsi="Georgia" w:cs="Georgia"/>
          <w:sz w:val="20"/>
          <w:szCs w:val="20"/>
        </w:rPr>
        <w:t xml:space="preserve"> 2345-ben, új szárnnyal bővítették ki; Szauron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</w:t>
      </w:r>
      <w:r>
        <w:rPr>
          <w:rFonts w:ascii="Georgia" w:hAnsi="Georgia" w:cs="Georgia"/>
          <w:b/>
          <w:sz w:val="20"/>
          <w:szCs w:val="20"/>
        </w:rPr>
        <w:t>armad</w:t>
      </w:r>
      <w:r w:rsidRPr="00923AB1">
        <w:rPr>
          <w:rFonts w:ascii="Georgia" w:hAnsi="Georgia" w:cs="Georgia"/>
          <w:b/>
          <w:sz w:val="20"/>
          <w:szCs w:val="20"/>
        </w:rPr>
        <w:t>k</w:t>
      </w:r>
      <w:r>
        <w:rPr>
          <w:rFonts w:ascii="Georgia" w:hAnsi="Georgia" w:cs="Georgia"/>
          <w:b/>
          <w:sz w:val="20"/>
          <w:szCs w:val="20"/>
        </w:rPr>
        <w:t>or</w:t>
      </w:r>
      <w:r w:rsidRPr="00923AB1">
        <w:rPr>
          <w:rFonts w:ascii="Georgia" w:hAnsi="Georgia" w:cs="Georgia"/>
          <w:b/>
          <w:sz w:val="20"/>
          <w:szCs w:val="20"/>
        </w:rPr>
        <w:t xml:space="preserve"> 1409-ben, és felgyújtották; I. Arveleg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609. Milyen régi mondát mesél Aragorn: ki figyelte innen, hogy mikor jön meg északról Gil-galad az Utolsó Szövetség idején?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Amandil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Elendil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610. Ki mondja el nekik a Gil-galadról szóló éneket? Kitől tanulta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Frodó; Bilbótól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Frodó; Gandalftól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Samu; Bilbótól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611. Melyik költeményből való a részlet?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Gil-galad bukása című költeményből, amit egy régi nyelvről maga Bilbó fordított le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Elendil csilllaga című költeményből, amit nyugordiból maga Frodó fordított le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Isildur felemelkedése című költeményből, amit tün</w:t>
      </w:r>
      <w:r>
        <w:rPr>
          <w:rFonts w:ascii="Georgia" w:hAnsi="Georgia" w:cs="Georgia"/>
          <w:sz w:val="20"/>
          <w:szCs w:val="20"/>
        </w:rPr>
        <w:t>déből maga Gandalf fordított le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612. Mit találnak a Széltetőre érkező vándorok? Mire gondolnak: ki hagyhatta ott?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fehér követ; 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megégett köpenyt, amelyben Gandalféra ismer Aragorn; a Fekete Lovasok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pipafejet, amely Gandalfé volt; 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613. Ha Gandalf, mit jelenthet ez?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elővigyázatlan volt, és ha</w:t>
      </w:r>
      <w:r>
        <w:rPr>
          <w:rFonts w:ascii="Georgia" w:hAnsi="Georgia" w:cs="Georgia"/>
          <w:sz w:val="20"/>
          <w:szCs w:val="20"/>
        </w:rPr>
        <w:t>gyta magát elfogni vagy megölni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itt járt, de megtámadták, és menekülnie kellett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öregszik, és egyre szenilisebb, emiatt mindenét elhagyja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614. Mire következtet ebből Aragorn?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egyedül kell eljutniuk Völgyzugolyba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Gandalf egy napnyira lehet csak előttük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vissza kellene fordulniuk Brí felé, mert nagyon veszélyes az út kelet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615. Mennyi időbe fog ez telni nekik - Aragorn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 napba, ha éjjel-nappal tudnak menetelni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hétbe és 2 napba, ha az Úton haladnak sietve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két hétbe, mert az Úton továbbra sem haladhatnak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616. Kiknek az érkezését sejtik letekintve a Útra?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 Fekete Lovasét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5 Fekete Lovasét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 Fekete Lovasét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617. Merre menekülhetnek csak, ha úgy döntenek, hogy elhagyják Széltetőt? Hol töltik az éjszakát?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északra; Széltetőn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keletre; Széltetőn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nyugatra; a Széltetőtől északra húzódó dombok egyikén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618. Mit mond Aragorn: ki lehet barátjuk ezen az elhagyatott tájon a Lovasokkal szemben?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közelben kalandozó trollok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közelben tartózkodó kószák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tűz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619. Kinek a történetét meséli el az esti tűz mellett Aragorn? Ki volt ő? 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Arwen történetét; a féltünde Elrond leánya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Galadriel történetét; </w:t>
      </w:r>
      <w:r>
        <w:rPr>
          <w:rFonts w:ascii="Georgia" w:hAnsi="Georgia" w:cs="Georgia"/>
          <w:sz w:val="20"/>
          <w:szCs w:val="20"/>
        </w:rPr>
        <w:t xml:space="preserve">tünde </w:t>
      </w:r>
      <w:r w:rsidRPr="00923AB1">
        <w:rPr>
          <w:rFonts w:ascii="Georgia" w:hAnsi="Georgia" w:cs="Georgia"/>
          <w:sz w:val="20"/>
          <w:szCs w:val="20"/>
        </w:rPr>
        <w:t>Finarfin leánya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Lúthien történetét; a tünde Thingol leánya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620. Ki volt az ő kedvese? Mi volt ő? Milyen nevet adott ő a leánynak?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 fia, Aragorn; ember; Csillagfürt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Barahir fia, Beren; halandó ember; Tinúviel, azaz a Csalogány nevet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Elwe rokona, Celeborn; sinda tünde; Pacsirta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621. Mi mutatta szerelmük erejét?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Arwen a halandó létet választotta Aragorn kedvéért, azaz lemondott az öröklétről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Galadriel elhagyta Celeborn, hogy visszatérhessen Valinorba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Tinúviel a halandó létet választotta Beren kedvéért, azaz lemondott az öröklétről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622. Kik származtak ebből a szerelemből? Ki közülük az, akitől már a hobbitok is sokat hallottak?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nolda tündék későbbi nagyjai; Gil-galad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sinda tündék későbbi nagyjai; Thranduil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emberek nagyjai, a hajdani tünde-urak; Völgyzugolyi Elrond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623. Ki volt Thingol király örököse Beren és Lúthien halála után? Kik voltak az ő leszármazottjai?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Dior; Fehér Elwing, akinek férje az az Erendil volt, aki Númenor, azaz Nyugathon királyainak felm</w:t>
      </w:r>
      <w:r w:rsidRPr="00923AB1">
        <w:rPr>
          <w:rFonts w:ascii="Georgia" w:hAnsi="Georgia" w:cs="Georgia"/>
          <w:b/>
          <w:sz w:val="20"/>
          <w:szCs w:val="20"/>
        </w:rPr>
        <w:t>e</w:t>
      </w:r>
      <w:r w:rsidRPr="00923AB1">
        <w:rPr>
          <w:rFonts w:ascii="Georgia" w:hAnsi="Georgia" w:cs="Georgia"/>
          <w:b/>
          <w:sz w:val="20"/>
          <w:szCs w:val="20"/>
        </w:rPr>
        <w:t>nője 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Elros; a Númenor, azaz Nyugathon királyainak felmenője 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senki; vele együtt kihalt a családfájuk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624. Mi történik még aznap éjszaka a vándorokkal?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átköltöznek a szemben lévő alacsonyabb dombra, ahol rájuk talál 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megtámadják őket Széltetőn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semmi, kipihenik magukat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625. Mit tesz Frodó valami erős kényszer hatására?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ujjára húzza a Gyűrűt, aminek hatására tisztán látja támadóit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megállíthatatlanul és hangosan elkezd nevetni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sírva nyakába borul a barátainak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626. Melyik Fekete Lovas támad rá?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leggyorsabb, sisakján lófejt viselő Lovas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legnagyobb, sisakján koronát viselő Lovas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legkevésbé félelmetes, sisakján farkasfejet viselő Lovas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627. Milyen kiáltással veti rá magát Frodó erre a támadóra? Milyen kiáltás ez?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Egladil! Gilraen!” ork nyelvű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Eglador! Gilrain!”; őshobbit nyelvű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Elbereth! Githóniel!” tünde nyelvű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628. Mi történik ezután?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 kővé dermed, Frodó pedig elveszíti az eszméletét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Fekete Lovas megsebesíti Frodót a bal vállán, amitől elveszíti az eszméletét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 Samut sebesíti meg véletlenül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629. Ki lát még utoljára Frodó: ki siet a hobbitok megmentésére? Megtámadják-e újra Frodóékat a l</w:t>
      </w:r>
      <w:r w:rsidRPr="00923AB1">
        <w:rPr>
          <w:rFonts w:ascii="Georgia" w:hAnsi="Georgia" w:cs="Georgia"/>
          <w:b/>
          <w:i/>
          <w:sz w:val="20"/>
          <w:szCs w:val="20"/>
        </w:rPr>
        <w:t>o</w:t>
      </w:r>
      <w:r w:rsidRPr="00923AB1">
        <w:rPr>
          <w:rFonts w:ascii="Georgia" w:hAnsi="Georgia" w:cs="Georgia"/>
          <w:b/>
          <w:i/>
          <w:sz w:val="20"/>
          <w:szCs w:val="20"/>
        </w:rPr>
        <w:t>vasok?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Gandalfot, amint felé rohan; igen, még egyszer, de sikerül a támadást visszaverniük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Pippint és Trufát, amint felé rohannak; igen, még kétszer, de sikerül mindkét támadást visszaverniük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Vándort, amint felé rohan; nem</w:t>
      </w:r>
    </w:p>
    <w:p w:rsidR="00AE04FC" w:rsidRPr="00923AB1" w:rsidRDefault="00AE04FC" w:rsidP="00962AE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630. A filmben mivel riasztja el a Vándor a nazgúlokat?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bottal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karddal és egy fáklyával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kövekkel és egy fáklyával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631. Hogy nevezi a Vándor azt a tőrt, amivel megszúrták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mordor</w:t>
      </w:r>
      <w:r>
        <w:rPr>
          <w:rFonts w:ascii="Georgia" w:hAnsi="Georgia" w:cs="Georgia"/>
          <w:color w:val="FF0000"/>
          <w:sz w:val="20"/>
          <w:szCs w:val="20"/>
        </w:rPr>
        <w:t>i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tőr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morgó</w:t>
      </w:r>
      <w:r w:rsidRPr="00923AB1">
        <w:rPr>
          <w:rFonts w:ascii="Georgia" w:hAnsi="Georgia" w:cs="Georgia"/>
          <w:color w:val="FF0000"/>
          <w:sz w:val="20"/>
          <w:szCs w:val="20"/>
        </w:rPr>
        <w:t>tőr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>morgul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tőr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632. Mire gondol Aragorn: miért nem támadnak újra ellenségeik?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a Lovasok azt hiszik: Frodó halálosan megsebesült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a Lovasok azt hiszik:</w:t>
      </w:r>
      <w:r>
        <w:rPr>
          <w:rFonts w:ascii="Georgia" w:hAnsi="Georgia" w:cs="Georgia"/>
          <w:sz w:val="20"/>
          <w:szCs w:val="20"/>
        </w:rPr>
        <w:t xml:space="preserve"> Frodó varázserővel rendelkezik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a Lovasok azt hiszik: Frodóék túlerőben voltak, és a közelben további segítségre számíthatnak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633. Megtalálják-e azt a tőrt, amivel Frodót megsebesítette a Lovasok vezére?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de amint Aragorn kézbe veszi, füstté válik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634. Milyen fűvel próbálja megmenteni Frodó életét Aragorn? Segít-e a növény?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lápatoroki dohánylevélből készült kenőccsel; igen, valamennyire enyhíti Frodó fájdalmait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mákony, azaz az éretlen mák termésével; igen, Frodó sebei azonnal elkezdenek begyógyulni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athelas növény füvével; igen, valamennyire enyhíti Frodó fájdalmait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635. Merre indulnak tovább másnap a sebesült Frodóval?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délnek, hogy erdős vidékre érhessenek, mert Frodónak melegre van szüksége a hideg éjszakákon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északnak, hogy a sasok földjére érve azoktól kérjenek segítséget és gyors szállítást Frodó számára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keletnek árkon-bokron át, hogy minél hamarabb Völgyzugolyba érhessenek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636. Mi a másik oka ennek?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az, hogy híreket halljanak a sasoktól 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így akarják lerövidíteni útjukat Völgyzugoly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keletre simább út vezet, mint délre vagy északnak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637. A filmben mit mond Samu, hány napi járásra van Völgyzugoly?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  <w:r>
        <w:rPr>
          <w:rFonts w:ascii="Georgia" w:hAnsi="Georgia" w:cs="Georgia"/>
          <w:color w:val="FF0000"/>
          <w:sz w:val="20"/>
          <w:szCs w:val="20"/>
        </w:rPr>
        <w:t xml:space="preserve"> napi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6</w:t>
      </w:r>
      <w:r>
        <w:rPr>
          <w:rFonts w:ascii="Georgia" w:hAnsi="Georgia" w:cs="Georgia"/>
          <w:b/>
          <w:color w:val="FF0000"/>
          <w:sz w:val="20"/>
          <w:szCs w:val="20"/>
        </w:rPr>
        <w:t xml:space="preserve"> napi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7</w:t>
      </w:r>
      <w:r>
        <w:rPr>
          <w:rFonts w:ascii="Georgia" w:hAnsi="Georgia" w:cs="Georgia"/>
          <w:color w:val="FF0000"/>
          <w:sz w:val="20"/>
          <w:szCs w:val="20"/>
        </w:rPr>
        <w:t xml:space="preserve"> napi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638. Mit mond a Vándor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: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 fog történni Frodóval, ha nem kap gyógyírt?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átlép az árnyékvilágba</w:t>
      </w:r>
      <w:r>
        <w:rPr>
          <w:rFonts w:ascii="Georgia" w:hAnsi="Georgia" w:cs="Georgia"/>
          <w:b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 xml:space="preserve"> és ő is lidérc lesz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meghal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semmi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639. A filmben kit küld el a Vándor, hogy keressen athelast?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Pippint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Samut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640. Melyik folyót látják meg a Széltető utáni 6. napon? Mi a folyó tünde neve?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fehértajtékos </w:t>
      </w:r>
      <w:r>
        <w:rPr>
          <w:rFonts w:ascii="Georgia" w:hAnsi="Georgia" w:cs="Georgia"/>
          <w:sz w:val="20"/>
          <w:szCs w:val="20"/>
        </w:rPr>
        <w:t xml:space="preserve">Aranyfény folyót; </w:t>
      </w:r>
      <w:r w:rsidRPr="00923AB1">
        <w:rPr>
          <w:rFonts w:ascii="Georgia" w:hAnsi="Georgia" w:cs="Georgia"/>
          <w:sz w:val="20"/>
          <w:szCs w:val="20"/>
        </w:rPr>
        <w:t>Ormal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szürke Omboly folyót; Mitheithel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</w:t>
      </w:r>
      <w:r>
        <w:rPr>
          <w:rFonts w:ascii="Georgia" w:hAnsi="Georgia" w:cs="Georgia"/>
          <w:sz w:val="20"/>
          <w:szCs w:val="20"/>
        </w:rPr>
        <w:t xml:space="preserve">zavaros </w:t>
      </w:r>
      <w:r w:rsidRPr="00923AB1">
        <w:rPr>
          <w:rFonts w:ascii="Georgia" w:hAnsi="Georgia" w:cs="Georgia"/>
          <w:sz w:val="20"/>
          <w:szCs w:val="20"/>
        </w:rPr>
        <w:t>Szürkevíz folyót; Gwathló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641. Hol ered ez, és milyen néven emlegetik a messze délen található Zubogó alatt?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hegységben; Brúinen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Szürkület-tóból ömlik ki; Feketevíz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Troll-szirtek körüli Etten-mocsárban; Szürkevíz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642. Hol van rajta az egyetlen átkelő?</w:t>
      </w:r>
    </w:p>
    <w:p w:rsidR="00AE04FC" w:rsidRPr="00923AB1" w:rsidRDefault="00AE04FC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Hetedik Kataraktánál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ahol az Út is keresztezi, az Utolsó Hídnál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Völgyzugolytól 2 mérföldnyire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643. Mi a Zubogó folyó tünde neve? Meddig kell Frodóéknak az Úton haladniuk Aragorn szerint?</w:t>
      </w:r>
    </w:p>
    <w:p w:rsidR="00AE04FC" w:rsidRPr="00923AB1" w:rsidRDefault="00AE04FC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Anduin; Trollháza nyugati kapujáig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Brúinen; egészen a folyó gázlójáig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Gwathó; Trollháza keleti kapujáig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644. Találkoznak-e az Utolsó Hídnál az </w:t>
      </w:r>
      <w:r>
        <w:rPr>
          <w:rFonts w:ascii="Georgia" w:hAnsi="Georgia" w:cs="Georgia"/>
          <w:b/>
          <w:i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sz w:val="20"/>
          <w:szCs w:val="20"/>
        </w:rPr>
        <w:t>llenséggel?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645. Mit talál Aragorn a Hídon a sárban elejtve? Mit jelent ez Aragorn számára?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beleget, a kósza-kövek egyikét; örömet, hogy egy földijével találkozhat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bergilt, a törp-kövek egyikét; veszélyt, hogy baj éri őket a hídon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berilt, a tünde-kövek egyikét; reményt, hogy átkelhetnek a hídon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646. Hová veszik be magukat a hídon való átkelés 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 felé terjeszkedő sivatag nyomasztó kőrengetegébe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kelet felé a Ködhegységig elnyúló bájos lápvidék zsombékjai közé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észak felé elnyúló baljós dombvidék erdőibe, a Troll-vadonba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647. Kinek a történeteit idézi fel a vidék Frodó számára?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tündékről szóló regéit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 trollokkal vívott kalandjait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sárkányos meséit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648. Mit mesél Aragorn e vidékről?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legenda szerint valaha emberek lakták, de gonosszá váltak, mert Angmar árnyéka hullott rájuk, és mind elpusztultak</w:t>
      </w:r>
    </w:p>
    <w:p w:rsidR="00AE04FC" w:rsidRPr="00923AB1" w:rsidRDefault="00AE04FC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trollok lakják az ősidőktől fogva mind a mai napig, és minden arra tévedő állatot vagy embert felfalnak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tündék és az első emberek csoportjai lakták hajdan e vidéket, akik a keletről, a Köd-hegység vidékéről tel</w:t>
      </w:r>
      <w:r w:rsidRPr="00923AB1">
        <w:rPr>
          <w:rFonts w:ascii="Georgia" w:hAnsi="Georgia" w:cs="Georgia"/>
          <w:sz w:val="20"/>
          <w:szCs w:val="20"/>
        </w:rPr>
        <w:t>e</w:t>
      </w:r>
      <w:r w:rsidRPr="00923AB1">
        <w:rPr>
          <w:rFonts w:ascii="Georgia" w:hAnsi="Georgia" w:cs="Georgia"/>
          <w:sz w:val="20"/>
          <w:szCs w:val="20"/>
        </w:rPr>
        <w:t>pültek ide, de az északi orkok áttelepítették őket a későbbi Angmarba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649. Mit mond Aragorn Völgyzugolyról Frodó kérdésére?</w:t>
      </w:r>
    </w:p>
    <w:p w:rsidR="00AE04FC" w:rsidRPr="00923AB1" w:rsidRDefault="00AE04FC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még sosem járt ott, csak Gandalf elbeszéléseiből hallott róla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nemcsak gyakran járt ott, hanem lakott is 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nemcsak gyakran járt ott, hanem ott is  született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650. Javult-e Frodó egészsége a Széltető óta eltelt 10 nap alatt?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már sokkal jobban érzi magát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mert a hideg és az eső erősíti fájdalmait és képzelgések is gyötrik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651. Miért nem javul Frodó állapota az athelas ellenére?</w:t>
      </w:r>
    </w:p>
    <w:p w:rsidR="00AE04FC" w:rsidRPr="00923AB1" w:rsidRDefault="00AE04FC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az athelas csak két napig hat az ilyen sebek esetén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az ellenség mérge vagy más gonosz dolog, ami a Frodó hege alatt munkál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az ellenséges táj látványa elkeseríti és lehangolja Frodót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652. Merre tértek el eredeti útirányukhoz képest - Aragorn szerint? Mit kell megtalálniuk?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délre; Etten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sz</w:t>
      </w:r>
      <w:r>
        <w:rPr>
          <w:rFonts w:ascii="Georgia" w:hAnsi="Georgia" w:cs="Georgia"/>
          <w:sz w:val="20"/>
          <w:szCs w:val="20"/>
        </w:rPr>
        <w:t>é</w:t>
      </w:r>
      <w:r w:rsidRPr="00923AB1">
        <w:rPr>
          <w:rFonts w:ascii="Georgia" w:hAnsi="Georgia" w:cs="Georgia"/>
          <w:sz w:val="20"/>
          <w:szCs w:val="20"/>
        </w:rPr>
        <w:t>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északra, a Troll-föld irányába; a Brúinen-gázlót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653. Mire lelnek rá útközben?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lakatlan trollüregre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lakott trollüregre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tünde őrtorony romjaira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654. Mi önt beléjük és vidámságot az út során?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megtalálják azokat a trollokat, akiket Gandalf változtatott kővé 60 éve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megtalálják a Gázlóhoz vezető utat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találkoznak egy kisebb felderítő csapattal Völgyzugolyból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655. Kinek a szerzeményét adja elő ekkor Samu?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sajátját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656. Mire találnak még rá Bilbó története alapján?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 a hídra, amely már régen leomlott a Gázló közelében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 a kőre, amely a trollok aranyának rejtekhelyét jelzi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 a tündeútra, amely szintén a Gázlóhoz vezetett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657. Kivel találkoznak össze gázló előtt az Úton?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Glorindellel, egy dúnföldi dúnadánnal, aki Elrond házában piheni ki fáradalmait</w:t>
      </w:r>
    </w:p>
    <w:p w:rsidR="00AE04FC" w:rsidRPr="00923AB1" w:rsidRDefault="00AE04FC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Glorfinddel, törp-úrral, aki Elrond házában vendégeskedik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Glorfindellel, a tünde-úrral, aki Elrond házában lakik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658. Milyen küldetéssel járt nyugaton?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Lovasokat követte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 felkutatására küldték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úton levő hobbitok felkutatására küldték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659. Tudnak-e valamit Gandalfról Völgyzugolyban?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hiszen ott van ő 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semmit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660. Milyen hírekkel szolgál a Kilencekről?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a Kilencek az Úton járőröznek fel s alá Frodóékra lesve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azzal, hogy a Kilencek elhagyták a hazájukat, Frodóék pedig eltévedtek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a Kilencek lecserélték a lovaikat, és már a levegőből keresik Frodóékat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661. Hány üldözőről számol be Glorfindel?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összesen ötről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összesen hétről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összesen kilencről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662. Mitől fél a tünde-úr: hol lehet a másik négy Lovas?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Gázló innenső oldalán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Gázló túlsó oldalán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Völgyzugoly körüli hegyekben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663. Hol érik utol a menekülőket a Fekete Lovasok?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Gázló előtt közvetlenül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Gázló után közvetlenül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Gázlón való átkelés közben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664. Min menekül el Frodó az őt üldözők elől?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Glorfindel lován, Asfalothon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Glorfindel lován, Hasufelen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 vén pón</w:t>
      </w:r>
      <w:r>
        <w:rPr>
          <w:rFonts w:ascii="Georgia" w:hAnsi="Georgia" w:cs="Georgia"/>
          <w:sz w:val="20"/>
          <w:szCs w:val="20"/>
        </w:rPr>
        <w:t>iján, Bugán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665. Sikerül-e Asfalothnak leelőzni üldözőit és átkelni a Gázlón?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666. Mit kiált Frodó az őt üldözőknek?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Gyáva férgek, tán nem tudtok úszni?”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Gyertek, és vegyétek el, ha valamit akartok!”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Takarodjatok vissza Mordor földjére, és ne merjetek utánam jönni!”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667. Mit követelnek tőle nevetve?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kardját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lovát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668. Mit lát Frodó: mi történik hirtelen a folyóval?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felduzzad a vize, és elsodorja a már vízbe lépett Fekete Lovasokat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hirtelen sűrű ködpára ereszkedik le a víz felszínére, ami elvakítja a már a vízbe lépett Fekete Lovasokat 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hirtelen forrni-bugyogni kezd a víz, és a már vízbe lépett Feke</w:t>
      </w:r>
      <w:r>
        <w:rPr>
          <w:rFonts w:ascii="Georgia" w:hAnsi="Georgia" w:cs="Georgia"/>
          <w:sz w:val="20"/>
          <w:szCs w:val="20"/>
        </w:rPr>
        <w:t>te Lovasokról leégeti a húst is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669. Mit vél látni még Frodó a túlparton, mielőtt eszméletét veszítené?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aranyló fényben ragyogó, a ködből kibontakozó álomvárost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ragyogó, fehér fényalakot és mögötte színtelen apró kis alakokat lángokat lóbálva szaladni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 vágtatva érkező tündeharcosait és Gandalf szürke köpenyét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670. Milyen hatással van ez a túlparton habozó Fekete Lovagok lovaira?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eszüket vesztve, lovasaikat ledobva elvágtatnak Trollháza irányába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eszüket vesztve, rémülten elszáguldanak a szélrózsa minden irányába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eszüket vesztve, rémülten szöknek előre a rohanó árba, ami magával ragadja őket is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671. A filmben ki talál rájuk az erdőben és siet a segítségükre?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Arwen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Elrond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Galadriel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672. Mit mond, hány napja keresi 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</w:t>
      </w:r>
      <w:r>
        <w:rPr>
          <w:rFonts w:ascii="Georgia" w:hAnsi="Georgia" w:cs="Georgia"/>
          <w:b/>
          <w:color w:val="FF0000"/>
          <w:sz w:val="20"/>
          <w:szCs w:val="20"/>
        </w:rPr>
        <w:t xml:space="preserve"> napja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4</w:t>
      </w:r>
      <w:r>
        <w:rPr>
          <w:rFonts w:ascii="Georgia" w:hAnsi="Georgia" w:cs="Georgia"/>
          <w:color w:val="FF0000"/>
          <w:sz w:val="20"/>
          <w:szCs w:val="20"/>
        </w:rPr>
        <w:t xml:space="preserve"> napja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7</w:t>
      </w:r>
      <w:r>
        <w:rPr>
          <w:rFonts w:ascii="Georgia" w:hAnsi="Georgia" w:cs="Georgia"/>
          <w:color w:val="FF0000"/>
          <w:sz w:val="20"/>
          <w:szCs w:val="20"/>
        </w:rPr>
        <w:t xml:space="preserve"> napja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673. Milyen színű ennek a segítőnek a lova, amelyen menekíti Frodó a lovasok elől?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barna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fehér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fekete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674. A filmben egyszer felülnézetből látjuk az üldözést. Hány fekete lovast lehet ekkor összeszámolni?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  <w:r>
        <w:rPr>
          <w:rFonts w:ascii="Georgia" w:hAnsi="Georgia" w:cs="Georgia"/>
          <w:color w:val="FF0000"/>
          <w:sz w:val="20"/>
          <w:szCs w:val="20"/>
        </w:rPr>
        <w:t>-öt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8</w:t>
      </w:r>
      <w:r>
        <w:rPr>
          <w:rFonts w:ascii="Georgia" w:hAnsi="Georgia" w:cs="Georgia"/>
          <w:b/>
          <w:color w:val="FF0000"/>
          <w:sz w:val="20"/>
          <w:szCs w:val="20"/>
        </w:rPr>
        <w:t>-at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9</w:t>
      </w:r>
      <w:r>
        <w:rPr>
          <w:rFonts w:ascii="Georgia" w:hAnsi="Georgia" w:cs="Georgia"/>
          <w:color w:val="FF0000"/>
          <w:sz w:val="20"/>
          <w:szCs w:val="20"/>
        </w:rPr>
        <w:t>-et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675. Milyen alakot ölt a víz, amikor elsodorja a lovasokat?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ló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semmilyen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676. Hol tér észhez Frodó az ájulásából?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Gázló melletti fenyveserdő talaján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elhagyott t</w:t>
      </w:r>
      <w:r w:rsidRPr="00923AB1">
        <w:rPr>
          <w:rFonts w:ascii="Georgia" w:hAnsi="Georgia" w:cs="Georgia"/>
          <w:sz w:val="20"/>
          <w:szCs w:val="20"/>
        </w:rPr>
        <w:t>rollbarlang sarkában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Völgyzugolyban, egy ágyban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677. Hányadika van és hány óra?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 14. és 15 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október 24. és 10 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november 3. és 8 óra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678. Kivel találkozik elsőként - legnagyobb örömére és meglepetésére?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Elronddal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Gandalffal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679. Milyen ostobaságokra utal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Bombadil Tománál való vendégeske</w:t>
      </w:r>
      <w:r>
        <w:rPr>
          <w:rFonts w:ascii="Georgia" w:hAnsi="Georgia" w:cs="Georgia"/>
          <w:sz w:val="20"/>
          <w:szCs w:val="20"/>
        </w:rPr>
        <w:t>désre és a Pajkos Póniban való „</w:t>
      </w:r>
      <w:r w:rsidRPr="00923AB1">
        <w:rPr>
          <w:rFonts w:ascii="Georgia" w:hAnsi="Georgia" w:cs="Georgia"/>
          <w:sz w:val="20"/>
          <w:szCs w:val="20"/>
        </w:rPr>
        <w:t>balesetre”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 „</w:t>
      </w:r>
      <w:r w:rsidRPr="00923AB1">
        <w:rPr>
          <w:rFonts w:ascii="Georgia" w:hAnsi="Georgia" w:cs="Georgia"/>
          <w:b/>
          <w:sz w:val="20"/>
          <w:szCs w:val="20"/>
        </w:rPr>
        <w:t>röv</w:t>
      </w:r>
      <w:r>
        <w:rPr>
          <w:rFonts w:ascii="Georgia" w:hAnsi="Georgia" w:cs="Georgia"/>
          <w:b/>
          <w:sz w:val="20"/>
          <w:szCs w:val="20"/>
        </w:rPr>
        <w:t>idebb útra” az Öreg Erdőn át, a „</w:t>
      </w:r>
      <w:r w:rsidRPr="00923AB1">
        <w:rPr>
          <w:rFonts w:ascii="Georgia" w:hAnsi="Georgia" w:cs="Georgia"/>
          <w:b/>
          <w:sz w:val="20"/>
          <w:szCs w:val="20"/>
        </w:rPr>
        <w:t>balesetre” a Pajkos Póniban és a széltetői kalandra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Vándorral való</w:t>
      </w:r>
      <w:r>
        <w:rPr>
          <w:rFonts w:ascii="Georgia" w:hAnsi="Georgia" w:cs="Georgia"/>
          <w:sz w:val="20"/>
          <w:szCs w:val="20"/>
        </w:rPr>
        <w:t xml:space="preserve"> megismerkedésükre és a gázlói „</w:t>
      </w:r>
      <w:r w:rsidRPr="00923AB1">
        <w:rPr>
          <w:rFonts w:ascii="Georgia" w:hAnsi="Georgia" w:cs="Georgia"/>
          <w:sz w:val="20"/>
          <w:szCs w:val="20"/>
        </w:rPr>
        <w:t>hetvenkedésére”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680. Mindenki túlélte a Gázlónál történteket?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valamennyien épek és egészségesek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Glorfindel elesett a kibontakozó harcban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681. Mit mond Gandalf: mennyi idő kellett volna, hogy ne tudják Frodó életét megmenteni?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néhány perc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még néhány 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néhány nap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682. Kinek köszönheti Frodó, hogy idáig eljutott a Gyűrűvel - saját bevallása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Glorfindelnek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683. Mi történt Gandalffal? Részletezi-e Frodónak a vele történteket ekkor?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feltartóztatták”;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lekapcsolták”;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megölték”; igen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684. Hol fogja megtudni Frodó a fontos dolgokat?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 a Gyűlésen, amit a völgyzugolybeli tündék részvételével akarnak megtartani Elrondék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 a Konferencián, amit hamarosan tartani akarnak a hobbitok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azon a Tanácson, amit hamarosan tartani akarnak Gandalfék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685. Mennyit árul el végül Gandalf a kalandjáról?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annyit, hogy eltévedt Brí és Völgyzugoly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annyit, hogy fogságba ejtette őt egy nála erősebb hatalom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semmit, hadd fúrja a kíváncsiság Frodó oldalát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686. Mit jósol meg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</w:t>
      </w:r>
      <w:r>
        <w:rPr>
          <w:rFonts w:ascii="Georgia" w:hAnsi="Georgia" w:cs="Georgia"/>
          <w:sz w:val="20"/>
          <w:szCs w:val="20"/>
        </w:rPr>
        <w:t>gy „</w:t>
      </w:r>
      <w:r w:rsidRPr="00923AB1">
        <w:rPr>
          <w:rFonts w:ascii="Georgia" w:hAnsi="Georgia" w:cs="Georgia"/>
          <w:sz w:val="20"/>
          <w:szCs w:val="20"/>
        </w:rPr>
        <w:t>A háború elkezdődött!”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azt, hogy </w:t>
      </w: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Érik a háború!”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azt, hogy „</w:t>
      </w:r>
      <w:r w:rsidRPr="00923AB1">
        <w:rPr>
          <w:rFonts w:ascii="Georgia" w:hAnsi="Georgia" w:cs="Georgia"/>
          <w:sz w:val="20"/>
          <w:szCs w:val="20"/>
        </w:rPr>
        <w:t>Érik a szőlő Völgyzugoly lankáin!”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687. Vannak-e Samunak még kétségei Aragornt illetően?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még erősebbek, mint korábban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nincsenek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688. Kire emlékezteti Frodót Aragorn személye időnként?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689. Minek nevezi Gandalf a küszübön álló háborút?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„Gyűrűháború”-nak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„Gyűrűküzdelem”-nek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„Nagy Megmérettetés”-nek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690. Miben reménykedik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itt maradhat örökre Völgyzugolyban Bilbóval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abban, hogy nem kell továbbmennie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továbbmehet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viheti ő a Gyűrűt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691. Mit mesél el Gandalf Frodónak: ki gyógyította őt saját kezűleg napokon keresztül?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Arwen, Elrond leánya</w:t>
      </w:r>
    </w:p>
    <w:p w:rsidR="00AE04FC" w:rsidRPr="006D3ABB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6D3ABB">
        <w:rPr>
          <w:rFonts w:ascii="Georgia" w:hAnsi="Georgia" w:cs="Georgia"/>
          <w:b/>
          <w:sz w:val="20"/>
          <w:szCs w:val="20"/>
        </w:rPr>
        <w:t>maga Elrond, a ház</w:t>
      </w:r>
      <w:r>
        <w:rPr>
          <w:rFonts w:ascii="Georgia" w:hAnsi="Georgia" w:cs="Georgia"/>
          <w:b/>
          <w:sz w:val="20"/>
          <w:szCs w:val="20"/>
        </w:rPr>
        <w:t>i</w:t>
      </w:r>
      <w:r w:rsidRPr="006D3ABB">
        <w:rPr>
          <w:rFonts w:ascii="Georgia" w:hAnsi="Georgia" w:cs="Georgia"/>
          <w:b/>
          <w:sz w:val="20"/>
          <w:szCs w:val="20"/>
        </w:rPr>
        <w:t>gazdájuk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692. Mi okozta Frodó súlyos állapotát? Sikerült-e eltávolítani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morgulpenge egy darabja, ami benne maradt a sebben;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athelas levele, ami miatt elfertőződött a seb;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utazóköpenyének egy kis darabja, ami miatt elfertőződött a seb, igen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693. Mi lett volna Frodó sorsa, ha szíven döfték volna a tőrrel?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maga is lidérccé változott volna, és a Fekete Úr rabszolgájává vált volna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meghalt volna, és lelke örök időkig a végtelen térben bolyongott volna megváltás nélkül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 nem történt volna: továbbra is élte volna eddigi nyugodt életét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694. Mit mesél Gandalf a Fekete Lovasok lovairól?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ezek is szellemlovak, maga a mordori Sötét Úr teremti őket a lidércek szolgálatára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ezek valódi tünde-lovak, de elrabolják őket a mordoriak, és varázslattal gonosszá teszik 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ezek valódi lovak, amit mordori Fekete Úr szolgálatára tenyésztenek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695. Biztonságos-e Völgyzugoly - 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egyelőre, amíg minden mást meg nem hódít a Fekete Úr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696. Ki nem fél a gonosztól?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Kószák, akiknek ősei Númenorból tértek vissza, és itt, Völgyzugolyban leltek menedéket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tündék bölcsei, az eldák fejedelmei, akik a Tengereken túlról tértek vissza, és itt, Völgyzugolyban élnek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tünde-gyógyítók, akik a Tengereken túl tanulták mesterségüket, halhatatlanok is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697. Mit mond Gandalf: ki volt az, akit Frodó ájulása előtt látott?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Aragorn, aki az ősi Númenor fényét sugározta néhány pillanatig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Glorfindel, aki az Ősszülöttek nagyjainak egyike, hercegi házból való tünde-úr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Gandalf, aki visszatért a halálból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698. Milyen furcsaságot lát Gandalf Frodón?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keze megállíthatatlanul remeg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Frodón a kezdődő őrület jelei mutatkoznak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kezd áttetszővé válni Frodó bal keze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699. Mit mesél Gandalf: mitől bokrosodtak meg a Fekete Lovasok lovai a Gázlónál?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attól a tűzgömbtől, amit Gandalf botja segítségével varázsolt oda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előre szaladó hobbitoktól, mert ilyen szerzeteket ezek a lovak még nem láttak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előrontó, kezükben tüzes ágakat tartó hobbitoktól és kísérőiktől, valamint a dühében láthatóvá lett tünde-úr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700. Valamennyi ló elpusztult az áradatban?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701. Kinek a pa</w:t>
      </w:r>
      <w:r>
        <w:rPr>
          <w:rFonts w:ascii="Georgia" w:hAnsi="Georgia" w:cs="Georgia"/>
          <w:b/>
          <w:i/>
          <w:sz w:val="20"/>
          <w:szCs w:val="20"/>
        </w:rPr>
        <w:t>rancsára áradt meg a folyó? Ki „</w:t>
      </w:r>
      <w:r w:rsidRPr="00923AB1">
        <w:rPr>
          <w:rFonts w:ascii="Georgia" w:hAnsi="Georgia" w:cs="Georgia"/>
          <w:b/>
          <w:i/>
          <w:sz w:val="20"/>
          <w:szCs w:val="20"/>
        </w:rPr>
        <w:t>teremtette” a fehér hab-lovakat?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parancsára; Glorfindel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Glorfindel parancsára; 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Elrond parancsára; Gandalf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702.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it csinál éppen Gandalf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a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filmben, amikor Frodó felébred és meglátja őt?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ágy mellett áll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ágy szélén ül és simogatja Frodó fejét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az ágy mellett ül egy széken és pipázik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703. Ki szalad oda Frodó ágyához elsőként a hobbitok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704. Mi látható a háttérben, amikor Frodó kimegy az erkélyre?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templom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vízesés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vulkán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705. A filmben Frodó találkozik Bilbóval Völgyzugolyban. Mit csinál éppen Bilbó, amikor Frodó me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g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látja?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asztalnál ebédel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padon ül és ír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sétálgat a kertben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706. Mi a címe Bilbó könyvének?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Oda- vissza: Egy hobbit meséje Zsákos Bilbó tollából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Oda és vissza: Egy hobbit meséje Zsákos Bilbó tollából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Oda-vissza: Egy hobbit története Zsákos Bilbó tollából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707. Amikor Elrond és Gandalf beszélget, hány gyertya ég Elrond mellett?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2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708. Gandalf azt mondja, Szarumán árulása nagyon súlyos. Miért, mit csinál?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keresztezte az orkokat és a lidérceket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keresztezte az orkokat és a tündéket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kivágta a fákat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709. Már gyülekeznek a tanácskozásra. Milyen sorrendben érkeznek meg az alábbi szereplők?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Boromir, Gimli, 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Boromir, Legolas, 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Gimli, Legolas, Boromir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710.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ikbe kell helyezni a reményt ebben a háborúban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-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 xml:space="preserve">az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emberek</w:t>
      </w:r>
      <w:r>
        <w:rPr>
          <w:rFonts w:ascii="Georgia" w:hAnsi="Georgia" w:cs="Georgia"/>
          <w:b/>
          <w:color w:val="FF0000"/>
          <w:sz w:val="20"/>
          <w:szCs w:val="20"/>
        </w:rPr>
        <w:t>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hobbitok</w:t>
      </w:r>
      <w:r>
        <w:rPr>
          <w:rFonts w:ascii="Georgia" w:hAnsi="Georgia" w:cs="Georgia"/>
          <w:color w:val="FF0000"/>
          <w:sz w:val="20"/>
          <w:szCs w:val="20"/>
        </w:rPr>
        <w:t>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tündék</w:t>
      </w:r>
      <w:r>
        <w:rPr>
          <w:rFonts w:ascii="Georgia" w:hAnsi="Georgia" w:cs="Georgia"/>
          <w:color w:val="FF0000"/>
          <w:sz w:val="20"/>
          <w:szCs w:val="20"/>
        </w:rPr>
        <w:t>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711. Mit tart Boromir a kezében, amikor meglátja Aragornt?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kettétört kardot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lándzsát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pajzsot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712. Milyen jelenetet ábrázol a festmény a háttérben?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azt, amikor Elrond legyőzi Szauront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azt, amikor Isi</w:t>
      </w:r>
      <w:r>
        <w:rPr>
          <w:rFonts w:ascii="Georgia" w:hAnsi="Georgia" w:cs="Georgia"/>
          <w:b/>
          <w:color w:val="FF0000"/>
          <w:sz w:val="20"/>
          <w:szCs w:val="20"/>
        </w:rPr>
        <w:t>ldur levágja Szauron kezéről a G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azt, amikor Szauron megöli Isildur apját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713. Hogy érzi magát Aragorn?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úgy érzi, ugyanolyan erős, mint Isildur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úgy érzi, ugyanolyan gyenge, mint Isildur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nem érez semmit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714. Mit mondott Arwen Aragornnak az első találkozásukkor?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hogy hozzáköti az életét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hogy hozzámegy feleségül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hogy szereti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715. Mit ad Arwen Aragornnak?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gyűrűjét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hajtűjét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nyakláncát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716. Mivel ünneplik meg a Gázlónál aratott győzelmet?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lakomával, amin Frodóék lesznek a díszvendégek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táncmulatsággal, amin Frodóék előadnak egy hobbit-táncot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ünnepséggel, amin Frodóék átveh</w:t>
      </w:r>
      <w:r>
        <w:rPr>
          <w:rFonts w:ascii="Georgia" w:hAnsi="Georgia" w:cs="Georgia"/>
          <w:sz w:val="20"/>
          <w:szCs w:val="20"/>
        </w:rPr>
        <w:t>etik a bátorságukért járó érmét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717. Milyen névvel illeti Gandalf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Gyűrűhordozó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Gyűrűőrző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Gyűrűvédő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718. És Bilbót?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Megszerzője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 Megtalálója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Vadásza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719. Minek nevezi Pippin a köztük megjelenő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Fejedelmének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Királyának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 Urának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720. Ki és hogyan utasítja rendje Pippint emiatt?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Aragorn: azt mondja, hogy a Gyűrű Fejedelme a völgyzugolyi Elrond, nem Frodó; és amíg el nem pusztítják, nem lehet kimondani, mit akarnak tenni a Gyűrűvel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Elrond: azt mondja, hogy a Gyűrű Ura Szürke Gandalf, nem Frodó; és ő fogja</w:t>
      </w:r>
      <w:r>
        <w:rPr>
          <w:rFonts w:ascii="Georgia" w:hAnsi="Georgia" w:cs="Georgia"/>
          <w:sz w:val="20"/>
          <w:szCs w:val="20"/>
        </w:rPr>
        <w:t xml:space="preserve"> eldönteni, miről beszélhetnek V</w:t>
      </w:r>
      <w:r w:rsidRPr="00923AB1">
        <w:rPr>
          <w:rFonts w:ascii="Georgia" w:hAnsi="Georgia" w:cs="Georgia"/>
          <w:sz w:val="20"/>
          <w:szCs w:val="20"/>
        </w:rPr>
        <w:t>ölgyz</w:t>
      </w:r>
      <w:r w:rsidRPr="00923AB1">
        <w:rPr>
          <w:rFonts w:ascii="Georgia" w:hAnsi="Georgia" w:cs="Georgia"/>
          <w:sz w:val="20"/>
          <w:szCs w:val="20"/>
        </w:rPr>
        <w:t>u</w:t>
      </w:r>
      <w:r w:rsidRPr="00923AB1">
        <w:rPr>
          <w:rFonts w:ascii="Georgia" w:hAnsi="Georgia" w:cs="Georgia"/>
          <w:sz w:val="20"/>
          <w:szCs w:val="20"/>
        </w:rPr>
        <w:t>golyban, és miről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Gandalf: azt mondja, hogy a Gyűrű Ura a mordori Fekete Torony ura, nem Frodó; és ami gonosz, a</w:t>
      </w:r>
      <w:r w:rsidRPr="00923AB1">
        <w:rPr>
          <w:rFonts w:ascii="Georgia" w:hAnsi="Georgia" w:cs="Georgia"/>
          <w:b/>
          <w:sz w:val="20"/>
          <w:szCs w:val="20"/>
        </w:rPr>
        <w:t>n</w:t>
      </w:r>
      <w:r w:rsidRPr="00923AB1">
        <w:rPr>
          <w:rFonts w:ascii="Georgia" w:hAnsi="Georgia" w:cs="Georgia"/>
          <w:b/>
          <w:sz w:val="20"/>
          <w:szCs w:val="20"/>
        </w:rPr>
        <w:t>nak nincs helye Völgyzugolyban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721. Ki ül a lakomán az asztalfőn? És kétoldalt mellette?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Elrond; Arwen és 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Elrond; Gandalf és Glorfindel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Frodó; Gandalf és Elrond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722. Milyennek látja Frodó Völgyzugoly urát?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tagbaszakadt, arcra kortalan, haja sötét, rajta ezüstpánt, szeme szürke, személy tiszteletet parancsoló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szálas és sudár; haja fénylő arany, arca szépséges és fiatal, rettenthetetlen és vidám; homlokán bölcsesség, keze csupa erő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termetre kisebb, h</w:t>
      </w:r>
      <w:r>
        <w:rPr>
          <w:rFonts w:ascii="Georgia" w:hAnsi="Georgia" w:cs="Georgia"/>
          <w:sz w:val="20"/>
          <w:szCs w:val="20"/>
        </w:rPr>
        <w:t>osszú hajú és lengő szakállú, bú</w:t>
      </w:r>
      <w:r w:rsidRPr="00923AB1">
        <w:rPr>
          <w:rFonts w:ascii="Georgia" w:hAnsi="Georgia" w:cs="Georgia"/>
          <w:sz w:val="20"/>
          <w:szCs w:val="20"/>
        </w:rPr>
        <w:t>s ősz szemöldöke alatt két fekete szem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723. Milyennek látja Frodó Arwent, Elrond leányát?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tündérszép, fekete hajú fehér bőrű, arca makulátlan, csillagfényű szeme szürke, tekintete királynői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tündérszép, haja őszes, szeme szürke, ruhája bíborszínű, tekintetéből az évek tapasztalata sugárzik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tündérszép, szőke hajú, napbarnított bőrű, szeme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mint két briliáns, ruhája, hajéke topázokkal kirakott, tartása, teki</w:t>
      </w:r>
      <w:r w:rsidRPr="00923AB1"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>tete királynői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724. Kihez hasonlítják Arwen szépségét?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Elwinghez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Galadrielhez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Lúthienhez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725. Milyen más néven illetik ők még?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Alatariel néven, mert ő népének Csillagharmata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Undome néven mert ő népének Sarkcsillaga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Undómiel néven, mert ő népének Esthajnalcsillaga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726. Kik Arwen bátyjai? Hol vannak 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Edrahir és Maeglin; Nargothrondban vannak, hogy ott újjáépítsék Finrod palotát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Elessar és Elros; Lórienben járnak követségben Galadrielnél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Elladan és Elrohir; a világot járják a Kószákkal vándorúton, és irtják az orkokat megbosszulva an</w:t>
      </w:r>
      <w:r w:rsidRPr="00923AB1">
        <w:rPr>
          <w:rFonts w:ascii="Georgia" w:hAnsi="Georgia" w:cs="Georgia"/>
          <w:b/>
          <w:sz w:val="20"/>
          <w:szCs w:val="20"/>
        </w:rPr>
        <w:t>y</w:t>
      </w:r>
      <w:r w:rsidRPr="00923AB1">
        <w:rPr>
          <w:rFonts w:ascii="Georgia" w:hAnsi="Georgia" w:cs="Georgia"/>
          <w:b/>
          <w:sz w:val="20"/>
          <w:szCs w:val="20"/>
        </w:rPr>
        <w:t>juk, Celebrían szenvedéseit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727. Kit nem lát az asztalnál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Pippint és Trufát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728. Ki ül Frodó mellett?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előkelő megjelenésű, díszruhás törp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előkelő megjelenésű, gyászruhás ember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szegényes öltözetű, köpenyes tünde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729. Milyen néven mutatkozik be Frodónak? Ki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Balin; Gimli keresztapja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Gimli; Glóin fia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Glóin; Gimli apja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730. Kinek volt ő társa a régi időkben?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Bregor fiának, Bregolasnak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Suhatagi Girion fiának, Bardnak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Tölgypajzsos Thorinnak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731. Kiről mesél Glóin Frodónak a vacsora közben? Miért olyan fontos az ő szerepük Glóin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lórieni galadrimokról; azért, mert már csak ők állnak védelmezőként a mordori Sötét Úr orkjai és az emberek világa között</w:t>
      </w:r>
    </w:p>
    <w:p w:rsidR="00AE04FC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vadonföldi beorningokról; azért, mert nélkülük nem lehetne átjutni Suhatagból Völgyzugolyba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Etten-mocsárbeli hegyi trollokról; azért, mert ők akadályozzák az eriadori arany- és ezüstkereskedést a törpök és em</w:t>
      </w:r>
      <w:r>
        <w:rPr>
          <w:rFonts w:ascii="Georgia" w:hAnsi="Georgia" w:cs="Georgia"/>
          <w:sz w:val="20"/>
          <w:szCs w:val="20"/>
        </w:rPr>
        <w:t>berek között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732. Mit tartanak ők a kezükön?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ők tartják a kezükön a Magányos Hegyet és az attól északra fekvő Kiszáradt Hangást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ők tartják a Magas Hágót és a Szirtfői Gázlót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ők tartják kezükön a vadonföldi két fontos folyó, az An</w:t>
      </w:r>
      <w:r>
        <w:rPr>
          <w:rFonts w:ascii="Georgia" w:hAnsi="Georgia" w:cs="Georgia"/>
          <w:sz w:val="20"/>
          <w:szCs w:val="20"/>
        </w:rPr>
        <w:t>duin és az Erdei-folyó átkelőit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733. Kiket említ Glóin az emberek között, akik jóindulattal vannak a törpökkel szemben Beorn leszá</w:t>
      </w:r>
      <w:r w:rsidRPr="00923AB1">
        <w:rPr>
          <w:rFonts w:ascii="Georgia" w:hAnsi="Georgia" w:cs="Georgia"/>
          <w:b/>
          <w:i/>
          <w:sz w:val="20"/>
          <w:szCs w:val="20"/>
        </w:rPr>
        <w:t>r</w:t>
      </w:r>
      <w:r w:rsidRPr="00923AB1">
        <w:rPr>
          <w:rFonts w:ascii="Georgia" w:hAnsi="Georgia" w:cs="Georgia"/>
          <w:b/>
          <w:i/>
          <w:sz w:val="20"/>
          <w:szCs w:val="20"/>
        </w:rPr>
        <w:t>mazottai mellett?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nősziromföldiek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rohaniak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suhatagiak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734. Ki vezeti őket? Kinek a leszármazottja ő? Hányadik királya ő újjáépített országának?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Baldor, a rohani Bregor király legidősebb fia; a második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Brand, a suhatagi Íjjas Bard unokája; a harmadik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Bregolas, az adán Bregor fia; az ötödik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735. Ki a Hegymélyi Törpkirályság jelenlegi ura? Hány éves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mindig Balin; 234 éves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még mindig Dáin; 250 éves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mindig Thorin; 267 éves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736. Kik vannak még vele azok közül, akik túlélték az Öt Sereg Csatáját?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Dwalin, Glóin, Dori, Nori, Bifur, Bofur, és Bombur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Glóin, Óin, Dori, Nori, Bifur, Balin, Thorin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Thrór, Thráin, Thorin, Balin, Durin, Fili és Kili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737. Lehet-e tudni Balin, Ori és Óin sorsáról Glóin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738. Mit mesél Glóin saját országuk fejlődéséről?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bányaművelés terén nem tudják felvenni atyáikkal a verseny, de a fémmunkákban és az építésben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fémmunkák terén nem tudják felvenni atyáikkal a versenyt, de bányaművelésben és ép</w:t>
      </w:r>
      <w:r w:rsidRPr="00923AB1">
        <w:rPr>
          <w:rFonts w:ascii="Georgia" w:hAnsi="Georgia" w:cs="Georgia"/>
          <w:b/>
          <w:sz w:val="20"/>
          <w:szCs w:val="20"/>
        </w:rPr>
        <w:t>í</w:t>
      </w:r>
      <w:r w:rsidRPr="00923AB1">
        <w:rPr>
          <w:rFonts w:ascii="Georgia" w:hAnsi="Georgia" w:cs="Georgia"/>
          <w:b/>
          <w:sz w:val="20"/>
          <w:szCs w:val="20"/>
        </w:rPr>
        <w:t>tésben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földművelés terén nem tudják felvenni atyáikkal a versenyt, de a fémmunkákban és állattenyésztés terén igen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739. Milyen fegyverek készítésében jó</w:t>
      </w:r>
      <w:r>
        <w:rPr>
          <w:rFonts w:ascii="Georgia" w:hAnsi="Georgia" w:cs="Georgia"/>
          <w:b/>
          <w:i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ők a régikhez képest is?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pajzsok és dárdák készítésében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páncélok és kardok készítésében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vértek és pengék készítésében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740. Melyik teremben és kivel találkozik Frodó - legnagyobb örömére? Mit csinál itt az illető?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Béke Csarnokában Galadriellel; varázsol éppen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Csend Csarnokában Aragornnal; búslakodik éppen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Tűz Csarnokában Bilbóval; egy dalt költ éppen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741. Szeret-e itt tartózkodni ő? Mivel telnek napjai?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igen; írt egy-két könyvet és néhány dalt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a környéket járja, és a törpökkel és tündékkel barátkozik, beszélget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unatkozik, és a régi emlékeibe temetkezik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742. Mit kérdez Bilbó suttogva Frodótól?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nála van-e most a Gyűrű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látta-e már Frodó a Völgyzugoly környéki vízeséseket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látta-e már Frodó Völgyzugoly tengernyi kincsét a kincstárban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743. Milyen érzés fogja-e el Frodót, amikor Bilbónak megmutatja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jó érzés: mintha hazaért volna végre Zsáklakba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rossz érz</w:t>
      </w:r>
      <w:r>
        <w:rPr>
          <w:rFonts w:ascii="Georgia" w:hAnsi="Georgia" w:cs="Georgia"/>
          <w:b/>
          <w:sz w:val="20"/>
          <w:szCs w:val="20"/>
        </w:rPr>
        <w:t xml:space="preserve">és: mintha nem is Bilbó, hanem </w:t>
      </w:r>
      <w:r w:rsidRPr="00923AB1">
        <w:rPr>
          <w:rFonts w:ascii="Georgia" w:hAnsi="Georgia" w:cs="Georgia"/>
          <w:b/>
          <w:sz w:val="20"/>
          <w:szCs w:val="20"/>
        </w:rPr>
        <w:t>egy ráncos</w:t>
      </w:r>
      <w:r>
        <w:rPr>
          <w:rFonts w:ascii="Georgia" w:hAnsi="Georgia" w:cs="Georgia"/>
          <w:b/>
          <w:sz w:val="20"/>
          <w:szCs w:val="20"/>
        </w:rPr>
        <w:t xml:space="preserve"> képű, mohó kis teremtm</w:t>
      </w:r>
      <w:r w:rsidRPr="00923AB1">
        <w:rPr>
          <w:rFonts w:ascii="Georgia" w:hAnsi="Georgia" w:cs="Georgia"/>
          <w:b/>
          <w:sz w:val="20"/>
          <w:szCs w:val="20"/>
        </w:rPr>
        <w:t>ényt látna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744. Miért kér Bilbó bocsánatot?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most Frodót nyomja a teher a Gyűrű miatt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most még nem térhet haza Frodó a Megyébe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öntudatlanul is veszélynek tette ki Frodó életét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745. Hogyan nevezi Bilbó a barátját, Aragornt? Mit jelent ez a név tünde nyelven?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Dúnadánnak; a Nyugathon embere, azaz númenori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Vándornak; a Vadonfölde vándora, azaz rhovanioni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Elessarnak; a Kószák Csillaga, azaz Thorongil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746. Hol volt ő eddig, miért nem vett részt a lakomán?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Elladan és Elrohir társaságában külön ünnepelte meg a Gyűrű Völgyzugolyba érkezését</w:t>
      </w:r>
    </w:p>
    <w:p w:rsidR="00AE04FC" w:rsidRPr="00923AB1" w:rsidRDefault="00AE04FC" w:rsidP="00D03E7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Elladan és Elrohir vadonbeli híreit hallgatta meg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Elladan, Elrohir és Glorfindel társaságában kilovagolt északra, és rajtaütöttek egy ott portyázó orkcsapaton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747. Kinek a történetét énekli meg Bilbó az este folyamán?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Erendil és Elving (Elwing) történetét, és azt, hogy hogyan került a szilmarilok az égre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Erendil és Elving (Elwing) szerelmének történetét, az Elrond és Elros születésének históriáját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Erendil és Elvin (Elwing) és a valák találkozásának történetét és a szilmarilok elvesztésének mondáját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748. Miről énekel a tünde énekmondó ezután?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Boldog Birodalomról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Áldott Birodalomról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Elátkozott Birodalomról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749. Mi ül össze másnap?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Kistanács, aminek dönteni kell a völgyzugolyi tündék további sorsáról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Nagytanács, aminek dönteni kell a Gyűrű sors</w:t>
      </w:r>
      <w:r>
        <w:rPr>
          <w:rFonts w:ascii="Georgia" w:hAnsi="Georgia" w:cs="Georgia"/>
          <w:b/>
          <w:sz w:val="20"/>
          <w:szCs w:val="20"/>
        </w:rPr>
        <w:t>á</w:t>
      </w:r>
      <w:r w:rsidRPr="00923AB1">
        <w:rPr>
          <w:rFonts w:ascii="Georgia" w:hAnsi="Georgia" w:cs="Georgia"/>
          <w:b/>
          <w:sz w:val="20"/>
          <w:szCs w:val="20"/>
        </w:rPr>
        <w:t>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Nagytanács, aminek dönteni kell a Völgyzugolyban tartózkodó hobbitok sorsáról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750. Ki hivatalos erre a hobbitok közül? Ki lohol mögöttük hívatlanul?</w:t>
      </w:r>
    </w:p>
    <w:p w:rsidR="00AE04FC" w:rsidRPr="00923AB1" w:rsidRDefault="00AE04FC" w:rsidP="00C37E6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 és Frodó;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 és Gandalf; 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és Samu; Bilbó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751. Hogyan mutatja be Elrond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“Bilbó unokaöccse Frodó, a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hobbit”-ként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“Drogó fia Frodó, a hobbit”-ként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“Dragó fia Frodó, a félszerzet”-ként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752. Kik képviselik a völgyzugolyi tündéket?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Elrond, Glorfindel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Elrond, Glorfindel és Elrond több tanácsadója, vezetőjük Erestor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753. Honnan érkezett Galdor? Kit képvisel a Tanácsban?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Kalózok városából, Umbarból; Castamirt, a vezérüket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Lórienből; Galadrielt és Celebornt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Szürkerévből; Círdant, a Hajóácsot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754. Ki képviseli az Északi Bakacsin-erdő tündekirályát, Thranduilt?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fia, 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unokája, 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ükunokája, Legolin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755. Ki képviseli Dáin népét? Milyen rokonságban állnak ők egymással?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Dís és Fíli; apa és fia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Glóin és Gimli; apa és fia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Gróin és Glóin; apa és fia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756. Ki képviseli a déli (gondori) embereket?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Faramir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Farin</w:t>
      </w:r>
      <w:r>
        <w:rPr>
          <w:rFonts w:ascii="Georgia" w:hAnsi="Georgia" w:cs="Georgia"/>
          <w:sz w:val="20"/>
          <w:szCs w:val="20"/>
        </w:rPr>
        <w:t>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757. Milyennek látja őt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alacsony termetű, bozontos hajú és szakállú, bogárfekete, rosszindulattól csillogó szemű embernek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szálas termetű, tiszta, nemes arcú, fekete hajú, szürke szemű, büszke és szigorú tekintetű embernek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szálkás alkatú, tiszta, nemes arcú, szőke hajú, kék szemű, jóindulattól ragyogó tekintetű embernek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758. Mi egészíti ki ruházatát?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kis, aranyláncon lógó kereszt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nagy, ezüstvégű szarukürt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smaragdokból kirakott köpenycsat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759. Van-e szó a tanácskozáson a Délen és a hegyektől keletre eső földeken történt eseményekről?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760. Mit mesél Glóin a rájuk boruló nyugtalanságról?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arról, hogy sokan közülük Mória visszaszerzéséről álmodoztak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éppen most készülnek feltárni a Magányos Hegy északi lejtői alatt húzódó aranyteléreket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sokan közülük elköltöztek Suhatagba, mert jobban szerették a napfényt, mint az aranytelérek csillogását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761. Minek nevezik ők ezt a helyet a maguk nyelvén?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Barazinbarnak, azaz Vörös-foknak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Khazad-dúmnak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Rhúnnak vagy hosszabb nevén Rhudaurnak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762. Ki határozta el magát, hogy elmegy Móriába a vele tartó törpökkel? Kiket vitt magával a Bilbó-féle társaság tagjai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Balin; Orit és Óint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Bofur; Kílit és Fílit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Bombur; magát Thorint és Balint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763. Mennyi idő telt el a távozásuk óta? Érkezett-e mostanában hír róluk?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30 év;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40 éve; igen, maga Balin hozott hírt magukról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50 éve;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764. Kinek a követe érkezett egy éve Dáin királyhoz? Ki(k)ről faggatózik Dáin királynál?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mordori Szauroné; a hobbitokról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vasudvardi Szarumáné; Gollamról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völgyzugolyi Elrondé; a Móriába költözött törpökről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765. Mivel akarja Szauron a törpök barátságát elnyerni?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arannyal és drágakövekkel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gyűrűkkel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Mória birtokjogának rájuk ruházásával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766. Mit akar ez a követ?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azt, hogy a törpök barátságuk jeleként kutassanak fel </w:t>
      </w:r>
      <w:r>
        <w:rPr>
          <w:rFonts w:ascii="Georgia" w:hAnsi="Georgia" w:cs="Georgia"/>
          <w:b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sz w:val="20"/>
          <w:szCs w:val="20"/>
        </w:rPr>
        <w:t>számára egy gyűrűtolvajt, és vegyék el tőle a nála lévő (kicsi)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törpök bátorságuk jeleként támadják meg a Bakacsin-erdei tündekirály birodalmát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törpök behódolásuk jeleként adják át a Magányos Hegy alatt őrzött valamennyi kincsüket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767. Mit ajánl fel cserébe ezért a Sötét Úr?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 a három gyűrűt, amit annak idején a törp-uraknak adott, és Móriát, ami örök időkre a törpöké l</w:t>
      </w:r>
      <w:r w:rsidRPr="00923AB1">
        <w:rPr>
          <w:rFonts w:ascii="Georgia" w:hAnsi="Georgia" w:cs="Georgia"/>
          <w:b/>
          <w:sz w:val="20"/>
          <w:szCs w:val="20"/>
        </w:rPr>
        <w:t>e</w:t>
      </w:r>
      <w:r w:rsidRPr="00923AB1">
        <w:rPr>
          <w:rFonts w:ascii="Georgia" w:hAnsi="Georgia" w:cs="Georgia"/>
          <w:b/>
          <w:sz w:val="20"/>
          <w:szCs w:val="20"/>
        </w:rPr>
        <w:t>het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a jogot, hogy ők bányászhatják ki a Végzet Hegyén</w:t>
      </w:r>
      <w:r>
        <w:rPr>
          <w:rFonts w:ascii="Georgia" w:hAnsi="Georgia" w:cs="Georgia"/>
          <w:sz w:val="20"/>
          <w:szCs w:val="20"/>
        </w:rPr>
        <w:t>ek minden aranyát és drágakövét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a kincset, amit az elfoglalt Völgyzugolyból megszereznek maguknak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768. Mi lesz, ha nem fogadják el Szauron barátságát?</w:t>
      </w:r>
    </w:p>
    <w:p w:rsidR="00AE04FC" w:rsidRPr="00923AB1" w:rsidRDefault="00AE04FC" w:rsidP="00D03E7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megfenyegeti őket, hogy mindannyiukat Móriába deportálja</w:t>
      </w:r>
    </w:p>
    <w:p w:rsidR="00AE04FC" w:rsidRPr="00923AB1" w:rsidRDefault="00AE04FC" w:rsidP="00D03E7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megfenyegeti őket, hogy rájuk szabadít</w:t>
      </w:r>
      <w:r>
        <w:rPr>
          <w:rFonts w:ascii="Georgia" w:hAnsi="Georgia" w:cs="Georgia"/>
          <w:sz w:val="20"/>
          <w:szCs w:val="20"/>
        </w:rPr>
        <w:t>ja az Északi Pusztaság vargjait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megfenyegeti őket, hogy semmi jóra nem számíthatnak akkor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769. Elfogadta-e Dáin az ajánlatot?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azonnal igen mond rá félelmében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azonnal elutasítja, ezen még gondolkodni sem hajlandó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egyelőre nem, gondolkodni akart az ajánlaton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770. Hányszor tért vissza azóta Szauron hírnöke? Mit ígér utoljára?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egyszer, éppen szüretkor; azt, hogy a következő alkalommal már hatalmas sereggel jön elpusztítani a királyságot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kétszer; azt, hogy harmadszorra és utoljára az év végén visszatér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háromszor, a három utolsó holdtölte idején; azt, hogy legközelebb már nem ő, hanem a nazg</w:t>
      </w:r>
      <w:r>
        <w:rPr>
          <w:rFonts w:ascii="Georgia" w:hAnsi="Georgia" w:cs="Georgia"/>
          <w:sz w:val="20"/>
          <w:szCs w:val="20"/>
        </w:rPr>
        <w:t>ú</w:t>
      </w:r>
      <w:r w:rsidRPr="00923AB1">
        <w:rPr>
          <w:rFonts w:ascii="Georgia" w:hAnsi="Georgia" w:cs="Georgia"/>
          <w:sz w:val="20"/>
          <w:szCs w:val="20"/>
        </w:rPr>
        <w:t>lok ura jön személyese</w:t>
      </w:r>
      <w:r>
        <w:rPr>
          <w:rFonts w:ascii="Georgia" w:hAnsi="Georgia" w:cs="Georgia"/>
          <w:sz w:val="20"/>
          <w:szCs w:val="20"/>
        </w:rPr>
        <w:t>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771. Kit keresett meg még ugyanez a hírnök - a törpök tudomása szerint? Retteg-e ő is?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Bard királyt, Suhatag urát;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Círdant, Szürkerév urát;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Elrondot, Völgyzugoly urát;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772. Mire számítanak a törpök és Bard: mi lesz, ha nem adnak választ?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háború lesz Dáin és Bard birodalmának keleti határán</w:t>
      </w:r>
    </w:p>
    <w:p w:rsidR="00AE04FC" w:rsidRPr="00923AB1" w:rsidRDefault="00AE04FC" w:rsidP="00C37E6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meg tudnak egyezni Szauronnal egy magas fegyverváltság és éves adó reményében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mégis meggondolja magát Szauron, és békén hagyja őket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773. Milyen tanácsot ad Elrond Glóinnak?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álljanak ellen akár van remény, akár nincs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lépjenek szövetségre Szauronnal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minden áron egyezzenek meg Szauronnal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774. Minek a rendelése az, hogy ezen a Nagytanácson mindenki magától megjelent - Elrond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jó telepátia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sors rendelése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véletlen rendelése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775. Mivel kezdik a tanácskozást? Ki meséli el ezt a jelenlévőknek?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 történetével; maga Elrond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Nirnaeth Arn</w:t>
      </w:r>
      <w:r>
        <w:rPr>
          <w:rFonts w:ascii="Georgia" w:hAnsi="Georgia" w:cs="Georgia"/>
          <w:sz w:val="20"/>
          <w:szCs w:val="20"/>
        </w:rPr>
        <w:t>oediad történetével; maga Arwen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valinori aranykorra való emlékezéssel; maga Elrond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776. Mesél-e a Másodkor eseményeiről, </w:t>
      </w:r>
      <w:r>
        <w:rPr>
          <w:rFonts w:ascii="Georgia" w:hAnsi="Georgia" w:cs="Georgia"/>
          <w:b/>
          <w:i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i/>
          <w:sz w:val="20"/>
          <w:szCs w:val="20"/>
        </w:rPr>
        <w:t>Hatalom Gyűrűiről, Celebrimorról és az Egy Gyűrű történet</w:t>
      </w:r>
      <w:r w:rsidRPr="00923AB1">
        <w:rPr>
          <w:rFonts w:ascii="Georgia" w:hAnsi="Georgia" w:cs="Georgia"/>
          <w:b/>
          <w:i/>
          <w:sz w:val="20"/>
          <w:szCs w:val="20"/>
        </w:rPr>
        <w:t>é</w:t>
      </w:r>
      <w:r w:rsidRPr="00923AB1">
        <w:rPr>
          <w:rFonts w:ascii="Georgia" w:hAnsi="Georgia" w:cs="Georgia"/>
          <w:b/>
          <w:i/>
          <w:sz w:val="20"/>
          <w:szCs w:val="20"/>
        </w:rPr>
        <w:t>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mert nem mindenki ismeri részletesen ezeket az eseményeket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már mindenki ismeri részletesen ezeket az eseményeket</w:t>
      </w:r>
    </w:p>
    <w:p w:rsidR="00AE04FC" w:rsidRPr="00923AB1" w:rsidRDefault="00AE04FC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777. Mikorra fejezi be a mesélést?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elmúlik dél 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elmúlik este 6 óra is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elmúlik éjfél is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778. Mesél-e ezt követően Númenor dicsőségéről és bukásáról, Szálas Elendilről és fiáról, Isildurról?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mert nem mindenki ismeri részletesen ezeket az eseményeket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már mindenki ismeri részletesen ezeket az eseményeket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779. Mesél-e a középföldi ember-királyok Északi és Déli Birodalmáról, a mordori Szauronnal vívott h</w:t>
      </w:r>
      <w:r w:rsidRPr="00923AB1">
        <w:rPr>
          <w:rFonts w:ascii="Georgia" w:hAnsi="Georgia" w:cs="Georgia"/>
          <w:b/>
          <w:i/>
          <w:sz w:val="20"/>
          <w:szCs w:val="20"/>
        </w:rPr>
        <w:t>á</w:t>
      </w:r>
      <w:r w:rsidRPr="00923AB1">
        <w:rPr>
          <w:rFonts w:ascii="Georgia" w:hAnsi="Georgia" w:cs="Georgia"/>
          <w:b/>
          <w:i/>
          <w:sz w:val="20"/>
          <w:szCs w:val="20"/>
        </w:rPr>
        <w:t>borújukról, az Utolsó Szövetségről?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mert nem mindenki ismeri részletesen ezeket az eseményeket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már mindenki ismeri részletesen ezeket az eseményeket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780. Mi döbbenti meg Frodót hallva Elrond beszédét?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ezekre az eseményekre emlékszik Elrond, tehát a részese volt mindennek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mennyi mindent nem hallott ezekből a történetekből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milyen jó mesélő Elrond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781. Mivel magyarázza Elrond a szavait?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azzal, hogy az ő emlékezete az Óidőkbe nyúlik vissza, és látta a Nyugat mindhárom korszakát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Frodó még túlságosan fiatal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jó tanítómesterei voltak, akiktől mindezt megtanulta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782. Kik voltak az ő szülei?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doriathi születésű Erendil és a gondolini Dior fiának, Lúthiennek a leánya, Eowin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gondolini születésű Erendil és a doriathi Lúthien fiának, Diornak a leánya, Elwing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nargothrondi születésű Beren és a valinori Manwe leányának, Theodwinnak a fia, Thorondor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783. Kinek volt Elrond a címerhordozója az Utolsó Szövetség idején?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Anárion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Gil-galad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784. Ott volt-e Elrond Dagorlad csatájában, látta-e az utolsó csatát az Orodruin lejtőin, és látta-e, amint Isildur levágta Szauron kezéről a Gyűrűt a Narsil csonkjával?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a saját szemével látta mindezt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csak hallott róla apjától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785. Kinek újdonság még a Gyűrű sorsának utolsó, ismert mozzanata?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Boromirnak, mert a déli népek nem tudták, hogy Isildur magához vette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Frodónak, mert a hobbitok nem tudták, hogy Isildur magához vette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Gimlilnek, mert a törpök nem tudták, hogy Isildur magához vette a Gűrűt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786. Mit sajnál nagyon Elrond?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Isildur hallgatott rá, és azonnal a Végzet Tüzébe dobta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Isildur nem hallgatott rá, és nem vetette bele a Gyűrűt azonnal a Végzet Tüzébe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787. Mit mond Isildur Elrondéknak a tanácsot hallva? Mit mesél Elrond: miként bánt Isildur a Gyűr</w:t>
      </w:r>
      <w:r w:rsidRPr="00923AB1">
        <w:rPr>
          <w:rFonts w:ascii="Georgia" w:hAnsi="Georgia" w:cs="Georgia"/>
          <w:b/>
          <w:i/>
          <w:sz w:val="20"/>
          <w:szCs w:val="20"/>
        </w:rPr>
        <w:t>ű</w:t>
      </w:r>
      <w:r w:rsidRPr="00923AB1">
        <w:rPr>
          <w:rFonts w:ascii="Georgia" w:hAnsi="Georgia" w:cs="Georgia"/>
          <w:b/>
          <w:i/>
          <w:sz w:val="20"/>
          <w:szCs w:val="20"/>
        </w:rPr>
        <w:t>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Ez lesz a vérdíj apám és bátyám életéért.”; mint egy kinccsel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Ez lesz birodalmam ékköve.”; mint egy kinccsel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Ez volt birodalmam legnagyobb veszélyeztet</w:t>
      </w:r>
      <w:r>
        <w:rPr>
          <w:rFonts w:ascii="Georgia" w:hAnsi="Georgia" w:cs="Georgia"/>
          <w:sz w:val="20"/>
          <w:szCs w:val="20"/>
        </w:rPr>
        <w:t>ője.”; mint egy gonosz tárggyal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788. Mit mesél Elrond: melyik hagyta cserben a másikat: a Gyűrű Isildurt vagy fordítva?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 Isildurt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a Gyűrűt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789. Minek hívják ezért az északiak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Isildur Átka (</w:t>
      </w:r>
      <w:r>
        <w:rPr>
          <w:rFonts w:ascii="Georgia" w:hAnsi="Georgia" w:cs="Georgia"/>
          <w:b/>
          <w:sz w:val="20"/>
          <w:szCs w:val="20"/>
        </w:rPr>
        <w:t xml:space="preserve"> vagy </w:t>
      </w:r>
      <w:r w:rsidRPr="00923AB1">
        <w:rPr>
          <w:rFonts w:ascii="Georgia" w:hAnsi="Georgia" w:cs="Georgia"/>
          <w:b/>
          <w:sz w:val="20"/>
          <w:szCs w:val="20"/>
        </w:rPr>
        <w:t>Végzete)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Szeme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Szerelme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790. Mit mesél Elrond: hol veszett oda Isildur? Hányan térnek vissza ebből a hadjáratból?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Holtlápon; senki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Angmarban; minden katonája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Nősziromföldén; mindössze hárman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791. Ki és mit hoz vissza Isildur örökösének, Valandirnak? Hol él ekkor a gyermek Valandir?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Othar, Isildur fegyverhordozója hozza vissza Elendil törött kardját; Völgyzugolyban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Othó, Isildur unokaöccse hozza vissza Isildur Gyűrűjét; Nan Curunirban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Ostoher, Isildur nagybátyja hozza vissza Isildur Koronáját; Echoriathban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792. Össze lehetett-e forrasztani a törött Narsilt?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meg is tették a völgyzugolyi tünde-kovácsok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793. Haszontalannak érzi-e Elrond az Utolsó Szövetség megkötését?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hiszen Szauron ha nem pusztult is el, de meggyengült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794. Mit lát Elrond: hogyan változott az Első- és Másodszülöttek viszonya Szauron legyőzése óta?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elidegenedtek egymástól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megszerették egymást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meggyűlölték egymást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795. Mit mesél Elrond az emberek északi birodalmáról, Arnorró</w:t>
      </w:r>
      <w:r>
        <w:rPr>
          <w:rFonts w:ascii="Georgia" w:hAnsi="Georgia" w:cs="Georgia"/>
          <w:b/>
          <w:i/>
          <w:sz w:val="20"/>
          <w:szCs w:val="20"/>
        </w:rPr>
        <w:t>l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Annúminas és Fornost is elpusztult már, országukból már csak néhány zöld halom maradt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törpök és hobbitok költöztek be az elpusztult emberi városokba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újraépítették Annúminas és Fornost várát, és visszatértek ősi lakóik is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796. Mit mesél Elrond a déli Gondorról: mire emlékeztette őt még kezdetben a birodalom pompája?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Nargothrond erejére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Númenor hatalmára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Valinor szépségére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797. Mi volt ekkor a fővárosuk? Mi ennek a jelentése nyugori nyelven?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Anor; a ‘Felkelő Nap Tornya’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Ithil; a ‘Felkelő Hold Tornya’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Osgiliath; ‘Csillagok Fellegvára’ (vagy ‘Csillagok Citadellája’)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798. Mit építettek fel tőle keletre az Árnyhegység vállán?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Minas Ithilt, a (Fel)kelő Hold Tornyát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Osgiliathot, a ‘Csillagok Fellegvárát’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Anort, a ‘Felkelő Nap Tornyát’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799. És Osgiliathtól nyugatra a Fehér Hegy lábánál? Mi nőtt itt a király udvarában?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Minas Anort; a Lenyugvó Nap Tornyát; a Fehér Fa, aminek magját még Isildur hozta magával Númenorból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Morgult; a ‘Fekete Mágia Tornyát’; a Fekete Tojásból kikelt kilenc Repülő Bestia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Tirithet; az ‘Őrtorony’-t a Tol Sirionon; Észak Fehér Virága, amit még Erendil hozott magával Númenorból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800. Mi történt a fával, ahogy teltek Középfölde évei?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Anárion fia Meneldilnek magva szakadt, és a Fa kiszáradt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Anárion fia Meneldornak az utódai alatt a fa évről évre v</w:t>
      </w:r>
      <w:r>
        <w:rPr>
          <w:rFonts w:ascii="Georgia" w:hAnsi="Georgia" w:cs="Georgia"/>
          <w:sz w:val="20"/>
          <w:szCs w:val="20"/>
        </w:rPr>
        <w:t>irágba borult és termést hozott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fia Meneldilnek magva szakadt, és a Fát átültették Minas Morgul falai közé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801. Mi történt ezután?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gonosz jószágok kúsztak vissza Gorgorothba, és elfoglalták Minas Ithilt, amit a rettegés helyévé tettek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haradi kalózok jelentek meg Ithiliában, és elfoglalták Minas Morgult, ahová visszahívták a gondoriakat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kemény harcok árán visszafoglalták a várat a gondoriak, azóta is ők védelmezik a várat a gonosz gorgorothiakkal szemben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802. Mi lett a mordori Gonosz által elfogla</w:t>
      </w:r>
      <w:r>
        <w:rPr>
          <w:rFonts w:ascii="Georgia" w:hAnsi="Georgia" w:cs="Georgia"/>
          <w:b/>
          <w:i/>
          <w:sz w:val="20"/>
          <w:szCs w:val="20"/>
        </w:rPr>
        <w:t>l</w:t>
      </w:r>
      <w:r w:rsidRPr="00923AB1">
        <w:rPr>
          <w:rFonts w:ascii="Georgia" w:hAnsi="Georgia" w:cs="Georgia"/>
          <w:b/>
          <w:i/>
          <w:sz w:val="20"/>
          <w:szCs w:val="20"/>
        </w:rPr>
        <w:t>t város új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Gorgoroth City, azaz a ‘Bűn Városa’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Minas Morgul, azaz a ‘Boszorkányság Tornyai’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Morannon, azaz a ‘Fekete Kapu’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803. Mi lett ekkor Minas Anor új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Magol, az ‘Őrök Fellegvára’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Morgul, a ‘Vigyázók Tornya’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Minas Tirith, azaz az ‘Őrködés Tornya’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804. Milyen kapcsolatban állt a két vár egymással? Mi lett ennek a következménye?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állandó háborúban; Osgiliath elnéptelenedett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jó barátságot ápoltak, népeik keveredtek egymással; újjáépítették a korábban tönkrement pelargiri kikötőket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semmilyen kapcsolat nem áll fenn köztük, népeik egyre fogyatkoztak, majd kihalt a népességük; délföldi vargok tel</w:t>
      </w:r>
      <w:r w:rsidRPr="00923AB1">
        <w:rPr>
          <w:rFonts w:ascii="Georgia" w:hAnsi="Georgia" w:cs="Georgia"/>
          <w:sz w:val="20"/>
          <w:szCs w:val="20"/>
        </w:rPr>
        <w:t>e</w:t>
      </w:r>
      <w:r w:rsidRPr="00923AB1">
        <w:rPr>
          <w:rFonts w:ascii="Georgia" w:hAnsi="Georgia" w:cs="Georgia"/>
          <w:sz w:val="20"/>
          <w:szCs w:val="20"/>
        </w:rPr>
        <w:t>pedtek le itt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805. Mekkora területet védtek Minas Tirith urai a Gonoszsággal szemben?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Anduin völgyét az Argonathtól a Tengerig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egész Köd-hegységet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Fehér-hegység déli lejtőit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806. Tudta-e valaki Elrond szerint, hogy mi lett az Uralkodó Gyűrű sorsa Isildur halála 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senki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807. Mi volt a “jó” dolog abban, hogy a Hatalom Gyűrűje eltűnt - Elrond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amíg úgy tudták, hogy eltűnt, reményt éreztek arra, hogy Szauron hatalmát megdöntsék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a tündék Három Gyűrűje kiszabadult a hatalma alól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Szauron nem kereste és így béke uralkodott Középföldén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808. Milyen veszély fenyeget azonban most? Miért?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újra a hatalma alá hajtja őket az Egy Gyűrű; azért, mert az Egy megkerült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mindenki lelkét rabul fogja ejteni és árnyalakokká válnak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senki sem fog tudni ellenállni a hatalmának és behódol neki az egész világ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809. Ki mesél országa jelen állapotáról ezt követően? Mit őr</w:t>
      </w:r>
      <w:r>
        <w:rPr>
          <w:rFonts w:ascii="Georgia" w:hAnsi="Georgia" w:cs="Georgia"/>
          <w:b/>
          <w:i/>
          <w:sz w:val="20"/>
          <w:szCs w:val="20"/>
        </w:rPr>
        <w:t>i</w:t>
      </w:r>
      <w:r w:rsidRPr="00923AB1">
        <w:rPr>
          <w:rFonts w:ascii="Georgia" w:hAnsi="Georgia" w:cs="Georgia"/>
          <w:b/>
          <w:i/>
          <w:sz w:val="20"/>
          <w:szCs w:val="20"/>
        </w:rPr>
        <w:t>z Gondor a Gonosszal szemben?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Boromir; a békét és a szabadságot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Glindor, a hűséget és a szabadságot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Faramir, a hitet és a reményt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810. Mit látnak ők keletre tekintve?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Névtelen Ellenség újra feltámadt, és hogy ismét füst száll fel az Orodruinról, a Végzet H</w:t>
      </w:r>
      <w:r w:rsidRPr="00923AB1">
        <w:rPr>
          <w:rFonts w:ascii="Georgia" w:hAnsi="Georgia" w:cs="Georgia"/>
          <w:b/>
          <w:sz w:val="20"/>
          <w:szCs w:val="20"/>
        </w:rPr>
        <w:t>e</w:t>
      </w:r>
      <w:r w:rsidRPr="00923AB1">
        <w:rPr>
          <w:rFonts w:ascii="Georgia" w:hAnsi="Georgia" w:cs="Georgia"/>
          <w:b/>
          <w:sz w:val="20"/>
          <w:szCs w:val="20"/>
        </w:rPr>
        <w:t>gyéről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ellenség erői csatarendbe állnak, és egyre csak szaporodnak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újabb és gonoszabb fegyvereket kovácsolnak a Végzet Hegyének tüzében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811. Mikor indított Mordor újabb támadást Gondor ellen legutóbb? Kik szövetkeztek Mordorral?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ez év júniusában; keletlakók és Harad-beliek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 év tavaszán, a keletlakók és a Harad-beliek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tavaly májusban, a nyugatlakók és a Harad-beliek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812. Mi az, ami ennél is jobban nyugtalanítja Gondort? Miként jellemzi ezt Boromir?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Rohan irányából érkező hideg téli szelek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 szeszélyes áradásai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ismeretlen, általuk eddig soha nem tapasztalt, ismeretlen erő; afféle roppant fekete lovasként, a holdra vetülő fekete árnyékként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813. Ott volt-e Boromir Osgiliathban az utolsó híd lerombolásakor? Hányan tértek vissza?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igen; mindössze négyen, Boromir mellett a testvére és még két vitéz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csupán Faramir, Boromir testvére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814. Kik az egyedüliek, akik hajlandók Gondor segítségére sietni?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vadonföldi tündék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Esthajnal-hegyek Kószái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néhány rohani lovas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815. Mit mesél Boromir: hogyan és hány napig utazott, hogy elérje Völgyzugolyt? Miért jött ide?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egyedül 110 napig; azért, hogy szövetségeseket és jó tanácsot találjon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kísérőjével 140 napig; azért, hogy felelősségre vonja Elrondot, amiért nem sietett Gondor segítségére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öt fegyverhordozójával 180 napig; azért, hogy rávegye Elrondot, támogassa Gondort a Gonosz elleni küzdelemben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816. Milyen álma volt Boromirnak a támadás előestéjén? Egészítsd ki az álomról szóló verset!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“Keresd a </w:t>
      </w:r>
      <w:r w:rsidRPr="00923AB1">
        <w:rPr>
          <w:rFonts w:ascii="Georgia" w:hAnsi="Georgia" w:cs="Georgia"/>
          <w:b/>
          <w:sz w:val="20"/>
          <w:szCs w:val="20"/>
        </w:rPr>
        <w:t>Kettétört Kardot</w:t>
      </w:r>
      <w:r w:rsidRPr="00923AB1">
        <w:rPr>
          <w:rFonts w:ascii="Georgia" w:hAnsi="Georgia" w:cs="Georgia"/>
          <w:sz w:val="20"/>
          <w:szCs w:val="20"/>
        </w:rPr>
        <w:t>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</w:r>
      <w:r w:rsidRPr="00923AB1">
        <w:rPr>
          <w:rFonts w:ascii="Georgia" w:hAnsi="Georgia" w:cs="Georgia"/>
          <w:b/>
          <w:sz w:val="20"/>
          <w:szCs w:val="20"/>
        </w:rPr>
        <w:t>Imladris</w:t>
      </w:r>
      <w:r w:rsidRPr="00923AB1">
        <w:rPr>
          <w:rFonts w:ascii="Georgia" w:hAnsi="Georgia" w:cs="Georgia"/>
          <w:sz w:val="20"/>
          <w:szCs w:val="20"/>
        </w:rPr>
        <w:t>ban megleled: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Jó tanáccsal lebírod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A </w:t>
      </w:r>
      <w:r w:rsidRPr="00923AB1">
        <w:rPr>
          <w:rFonts w:ascii="Georgia" w:hAnsi="Georgia" w:cs="Georgia"/>
          <w:b/>
          <w:sz w:val="20"/>
          <w:szCs w:val="20"/>
        </w:rPr>
        <w:t>Morgul-bűvöletet</w:t>
      </w:r>
      <w:r w:rsidRPr="00923AB1">
        <w:rPr>
          <w:rFonts w:ascii="Georgia" w:hAnsi="Georgia" w:cs="Georgia"/>
          <w:sz w:val="20"/>
          <w:szCs w:val="20"/>
        </w:rPr>
        <w:t>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Jelet kell fölmutatnod,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>Hogy a Végzet közel,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Mert </w:t>
      </w:r>
      <w:r w:rsidRPr="00923AB1">
        <w:rPr>
          <w:rFonts w:ascii="Georgia" w:hAnsi="Georgia" w:cs="Georgia"/>
          <w:b/>
          <w:sz w:val="20"/>
          <w:szCs w:val="20"/>
        </w:rPr>
        <w:t>Isildur Átkát</w:t>
      </w:r>
      <w:r w:rsidRPr="00923AB1">
        <w:rPr>
          <w:rFonts w:ascii="Georgia" w:hAnsi="Georgia" w:cs="Georgia"/>
          <w:sz w:val="20"/>
          <w:szCs w:val="20"/>
        </w:rPr>
        <w:t xml:space="preserve"> szítod,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S a </w:t>
      </w:r>
      <w:r w:rsidRPr="00923AB1">
        <w:rPr>
          <w:rFonts w:ascii="Georgia" w:hAnsi="Georgia" w:cs="Georgia"/>
          <w:b/>
          <w:sz w:val="20"/>
          <w:szCs w:val="20"/>
        </w:rPr>
        <w:t>Félszerzet</w:t>
      </w:r>
      <w:r w:rsidRPr="00923AB1">
        <w:rPr>
          <w:rFonts w:ascii="Georgia" w:hAnsi="Georgia" w:cs="Georgia"/>
          <w:sz w:val="20"/>
          <w:szCs w:val="20"/>
        </w:rPr>
        <w:t xml:space="preserve"> nem tűnik el.”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(5 pont)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817. Kitől kért ő és testvére először tanácsot? Mit tud ő mondani mindössze?</w:t>
      </w:r>
    </w:p>
    <w:p w:rsidR="00AE04FC" w:rsidRPr="00923AB1" w:rsidRDefault="00AE04FC" w:rsidP="00B03FD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Varázslótól, Szarumántól; azt, hogy az egész álom értelmetlen, és Isildur Átka csak mendemonda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apjuktól, Denethortól; azt, hogy Imladris egy távoli északi tünde-völgy neve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megidézett szellemétől; azt, hogy vegye szó szerint a jövendölést, és menjen Völgyzugolyba, ott találkozni fog egy Aragorn nevű Kószával és egy Frodó nevű hobbittal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818. Tudta-e Boromir vagy mások, hogy hol van Völgyzugoly?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819. Ki és mit mutat meg váratlanul?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 a Kettétört Kardot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az új varázsbotját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Glorfindel az új lovát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820. Miként mutatja be őt Elrond Boromirnak? 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fia Aragornként; Anárionnak, a Minas Ithil-i Elendil fiának atyák hosszú során át közvetett, anyai ági leszá</w:t>
      </w:r>
      <w:r w:rsidRPr="00923AB1">
        <w:rPr>
          <w:rFonts w:ascii="Georgia" w:hAnsi="Georgia" w:cs="Georgia"/>
          <w:sz w:val="20"/>
          <w:szCs w:val="20"/>
        </w:rPr>
        <w:t>r</w:t>
      </w:r>
      <w:r w:rsidRPr="00923AB1">
        <w:rPr>
          <w:rFonts w:ascii="Georgia" w:hAnsi="Georgia" w:cs="Georgia"/>
          <w:sz w:val="20"/>
          <w:szCs w:val="20"/>
        </w:rPr>
        <w:t>mazottjaként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Arathorn fia Aragornként; Isildurnak, a Minas Ithil-i Elendil fiának atyák hosszú során át egyenes ági leszármazottjaként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Arwen kedvese Aragornként; Isildurnak, a Minas Ithil-i Elendil fiának atyák hosszú során át közvetett, anyai ági l</w:t>
      </w:r>
      <w:r w:rsidRPr="00923AB1">
        <w:rPr>
          <w:rFonts w:ascii="Georgia" w:hAnsi="Georgia" w:cs="Georgia"/>
          <w:sz w:val="20"/>
          <w:szCs w:val="20"/>
        </w:rPr>
        <w:t>e</w:t>
      </w:r>
      <w:r w:rsidRPr="00923AB1">
        <w:rPr>
          <w:rFonts w:ascii="Georgia" w:hAnsi="Georgia" w:cs="Georgia"/>
          <w:sz w:val="20"/>
          <w:szCs w:val="20"/>
        </w:rPr>
        <w:t>származottjaként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821. Kiknek a vezére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nyugatvégi dúnadánok feje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eriadori dúnadánok helye</w:t>
      </w:r>
      <w:r w:rsidRPr="00923AB1">
        <w:rPr>
          <w:rFonts w:ascii="Georgia" w:hAnsi="Georgia" w:cs="Georgia"/>
          <w:sz w:val="20"/>
          <w:szCs w:val="20"/>
        </w:rPr>
        <w:t>ttes vezetője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északi dúnadánok feje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822. Mit ajánl fel Aragornnak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barátságát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hűségét és szere</w:t>
      </w:r>
      <w:r>
        <w:rPr>
          <w:rFonts w:ascii="Georgia" w:hAnsi="Georgia" w:cs="Georgia"/>
          <w:sz w:val="20"/>
          <w:szCs w:val="20"/>
        </w:rPr>
        <w:t>te</w:t>
      </w:r>
      <w:r w:rsidRPr="00923AB1">
        <w:rPr>
          <w:rFonts w:ascii="Georgia" w:hAnsi="Georgia" w:cs="Georgia"/>
          <w:sz w:val="20"/>
          <w:szCs w:val="20"/>
        </w:rPr>
        <w:t>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Egy Gyűrűt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823. Milyen érzéssel veszi elő Frodó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örömmel és megkönnyebbülve, hogy végre megszabadul a tehertől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szégyenkezve és félelemmel, és irtózattal, hogy hozzá kell érnie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vágyakozással vegyes féltékenységgel, amiért mások is láthatják a Gyűrűt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824. Mire vonatkozik a vers Végzet szava?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Tirith végzetére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nagy tettek elvégzésére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 pusztulására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825. Milyen jóslatot mond el Aragorn a jelenlévőknek?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akkor kell újjákovácsolni Elendil eltört kardját, amikor a Gyűrű előkerül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akkor kell újrakovácsolni Elendil eltört kardját, amikor egy Félszerzet és </w:t>
      </w:r>
      <w:r>
        <w:rPr>
          <w:rFonts w:ascii="Georgia" w:hAnsi="Georgia" w:cs="Georgia"/>
          <w:sz w:val="20"/>
          <w:szCs w:val="20"/>
        </w:rPr>
        <w:t>egy</w:t>
      </w:r>
      <w:r w:rsidRPr="00923AB1">
        <w:rPr>
          <w:rFonts w:ascii="Georgia" w:hAnsi="Georgia" w:cs="Georgia"/>
          <w:sz w:val="20"/>
          <w:szCs w:val="20"/>
        </w:rPr>
        <w:t xml:space="preserve"> Kósza örök barátságot köt eg</w:t>
      </w:r>
      <w:r w:rsidRPr="00923AB1">
        <w:rPr>
          <w:rFonts w:ascii="Georgia" w:hAnsi="Georgia" w:cs="Georgia"/>
          <w:sz w:val="20"/>
          <w:szCs w:val="20"/>
        </w:rPr>
        <w:t>y</w:t>
      </w:r>
      <w:r w:rsidRPr="00923AB1">
        <w:rPr>
          <w:rFonts w:ascii="Georgia" w:hAnsi="Georgia" w:cs="Georgia"/>
          <w:sz w:val="20"/>
          <w:szCs w:val="20"/>
        </w:rPr>
        <w:t>mással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akkor kell újrakovácsolni Elendil eltört kardját, amikor Isildur utóda jelentkezik </w:t>
      </w:r>
      <w:r>
        <w:rPr>
          <w:rFonts w:ascii="Georgia" w:hAnsi="Georgia" w:cs="Georgia"/>
          <w:sz w:val="20"/>
          <w:szCs w:val="20"/>
        </w:rPr>
        <w:t xml:space="preserve">az </w:t>
      </w:r>
      <w:r w:rsidRPr="00923AB1">
        <w:rPr>
          <w:rFonts w:ascii="Georgia" w:hAnsi="Georgia" w:cs="Georgia"/>
          <w:sz w:val="20"/>
          <w:szCs w:val="20"/>
        </w:rPr>
        <w:t>örökségéért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826. Mit kíván Bilbó Aragornra nézve?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ő legyen Gondor megmentője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találja meg </w:t>
      </w:r>
      <w:r>
        <w:rPr>
          <w:rFonts w:ascii="Georgia" w:hAnsi="Georgia" w:cs="Georgia"/>
          <w:sz w:val="20"/>
          <w:szCs w:val="20"/>
        </w:rPr>
        <w:t xml:space="preserve">a </w:t>
      </w:r>
      <w:r w:rsidRPr="00923AB1">
        <w:rPr>
          <w:rFonts w:ascii="Georgia" w:hAnsi="Georgia" w:cs="Georgia"/>
          <w:sz w:val="20"/>
          <w:szCs w:val="20"/>
        </w:rPr>
        <w:t>boldogság</w:t>
      </w:r>
      <w:r>
        <w:rPr>
          <w:rFonts w:ascii="Georgia" w:hAnsi="Georgia" w:cs="Georgia"/>
          <w:sz w:val="20"/>
          <w:szCs w:val="20"/>
        </w:rPr>
        <w:t>o</w:t>
      </w:r>
      <w:r w:rsidRPr="00923AB1">
        <w:rPr>
          <w:rFonts w:ascii="Georgia" w:hAnsi="Georgia" w:cs="Georgia"/>
          <w:sz w:val="20"/>
          <w:szCs w:val="20"/>
        </w:rPr>
        <w:t>t Arwen mellett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vele tarthasson kalandjaiban, ha a napja eljön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827. Hogyan néz Boromir Isildur örökösére?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bizalmatlanul, mintha nem akarna hinni neki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féltékenyen, amiért megjelent a gondori trón tényleges örököse, így ő már nem lehet Gondor helytartója apja halála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megkönnyebbüléssel, hogy végre lesz királya Gondornak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828. Mit vall Aragorn: hol van az otthona?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Északon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Tirithben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829. Mit mond népéről, Valandir leszármazottjairól?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egyszer még ők lesznek Középfölde urai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napjaiknak bealkonyult, és kevesen maradtak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teljesen kipusztultak, és ő az utolsó képviselje népének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830. Mi a feladatuk még így is?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lebeszélnek mindenkit a Mordorral szembeni ellenállásról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újraszervezik az Utolsó Szövetséget Mordorral szemben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űzőbe veszik az Ellenség szolgáit, hiszen azok nem csak Mordorban, hanem másutt is megt</w:t>
      </w:r>
      <w:r w:rsidRPr="00923AB1">
        <w:rPr>
          <w:rFonts w:ascii="Georgia" w:hAnsi="Georgia" w:cs="Georgia"/>
          <w:b/>
          <w:sz w:val="20"/>
          <w:szCs w:val="20"/>
        </w:rPr>
        <w:t>a</w:t>
      </w:r>
      <w:r w:rsidRPr="00923AB1">
        <w:rPr>
          <w:rFonts w:ascii="Georgia" w:hAnsi="Georgia" w:cs="Georgia"/>
          <w:b/>
          <w:sz w:val="20"/>
          <w:szCs w:val="20"/>
        </w:rPr>
        <w:t>lálhatók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831. Mihez hasonlítja Gondort? Ugyanaz a feladatuk a Kószáknak, mint a gondoriaknak?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erős kősziklához; nem: ütőképes hadsereget szervezni az egyszerű emberek és hobbitok között, hogy meg tudják m</w:t>
      </w:r>
      <w:r w:rsidRPr="00923AB1"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gukat is védeni egy esetleges támadás esetén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gyenge gátfalhoz, amit bármikor elsodor az ár; ug</w:t>
      </w:r>
      <w:r>
        <w:rPr>
          <w:rFonts w:ascii="Georgia" w:hAnsi="Georgia" w:cs="Georgia"/>
          <w:sz w:val="20"/>
          <w:szCs w:val="20"/>
        </w:rPr>
        <w:t>yanaz: védeni Gondor területeit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vitéz bástyához; részben: mert egyrészt az előkúszó gonoszt kell üldözniük, hogy Észak népét, az eg</w:t>
      </w:r>
      <w:r w:rsidRPr="00923AB1">
        <w:rPr>
          <w:rFonts w:ascii="Georgia" w:hAnsi="Georgia" w:cs="Georgia"/>
          <w:b/>
          <w:sz w:val="20"/>
          <w:szCs w:val="20"/>
        </w:rPr>
        <w:t>y</w:t>
      </w:r>
      <w:r w:rsidRPr="00923AB1">
        <w:rPr>
          <w:rFonts w:ascii="Georgia" w:hAnsi="Georgia" w:cs="Georgia"/>
          <w:b/>
          <w:sz w:val="20"/>
          <w:szCs w:val="20"/>
        </w:rPr>
        <w:t>ügyű emberek otthonát megvédhessék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832. Kapnak-e ezért a szolgálatért köszönetet? Mi a másik feladatuk?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mert nem is tudnak az emberek arról, hogy milyen veszély fenyegeti őket; az, hogy őrizzék a ti</w:t>
      </w:r>
      <w:r w:rsidRPr="00923AB1">
        <w:rPr>
          <w:rFonts w:ascii="Georgia" w:hAnsi="Georgia" w:cs="Georgia"/>
          <w:b/>
          <w:sz w:val="20"/>
          <w:szCs w:val="20"/>
        </w:rPr>
        <w:t>t</w:t>
      </w:r>
      <w:r w:rsidRPr="00923AB1">
        <w:rPr>
          <w:rFonts w:ascii="Georgia" w:hAnsi="Georgia" w:cs="Georgia"/>
          <w:b/>
          <w:sz w:val="20"/>
          <w:szCs w:val="20"/>
        </w:rPr>
        <w:t>kot, hogy mi fenyegethetné az egyszerű emberek világát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833. Mi a teendő most, hogy a Gyűrű előkerült - Aragorn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tárgyalni és behódolni Szauronnak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újra kell kovácsolni a Kettétört Kardot, ő pedig elmegy Minas Tirithbe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visszaadni a Gyűrűt jogos tulajdonosának, majd menekülni és elbújni minden lehetséges zugba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834. Elhiszi-e Boromir, hogy az Egy Gyűrű az, amit itt lát?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feltétel nélkül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kételkedik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835. Kinek kell a Gyűrű megtalálásának történetét előadnia?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836. Miért mentegetőzik Glóin előtt?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60 éve nem teljesen úgy mondta el Glóinnak a történetet, ahogy</w:t>
      </w:r>
      <w:r>
        <w:rPr>
          <w:rFonts w:ascii="Georgia" w:hAnsi="Georgia" w:cs="Georgia"/>
          <w:b/>
          <w:sz w:val="20"/>
          <w:szCs w:val="20"/>
        </w:rPr>
        <w:t xml:space="preserve"> az </w:t>
      </w:r>
      <w:r w:rsidRPr="00923AB1">
        <w:rPr>
          <w:rFonts w:ascii="Georgia" w:hAnsi="Georgia" w:cs="Georgia"/>
          <w:b/>
          <w:sz w:val="20"/>
          <w:szCs w:val="20"/>
        </w:rPr>
        <w:t>megtörtént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 mondja el Glóin helyett ezt a történetet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Glóinnak kellett volna hallania először mindenki más előtt ezt a történetet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837. Mi ennek az oka?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Bilbó feltűnési viszketegségben szenved, ezért kiszínezte az eredeti történetet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be akarta bizonyítani, hogy a kincs az övé, és mert meg akart szabadulni a tolvaj névtől, amit törptársai ráagattak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egyetlen törp sem hitte volna el neki, ha az igazat mondja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838. Kihagyott-e Bilbó egyetlen találós kérdést is a beszámolójából?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mert nem akarta húzni vele az időt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839. Kire vár a sor, hogy beszámoljon a Gyűrű további útjáról?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840. Kitől kér Galdor bizonyítékot a Gyűrű azonosságát illetően?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841. Kiről kérdez még mondván, hogy az a személy járatos a Gyűrű hagyományaiban?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Szarumánról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842. Mit furcsáll ezért Galdor?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Galadriel miért nincs itt köztük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miért nem hallgatják ki most Gollamot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Szarumán miért nincs itt köztük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843. Mit mesél Gandalf a többi gyűrűről: kik őrzik a Kilencet?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dúnföldi Kószák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megyebeli mezőőrök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nazg</w:t>
      </w:r>
      <w:r>
        <w:rPr>
          <w:rFonts w:ascii="Georgia" w:hAnsi="Georgia" w:cs="Georgia"/>
          <w:b/>
          <w:sz w:val="20"/>
          <w:szCs w:val="20"/>
        </w:rPr>
        <w:t>ú</w:t>
      </w:r>
      <w:r w:rsidRPr="00923AB1">
        <w:rPr>
          <w:rFonts w:ascii="Georgia" w:hAnsi="Georgia" w:cs="Georgia"/>
          <w:b/>
          <w:sz w:val="20"/>
          <w:szCs w:val="20"/>
        </w:rPr>
        <w:t>lok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844. Mi lett a Hetek sorsa?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megkerítették Szauron hívei vagy elpusztították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visszakapták a törpök, és azonnal elpusztították mindet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visszaszerezték a törpök a tündék segítségével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845. Elárulja-e Gandalf a társaság tagjainak, hogy mi lett a tündék Három Gyűrűjének a sorsa?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846. Mikor tudta meg Szauron a teljes igazságot - 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csak a nyár folyamán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előző év karácsonyán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idén szeptemberben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847. Miről mesél Gandalf: hová ment el néhány éve, hogy megtudja, ki az a gonosz hatalom, ami ott felütötte a fejét?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Barad-dúrba, Mordorba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Dol Guldurba, a Bakacsin-erdőbe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Móriába,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848. Ki az ott bujkáló Gonosz?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Varázsló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Gyűrűlidércek ura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maga Szauron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849. Mi lett a sorsa akkor a Gonosznak? Mikor történt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annyira befészkelte magát (Hk. 2940-ben), hogy nem tudták semmi módon kiűzni onnan, tehát ma is ott él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kikergették onnan, éppen akkor (Hk. 2941-ben), amikor a Gyűrű is előkerült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kikergették onnan (Hk. 2941-ben), de két év múlva újra visszatért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850. Hogyan kormányozta Szauron Mordort?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csak távolról, a Minas Morgulban lakó Kilenc szolgája útján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 és a palantírok segítségével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személyesen, hiszen ott volt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851. Hova tért vissza hamarosan? Mi után kezdett el kutatni minden addiginál buzgóbban?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Fekete Toronyba; a Gyűrű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Tűz Csarnokába; egy új, minden eddiginél erősebb Gyűrű készítésének tudománya után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Morannonba; az istarok titkos tudománya után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852. Ki állította azt a Fehér Tanácsban, hogy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az Egyet Középföldén soha meg nem lelik”?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Barna Radagast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Szarumán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853. Kit és miért hibáztat Gandalf azért, hogy így alakultak az események?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Tanács tagjait; azért, mert egyikük sem látott át Szarumán hamis szavain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nem sejtették meg titkos céljait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Galadrielt; azért, mert nem figyelmeztette időben, hogy Szarumán titokban tanulmányozza a Sötét Úr módszereit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saját magát; azért, mert nyugalomba ringatták a Bölcs Szarumán szavai, pedig ha hamarabb rájön az igazságra, most nem volna akkora a veszély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854. Mivel nyugtatja Elrond Gandalfot?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már pontosan tudják, mire készül az Ellenség, így semmilyen meglepetés sem érheti már 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még sok idejük van a cselekvésre, nem kell azonnal a legrosszabbtól tartani és arra készülni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azzal, hogy valamennyien hibásak, és ha Gandalf nem állt volna őrt a Sötétség ellen, akkor talán az már itt is lenne a nyakukon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855. Mit mesél Gandalf: sikerül-e Gollamot szemmel tartaniuk?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és azóta is követik a nyomát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mert megszökött előlük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856. Mi volt Gandalf számára gyanús jel mintegy 17 éve?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a Megye körül egyre több kém ólálkodik, egyre több madár és vadállat gyülekezik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az, hogy egyre gyakrabban tört</w:t>
      </w:r>
      <w:r w:rsidRPr="00923AB1">
        <w:rPr>
          <w:rFonts w:ascii="Georgia" w:hAnsi="Georgia" w:cs="Georgia"/>
          <w:sz w:val="20"/>
          <w:szCs w:val="20"/>
        </w:rPr>
        <w:t>ek be a Megyébe orkok és vargok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egyre nehezebb volt pontos híreket kapnia a Gonosz tevékenykedéséről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857. Kivel osztotta meg félelmeit ekkor Gandalf? Mit tettek a Kószák?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Aragornnal; kettőzött éberséggel őrködtek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Barna Radagasttal és Elronddal; átköltöztek Dúnföldről Rhudaúrba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Szarumánnal; semmit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858. Sikerült-e elfognia Gandalfnak és Aragornnak Gollamot? Hol keresték őt?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végül Morannon kapujától 3 mé</w:t>
      </w:r>
      <w:r>
        <w:rPr>
          <w:rFonts w:ascii="Georgia" w:hAnsi="Georgia" w:cs="Georgia"/>
          <w:sz w:val="20"/>
          <w:szCs w:val="20"/>
        </w:rPr>
        <w:t>rföldre megtalálták és elfogták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nem; egész Vadonföldét az Árnyékhegységtől a mordori gyepűig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859. Mi jutott Gandalfnak ekkor eszébe? Kinek az elszólt szavai alapján gondolta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Gollamot, hanem Bilbót kell szóra bírni; Bilbó korábbi szavai nyomán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Gollamot, ha</w:t>
      </w:r>
      <w:r>
        <w:rPr>
          <w:rFonts w:ascii="Georgia" w:hAnsi="Georgia" w:cs="Georgia"/>
          <w:sz w:val="20"/>
          <w:szCs w:val="20"/>
        </w:rPr>
        <w:t>nem a Gyűrűt kell szóra bírni; Isildur</w:t>
      </w:r>
      <w:r w:rsidRPr="00923AB1">
        <w:rPr>
          <w:rFonts w:ascii="Georgia" w:hAnsi="Georgia" w:cs="Georgia"/>
          <w:sz w:val="20"/>
          <w:szCs w:val="20"/>
        </w:rPr>
        <w:t xml:space="preserve"> és Anárion leírt emlékiratai nyomán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nem Gollamot, hanem a Gyűrűt kell szóra bírni; Szarumán tanácsbeli szavai nyomán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860. Mit mesélt Szarumán a Gyűrűről a Tanácsban?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a Gyűrű csak nagyhatalmú varázslók előtt </w:t>
      </w:r>
      <w:r>
        <w:rPr>
          <w:rFonts w:ascii="Georgia" w:hAnsi="Georgia" w:cs="Georgia"/>
          <w:sz w:val="20"/>
          <w:szCs w:val="20"/>
        </w:rPr>
        <w:t>mutatja meg hatalmát, azaz a rá</w:t>
      </w:r>
      <w:r w:rsidRPr="00923AB1">
        <w:rPr>
          <w:rFonts w:ascii="Georgia" w:hAnsi="Georgia" w:cs="Georgia"/>
          <w:sz w:val="20"/>
          <w:szCs w:val="20"/>
        </w:rPr>
        <w:t>vésett felirat ekkor válik olvash</w:t>
      </w:r>
      <w:r w:rsidRPr="00923AB1"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tóvá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Gyűrű dísztelen, de megjelölték, és aki ért hozzá, az el is tudja olvasni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Gyűrűbe vésett tündebetűket kell fordított sorrendben elolvasni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861. Elárulta-e Szarumán, hogy milyen jel van a Gyűrűn?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862. Hová ment Gandalf, hogy rájöjjön a Gyűrű titkára?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Gondorba, hiszen Isildur volt utoljára, aki tudott a Gyűrűről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Nősziromvölgyébe, ahol Isildur meghalt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Vasudvardba, hiszen ott lakik Szarumán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863. Ki járult hozzá - vonakodva ugyan -, hogy kutakodjon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Denethor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Faramir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864. Mikori feljegyzések között kutat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númenori emlékiratok között, azaz az alapítás és Elros Tar-Minyatur idejéből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Völgyzugolyban fennmaradt gondolini emlékiratok között,</w:t>
      </w:r>
      <w:r>
        <w:rPr>
          <w:rFonts w:ascii="Georgia" w:hAnsi="Georgia" w:cs="Georgia"/>
          <w:sz w:val="20"/>
          <w:szCs w:val="20"/>
        </w:rPr>
        <w:t xml:space="preserve"> azaz Turgon pergamenjei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Óidők feljegyzései között, azaz a Város alapításának idejéből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865. Milyen ismeretlen nyelvű tekercset talál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amit Elros Tar-Minyatur krónikása írt, és csak Szarumán fordítása áll a rendelkezésre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amit Isildur saját kezűleg írt meg, amit csak Szarumán és Gandalf tudott elo</w:t>
      </w:r>
      <w:r>
        <w:rPr>
          <w:rFonts w:ascii="Georgia" w:hAnsi="Georgia" w:cs="Georgia"/>
          <w:b/>
          <w:sz w:val="20"/>
          <w:szCs w:val="20"/>
        </w:rPr>
        <w:t>l</w:t>
      </w:r>
      <w:r w:rsidRPr="00923AB1">
        <w:rPr>
          <w:rFonts w:ascii="Georgia" w:hAnsi="Georgia" w:cs="Georgia"/>
          <w:b/>
          <w:sz w:val="20"/>
          <w:szCs w:val="20"/>
        </w:rPr>
        <w:t>vasni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amit Turgon saját kezűleg írt, és Gandalf találta meg a többi irat között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866. Hol volt sokáig ez a tekercs, mielőtt Gondorba került? Kinek az emlékére ültette akkor a Fehér Fát?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Minas Anorban, ahol Isildur egy darabig lakott; testvére, Anárion emlékére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Númenorban</w:t>
      </w:r>
      <w:r>
        <w:rPr>
          <w:rFonts w:ascii="Georgia" w:hAnsi="Georgia" w:cs="Georgia"/>
          <w:sz w:val="20"/>
          <w:szCs w:val="20"/>
        </w:rPr>
        <w:t>; Isildur az apja, Elendil és anyja, Elwing emlékére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Völgyzugolyban</w:t>
      </w:r>
      <w:r>
        <w:rPr>
          <w:rFonts w:ascii="Georgia" w:hAnsi="Georgia" w:cs="Georgia"/>
          <w:sz w:val="20"/>
          <w:szCs w:val="20"/>
        </w:rPr>
        <w:t>; Elrond a testvére, Elros emlékére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867. Kit tett meg ezután Isildur a Déli Királyság uralkodójának?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fiát, Meneldilt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testvérét, Anáriont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unokaöccsét, Meneldilt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868. Miről szól az a bizonyos tekercs, amit Isildur maga írt?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Gyűrűről és megszerzésének körülményeiről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 és emberek történelméről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Város alapításáról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869. Mit ír Isildur: milyen volt a Gyűrű, amikor az ujjára húzta?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fényes, mint a nap; fokozatosan elhalványult, végül teljesen szürkévé vált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hideg, mint a jég; olyan kicsire összezsugorodott, hogy nem tudta egyik ujjára sem felhúzni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izzó, mint a parázs, és égette Isildur ujját, de azóta lehűlt, mintha zsugorodna, és a rajta lévő írás is halványul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870. Milyen betűkkel írták a Gyűrűn látható írást Isildur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eregioni tündebetűkkel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rúnákkal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valinori rúnákkal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871. Melyik nyelven írták a Gyűrűn látható írást Isildur szerint? Tudja-e, hogy mit jelent az írás?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Fekete Föld nyelvén, mert az csúf és bárdolatlan;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eregioni tündék nyelvén, amely szép és dallamos;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nyugori nyelven, amely mindenki által érthető; igen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872. Mit gondol Isildur: hogyan lehetne az írást újra láthatóvá tenni a Gyűrűn? Megteszi-e ezt ő maga?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 felizzítanák; nem, mert félti, hogy kárt tenne benne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 frissen levágott áldozati állat vérébe mártanák</w:t>
      </w:r>
      <w:r>
        <w:rPr>
          <w:rFonts w:ascii="Georgia" w:hAnsi="Georgia" w:cs="Georgia"/>
          <w:sz w:val="20"/>
          <w:szCs w:val="20"/>
        </w:rPr>
        <w:t>; igen, mert nagyon kíváncsi az írásra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ha jeges vízbe mártanák; </w:t>
      </w:r>
      <w:r>
        <w:rPr>
          <w:rFonts w:ascii="Georgia" w:hAnsi="Georgia" w:cs="Georgia"/>
          <w:sz w:val="20"/>
          <w:szCs w:val="20"/>
        </w:rPr>
        <w:t>nem, mert úgy dönt, nem bolygatja a múlt kísérteteit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873. Milyen szívének a Gyűrű?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drága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fontos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szépséges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874. Ismerte-e ekkor már Gandalf a Gyűrűn lévő felirat jelentését? Ha igen, honnan?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igen; azért, mert a Gyűrű készítés</w:t>
      </w:r>
      <w:r>
        <w:rPr>
          <w:rFonts w:ascii="Georgia" w:hAnsi="Georgia" w:cs="Georgia"/>
          <w:b/>
          <w:sz w:val="20"/>
          <w:szCs w:val="20"/>
        </w:rPr>
        <w:t>e</w:t>
      </w:r>
      <w:r w:rsidRPr="00923AB1">
        <w:rPr>
          <w:rFonts w:ascii="Georgia" w:hAnsi="Georgia" w:cs="Georgia"/>
          <w:b/>
          <w:sz w:val="20"/>
          <w:szCs w:val="20"/>
        </w:rPr>
        <w:t xml:space="preserve">kor Celebrimbor kihallgatta Szauron szavait, így lelepleződött </w:t>
      </w:r>
      <w:r>
        <w:rPr>
          <w:rFonts w:ascii="Georgia" w:hAnsi="Georgia" w:cs="Georgia"/>
          <w:b/>
          <w:sz w:val="20"/>
          <w:szCs w:val="20"/>
        </w:rPr>
        <w:t xml:space="preserve">Szauron </w:t>
      </w:r>
      <w:r w:rsidRPr="00923AB1">
        <w:rPr>
          <w:rFonts w:ascii="Georgia" w:hAnsi="Georgia" w:cs="Georgia"/>
          <w:b/>
          <w:sz w:val="20"/>
          <w:szCs w:val="20"/>
        </w:rPr>
        <w:t>gonosz szándéka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azért, mert azt csak a Gyűrű készítője, Szauron tudja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875. Honnan és milyen üzenetet kapott Minas Tirithből észak felé tartva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Lórienből azt, hogy Aragorn elfogta Gollamot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Rohanból azt, hogy Szarumán megtámadta és elfoglalta Lovasvéget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Völgyzugolyból azt, hogy szerencsésen odaért Frodó és Aragorn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876. Veszélyben volt-e Aragorn emiatt? Hová vitte Aragorn Gollamot?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mert a Holtlápban sikerült őt elfognia közel Mordorhoz; ide, Völgyzugolyba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tündék segítettek neki; Vasudvardba, Szarumánhoz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877. Ki bírta szóra végül Gollamot? Mit tud meg Gollamtól: honnan került elő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Elrond; az Anduin folyóból a Feketepataki Zúgónál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Gandalf; az Anduin folyóból közel Nősziromföldéhez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Szarumán; az Etten-mocsárból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878. Meddig volt Gollam birtokában a Gyűrű?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45 évig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70 évig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sokáig, fajtájának sok-sok nemzedéke óta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879. Miért volt olyan hosszú életű Gollam? Bizonyítja-e ez azt, hogy a Nagy Gyűrű van Gandalfék bi</w:t>
      </w:r>
      <w:r w:rsidRPr="00923AB1">
        <w:rPr>
          <w:rFonts w:ascii="Georgia" w:hAnsi="Georgia" w:cs="Georgia"/>
          <w:b/>
          <w:i/>
          <w:sz w:val="20"/>
          <w:szCs w:val="20"/>
        </w:rPr>
        <w:t>r</w:t>
      </w:r>
      <w:r w:rsidRPr="00923AB1">
        <w:rPr>
          <w:rFonts w:ascii="Georgia" w:hAnsi="Georgia" w:cs="Georgia"/>
          <w:b/>
          <w:i/>
          <w:sz w:val="20"/>
          <w:szCs w:val="20"/>
        </w:rPr>
        <w:t>tokában?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</w:t>
      </w:r>
      <w:r>
        <w:rPr>
          <w:rFonts w:ascii="Georgia" w:hAnsi="Georgia" w:cs="Georgia"/>
          <w:b/>
          <w:sz w:val="20"/>
          <w:szCs w:val="20"/>
        </w:rPr>
        <w:t xml:space="preserve">yűrű hatalma miatt; igen, mert </w:t>
      </w:r>
      <w:r w:rsidRPr="00923AB1">
        <w:rPr>
          <w:rFonts w:ascii="Georgia" w:hAnsi="Georgia" w:cs="Georgia"/>
          <w:b/>
          <w:sz w:val="20"/>
          <w:szCs w:val="20"/>
        </w:rPr>
        <w:t>erre csak a Nagy Gyűrű képes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egészséges táplálkozás miatt;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fajtája jellegzetessége, hogy legalább 250 évig élnek;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880. Mivel igazolta Gandalf a feltételezését?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áldozatot mutatott be a gyűrűisteneknek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jeges vízben tartotta a Gyűrűt 3 órán 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azzal, hogy tűzbe tartotta a Gyűrűt egy ideig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881. Milyennek hallják a tanács tagjai a Gandalf által megszólaltatott mordori nyelvet?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fenyegetőnek, áthatónak és kőkeménynek, és mintha minden elsötétedne körülöttük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sutto</w:t>
      </w:r>
      <w:r w:rsidRPr="00923AB1">
        <w:rPr>
          <w:rFonts w:ascii="Georgia" w:hAnsi="Georgia" w:cs="Georgia"/>
          <w:sz w:val="20"/>
          <w:szCs w:val="20"/>
        </w:rPr>
        <w:t>gósan gyengének és fémes recsegésűnek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napsütéses, virágzó rétet idé</w:t>
      </w:r>
      <w:r>
        <w:rPr>
          <w:rFonts w:ascii="Georgia" w:hAnsi="Georgia" w:cs="Georgia"/>
          <w:sz w:val="20"/>
          <w:szCs w:val="20"/>
        </w:rPr>
        <w:t>zőnek, és ugyanolyan szép csengé</w:t>
      </w:r>
      <w:r w:rsidRPr="00923AB1">
        <w:rPr>
          <w:rFonts w:ascii="Georgia" w:hAnsi="Georgia" w:cs="Georgia"/>
          <w:sz w:val="20"/>
          <w:szCs w:val="20"/>
        </w:rPr>
        <w:t>sűnek, csilingelőnek, mint a tündebeszédet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882. Mi lakozik ebben a Gyűrűben 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mordori táj varázslatos illata és a vizek csobogása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Ellenség minden gonoszsága és erejének java része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Valinor minden fénye: a Két Fa és a szilmarilok sugárzása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883. Mit mond a mordori szöveg? Fordítsd le (leírandó pontosan, betű szerint)!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“Egy Gyűrű mind fölött, Egy Gyűrű kegyetlen,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  Egy a sötétbe zár, bilincs az Egyetlen.”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(5 pont)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884. Mit tud meg még ezen kívül Gandalf Gollamtól?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járt Mordorban, és az Ellenség tudja, hogy megtalálták az Egyet, és hogy az hosszú ideig a Megyében volt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járt Mordorban, de semmit sem tudtak kihúzni belőle Bilbóról és a Gyűrűről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nem Mordorban, hanem Vasudvardban járt, és Szarumán tudja, hogy megtalálták és a Magányos Hegy alatt őrzik a Gyűrűt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885. Mit feltételez még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az Ellenség azt is tudja, hogy a Gyűrű Völgyzugolyban van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az Ellenség azt is tudja, hogy a Gyűrűt elrejtették a Szmóg sírjában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Szarumán már el is indult Völgyzugolyba, hogy megszerezze az Egy Gyűrűt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886. Kik őrzik jelenleg is Gollamot?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bakacsin-erdei tündék</w:t>
      </w:r>
    </w:p>
    <w:p w:rsidR="00AE04FC" w:rsidRPr="00923AB1" w:rsidRDefault="00AE04FC" w:rsidP="00B379D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szirtfői Beornfiak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szürkerévi tündék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887. Mit feltételez Gandalf: miért szabadulhatott meg Gollam Mordorból?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kijátszotta őrei éberségét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mindent őszintén bevallott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valami sötét megbízást kaphatott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888. Milyen hírt közöl ekkor Legolas? Hogyan történhetett ez meg?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Gollam felesküdött Thranduil király hűsűgére; </w:t>
      </w: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jó útra” tért, belátta és megbánta korábbi bűneit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Gollam megszökött; úgy, hogy nem földalatti börtönben őrizték, és amikor őrei az erdőben voltak vele, orkok támadták meg őket, Gollamot pedig magukkal vitték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azt, hogy Gollamot átadták a tr</w:t>
      </w:r>
      <w:r w:rsidRPr="00923AB1">
        <w:rPr>
          <w:rFonts w:ascii="Georgia" w:hAnsi="Georgia" w:cs="Georgia"/>
          <w:sz w:val="20"/>
          <w:szCs w:val="20"/>
        </w:rPr>
        <w:t>ollházi trollkirálynak, és így visszatért korábbi lakhe</w:t>
      </w:r>
      <w:r>
        <w:rPr>
          <w:rFonts w:ascii="Georgia" w:hAnsi="Georgia" w:cs="Georgia"/>
          <w:sz w:val="20"/>
          <w:szCs w:val="20"/>
        </w:rPr>
        <w:t>lyére, a Ködhegység gyökereihez</w:t>
      </w:r>
    </w:p>
    <w:p w:rsidR="00AE04FC" w:rsidRPr="00923AB1" w:rsidRDefault="00AE04FC" w:rsidP="00F55A34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889. Milyen más néven nevezi Gollamot?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Drágaszágnak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Szméagol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Varangyfi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890. Milyenné vált újra a Bakacsin-erdő Legolas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átjárhatatlan vadonná, kivéve azt a területet, amit a tündék uralnak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ismét gonosszá, kivéve azt a területet, amit a tündék uralnak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póktanyává és vargfészekké, kivéve azt a területet, amit a Beornfiak védenek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891. Hová vezettek Gollam és az orkok nyomai?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délre, Dol Guldur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északra, Erebor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nyugatra, a Köd-hegység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892. Mit jósol meg Gandalf Gollammal kapcsolatban?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hamarosan fűbe harap vagy az orkok, vagy a hobbitok keze nyomán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azt, hogy olyan szerepet játszhat még, amit </w:t>
      </w:r>
      <w:r>
        <w:rPr>
          <w:rFonts w:ascii="Georgia" w:hAnsi="Georgia" w:cs="Georgia"/>
          <w:b/>
          <w:sz w:val="20"/>
          <w:szCs w:val="20"/>
        </w:rPr>
        <w:t xml:space="preserve">sem </w:t>
      </w:r>
      <w:r w:rsidRPr="00923AB1">
        <w:rPr>
          <w:rFonts w:ascii="Georgia" w:hAnsi="Georgia" w:cs="Georgia"/>
          <w:b/>
          <w:sz w:val="20"/>
          <w:szCs w:val="20"/>
        </w:rPr>
        <w:t>Gollam, sem Szauron nem lát előre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vissza fog térni a Sötét Úr legfőbb bizalmasaként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893. Miről mesél hosszasan Gandalf ezt követően?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Galadriellel folytatott titkos megbeszéléseiről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Szarumánnal kapcsolatos kalandjáról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varázsgyűrű-készítés fortélyairól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894. Mikor járt utoljára Gandalf a Megyében?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május elején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június elején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június végén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895. Kivel találkozott Brítől nem messze? Minek a mestere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egyik Kósza társával; a láthatatlanná válás és tömegben elvegyülés mestere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Barna Radagasttal; az alak- és színváltozásoké, és nagyon ért a füvekhez, állatokhoz, kiváltképpen a madarakhoz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Zsizsik gazdával; a gombatermesztésnek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896. Miért kelt útra ő? Ki küldte őt Gandalfhoz?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jó hírei vannak a Gandalf számára: a varázsgomba-kereső disznajának malacai születtek; Zsizsik asszon</w:t>
      </w:r>
      <w:r w:rsidRPr="00923AB1">
        <w:rPr>
          <w:rFonts w:ascii="Georgia" w:hAnsi="Georgia" w:cs="Georgia"/>
          <w:sz w:val="20"/>
          <w:szCs w:val="20"/>
        </w:rPr>
        <w:t>y</w:t>
      </w:r>
      <w:r w:rsidRPr="00923AB1">
        <w:rPr>
          <w:rFonts w:ascii="Georgia" w:hAnsi="Georgia" w:cs="Georgia"/>
          <w:sz w:val="20"/>
          <w:szCs w:val="20"/>
        </w:rPr>
        <w:t>ság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rossz hírei vannak Gandalf számára; Szarumán</w:t>
      </w:r>
      <w:r>
        <w:rPr>
          <w:rFonts w:ascii="Georgia" w:hAnsi="Georgia" w:cs="Georgia"/>
          <w:sz w:val="20"/>
          <w:szCs w:val="20"/>
        </w:rPr>
        <w:t xml:space="preserve"> Vasudvardból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rossz hírei vannak Gandalf számára; Papsajt uram Bríből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897. Mi a rossz hír?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a nazgúlok ismét úton vannak: titokban átkeltek a folyó, és most nyugat felé tartanak fekete lovasnak álcázva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sikerült kézbesíteni a Bilbónak szánt levelét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találkozott Aragornnal, aki Völgyzugoly felé vette az irányt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898. Melyik országot keresik a Fekete Lovasok?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Megyét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Esthajnal-hegyeket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Dúnföldét és a Vasfolyót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899. Miért reménykedik Gandalf Szarumán nevét hallva?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Szarumán hosszú ideje tanulmányozza az Ellenség módszereit, és talán olyan fegyverre akadt, amivel elkergethetik a Kilenceket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Szarumán nagyobb hatalmú, mint ő, ezért nagyobb az esél</w:t>
      </w:r>
      <w:r>
        <w:rPr>
          <w:rFonts w:ascii="Georgia" w:hAnsi="Georgia" w:cs="Georgia"/>
          <w:sz w:val="20"/>
          <w:szCs w:val="20"/>
        </w:rPr>
        <w:t>ye a Fekete Lovasok legyőzésére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Szarumán sokkal okosabb és tapaszta</w:t>
      </w:r>
      <w:r>
        <w:rPr>
          <w:rFonts w:ascii="Georgia" w:hAnsi="Georgia" w:cs="Georgia"/>
          <w:sz w:val="20"/>
          <w:szCs w:val="20"/>
        </w:rPr>
        <w:t>l</w:t>
      </w:r>
      <w:r w:rsidRPr="00923AB1">
        <w:rPr>
          <w:rFonts w:ascii="Georgia" w:hAnsi="Georgia" w:cs="Georgia"/>
          <w:sz w:val="20"/>
          <w:szCs w:val="20"/>
        </w:rPr>
        <w:t>tabb, mint ő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900. Mikor volt olyan eset, amikor az Ellenséget Szarumánnak köszönhetően sikerült legyőzni?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amikor Ar-Pharazon előtt letette a fegyvert, és Númenorba vitték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amikor Isildur levágta Szauron kezéről a Gyűrűt az Utolsó Csatában az Orodruin lejtőjén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amikor kiűzték Szauront Dol Gul</w:t>
      </w:r>
      <w:r w:rsidRPr="00923AB1">
        <w:rPr>
          <w:rFonts w:ascii="Georgia" w:hAnsi="Georgia" w:cs="Georgia"/>
          <w:b/>
          <w:sz w:val="20"/>
          <w:szCs w:val="20"/>
        </w:rPr>
        <w:t>durból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901. Mire kéri Gandalf Radagastot?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kérje meg az állatokat, madarakat, hogy adjanak hírt az üggyel kapcsolatban Gandalfnak és Szarumánnak, és üzeneteiket Orthancba vigyék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keresse fel Elrondot Völgyzugolyban, és mesélje el, mit üzent Szarumán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vigyen el egy üzenetet Vasudvardba, Szarumánhoz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902. Hol töltötte Gandalf az éjszakát? Milyen fontos dolgot tesz ekkor?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Bríben, a Pajkos Póniban; ekkor ír levelet Frodónak, hogy sürgősen hagyja el a megyét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Hobbitfalván, az üres Zsáklakban; levelet hagy az öreg Csavardinak, hogy hogyan lássa el a ház körüli teendőket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Széltetőn; ekkor megtámadják a Fekete Lovasok, akik elől sikerül megmenekülnie 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903. Kire bízza ezt a levelet? Megkapja-e időben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 kapuőrre, Bénire;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Pockóra;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Papsajt uramra, a Pajkos Póni fogadósára;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904. Hová ment ezután Gandalf? Mi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Fangorn-erdőbe; egy vad, szemmel láthatóan vén erdő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Orthancba; egy mély szakadék a Köd-hegység szívében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Vasudvardba; egy csupasz sziklakör, aminek közepén egy Orthanc nevű kőtorony áll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905. Van-e rossz érzése Gandalfnak? Hogyan beszél vele Szarumán?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igen; ir</w:t>
      </w:r>
      <w:r>
        <w:rPr>
          <w:rFonts w:ascii="Georgia" w:hAnsi="Georgia" w:cs="Georgia"/>
          <w:b/>
          <w:sz w:val="20"/>
          <w:szCs w:val="20"/>
        </w:rPr>
        <w:t>o</w:t>
      </w:r>
      <w:r w:rsidRPr="00923AB1">
        <w:rPr>
          <w:rFonts w:ascii="Georgia" w:hAnsi="Georgia" w:cs="Georgia"/>
          <w:b/>
          <w:sz w:val="20"/>
          <w:szCs w:val="20"/>
        </w:rPr>
        <w:t>nikusan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  <w:r>
        <w:rPr>
          <w:rFonts w:ascii="Georgia" w:hAnsi="Georgia" w:cs="Georgia"/>
          <w:sz w:val="20"/>
          <w:szCs w:val="20"/>
        </w:rPr>
        <w:t>; megkönnyebbüléssel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906. Mire döbben rá Gandalf Szarumán szavai nyomán?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csapdába esett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semmit nem tehetnek a Fekete Lovasokkal szemben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Szarumán az egyetlen, aki ebben a reménytelen helyzetben képes jó megoldást kitalálni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907. Hogyan beszél Szarumán Radagastról? Hogyan nevezi őt?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elismeréssel; bár csodapóknak és állatbarátnak is nevezi őt egyúttal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megvetéssel; madáridomárnak, együgyűnek, bolondnak nevezi őt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908. És milyen nevekkel illeti önmagát? Miért éppen így?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bizonytalannak, ugyanakkor nagy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tudásúnak nevezi magát; azért, mert régóta kutatja a gyűrűkészítés fortélyait, de minél többet tanul, annál kevesebbnek érzi megszerzett tudását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bölcsnek, a Gyűrűművesnek, a Sokszínű Szarumánnak nevezi magát; azért, mert ujján új gyűrű van, ruhája pedig már nem fehér, hanem színjátszó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kíváncsinak és nyughatatlan léleknek nevezi magát; azért, mert még nem talált rá minden válaszra, ami szükséges le</w:t>
      </w:r>
      <w:r w:rsidRPr="00923AB1"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>ne Szauron legyőzéséhez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909. Mit akar Szarumán Gandalftól?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segítsen neki készíteni az Egy Gyűrűnél erősebb hatalmú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tanácsokat adni neki a kialakult helyzet megoldására: hogyan menekítse Gandalf a Gyűrűt biztonságos helyre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választásra kényszeríteni: arra, hogy Szarumánnal együtt csatlakozzon a születőben lévő új Hatalo</w:t>
      </w:r>
      <w:r w:rsidRPr="00923AB1">
        <w:rPr>
          <w:rFonts w:ascii="Georgia" w:hAnsi="Georgia" w:cs="Georgia"/>
          <w:b/>
          <w:sz w:val="20"/>
          <w:szCs w:val="20"/>
        </w:rPr>
        <w:t>m</w:t>
      </w:r>
      <w:r w:rsidRPr="00923AB1">
        <w:rPr>
          <w:rFonts w:ascii="Georgia" w:hAnsi="Georgia" w:cs="Georgia"/>
          <w:b/>
          <w:sz w:val="20"/>
          <w:szCs w:val="20"/>
        </w:rPr>
        <w:t>hoz, majd arra, hogy árulja el a Gyűrű hollétét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910. Kikre emlékeztette Szarumán beszéde Gandalfot?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 beszédére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Mordor küldötteinek beszédére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 beszédére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911. Minek a segítségével akarja Szarumán megszerezni a hatalmat?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Gyűrű segítségével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tündéket, törpöket, embereket és hobbitokat összefogó szövetség erejével</w:t>
      </w:r>
    </w:p>
    <w:p w:rsidR="00AE04FC" w:rsidRPr="00923AB1" w:rsidRDefault="00AE04FC" w:rsidP="00B379D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kettejük egyesített varázshatalmával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912. Mire döbben rá tehát Gandalf: milyen két választási lehetősége van neki Szarumán tervei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behódol Szarumánnak vagy meghal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behódol Szauronnak vagy meghal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vagy Szauronnak vagy Szarumánnak hódol 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913. Milyen harmadik lehetőségről beszél </w:t>
      </w:r>
      <w:r>
        <w:rPr>
          <w:rFonts w:ascii="Georgia" w:hAnsi="Georgia" w:cs="Georgia"/>
          <w:b/>
          <w:i/>
          <w:sz w:val="20"/>
          <w:szCs w:val="20"/>
        </w:rPr>
        <w:t xml:space="preserve">aztán </w:t>
      </w:r>
      <w:r w:rsidRPr="00923AB1">
        <w:rPr>
          <w:rFonts w:ascii="Georgia" w:hAnsi="Georgia" w:cs="Georgia"/>
          <w:b/>
          <w:i/>
          <w:sz w:val="20"/>
          <w:szCs w:val="20"/>
        </w:rPr>
        <w:t>Szarumán?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élete végéig tömlöcben sínylődhet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meghal Szarumán kezétől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arról, hogy ott marad Gandalf Vasudvardban, amíg el nem árulja, hogy hol van a Gyűrű, vagy Szar</w:t>
      </w:r>
      <w:r w:rsidRPr="00923AB1">
        <w:rPr>
          <w:rFonts w:ascii="Georgia" w:hAnsi="Georgia" w:cs="Georgia"/>
          <w:b/>
          <w:sz w:val="20"/>
          <w:szCs w:val="20"/>
        </w:rPr>
        <w:t>u</w:t>
      </w:r>
      <w:r w:rsidRPr="00923AB1">
        <w:rPr>
          <w:rFonts w:ascii="Georgia" w:hAnsi="Georgia" w:cs="Georgia"/>
          <w:b/>
          <w:sz w:val="20"/>
          <w:szCs w:val="20"/>
        </w:rPr>
        <w:t>mán meg nem találja azt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914. Hová záratja be Szarumán Gandalfot?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Fangorn-erdő legmagasabb szilfájának odvába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Orthanc toronysüvegébe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Vasudvard </w:t>
      </w:r>
      <w:r>
        <w:rPr>
          <w:rFonts w:ascii="Georgia" w:hAnsi="Georgia" w:cs="Georgia"/>
          <w:sz w:val="20"/>
          <w:szCs w:val="20"/>
        </w:rPr>
        <w:t>s</w:t>
      </w:r>
      <w:r w:rsidRPr="00923AB1">
        <w:rPr>
          <w:rFonts w:ascii="Georgia" w:hAnsi="Georgia" w:cs="Georgia"/>
          <w:sz w:val="20"/>
          <w:szCs w:val="20"/>
        </w:rPr>
        <w:t>ziklatömlöcébe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915. Milyennek látja Gandalf a börtönéből Vasudvardot?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békésnek: minden csupa zöld és madárdal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halottnak: mintha egy békés temető lenne a szemei előtt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ocsmánynak: csupa gödör és hámor, ahol orkok és farkasok tanyáznak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916. Kinek gyűjtötte a seregeket Szarumán?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Szauron-ellenes erőknek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saját magának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917. Miben reménykedik Gandalf a fogsága idején?</w:t>
      </w:r>
    </w:p>
    <w:p w:rsidR="00AE04FC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Aragorn és Elrond kitalálnak valamit, hogyan menekítsék ki Zsáklakból Frodót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abban, hogy Frodó azonnal útnak indult a levelét megkapva, és még azelőtt Völgyzugolyba ért, hogy a gyilkos hajsza megindul</w:t>
      </w:r>
      <w:r>
        <w:rPr>
          <w:rFonts w:ascii="Georgia" w:hAnsi="Georgia" w:cs="Georgia"/>
          <w:b/>
          <w:sz w:val="20"/>
          <w:szCs w:val="20"/>
        </w:rPr>
        <w:t>t vol</w:t>
      </w:r>
      <w:r w:rsidRPr="00923AB1">
        <w:rPr>
          <w:rFonts w:ascii="Georgia" w:hAnsi="Georgia" w:cs="Georgia"/>
          <w:b/>
          <w:sz w:val="20"/>
          <w:szCs w:val="20"/>
        </w:rPr>
        <w:t>na utána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Frodó nem keletnek, hanem nyugatnak indul</w:t>
      </w:r>
      <w:r>
        <w:rPr>
          <w:rFonts w:ascii="Georgia" w:hAnsi="Georgia" w:cs="Georgia"/>
          <w:sz w:val="20"/>
          <w:szCs w:val="20"/>
        </w:rPr>
        <w:t>gt</w:t>
      </w:r>
      <w:r w:rsidRPr="00923AB1">
        <w:rPr>
          <w:rFonts w:ascii="Georgia" w:hAnsi="Georgia" w:cs="Georgia"/>
          <w:sz w:val="20"/>
          <w:szCs w:val="20"/>
        </w:rPr>
        <w:t>, és Szürkerévben keres</w:t>
      </w:r>
      <w:r>
        <w:rPr>
          <w:rFonts w:ascii="Georgia" w:hAnsi="Georgia" w:cs="Georgia"/>
          <w:sz w:val="20"/>
          <w:szCs w:val="20"/>
        </w:rPr>
        <w:t>ett</w:t>
      </w:r>
      <w:r w:rsidRPr="00923AB1">
        <w:rPr>
          <w:rFonts w:ascii="Georgia" w:hAnsi="Georgia" w:cs="Georgia"/>
          <w:sz w:val="20"/>
          <w:szCs w:val="20"/>
        </w:rPr>
        <w:t xml:space="preserve"> menedéket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918. Miben volt Szarumán tervének hibája - 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nem megölte, hanem csak fogságba vetette Gandalfot, ahonnan ha egyszer kiszabadul, megakadályozza Szarumán terveit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nem vette figyelembe Elrond hatalmas hadseregét, amely már úton van Vasudvard felé, hogy lerombolja azt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abban, hogy Radagast értesíti a Kőszáli Sasokat, akik híven hírt visznek Gandalfnak minden fontos történésről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919. Ki szabadítja ki végül Gandalfot?</w:t>
      </w:r>
    </w:p>
    <w:p w:rsidR="00AE04FC" w:rsidRPr="00923AB1" w:rsidRDefault="00AE04FC" w:rsidP="00F72BC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‘Csillag Sasmadara</w:t>
      </w:r>
      <w:r>
        <w:rPr>
          <w:rFonts w:ascii="Georgia" w:hAnsi="Georgia" w:cs="Georgia"/>
          <w:sz w:val="20"/>
          <w:szCs w:val="20"/>
        </w:rPr>
        <w:t>’</w:t>
      </w:r>
      <w:r w:rsidRPr="00923AB1">
        <w:rPr>
          <w:rFonts w:ascii="Georgia" w:hAnsi="Georgia" w:cs="Georgia"/>
          <w:sz w:val="20"/>
          <w:szCs w:val="20"/>
        </w:rPr>
        <w:t>, azaz Thorongil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Kőszáli Sasok királya és egyben leggyorsabbika, Szélura Gwaihir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Kőszáli Sasok királya, Thorondor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920. Hová viszi Gandalfot? Miért éppen oda?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Gondorba; azért, hogy figyelmeztesse Denethort a mozgolódó Ellenségről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Rohanba; azért, hogy Gandalf egy táltost szerezhessen magának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Völgyzugolyba; azért, hogy Gandalf azonnal szervezni kezdhesse az ellencsapást Szarumánnal szemben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921. Ott munkál-e már a Gonosz Rohanban?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a hírek szerint évente lóadóval áldoznak Szauronnak, és királyuk sem volt hajlandó Gandalfra hallgatni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hiszen annyira messze van minden más civilizációtól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922. Ki nem hajlandó ezt elhinni a tanácskozók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923. Honnan származnak Lovasvég lovai?</w:t>
      </w:r>
    </w:p>
    <w:p w:rsidR="00AE04FC" w:rsidRPr="00923AB1" w:rsidRDefault="00AE04FC" w:rsidP="00F72BC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Beleriandból megmaradt forlindoni dombságról, és fajtájuk Oromé lovától, Nahartól és a mearáktól eredeztethető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dél-haradi sivatagokból, és fajtájuk gyökere a númenori Óidőkbe nyúlik vissza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Észak mezőiről, és fajtájuk gyökere a szabad Óidőkbe nyúlik vissza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924. Melyik lovat választja ki magának Gandalf Rohanban?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legelső mearát, Felarófot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amelyik a Harmadkor első évében született, Hasufelt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amelyik talán a világ hajnalán született, Keselyüstököt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925. Milyen ez a ló?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fáradhatatlan és gyors, mint a szélvész; szőre napvilágnál csillogó ezüst, éjszaka árnyék, láthatatlan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fáradhatatlan és sebes, úgy suhan, mint az árnyék holdfogyatkozásban; szőre fekete, mint a szurok, éjszaka láthatatlan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rettenthetetlen és gyors, mint a gondolat; szőre világít az éjszakában, mint a legfényesebb csillag az égen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926. Hol jár éppen Gandalf, amikor Frodó foglyul esik a sírbuckában?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már a Megyében, pedig akkor indult Rohanból, amikor Frodó Hobbitfalváról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Hobbitfalva határában, pedig két nappal később indult Rohanból, mint Frodó Hobbitfalváról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csak Dúnfölde északi határán, pedig három nappal hamarabb indult Rohanból, mint Frodó Hobbitfalváról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927. Mit tud meg Gandalf az öreg Csavarditól?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az Északi Buckák felé menekült, amikor a Fekete Lovasok lerohanták a töbörlyuki házat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Frodó nem egész egy hete hagyta el Zsáklakot, és hogy még aznap este egy Fekete Lovas é</w:t>
      </w:r>
      <w:r w:rsidRPr="00923AB1">
        <w:rPr>
          <w:rFonts w:ascii="Georgia" w:hAnsi="Georgia" w:cs="Georgia"/>
          <w:b/>
          <w:sz w:val="20"/>
          <w:szCs w:val="20"/>
        </w:rPr>
        <w:t>r</w:t>
      </w:r>
      <w:r w:rsidRPr="00923AB1">
        <w:rPr>
          <w:rFonts w:ascii="Georgia" w:hAnsi="Georgia" w:cs="Georgia"/>
          <w:b/>
          <w:sz w:val="20"/>
          <w:szCs w:val="20"/>
        </w:rPr>
        <w:t>kezett a dombra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Frodót elfogták, amikor a Fekete Lovasok meglepték Töbörlyukat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928. Hogy találta Gandalf Bakföldet?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teljes volt a felfordulás, olyan volt a község, mint valami felbolydult hangyaboly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 volt a felfordulás, olyan volt a kisváros,  mint valami felborult méhkas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 volt a nyugalom, olyan volt a község, mintha megállt volna az idő 100 éve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929. Milyennek látta Gandalf a töbörlyuki házat?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feltörve állt üresen, küszöbén Frodó köpenyével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teljesen érintetlenül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teljesen kifosztva, ugyanis Tarisznyádi-Zsákosék - meghallva Frodó távozását - elhordtak belőle minden mozdíthatót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930. Mit tesz Bríbe érve Papsajt mesterrel?</w:t>
      </w:r>
    </w:p>
    <w:p w:rsidR="00AE04FC" w:rsidRPr="00923AB1" w:rsidRDefault="00AE04FC" w:rsidP="00F72BC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annyira elkeseredik a Frodóról szóló hírek miatt, hogy korábbi ígéretének megfelelően lassú tűzön ropogósra süt</w:t>
      </w:r>
      <w:r>
        <w:rPr>
          <w:rFonts w:ascii="Georgia" w:hAnsi="Georgia" w:cs="Georgia"/>
          <w:sz w:val="20"/>
          <w:szCs w:val="20"/>
        </w:rPr>
        <w:t>i</w:t>
      </w:r>
    </w:p>
    <w:p w:rsidR="00AE04FC" w:rsidRPr="00923AB1" w:rsidRDefault="00AE04FC" w:rsidP="00F72BC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annyira elkeseredik a Frodóról szóló hírek miatt, hogy korábbi ígéretének megfelelően szép komótosan  sörbe fojt</w:t>
      </w:r>
      <w:r>
        <w:rPr>
          <w:rFonts w:ascii="Georgia" w:hAnsi="Georgia" w:cs="Georgia"/>
          <w:sz w:val="20"/>
          <w:szCs w:val="20"/>
        </w:rPr>
        <w:t>j</w:t>
      </w:r>
      <w:r w:rsidRPr="00923AB1">
        <w:rPr>
          <w:rFonts w:ascii="Georgia" w:hAnsi="Georgia" w:cs="Georgia"/>
          <w:sz w:val="20"/>
          <w:szCs w:val="20"/>
        </w:rPr>
        <w:t>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annyira megörül a Frodóról szóló híreknek, hogy elfelejti még azt is, mit ígért, ha Papsajt nem teljes</w:t>
      </w:r>
      <w:r w:rsidRPr="00923AB1">
        <w:rPr>
          <w:rFonts w:ascii="Georgia" w:hAnsi="Georgia" w:cs="Georgia"/>
          <w:b/>
          <w:sz w:val="20"/>
          <w:szCs w:val="20"/>
        </w:rPr>
        <w:t>í</w:t>
      </w:r>
      <w:r w:rsidRPr="00923AB1">
        <w:rPr>
          <w:rFonts w:ascii="Georgia" w:hAnsi="Georgia" w:cs="Georgia"/>
          <w:b/>
          <w:sz w:val="20"/>
          <w:szCs w:val="20"/>
        </w:rPr>
        <w:t>ti korábbi kérését a Frodónak címzett levelét illetően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931. Mi volt ez az ígéret?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- híven a fogadó nevéhez - egy pajkos póni farka után köti, és végighúzza szégyenszemre az egész Megyén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- híven a fogadós nevéhez - lassú tűzön süti ropogósra a vén bolondot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az, hogy - híven a fogadó</w:t>
      </w:r>
      <w:r w:rsidRPr="00923AB1">
        <w:rPr>
          <w:rFonts w:ascii="Georgia" w:hAnsi="Georgia" w:cs="Georgia"/>
          <w:sz w:val="20"/>
          <w:szCs w:val="20"/>
        </w:rPr>
        <w:t xml:space="preserve"> sörének híréhez - sörbe fojtja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932. Milyen szavakkal illeti a fogadóst hallva, hogy Frodóék a Vándorral mentek tovább másnap re</w:t>
      </w:r>
      <w:r w:rsidRPr="00923AB1">
        <w:rPr>
          <w:rFonts w:ascii="Georgia" w:hAnsi="Georgia" w:cs="Georgia"/>
          <w:b/>
          <w:i/>
          <w:sz w:val="20"/>
          <w:szCs w:val="20"/>
        </w:rPr>
        <w:t>g</w:t>
      </w:r>
      <w:r w:rsidRPr="00923AB1">
        <w:rPr>
          <w:rFonts w:ascii="Georgia" w:hAnsi="Georgia" w:cs="Georgia"/>
          <w:b/>
          <w:i/>
          <w:sz w:val="20"/>
          <w:szCs w:val="20"/>
        </w:rPr>
        <w:t>gel?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Szamár! Idióta! Nem megmondtam, hogy tartsd távol a Vándort Frodótól?”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Szamár! Bolond! Nagyérdemű és szeretett Ászok!”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Szamár! Bolond! Imádnivalóan feledékeny barátom, Ászok!”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933. Hányan érkeznek meg aznap Bríbe a Fekete Lovasok közül? Hányról tudott addig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vagy három Kelet felől; egyről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még vagy öt Nyugat felől; kettőről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v</w:t>
      </w:r>
      <w:r>
        <w:rPr>
          <w:rFonts w:ascii="Georgia" w:hAnsi="Georgia" w:cs="Georgia"/>
          <w:sz w:val="20"/>
          <w:szCs w:val="20"/>
        </w:rPr>
        <w:t>agy hét Dél felől; kettőről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934. Mit tettek 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csalódásukban, hogy nem sikerül elfogniuk Frodót, felgyújtották a Pajkos Pónit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kidöntötték a kapukat, és mint a szélvihar végigsöpörtek Brín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szép komótosan bevackolták magukat a Pajkos Póniban Ászok Mester legnagyobb rémületére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935. Sikerült-e megelőznie a kelet felé tartó Fekete Lovasokat?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még Széltető előtt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936. Mi történt Széltetőn?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Fekete Lovasok rátámadtak Gandalfra, és jól megszorongatták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hatalmas tűzijátékot rendezett Gandalf, így akart üzenni Aragornnak és Frodónak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hatalmas vihar tört ki, és Gandalf bőrig ázott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937. Mióta nem volt akkora láng-lobogás Széltetőn, mint ami aznap éjjel lobogott?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Harmadkor 1409. éve óta, amikor az Ellenség elfoglalta és felgyújtotta Amon Sul Tornyát az itt őrzött palantir miatt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régi háborús jelzőtüzek óta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világ kezdete óta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938. Merre menekült Gandalf másnap?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észak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939. Hány lovast csalt magával Gandalf? És a többi mit tett addig?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egyet; elindultak, hogy megostromolják Völgyzugolyt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kettőt; elindultak, hogy csapdát állítsanak Frodóéknak a Brúinen gázlójánál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négyet; megtámadták a Széltetőre érkező Frodóékat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940. Hány napig tartott, és hogyan jutott át Gandalf Völgyzugolyba?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majdnem 7 napig tartott; Trollházát délről elkerülve a Szürke Ombolyon átkelve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majdnem 12 napig tartott; a Szürke Ombolyon átkelve Trollházát kikerülve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majdnem 14 napig tartott; a Szürke Omboly partján és az Etten-mocsarakon keresztül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941. Hány nappal ért tehát korábban Völgyzugolyba, mint Frodóék?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4 nappal korábban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csak 3 nappal korábban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2 nappal korábban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942. Mit mesél Elrond a nyugatra vezető út kapcsán?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ideje lenne kijavítani, hogy a hadserege könnyebben vonulhasson végig rajta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még sosem járt rajta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nagyon régen járt arra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943. Hogyan emlékszik Bombadilra?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úgy, hogy már akkor is vénséges vén volt, amikor Elrond arra járt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akkor még nem volt asszonya, amikor Elrond arra járt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úgy, hogy már</w:t>
      </w:r>
      <w:r w:rsidRPr="00923AB1">
        <w:rPr>
          <w:rFonts w:ascii="Georgia" w:hAnsi="Georgia" w:cs="Georgia"/>
          <w:sz w:val="20"/>
          <w:szCs w:val="20"/>
        </w:rPr>
        <w:t xml:space="preserve"> akkor 100 éves volt, amikor Elrond először arra járt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944. Mi volt akkor Bombadil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Iarwain Ben-adar, azaz a ‘Legvénebb Apátlan’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Iarwain Ben-Hur, azaz a ‘Legjobb Kocsihajtó’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Yaviere Ben-Adar, azaz a ‘Ősz Hírnöke’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945. És hogyan nevezik őt a törpök? És az északi emberek?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Formenosnak; Orcistnak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Fornnak; Oroldnak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Fornostnak; Orgilionnak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946. Mit hisz Elrond? Igaz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Bombadil hatalma csak a Gyűrűre nem terjed ki, minden másra igen;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Bombadil hatalma csak a Gyűrűre terjed ki, semmi másra nem;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Bombadil hatalma még a Gyűrűre is kiterjed;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947. Hogyan javítja ki ezt Gandalf? Meg tudja-e Bombadil változtatni a Gyűrűt vagy annak hatalmát?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a Gyűrű hatalma rá is kiterjed;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úgy, hogy a Gyűrű hatalma rá nem terjed ki; nem 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948. Hajlandó lenne-e őrizni Bombadil a Gyűrűt - Gandalf szerint? Mi történne a Gyűrűvel - ismerve Bombadilt?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felhasználná arra, hogy világuralmat szerezzen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nem; hamarosan elhagyná, tehát megbízhatatlan őrnek tartja 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949. Mi lenne, ha Bombadil is - utolsóként bár, de - elbukna Szauronnal szemben - Glorfindel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leszállna az Éjszaka a világra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örök világosság fényeskedne a világra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950. Van-e elég erő akár Völgyzugolyban, akár Szürkerévben vagy Círdannál vagy Lórienben ahhoz, hogy szembeszálljanak Szauronnal - Galdor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nincs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951. Mi lehet akkor a megoldás a Gyűrű sorsát illetően - Galdor meglátása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dolog: átküldik a Tengeren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dolog: elpusztítják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két dolog: vagy átküldik a Tengeren vagy elpusztítják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952. Hol lenne biztonságban a Gyűrű Szaurontól - Glorfindel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Tenger mélyén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Tengeren túl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Bombadil Tománál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953. Egyetért-e ezzel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ő azt mondja, hogy egyszer és mindenkorra véget kell vetni a Gyűrű fenyegetésének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954. Meg lehet-e jósolni Elrond szerint, hogy mi vár rájuk, ha akár az egyik, akár a másik lehetőséget választják a jelenlévők?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955. Melyik út látszik számára a legkönnyebbnek?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délre vezető út, de ezt is őrizni fogják Szauron hívei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nyugatra vezető út, de ezt is őrizni fogják Szauron hívei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északra vezető út, mert ezt nem fogják őrizni Szauron hívei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956. Mi tehát Elrond szerint az egyetlen reményük, lehetőségük?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belemenjenek egyenest a veszedelembe - magába Mordorba: el kell küldeniük a Gyűrűt a Tűzbe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elküldik a Gyűrűt nyugatra Círdanhoz, aki egy hajóval kihajózva a Tenger mélyébe dobja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megerősítik Vögyzugolyt, és addig őrzik itt a Gyűrűt, ameddig csak lehetséges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957. Mit gondol minderről Boromir?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adják a</w:t>
      </w:r>
      <w:r>
        <w:rPr>
          <w:rFonts w:ascii="Georgia" w:hAnsi="Georgia" w:cs="Georgia"/>
          <w:sz w:val="20"/>
          <w:szCs w:val="20"/>
        </w:rPr>
        <w:t>z</w:t>
      </w:r>
      <w:r w:rsidRPr="00923AB1">
        <w:rPr>
          <w:rFonts w:ascii="Georgia" w:hAnsi="Georgia" w:cs="Georgia"/>
          <w:sz w:val="20"/>
          <w:szCs w:val="20"/>
        </w:rPr>
        <w:t xml:space="preserve"> ő kezébe a Gyűrűt, és akkor legyőzhetetlenné teszi a gondoriakat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bízzák Aragornra a Gyűrűt, elvégre ő Isildur leszármazottja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más megoldás is lehetne: a szabad népek urainak kezében a Gyűrűvel biztosan legyőzhetnék az ellenséget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958. Mit gondol erről Elrond?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 Gyűrű még egy Bölcsre nézve is veszélyes, ha meg is buktatnák Szarumán hatalmát, azzal csak egy újabb Sötét Úr bukkanna fel a világban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bárki viseli a Gyűrűt, nem gyűzhet a Sötét Úrral szemben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csak egy tünde-úr viselheti a Gyűrűt eredményesen a Sötét Úrral szemben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959. Mit mond Glóin a régi Gyűrűk hatalmáról?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törpök maguknak követelik az Egy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törpöket semmilyen gyűrű nem érdekli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számukra a Hét elveszett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960. Melyikről nem tudnak semmit a törpök? Ki indult el korábban ezt megkeresni?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Dáin gyűrűjéről; Bofur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Thór gyűrűjéről; Balin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Thorin gyűrűjéről; Glóin fia, az itt ülő 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961. Mit mond Gandalf e gyűrűről?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az is elveszett, amikor Thráint megkínozták Dol Guldur pincebörtönében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már régen a Gyűrűlidérce</w:t>
      </w:r>
      <w:r>
        <w:rPr>
          <w:rFonts w:ascii="Georgia" w:hAnsi="Georgia" w:cs="Georgia"/>
          <w:sz w:val="20"/>
          <w:szCs w:val="20"/>
        </w:rPr>
        <w:t xml:space="preserve">k egyike őrzi </w:t>
      </w:r>
      <w:r w:rsidRPr="00923AB1">
        <w:rPr>
          <w:rFonts w:ascii="Georgia" w:hAnsi="Georgia" w:cs="Georgia"/>
          <w:sz w:val="20"/>
          <w:szCs w:val="20"/>
        </w:rPr>
        <w:t>Minas Morgul várában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valószínűleg még mindig Mória tárnáinak mélyén fekszik, és arra vár, hogy Thór utódai rátaláljanak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962. És mi van a tündék gyűrűivel?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ezek is elvesztek, amikor Beleriand a tengerbe süllyedt, de erről a tündék nem beszélnek, annyira fájó ez számukra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ezeket is megszerezte Szauron, amikor Númenor elpusztult, de ezekről nem beszélnek, nem is gondolnak rájuk, mert akkor Szauron belelátna a volt Gyűrűviselők elméjébe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ezekről tilos a tündéknek beszélniük, Elrond csak annyit árul el, hogy nem tétlenkednek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963. „Mire” készültek ezek a gyűrűk?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tudásra, munkás- és gyógyító kezekre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pusztító és teremtő kezekre egyszerre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szép tündekirálynők kezére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964. Mi lesz ezekkel, ha Szauron megkaparintja az Egy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tulajdonosaik elméje feltárul előtte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tulajdonosaik szíve feltárul előtte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tulajdonosaik teste elpusztul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965. Mi lenne a Három Gyűrűvel, ha az Egy Gyűrű elpusztulna?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 tudja Elrond: lehet, hogy a Három Gyűrű felszabadulna, de lehet, hogy sok szépség is elhalv</w:t>
      </w:r>
      <w:r w:rsidRPr="00923AB1">
        <w:rPr>
          <w:rFonts w:ascii="Georgia" w:hAnsi="Georgia" w:cs="Georgia"/>
          <w:b/>
          <w:sz w:val="20"/>
          <w:szCs w:val="20"/>
        </w:rPr>
        <w:t>á</w:t>
      </w:r>
      <w:r w:rsidRPr="00923AB1">
        <w:rPr>
          <w:rFonts w:ascii="Georgia" w:hAnsi="Georgia" w:cs="Georgia"/>
          <w:b/>
          <w:sz w:val="20"/>
          <w:szCs w:val="20"/>
        </w:rPr>
        <w:t>nyulna, ha a Három csődöt mond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valószínűleg azok is vele pusztulnának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966. Minek nevezi Erestor a Gyűrű elpusztításának útját?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győzelem és az örök világosság útja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halál és megdicsőülés útja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kétségbeesés vagy inkább az ostobaság útja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967. Mi lehet az, ami megtévesztheti az Ellenséget - 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Ellenség ellen szövetkezők rettenthetetlensége: nem tudja ugyanis, hogy mennyire elszántak a Gyűrű elpusztítása érdekében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Ellenség hatalomvágya, amivel mindent mér: ezért fel sem merül Szauronban, hogy bárki is, aki a Gyűrűt birtokolja éppen, lemondana  a hatalomról, és megpróbálná elpusztítani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Ellenség tájékozatlansága és elbizakodottsága: nem tudja ugyanis, hogy mennyien szövetkeznek az elpusztítására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968. Ki mondja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“Nem ritkaság, hogy ez a tettek sora, amelyek a világ kerekét igazgatják: kis kezek hajtják végre őket, mert közben a nagyok szeme másfelé tekint.”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Elrond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969. Ki ajánlja fel, hogy elviszi a Gyűrűt, hogy elpusztíthassák?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970. Miért nem fogadja el Gandalf ezt a felajánlást?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Bilbó felett már eljárt az idő, és már nem bírná el ezt a terhet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 már csak egy szenilis, öreg hobbit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Bilbóra Völgyzugolyban vár jelentős feladat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971. Ki vállalja el végül a feladatot? Hogyan ajánlja fel a segítségét?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Boromir; </w:t>
      </w: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Csak én vagyok készen arra, hogy elvigyem a Gyűrűt, bár az utat nem ismerem.”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Frodó; „</w:t>
      </w:r>
      <w:r w:rsidRPr="00923AB1">
        <w:rPr>
          <w:rFonts w:ascii="Georgia" w:hAnsi="Georgia" w:cs="Georgia"/>
          <w:b/>
          <w:sz w:val="20"/>
          <w:szCs w:val="20"/>
        </w:rPr>
        <w:t>Én elviszem a Gyűrűt, bár az utat nem ismerem.”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Gimli; „</w:t>
      </w:r>
      <w:r w:rsidRPr="00923AB1">
        <w:rPr>
          <w:rFonts w:ascii="Georgia" w:hAnsi="Georgia" w:cs="Georgia"/>
          <w:sz w:val="20"/>
          <w:szCs w:val="20"/>
        </w:rPr>
        <w:t>Mivel én vagyok a legalkalmasabb erre, majd én elviszem a Gyűrűt.”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972. Mit mond erre Elrond?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ha Frodó nem találja meg az utat, akkor senki sem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nem tudja, hogy milyen nehéz feladatot akar a nyakába venniazt, hogy Frodó túlságosan gyönge és f</w:t>
      </w:r>
      <w:r w:rsidRPr="00923AB1">
        <w:rPr>
          <w:rFonts w:ascii="Georgia" w:hAnsi="Georgia" w:cs="Georgia"/>
          <w:sz w:val="20"/>
          <w:szCs w:val="20"/>
        </w:rPr>
        <w:t>é</w:t>
      </w:r>
      <w:r w:rsidRPr="00923AB1">
        <w:rPr>
          <w:rFonts w:ascii="Georgia" w:hAnsi="Georgia" w:cs="Georgia"/>
          <w:sz w:val="20"/>
          <w:szCs w:val="20"/>
        </w:rPr>
        <w:t>lénk eg</w:t>
      </w:r>
      <w:r>
        <w:rPr>
          <w:rFonts w:ascii="Georgia" w:hAnsi="Georgia" w:cs="Georgia"/>
          <w:sz w:val="20"/>
          <w:szCs w:val="20"/>
        </w:rPr>
        <w:t>y ilyen feladat végrehajtásához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973. És még?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bármikor visszaléphet a feladat teljesítésétől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 kényszernek érzi ezt, nem kell vállalnia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ha szabadon és önként vállalja Frodó, akkor helyesen döntött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974. Ki szökken elő ekkor a sarokból hirtelen?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975. Min van felháborodva?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azon, hogy azt hiszi: Elrond egymagában akarja elküldeni Frodót az útra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erre kényszerítik Frodót, ahelyett hogy hazaküldenék a Megyébe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nem rá bízták a Gyűrű elpusztításának feladatát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976. Hol tartják meg a hobbitok a maguk külön értekezletét még aznap délután?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 szobájában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alagsori pincehelyiségben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szobájában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977. Hogyan reagál Trufa és Pipin Samu tanácsbeli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arcátlan” cselekedetére?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egykedvűen tudomásul veszik, hogy Elrond megbüntette Samut a belopakodása miatt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felháborodnak, amiért Elrond nem megbünteti, hanem megjutalmazza Samut a belopakodása miatt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örülnek, amiért Gandalf és Elrond megbüntette Samut a belopakodása miatt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978. Miért irigykednek Trufáék Frodóra és Samura?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ők akarnak menni Frodóék helyett a nagy kalandra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ők is menni akarnak Frodóékkal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ők továbbra is Völgyzugolyban akarnak maradni Frodóékkal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979. Miért kell Frodóéknak Völgyzugolyban várakozniuk?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hogy híreket kapjanak, mi lett a Lovasokkal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hogy híreket kapjanak, mikor indulhatnak el haza, a Megyébe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hogy megvárják, hogy Bilbó befejezze új kalandjairól szóló könyvét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980. Hogyan tervezi eltölteni Bilbó a Frodóval való várakozás idejét?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nagyokat szeretne sétálni a Völgyzugolyt övező hegyek völgyeiben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szeretné bemutatni Frodót minden újdonsült tündebarátjának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szeretné, ha Frodó segítene neki befejezni a könyvét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981. Mennyi ideje élnek a hobbitok Völgyzugolyban, amikor a felderítők visszatérnek?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már majdnem két hónapja, december közepén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majdnem négy hónapja, február elején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több mint hét hónapja, május végén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982. Elpusztította-e a Folyó a Gyűrűlidérceket - 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 tudja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983. Mennyi Gyűrűlidércről tudnak legalább valamit Gandalfék?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hatról: vízbe fulladtak, és holttestüket a tündejárőrök el is égették azonnal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nyolcról: lovaik vízbe fulladtak, ők maguk megpróbálnak valahogy visszatérni Urukhoz; az biztos, hogy északról eltakarodtak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kilencről: valamennyien visszatértek Minas Morgulba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984. Kiket választ Elrond Frodó és Samu mellé útitársnak?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Gandalfot, valamint egy válogatott hobbitcsapatot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Gandalfot, valamint a Világ Szabad Népeinek képviselőit: tündéket, törpöket és embereket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Gandalfot és Szarumánt mint a Varázslók képviselői, és Manwe teremtményeinek képviselőit: tündéket és embereket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985. Összesen hányan lesznek a Gyűrű útitársai? Miért éppen ennyien?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heten; mert Hét Gyűrűhordozó szegül szembe a Kilenc Szellemlovassal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kilencen; mert Kilenc Talpas szegül szembe a Kilenc Gonosz Lovassal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tizenhárm</w:t>
      </w:r>
      <w:r w:rsidRPr="00923AB1">
        <w:rPr>
          <w:rFonts w:ascii="Georgia" w:hAnsi="Georgia" w:cs="Georgia"/>
          <w:sz w:val="20"/>
          <w:szCs w:val="20"/>
        </w:rPr>
        <w:t>an; mert Tizenhárom Sz</w:t>
      </w:r>
      <w:r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bad Lovas szegül szembe a Kilenc Gonosz Lovassal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986. Ki képviseli a tündéket?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 fia, 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 fia, 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Thranduil fia, 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987. Ki képviseli a törpöket?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 fia, 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Denethor fia, 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Glóin fia, 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988. Ki képviseli az embereket? Hogyan ismerték eddig őt a hobbitok?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Arathorn fia, Aragorn; a Vándor néven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 fia, Gimli; a Fürthordozó néven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Thranduil fia, Legolas; a Tengerlátó néven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989. Kit visz ő magával az útra az emberek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 fiát, Aragornt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Denethor fiát, Boromirt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 fiát, Gimlit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990. Kik tartanak igényt a maradék két helyre?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Elrond és a lánya, Arwen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Pippin és 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és a lánya, Celebrían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991. Mit kovácsolnak újra a tünde-kovácsok? Mi díszítik a pengéjét?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Narsilt, azaz Elendil kardját; a nap, a hold, köztük 7 csillag és körülöttük rúnák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Angristot, azaz Beren kését; Melkor és Szauron stilizált arcképe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Orcristot, azaz Thorin kicsorbult kardját; 24 ezüst csillag és köztük 1-1 holdrúna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992. Kinek készítik ezt? Hogyan nevezi el ő új kardját?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Aragornnak; Andúrilnak, azaz a Nyugat Lángjának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Boromirnak; Angristnak, azaz a Vasvágó Pengének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Elessarnak; Glamdringnak, azaz az Ellenség Pörölyének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993. Mit ad ajándékba Bilbó Frodónak az indulás előtt?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saját korábbi kardját, a Fullánkot, valamint a Thorintól kapott mithril páncélt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saját korábbi piros köpenyét, valamint a Nyugatvégi Piros Könyv egy eredeti példányát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saját unikornisbőr útitáskáját, valamint az Elendilmirt, azaz az Észak Csillaga nevű gyémántot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994. Milyen fegyvere van Gimlinek?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baltája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bárdja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íja és nyilai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995. És Legolasnak?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hosszú nyelű dárda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íj és nyíltartó puzdra, az övén pedig hosszú tőr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kétélű kard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996. Melyik híres kardot birtokolja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Glamdringot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Narsilt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Orcristot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997. Melyik pónit viszik magukkal az útra?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Bugát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Fülhegyest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Galuskát</w:t>
      </w:r>
    </w:p>
    <w:p w:rsidR="00AE04FC" w:rsidRPr="00923AB1" w:rsidRDefault="00AE04FC" w:rsidP="00F55A34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998. A filmben tanácskozást tartanak. Mit mond Elrond, miért gyűltek össze?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hogy feleljenek Mordor fenyegetésére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color w:val="FF0000"/>
          <w:sz w:val="20"/>
          <w:szCs w:val="20"/>
        </w:rPr>
        <w:t>hogy feleljenek Mordor hívására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color w:val="FF0000"/>
          <w:sz w:val="20"/>
          <w:szCs w:val="20"/>
        </w:rPr>
        <w:t>hogy harcoljanak Mordor ellen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999. Hová teszi le Frodó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középen álló kőasztalra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székre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 kezébe teszi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1000. Minek nevezi Boromir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ajándéknak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fegyvernek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hatalomnak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1001. Ki szólítja a filmben először a nevén Aragornt?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Elrond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1002. Ki próbálja meg elpusztítani a gyűrűt ott helyben?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1003. Ki ajánlja fel, hogy elviszi a gyűrűt Mordorba?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1004. Milyen sorrendben állnak mellé a küldetésben?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Aragorn, Boromir, Gimli, Legolas, Gandalf, hobbitok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Gandalf, Aragorn, Legolas, Gimli, Boromir, hobbitok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Legolas, Gimli, Boromir, Aragorn, Gandalf, hobbitok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1005. Mit ajánlj fel Gimli a filmben?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baltáját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fejszéjét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kardját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1006. Mi történik Bilbóval, amikor hirtelen meglátja Frodó nyakában a gyűrűt?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elájul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eltorzul az arca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semmi</w:t>
      </w:r>
    </w:p>
    <w:p w:rsidR="00AE04FC" w:rsidRPr="00923AB1" w:rsidRDefault="00AE04FC" w:rsidP="00F55A34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1007. Mikor indulnak útnak a Gyűrűhordozó és társai?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3017. április 12-én pirkadatkor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3018. december 25-én szürkületkor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3018. december 31-én délben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1008. Mik utolsó búcsúszavai Elrondnak?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Jó szerencsét!”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S ragyogjanak rátok a csillagok!”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Ég veletek!”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1009. Melyik napszakban haladnak előre?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éjszaka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világos nappal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virradatkor és sötétedéskor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1010. Hová tartanak?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Feketepatak völgyébe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Dúnföldére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törpjeinek régi bányáihoz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1011. Ki me</w:t>
      </w:r>
      <w:r>
        <w:rPr>
          <w:rFonts w:ascii="Georgia" w:hAnsi="Georgia" w:cs="Georgia"/>
          <w:b/>
          <w:i/>
          <w:sz w:val="20"/>
          <w:szCs w:val="20"/>
        </w:rPr>
        <w:t>s</w:t>
      </w:r>
      <w:r w:rsidRPr="00923AB1">
        <w:rPr>
          <w:rFonts w:ascii="Georgia" w:hAnsi="Georgia" w:cs="Georgia"/>
          <w:b/>
          <w:i/>
          <w:sz w:val="20"/>
          <w:szCs w:val="20"/>
        </w:rPr>
        <w:t>él a társaságnak a Köd</w:t>
      </w:r>
      <w:r>
        <w:rPr>
          <w:rFonts w:ascii="Georgia" w:hAnsi="Georgia" w:cs="Georgia"/>
          <w:b/>
          <w:i/>
          <w:sz w:val="20"/>
          <w:szCs w:val="20"/>
        </w:rPr>
        <w:t>-</w:t>
      </w:r>
      <w:r w:rsidRPr="00923AB1">
        <w:rPr>
          <w:rFonts w:ascii="Georgia" w:hAnsi="Georgia" w:cs="Georgia"/>
          <w:b/>
          <w:i/>
          <w:sz w:val="20"/>
          <w:szCs w:val="20"/>
        </w:rPr>
        <w:t>hegység hegycsúcsairól?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1012. Mi a Törptárna törpneve? És tünde nyelven?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Khazad-dum; Mória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Khaled-Záram; Fekete Verem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Kibil-Nála; Hadhodrond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1013. Melyik hágó vezet a Feketepatak völgyébe?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Vörösbérci Kapu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Vörösfoki Kapu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Vöröstoroki Kapu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1014. Mi a Tükörtó és az Ezüstér törpneve?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Khaled-dúm és Kabil-szála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Khaled-Záram és Kibil-nála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Khazad-dúm és Kis-Gelion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1015. Melyik nagy folyóhoz akar onnan tovább jutni Gandalf?</w:t>
      </w:r>
    </w:p>
    <w:p w:rsidR="00AE04FC" w:rsidRPr="00923AB1" w:rsidRDefault="00AE04FC" w:rsidP="00A74942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Vasfolyóhoz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Anduinhoz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Entsédhez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1016. Kik kémkednek a Magyalföldön áthaladó Kilencekre?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crebainok, azaz fangorni vagy dúnföldi fekete hollók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fangorni vagy dúnföldi orkok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és szürkehegyi vargok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1017. Milyen régi vita újul ki Gandalf és Aragorn között a hágóhoz közeledve?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hogyan adjanak hírt magukról Elrondnak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hogyan haladjanak útjukon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kit vigyenek magukkal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hegységen túli vidékre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1018. Mi Gandalf javaslata?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ne Mórián keresztül menjenek át a Ködhegység alatt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hollókkal üzenjenek Völgyzugolyba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Boromirtól szabaduljanak meg minél előbb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1019. Mi nehezíti az átkelésüket?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hobbitok puhánysága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hóvihar és sziklaomlás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orkok támadása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1020. Mivel itatja Gandalf az átfagyott társaságot?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mézsörrel a Pajkos Póniból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miruvorral, azaz Völgyzugoly szíverősítőjével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miruvore-val, azaz vala-nektárral Imladrisból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1021. Ki tud csak tüzet gyújtani a tomboló hóviharban?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1022. Milyen jelzőjét említi meg Gimli a Caradhrasnak?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égigérő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hófedte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kegyetlen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1023. A filmben, miután elindulnak, egy darabig vándorolnak. Ki megy a sor elején és ki a végén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 am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kor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elhaladnak két sziklatömb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 és 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 és 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Gandalf és Aragorn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1024. Mit mond Gandalf, hány napig nem szabad letérniük a Köd-hegységtől nyugatra vezető útról?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40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50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70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1025. Ki tanítja kardozni a hobbitokat?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1026. Ki észleli először a feléjük közeledő veszélyt?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1027. Kinek kémkednek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és mit figyelnek a dúnföldi chebainok?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Szarumánnak és a Köd-hegységet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Szarumánnak és a Vörösfoki-hágót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Szauronnak és a Vörösfoki-hágót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1028. Amikor kiesik Frodó nyakából a gyűrű, ki találja meg?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1029. Ki próbálja rájuk omlasztani a hegyet?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Isildur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Szarumán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Szauron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1030. Ki dönti el végül, hogy mégis Morián keresztül menjenek?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1031. Milyen utat kell választaniuk a sikertelen charadrasi átkelést követően?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Mória bányáin keresztül vezető utat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Rohani Kapunál kell átkelniük Mordor irányába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 kell térniük Völgyzugolyba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1032. Ki javasolja a Rohani Kaput?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1033. Ki miatt nem helyesli ezt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Denethor miatt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 miatt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Szarumán miatt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1034. Mihez hasonlítja Boromir Móriát </w:t>
      </w:r>
      <w:r>
        <w:rPr>
          <w:rFonts w:ascii="Georgia" w:hAnsi="Georgia" w:cs="Georgia"/>
          <w:b/>
          <w:i/>
          <w:sz w:val="20"/>
          <w:szCs w:val="20"/>
        </w:rPr>
        <w:t xml:space="preserve">annak </w:t>
      </w:r>
      <w:r w:rsidRPr="00923AB1">
        <w:rPr>
          <w:rFonts w:ascii="Georgia" w:hAnsi="Georgia" w:cs="Georgia"/>
          <w:b/>
          <w:i/>
          <w:sz w:val="20"/>
          <w:szCs w:val="20"/>
        </w:rPr>
        <w:t>gonoszsága miatt?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Fekete Úr tornyához, Barad-dúrhoz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Angmar Boszorkánykirályának tornyához, Minas Morgulhoz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 tornyához, Vasudvardhoz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1035. Lát-e reményt Gandalf, hogy Móriában találkozzanak Fundin fia Balinnal?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1036. Kik jártak már előzőleg Móriában a társaság tagjai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 és 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és 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 és 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1037. Miért járt ott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azért, </w:t>
      </w:r>
      <w:r w:rsidRPr="00923AB1">
        <w:rPr>
          <w:rFonts w:ascii="Georgia" w:hAnsi="Georgia" w:cs="Georgia"/>
          <w:sz w:val="20"/>
          <w:szCs w:val="20"/>
        </w:rPr>
        <w:t>mert elfogták az ott tanyázó orkok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azért, </w:t>
      </w:r>
      <w:r w:rsidRPr="00923AB1">
        <w:rPr>
          <w:rFonts w:ascii="Georgia" w:hAnsi="Georgia" w:cs="Georgia"/>
          <w:sz w:val="20"/>
          <w:szCs w:val="20"/>
        </w:rPr>
        <w:t>mert meg akart küzdeni a bánya mélyén tanyázó balroggal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 xml:space="preserve">azért, </w:t>
      </w:r>
      <w:r w:rsidRPr="00923AB1">
        <w:rPr>
          <w:rFonts w:ascii="Georgia" w:hAnsi="Georgia" w:cs="Georgia"/>
          <w:b/>
          <w:sz w:val="20"/>
          <w:szCs w:val="20"/>
        </w:rPr>
        <w:t>mert Thorin apját, Thráint kereste, hogy kiszabadítsa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1038. Hajlandó-e követni Aragorn Gandalfot Mória tárnáiba?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bár mindvégig félti Gandalf életét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mivel ő is szívesen meglátogatná ott régi barátját, Balint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halálosan retteg az ott rejtőző gonoszságtól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1039. Ki nem akar lemenni Móriába?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 és 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és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 és Pippin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1040. Minek a hatására döntenek Mória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mellett”?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meghallják az őket üldöző farkasok hangját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meghallják az Elrond által küldött feketerigó rikoltozását</w:t>
      </w:r>
    </w:p>
    <w:p w:rsidR="00AE04FC" w:rsidRPr="00923AB1" w:rsidRDefault="00AE04FC" w:rsidP="00A6045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meghallják Szarumán fenyegető hangját a szél süvítésében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1041. Ki állítja meg az éjszaka rájuk törő farkas támadását?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1042. Mi bizonyítja Gandalfnak, hogy nem közönséges farkasok támadtak rájuk?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a csatát követően eltűnnek a hulláik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égeti meg őket a tűz sem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lehet őket elpusztítani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1043. Ki vágyik leginkább Móriába?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és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1044. Melyik alig látható „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patak” </w:t>
      </w:r>
      <w:r>
        <w:rPr>
          <w:rFonts w:ascii="Georgia" w:hAnsi="Georgia" w:cs="Georgia"/>
          <w:b/>
          <w:i/>
          <w:sz w:val="20"/>
          <w:szCs w:val="20"/>
        </w:rPr>
        <w:t xml:space="preserve">vezeti el őket </w:t>
      </w:r>
      <w:r w:rsidRPr="00923AB1">
        <w:rPr>
          <w:rFonts w:ascii="Georgia" w:hAnsi="Georgia" w:cs="Georgia"/>
          <w:b/>
          <w:i/>
          <w:sz w:val="20"/>
          <w:szCs w:val="20"/>
        </w:rPr>
        <w:t>Mória elrejtett kapujához?</w:t>
      </w:r>
    </w:p>
    <w:p w:rsidR="00AE04FC" w:rsidRPr="00923AB1" w:rsidRDefault="00AE04FC" w:rsidP="00A6045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Roh, a Vas-folyó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 Sirannon, a Kapu F</w:t>
      </w:r>
      <w:r w:rsidRPr="00923AB1">
        <w:rPr>
          <w:rFonts w:ascii="Georgia" w:hAnsi="Georgia" w:cs="Georgia"/>
          <w:b/>
          <w:sz w:val="20"/>
          <w:szCs w:val="20"/>
        </w:rPr>
        <w:t>olyó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Anduin, a Nagy Folyó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1045. Mi okozta a Kapu Folyó „</w:t>
      </w:r>
      <w:r w:rsidRPr="00923AB1">
        <w:rPr>
          <w:rFonts w:ascii="Georgia" w:hAnsi="Georgia" w:cs="Georgia"/>
          <w:b/>
          <w:i/>
          <w:sz w:val="20"/>
          <w:szCs w:val="20"/>
        </w:rPr>
        <w:t>vesztét”?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föld alá vezették a törpök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elrekesztették, így vize egy mozdulatlan, fekete tóban gyűlt össze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kiszáradt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1046. Milyen kapu volt ez régen?</w:t>
      </w:r>
    </w:p>
    <w:p w:rsidR="00AE04FC" w:rsidRPr="00923AB1" w:rsidRDefault="00AE04FC" w:rsidP="00A6045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Durin-kapu, azaz Khazad-dum Keleti Kapuja</w:t>
      </w:r>
    </w:p>
    <w:p w:rsidR="00AE04FC" w:rsidRPr="00923AB1" w:rsidRDefault="00AE04FC" w:rsidP="00A6045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Törpkapu, azaz Khazad-dum Északi Kapuja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Tündekapu, azaz Mória Nyugati Kapuja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1047. Kitől kell megválniuk ekkor? Kinek fáj ez a legjobban a Kilencek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Bugától, a pónitól; Samunak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Gimlitől; Legolasnak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Samutól; Frodónak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1048. Hová küldi vissza Gandalf - óvó szavakat súgva a fülébe - a pónit?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Hobbitfalvára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Völgyzugolyba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1049. Mi a törpkapuk sajátossága?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csak a törpöket és tündéket engedik 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csak varázslók tudják azokat kinyitni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csukva láthatatlanok, és kívülről csak varázsszóra nyílnak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1050. Milyen díszek válnak láthatóvá a hodfény által megvilágított Kapun Gandalf érintése nyomán?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törpbetűk, valamint a tündék magyalbokrainak stilizált ábrája, a Nap, a Hold és az Esthajnalcsillag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tündebetűk, valamint a törpök jele: üllő és kalapács, fölötte Durin hét csillaggal díszített koronája és két tünde-fa, az ajtó közepén feanor nyolcágú csillaga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 és tündék örök barátságáról szóló, nyugori nyelvű versrészlet és egy régen lezajlott csatát idéző vérnyom</w:t>
      </w:r>
      <w:r>
        <w:rPr>
          <w:rFonts w:ascii="Georgia" w:hAnsi="Georgia" w:cs="Georgia"/>
          <w:sz w:val="20"/>
          <w:szCs w:val="20"/>
        </w:rPr>
        <w:t>ok varg-karomnyomokkal tarkítva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1051. Miből kovácsolták a kaput?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ithil-kőből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ithildinből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ithilienből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1052. Milyen nyelvű a Kapu felirata?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Bereriand szürke-tündéinek nyelvét olvashatják rajta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Középfölde nyugati részének tünde-nyelvét olvashatják rajta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Vadonfölde keleti tündé-nyelvét olvashatják rajta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1053. Mit mond a Kapu felirata?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Mória új Urának, Balinnak kapuja. Mondd, tünde, és lépj be.”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Mória Urának, Dúrinnak kapuja. Mondd, jó barát, és lépj be.”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„Mória Legrég</w:t>
      </w:r>
      <w:r w:rsidRPr="00923AB1">
        <w:rPr>
          <w:rFonts w:ascii="Georgia" w:hAnsi="Georgia" w:cs="Georgia"/>
          <w:sz w:val="20"/>
          <w:szCs w:val="20"/>
        </w:rPr>
        <w:t>ibb Urának, Thráinnak kapuja. Mo</w:t>
      </w:r>
      <w:r>
        <w:rPr>
          <w:rFonts w:ascii="Georgia" w:hAnsi="Georgia" w:cs="Georgia"/>
          <w:sz w:val="20"/>
          <w:szCs w:val="20"/>
        </w:rPr>
        <w:t>ndd, jó barát, és maradj távol.</w:t>
      </w:r>
      <w:r w:rsidRPr="00923AB1">
        <w:rPr>
          <w:rFonts w:ascii="Georgia" w:hAnsi="Georgia" w:cs="Georgia"/>
          <w:sz w:val="20"/>
          <w:szCs w:val="20"/>
        </w:rPr>
        <w:t>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1054. Ki volt a Nyugati Kapu megépítője?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Celebrimor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Celebrindal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Narvi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1055. Hogyan próbálja kinyitni a csalódott Gandalf utoljára a zárt kaput?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Ledro!, azaz „</w:t>
      </w:r>
      <w:r w:rsidRPr="00923AB1">
        <w:rPr>
          <w:rFonts w:ascii="Georgia" w:hAnsi="Georgia" w:cs="Georgia"/>
          <w:sz w:val="20"/>
          <w:szCs w:val="20"/>
        </w:rPr>
        <w:t>Tárulj fel!” felszólítással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„</w:t>
      </w:r>
      <w:r w:rsidRPr="00923AB1">
        <w:rPr>
          <w:rFonts w:ascii="Georgia" w:hAnsi="Georgia" w:cs="Georgia"/>
          <w:sz w:val="20"/>
          <w:szCs w:val="20"/>
        </w:rPr>
        <w:t>Szezám, tárulj!” felszólítással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az Edro!, azaz </w:t>
      </w: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Nyílj ki!” felszólítással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1056. Ki jön rá a kapu titkára végül?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1057. És a filmben?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1058. Mi a varáz</w:t>
      </w:r>
      <w:r>
        <w:rPr>
          <w:rFonts w:ascii="Georgia" w:hAnsi="Georgia" w:cs="Georgia"/>
          <w:b/>
          <w:i/>
          <w:sz w:val="20"/>
          <w:szCs w:val="20"/>
        </w:rPr>
        <w:t>s</w:t>
      </w:r>
      <w:r w:rsidRPr="00923AB1">
        <w:rPr>
          <w:rFonts w:ascii="Georgia" w:hAnsi="Georgia" w:cs="Georgia"/>
          <w:b/>
          <w:i/>
          <w:sz w:val="20"/>
          <w:szCs w:val="20"/>
        </w:rPr>
        <w:t>ige, ami az ajtót végül kinyitja?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Mellon, azaz ‘jó barát’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Mellyrn, azaz ‘arany-fa’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Melyanna, azaz ‘kedves ajándék’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1059. Mi és honnan támad rá a csapatra váratlanul?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egy, a birodalmuk határát védő törpsereg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felbőszült orkbanda a tó déli partja felől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sokcsápos szörny a tó mély vizéből kinyúlva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1060. Ki mondja ezt a barlangba bezárt társaságnak?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i/>
          <w:sz w:val="20"/>
          <w:szCs w:val="20"/>
        </w:rPr>
        <w:t>„</w:t>
      </w:r>
      <w:r w:rsidRPr="00923AB1">
        <w:rPr>
          <w:rFonts w:ascii="Georgia" w:hAnsi="Georgia" w:cs="Georgia"/>
          <w:i/>
          <w:sz w:val="20"/>
          <w:szCs w:val="20"/>
        </w:rPr>
        <w:t>A föld mélyén az orkoknál is vénebb és ocsmányabb jószágok élnek.”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AE04FC" w:rsidRPr="00923AB1" w:rsidRDefault="00AE04FC" w:rsidP="00A6045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1061. A filmben milyen hold látható az égen, amikor M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ó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ria kapujához érnek?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félhold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telihold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újhold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1062. Hány csillag látható a kapun?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6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7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8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1063. Ki ereszti útjára Bugát, a pónit Samu nagy bánatára a filmben?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1064. Ki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dobálnak köveket a vízben, ezzel megzavarva a csendet?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Frodó és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Frodó és 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Trufa és Pippin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1065. Boromir minek nevezi a helyet, miután belépnek?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bánya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sírbolt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sírkert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1066. Kit kap el elsőként a sokcsápú szörny?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Frodót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Samut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Trufát</w:t>
      </w:r>
    </w:p>
    <w:p w:rsidR="00AE04FC" w:rsidRPr="00923AB1" w:rsidRDefault="00AE04FC" w:rsidP="003D19F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1067. Ki kapja el Frodót, amikor lezuhan?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1068. Milyen hosszú az út a bányán keresztül, ha nem történik semmi velük - 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napnyi járás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három-négy napnyi járás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hét napnyi járás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1069. Mivel világítják meg útjukat a bánya folyosóin?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Aragorn nyakában lógó, Arwen által adott smaragdkitűző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 világító botjával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 által készített fáklyákkal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1070. Mihez hasonlítja Aragorn Gandalf tájékozódóképességét?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Beorn lovaihoz, akik mindig, mindenhonnan hazataláltak - a hagyomány szerint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Berúthiel királyné macskáihoz, akik mindig, mindenhonnan hazataláltak - a hagyomány szerint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 étvágyához, amely olyan biztosan tér vissza négyóránként, mint a Nap és a</w:t>
      </w:r>
      <w:r>
        <w:rPr>
          <w:rFonts w:ascii="Georgia" w:hAnsi="Georgia" w:cs="Georgia"/>
          <w:sz w:val="20"/>
          <w:szCs w:val="20"/>
        </w:rPr>
        <w:t xml:space="preserve"> Hold az égboltra - a hobbitok </w:t>
      </w:r>
      <w:r w:rsidRPr="00923AB1">
        <w:rPr>
          <w:rFonts w:ascii="Georgia" w:hAnsi="Georgia" w:cs="Georgia"/>
          <w:sz w:val="20"/>
          <w:szCs w:val="20"/>
        </w:rPr>
        <w:t>szerint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1071. Min siránkozik motyogva Samu a folyosón előre haladva?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mi lesz a szélnek eresztett póni sorsa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mikor pihennek és ehetnek már végre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azon, hogy nem hozott kötelet, pedig most kellene nekik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1072. Miért viseli meg a bányában való előrehaladás Frodót jobban, mint a társait?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egyrészt, mert jobban lát a sötétben a társainál, másrészt mert erősebben érzékeli a Gonosz jelenlétét a Gyűrű miatt, mint a többiek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egyrészt, mert halálosan éhes és szomjas, másrészt, mert folyamatosan dühtől őrjöngő kísértethangokat hall a söté</w:t>
      </w:r>
      <w:r w:rsidRPr="00923AB1">
        <w:rPr>
          <w:rFonts w:ascii="Georgia" w:hAnsi="Georgia" w:cs="Georgia"/>
          <w:sz w:val="20"/>
          <w:szCs w:val="20"/>
        </w:rPr>
        <w:t>t</w:t>
      </w:r>
      <w:r w:rsidRPr="00923AB1">
        <w:rPr>
          <w:rFonts w:ascii="Georgia" w:hAnsi="Georgia" w:cs="Georgia"/>
          <w:sz w:val="20"/>
          <w:szCs w:val="20"/>
        </w:rPr>
        <w:t>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egyrészt, mert halálosan fáradt és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ijedt, másrészt, mert folyamatosan zsibbad a tőr ütötte seb helye</w:t>
      </w:r>
    </w:p>
    <w:p w:rsidR="00AE04FC" w:rsidRPr="00923AB1" w:rsidRDefault="00AE04FC" w:rsidP="003D19F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1073. Amikor a filmben elakadnak, hány elágazás vezet tovább?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3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4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1074. Ki követi őket és mióta?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balrog, 2 napja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Gollam, 3 napja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orkok, 5 napja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FF0000"/>
          <w:sz w:val="20"/>
          <w:szCs w:val="20"/>
        </w:rPr>
        <w:t>1075. Miből jön rá Gand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a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f, merre kell tovább menni?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levegő nem olyan áporodott odalent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eszébejut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meglát egy fényt arra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1076. A bányához érve felfedeznek egy őrszobát Gandalfék. Mit találnak a szoba padlóján?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hatalmas sírkövet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kút száját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törp csontvázát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1077. Mit tesz ekkor Pippin váratlanul?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beledob egy követ, ami zajt kelt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belerúg, ami nagy zajt kelt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felemeli a tetejét, ami zajt kelt</w:t>
      </w:r>
    </w:p>
    <w:p w:rsidR="00AE04FC" w:rsidRPr="00923AB1" w:rsidRDefault="00AE04FC" w:rsidP="003D19F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1078. A filmben mivel csap zajt Pippin?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csontvázzal, amin péncélruha van, és ami beleesik a kútba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követ dob a kútba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elkiabálja magát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1079. Ki szidja le e tette miatt?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1080. Melyik folyosót választja Gandalf, hogy továbbhaladjanak? Hová jutnak rajta?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bal oldalit; a szabadba a hegy Nyugati oldalán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középsőt; a Bánya legmélyebb tárnájába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jobb oldalit; egy hatalmas csarnokba a Bánya felső fertályában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1081. Hogyan nevezi Gimli a hatalmas csarnokot és a hegy alatti birodalmat?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Hegymélyi Királyság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Törpbánya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Törptárna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1082. Kinek a birodalmáról és népéről énekel Gimli a Nagycsarnok falai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Durinéról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</w:t>
      </w:r>
      <w:r>
        <w:rPr>
          <w:rFonts w:ascii="Georgia" w:hAnsi="Georgia" w:cs="Georgia"/>
          <w:sz w:val="20"/>
          <w:szCs w:val="20"/>
        </w:rPr>
        <w:t>r</w:t>
      </w:r>
      <w:r w:rsidRPr="00923AB1">
        <w:rPr>
          <w:rFonts w:ascii="Georgia" w:hAnsi="Georgia" w:cs="Georgia"/>
          <w:sz w:val="20"/>
          <w:szCs w:val="20"/>
        </w:rPr>
        <w:t>áinéról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Thorinéról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1083. Melyik elbukott tündebirodalmakat említi meg az énekben?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Angbadot és Mordort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Lórient és Doriathot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Nargothrondot és Gondolint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1084. Megvan-e még a sok arany és kincs, amiről a dal énekel - Gandalf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megvan valahol, a a legmélyebb tárnába elrejtve, csak meg kellene kereni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megvan valahol, Durin sírja alatt, csak meg kellene keresni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nincs meg, mert az orkok többször is kirabolták Móriát, illetve az alsóbb tárnák kincstárait víz vagy félelem árnya borítja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1085. Mit mond Gimli: miért szeretnének visszatérni a törpök ide?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berilért, és az opálokért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mithrilért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aranyért és a drágakövekért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1086. Mi ez, és miért olyan jelentős?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móriaezüst vagy valóezüst, ami csak itt található az egész világon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törpvas, ami csak itt található az egész Ködhegységben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törpüveg, amit csak itt található egész Középföldén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1087. Mi jellemzi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kovácsolható, mint az acél, úgy csiszolható, mint az üveg, mégis keményebb, mint a gránit; márványos mintázata sosem sötétedik meg vagy homá</w:t>
      </w:r>
      <w:r>
        <w:rPr>
          <w:rFonts w:ascii="Georgia" w:hAnsi="Georgia" w:cs="Georgia"/>
          <w:sz w:val="20"/>
          <w:szCs w:val="20"/>
        </w:rPr>
        <w:t>lyo</w:t>
      </w:r>
      <w:r w:rsidRPr="00923AB1">
        <w:rPr>
          <w:rFonts w:ascii="Georgia" w:hAnsi="Georgia" w:cs="Georgia"/>
          <w:sz w:val="20"/>
          <w:szCs w:val="20"/>
        </w:rPr>
        <w:t>sul 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úgy kovácsolható, mint a réz, úgy csiszolható, mint az üveg, mégis keményebb, mint az acél; sosem feketedik meg vagy homályosul 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kovácsolható, mint a réz, úgy csiszolható, mint a gyémánt, mégis lágyabb, mint az arany; matt színe sosem halv</w:t>
      </w:r>
      <w:r w:rsidRPr="00923AB1">
        <w:rPr>
          <w:rFonts w:ascii="Georgia" w:hAnsi="Georgia" w:cs="Georgia"/>
          <w:sz w:val="20"/>
          <w:szCs w:val="20"/>
        </w:rPr>
        <w:t>á</w:t>
      </w:r>
      <w:r w:rsidRPr="00923AB1">
        <w:rPr>
          <w:rFonts w:ascii="Georgia" w:hAnsi="Georgia" w:cs="Georgia"/>
          <w:sz w:val="20"/>
          <w:szCs w:val="20"/>
        </w:rPr>
        <w:t>nyul el vagy változik meg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1088. Mit készítettek belőle a tündék?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ithilt, a tündeajtókon található varázserővel bíró kilincset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ithildint, a tündeajtókon látható csillagholdat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ithilient, a tündeházak ablaküvegét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1089. Kinek a páncélingéről mesél Gandalf a társaság tagjainak? Kitől kapta ezt az ajándékot a tula</w:t>
      </w:r>
      <w:r w:rsidRPr="00923AB1">
        <w:rPr>
          <w:rFonts w:ascii="Georgia" w:hAnsi="Georgia" w:cs="Georgia"/>
          <w:b/>
          <w:i/>
          <w:sz w:val="20"/>
          <w:szCs w:val="20"/>
        </w:rPr>
        <w:t>j</w:t>
      </w:r>
      <w:r w:rsidRPr="00923AB1">
        <w:rPr>
          <w:rFonts w:ascii="Georgia" w:hAnsi="Georgia" w:cs="Georgia"/>
          <w:b/>
          <w:i/>
          <w:sz w:val="20"/>
          <w:szCs w:val="20"/>
        </w:rPr>
        <w:t>donosa? Tudja-e Gandalf, hogy mi lett ennek a páncélingnek a sorsa?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Arwenéről; Elrondtól kapta; igen: Aragorn kapta meg eljegyzési ajándékul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Bilbóéról; Tölgypajzsos Thorintól;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Elrondéról; feleségétől, Celebriantól; igen: Arwen kapta meg 18</w:t>
      </w:r>
      <w:r>
        <w:rPr>
          <w:rFonts w:ascii="Georgia" w:hAnsi="Georgia" w:cs="Georgia"/>
          <w:sz w:val="20"/>
          <w:szCs w:val="20"/>
        </w:rPr>
        <w:t>.</w:t>
      </w:r>
      <w:r w:rsidRPr="00923AB1">
        <w:rPr>
          <w:rFonts w:ascii="Georgia" w:hAnsi="Georgia" w:cs="Georgia"/>
          <w:sz w:val="20"/>
          <w:szCs w:val="20"/>
        </w:rPr>
        <w:t xml:space="preserve"> születésnapjára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1090. Bevallja-e Frodó, a páncélinggel kapcsolatban az igazat?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1091. Mekkora értéke van ennek?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többet ér, mint Khazad-dúm mindenestül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többet ér, mint a Megye mindenestül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többet ér, mint Völgyzugoly mindenestül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1092. Minek titulálja Gimli egy ilyen ing birtoklását?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királyi ajándéknak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ördögi ajándéknak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ötöslottó-találatnak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1093. Mit vél látni Frodó őrködés közben megcsillanni a sötétben?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szempárt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lámpás pisla fényét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szabadba vezető kapu kulcslyukát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1094. Merre indulnak tovább a Nagycsarnokból Gandalf vezetésével?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Törpbánya keleti bejárata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Törptárna északi kapuja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Törpcsarnok nyugati kijárata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1095. Kinek a sírját találják meg a derengő fényt követve?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Balin fia Fundin sírját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Fundin fia Balin sírját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Daeron fia Balin sírját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1096. Mi van a sírkövére vésve: ki volt 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Mória Őre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Mória Szelleme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Mória Ura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1097. Honnan ismeri Frodó Balin nevét?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Bilbó kalandjából: Bali</w:t>
      </w:r>
      <w:r w:rsidRPr="00923AB1">
        <w:rPr>
          <w:rFonts w:ascii="Georgia" w:hAnsi="Georgia" w:cs="Georgia"/>
          <w:sz w:val="20"/>
          <w:szCs w:val="20"/>
        </w:rPr>
        <w:t>n egyike volt a Bard király által a Magányos Hegyhez vezetett hadjárat vezetőinek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Bilbó kalandjából: Balin egyike volt Thorin társainak a Magányos Hegyért vívott harcban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 kalandjából: Balin egyike volt a Tó-várost elfoglaló orksereg vezetőinek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1098. Honnan tudják meg Gandalfék, mi történt itt harminc-egynéhány éve?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egyetlen túlélőként itt maradt törptől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régi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hiányos könyvből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sebesült, haldokló orktól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1099. Hol volt Balin trónusa a könyv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Kórházteremben, azaz az Ispotályosban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Krónikák Termében, azaz Mazarbúl Termében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Termében, azaz a Halhatatlanok Termében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1100. Milyen híres ereklyét találtak meg Balinék expedíciójuk során? Mi lett a sorsa az ennek a Hk.2994. évi pusztulás 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Durin baltáját (fejszéjét); elveszett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koronáját; Szauron zsákmányként megszerezte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pajzsát; a Khazad-dúmban lakozó balrog zsákmányként megszerezte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1101. Hány évig volt Balin Mória maga által kinevezett ura?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5 évig: Hk. 2989 és 2994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15 évig: Hk. 2989 és 3004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35 évig: Nk. 2989 és 3014 között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1102. Ki ölte meg Óint a krónika tanúsága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mélység balrogja, akit csak „</w:t>
      </w:r>
      <w:r w:rsidRPr="00923AB1">
        <w:rPr>
          <w:rFonts w:ascii="Georgia" w:hAnsi="Georgia" w:cs="Georgia"/>
          <w:sz w:val="20"/>
          <w:szCs w:val="20"/>
        </w:rPr>
        <w:t>Iszony”-ként emlegetnek a Bánya törpjei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Tó Őre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Ezüstpatak piranhái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1103. Mivel ér véget a törpkrónika?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dobok, dobok a mélyben... közelednek”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hangok, dobok a mélyben... távolodnak”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hangok, hangok a mélyben... közelednek”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1104. Kinek adja oda Gandalf a Feljegyzések, azaz Mazarbul Könyvét? Kihez kell neki elvinnie, ha lehetségez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Aragornnak, hogy elvigye Elrondnak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Gimlinek, hogy elvigye Dáinnak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Legolasnak, hogy elvigye Thranduilnak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1105. A könyvből Gandalf most már azt is tudja, hogy pontosan hol vannak. Melyik a sok csarnok közül a Nagycsarnok, ahová most visszatérnek?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Törpbánya északi végének huszonegyedik csarnoka a hatodik szinten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Törptárna északi végének huszonnegyedik csarnoka a hetedik szinten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Törptárna keleti végének huszonhetedik csarnoka nyolcadik szinten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1106. Mi jelzi váratlanul, hogy felfedezték a Gyűrűtársaságot?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dübörgő, dobhoz hasonló hang, kürtszó, harsány ordítás, sietős lábak dobogása és a kéken világító Fullánk és Glamdring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fülsértő trombitálás, trollok artikulátlan üvöltése, orkkáromkodás és a piros fényben izzó Thorongil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vékony fejhangú orkvisítás, varg kaffogás és morgás, távoli ágyúdörgés hangja és a zöldesen felcsillanó Andúril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1107. Kik és mennyien támadnak rá a társaságra?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orkok, mordori fekete uruk-haiok és egy nagy barlangi troll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vargok, uruk-haiok és négy hegyi troll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vasudvardi orkok és uruk-haiok, valamint Rhún-tengeri kalózok és keletlakók 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1108. Ki és hol sebesíti meg elsőként ellenfelét?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 a barlangi trollt a karján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 a barlangi trollt a lábán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egy orkvezért a hasán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1109. Mennyit sebesítenek meg addig, amíg az orkok el nem kezdenek menekülni?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13-at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17-et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24-et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1110. Ki az egyetlen sebesült az 1. támadást visszaverő társaság tagjai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Pippin, akinek od</w:t>
      </w:r>
      <w:r>
        <w:rPr>
          <w:rFonts w:ascii="Georgia" w:hAnsi="Georgia" w:cs="Georgia"/>
          <w:sz w:val="20"/>
          <w:szCs w:val="20"/>
        </w:rPr>
        <w:t>acsípi az ujját a bezáruló ajtó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Samu, akinek végigkarcolja egy kard a feje búbját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Trufa, akinek a lábára esik egy nagy fadarab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1111. Kit és hol sebesít meg az újabb orktámadás vezetője a dárdájával?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magát Frodót a lándzsájával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magát Gandalfot a kardjával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magát Legolast a csatabárdjával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1112. Mennyire súlyos Frodó sebesülése?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kék-zöld foltokkal megússza a támadást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csípője sebesül meg, és nem tud lábra állni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halálos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1113. Ki öli meg az orkfőnököt?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1114. Ki / mi </w:t>
      </w:r>
      <w:r w:rsidRPr="00923AB1">
        <w:rPr>
          <w:rFonts w:ascii="Georgia" w:hAnsi="Georgia" w:cs="Georgia"/>
          <w:b/>
          <w:i/>
          <w:sz w:val="20"/>
          <w:szCs w:val="20"/>
        </w:rPr>
        <w:t>és hogyan állítja meg az ork üldözőket?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 varázslattal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titokzatos erő, amely a felhő alakjában a csarnok mennyezetéről ereszkedik alá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hirtelen földrengés, amely hasadékot vág a csarnok padozatába</w:t>
      </w:r>
    </w:p>
    <w:p w:rsidR="00AE04FC" w:rsidRPr="00923AB1" w:rsidRDefault="00AE04FC" w:rsidP="00DE2797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1115.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it kiabál Gimli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a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filmbeli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az orkokkal és a trollal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való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első összecsapás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során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, amikor felpattan a sír tetejére?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Hadd jöjjenek! Azért van itt egy törp Moriában, aki lélegzik!”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Hadd jöjjenek! Én vagyok a legerősebb törp Moriában!”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Pusztuljatok innen ocsmány orkok!”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1116. Ki teríti le végül az trollt egy utolsó csapással?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 a varázsbotjával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 a fejszéjével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Legolas a nyilával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1117.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it mond Gimli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a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mithrilt meglátva?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Ez egy királyi ajándék, Zsákos úrfi!”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Teli vagy meglepetésekkel, Zsákos úrfi!”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Tudtam, hogy valamit rejtegetsz, Zsákos úrfi!”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1118. Mit kiabálnak az orkok, amikor a titokzatos erő megjelenik a csarnokban?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Ghash, azaz ‘tűz’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Ghan, azaz ‘fanyűvő’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Ghost, azaz ‘szellem’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1119. Hová érkeznek meg a menekülők?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régi Mória Déli Kapujához, ahonnan elérik a szabadba vezető híd északi feljáróját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régi Mória Első Csarnokába, ahonnan elérik a Második Csarnokhoz v</w:t>
      </w:r>
      <w:r>
        <w:rPr>
          <w:rFonts w:ascii="Georgia" w:hAnsi="Georgia" w:cs="Georgia"/>
          <w:sz w:val="20"/>
          <w:szCs w:val="20"/>
        </w:rPr>
        <w:t>ezető hidat, Balin Hídját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régi Mória Második Csarnokába, ahonnan elérik az Első Csarnokhoz vezető hidat, Durin Hídját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1120. A filmben a híd felé vezető lépcsőkön van egy szakadék. Ki ugrik át elsőként?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Legolas</w:t>
      </w:r>
    </w:p>
    <w:p w:rsidR="00AE04FC" w:rsidRPr="00923AB1" w:rsidRDefault="00AE04FC" w:rsidP="00591EC0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1121. Mi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jét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félti Gimli, amikor majdnem beleesik a szakadékba?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fejszéjét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haját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szakállát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1122. Kik ragadnak a túlsó oldalon?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Aragorn és 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 és 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Trufa és Pippin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1123.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H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ogy zuhan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Gandalf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a mélybe a balrog után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iután leomlasztja a hidat?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balrog  a lángostorával elkapja a lábát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elbotlik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megcsúszik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1124. Ki viszi ki a karjaiban a feldúlt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1125. Milyen széles szakadékot ível át a híd?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20 lábnyi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50 lábnyi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90 lábnyi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1126. Milyen széles a híd maga?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keskeny, csak libasorban lehet rajta áthaladni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hét láb széles, így egy lovasszekér is áthajthat rajta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húsz</w:t>
      </w:r>
      <w:r w:rsidRPr="00923AB1">
        <w:rPr>
          <w:rFonts w:ascii="Georgia" w:hAnsi="Georgia" w:cs="Georgia"/>
          <w:sz w:val="20"/>
          <w:szCs w:val="20"/>
        </w:rPr>
        <w:t xml:space="preserve"> láb széles, így egymás mellett kényelmesen elférnek a társaság tagjai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1127. Mi ijeszti halálra nemcsak a menekülőket, hanem az üldöző orkokat is?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mélység és Khazad-dúm ura, a balrog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Minas Morgul-i vargok királya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valaha megszületett legnagyobb troll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1128. Milyen fegyverei vannak?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jobb kezében kard, bal kezében sokágú korbács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jobb kezében egy morgul tőr, bal kezében egy ork lándzsa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jobb kezében egy kard, bal kezében egy törppajzs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1129. Ki veszi fel a harcot vele?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1130. Mit mond Gandalf a balrognak? Egészítsd ki mondatait!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“Nem tudsz átjönni. Én a</w:t>
      </w:r>
      <w:r w:rsidRPr="00923AB1">
        <w:rPr>
          <w:rFonts w:ascii="Georgia" w:hAnsi="Georgia" w:cs="Georgia"/>
          <w:b/>
          <w:sz w:val="20"/>
          <w:szCs w:val="20"/>
        </w:rPr>
        <w:t xml:space="preserve"> Titkos Tűz</w:t>
      </w:r>
      <w:r w:rsidRPr="00923AB1">
        <w:rPr>
          <w:rFonts w:ascii="Georgia" w:hAnsi="Georgia" w:cs="Georgia"/>
          <w:sz w:val="20"/>
          <w:szCs w:val="20"/>
        </w:rPr>
        <w:t xml:space="preserve"> szolgája vagyok, én táplálom </w:t>
      </w:r>
      <w:r w:rsidRPr="00923AB1">
        <w:rPr>
          <w:rFonts w:ascii="Georgia" w:hAnsi="Georgia" w:cs="Georgia"/>
          <w:b/>
          <w:sz w:val="20"/>
          <w:szCs w:val="20"/>
        </w:rPr>
        <w:t>Anor lángját</w:t>
      </w:r>
      <w:r w:rsidRPr="00923AB1">
        <w:rPr>
          <w:rFonts w:ascii="Georgia" w:hAnsi="Georgia" w:cs="Georgia"/>
          <w:sz w:val="20"/>
          <w:szCs w:val="20"/>
        </w:rPr>
        <w:t xml:space="preserve">. Nem tudsz átjönni. A </w:t>
      </w:r>
      <w:r w:rsidRPr="00923AB1">
        <w:rPr>
          <w:rFonts w:ascii="Georgia" w:hAnsi="Georgia" w:cs="Georgia"/>
          <w:b/>
          <w:sz w:val="20"/>
          <w:szCs w:val="20"/>
        </w:rPr>
        <w:t>Fekete Tűz</w:t>
      </w:r>
      <w:r w:rsidRPr="00923AB1">
        <w:rPr>
          <w:rFonts w:ascii="Georgia" w:hAnsi="Georgia" w:cs="Georgia"/>
          <w:sz w:val="20"/>
          <w:szCs w:val="20"/>
        </w:rPr>
        <w:t xml:space="preserve"> nem segít neked, </w:t>
      </w:r>
      <w:r w:rsidRPr="00923AB1">
        <w:rPr>
          <w:rFonts w:ascii="Georgia" w:hAnsi="Georgia" w:cs="Georgia"/>
          <w:b/>
          <w:sz w:val="20"/>
          <w:szCs w:val="20"/>
        </w:rPr>
        <w:t>Udun lángja</w:t>
      </w:r>
      <w:r w:rsidRPr="00923AB1">
        <w:rPr>
          <w:rFonts w:ascii="Georgia" w:hAnsi="Georgia" w:cs="Georgia"/>
          <w:sz w:val="20"/>
          <w:szCs w:val="20"/>
        </w:rPr>
        <w:t xml:space="preserve">. Takarodj vissza a </w:t>
      </w:r>
      <w:r w:rsidRPr="00923AB1">
        <w:rPr>
          <w:rFonts w:ascii="Georgia" w:hAnsi="Georgia" w:cs="Georgia"/>
          <w:b/>
          <w:sz w:val="20"/>
          <w:szCs w:val="20"/>
        </w:rPr>
        <w:t>Homályba</w:t>
      </w:r>
      <w:r>
        <w:rPr>
          <w:rFonts w:ascii="Georgia" w:hAnsi="Georgia" w:cs="Georgia"/>
          <w:sz w:val="20"/>
          <w:szCs w:val="20"/>
        </w:rPr>
        <w:t>! Á</w:t>
      </w:r>
      <w:r w:rsidRPr="00923AB1">
        <w:rPr>
          <w:rFonts w:ascii="Georgia" w:hAnsi="Georgia" w:cs="Georgia"/>
          <w:sz w:val="20"/>
          <w:szCs w:val="20"/>
        </w:rPr>
        <w:t>t úgyse tudsz jönni.”</w:t>
      </w:r>
    </w:p>
    <w:p w:rsidR="00AE04FC" w:rsidRPr="00923AB1" w:rsidRDefault="00AE04FC" w:rsidP="00DE2797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(5 pont)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1131. Mi történik a balrog kardjával az első összecsapást követően?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kettétörik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izzó fémszikrákká robban szét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elolvad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1132. Ki és milyen csatakiáltással siet Gandalf segítségére?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Aragorn és Boromir az </w:t>
      </w: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 xml:space="preserve">Elendil!” és </w:t>
      </w: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Gondor!” kiáltással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Frodó és Trufa a </w:t>
      </w: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Megyéért!” kiáltással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Gimli a „</w:t>
      </w:r>
      <w:r w:rsidRPr="00923AB1">
        <w:rPr>
          <w:rFonts w:ascii="Georgia" w:hAnsi="Georgia" w:cs="Georgia"/>
          <w:sz w:val="20"/>
          <w:szCs w:val="20"/>
        </w:rPr>
        <w:t>Durin és Balin!” kiáltással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1133. Hogyan állítja meg Gandalf a balrogot?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leomlasztja a hidat, hogy ne tudjon a balrog átkelni rajta, és a híddal együtt a balrog is a mélybe zuhan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röptető bűbájjal a mélybe löki a balrogot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kardjával halálra döfi a szörnyet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1134. Mi történik </w:t>
      </w:r>
      <w:r w:rsidRPr="00923AB1">
        <w:rPr>
          <w:rFonts w:ascii="Georgia" w:hAnsi="Georgia" w:cs="Georgia"/>
          <w:b/>
          <w:i/>
          <w:sz w:val="20"/>
          <w:szCs w:val="20"/>
        </w:rPr>
        <w:t>azonban váratlanul?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balrog magával rántja Gandalfot a mélybe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balrog megkapaszkodik a híd roncsaiban, és újból a menekülők üldözésére indul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híd roncsai Gandalfot is magukkal sodorják a mélybe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1135. Mik Gandalf utolsó szavai Frodóékhoz?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Fussatok, barátaim!”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Fussatok, bolondok!”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Fussatok Frodóért, fussatok!”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1136. Ki vezeti ki végül a fájdalomtól kábult társaságot?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1137. Hová vezeti őket a Nagy Kapu?</w:t>
      </w:r>
    </w:p>
    <w:p w:rsidR="00AE04FC" w:rsidRPr="00630923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630923">
        <w:rPr>
          <w:rFonts w:ascii="Georgia" w:hAnsi="Georgia" w:cs="Georgia"/>
          <w:b/>
          <w:sz w:val="20"/>
          <w:szCs w:val="20"/>
        </w:rPr>
        <w:t>a Feketepatak-völgybe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Celebrant csatamezejére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Magyalföld keleti szélére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1138. Milyen tó nyúlik el előttük?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Hosszú-tó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Nurnen-tó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Tükörtó, azaz a Khaled-Záram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1139. Milyen törp alkotás áll az útjuk mellett? Ki csodálja meg közelről?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Durin köve; Gimli, Frodó és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Hídja; Gimli és 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Háza; 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1140. Mi ennek a története?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 a helyet jelöli a kőoszlop, ahonnan Durin először belenézett a Khaled-záramba, amelyben először látta meg a Durin Koronájának nevezett csillagképet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ezt a hidat építették meg e</w:t>
      </w:r>
      <w:r>
        <w:rPr>
          <w:rFonts w:ascii="Georgia" w:hAnsi="Georgia" w:cs="Georgia"/>
          <w:sz w:val="20"/>
          <w:szCs w:val="20"/>
        </w:rPr>
        <w:t xml:space="preserve">lőször a Durin törpjei, amikor </w:t>
      </w:r>
      <w:r w:rsidRPr="00923AB1">
        <w:rPr>
          <w:rFonts w:ascii="Georgia" w:hAnsi="Georgia" w:cs="Georgia"/>
          <w:sz w:val="20"/>
          <w:szCs w:val="20"/>
        </w:rPr>
        <w:t>erre a földre megérkeztek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ezt a házat építették fel Durin törpjei azért, hogy Olwe tiszteletére templomot szentelhessenek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1141. Kit öltek meg itt az orkok 2994-ben?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Balint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Glóint és Bofurt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Kilit és Filit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1142. Melyik patak medre mellett haladnak ezután?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 medre mellett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Ezüstér medre mellett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Sirion medre mellett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1143. Melyik erdő irányába tartanak Aragorn vezetésével?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Lórien, az Ezüsterdő irányába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Lóthlórien, az Aranyerdő irányába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Lúthien, az Ezüstpagony irányába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1144. Mit mesél erről az erdőről Legolas?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 népének legeslegkülönösebb lakhelye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ez népének legeslegszebb lakhelye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 népének legeslegszentebb lakhelye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1145. Mivel gyógyítja Aragorn Samu fejsebét és Frodó zúzódásait?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athelaslevelek főzetével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</w:t>
      </w:r>
      <w:r>
        <w:rPr>
          <w:rFonts w:ascii="Georgia" w:hAnsi="Georgia" w:cs="Georgia"/>
          <w:sz w:val="20"/>
          <w:szCs w:val="20"/>
        </w:rPr>
        <w:t>á</w:t>
      </w:r>
      <w:r w:rsidRPr="00923AB1">
        <w:rPr>
          <w:rFonts w:ascii="Georgia" w:hAnsi="Georgia" w:cs="Georgia"/>
          <w:sz w:val="20"/>
          <w:szCs w:val="20"/>
        </w:rPr>
        <w:t>lealevelek párlatával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</w:t>
      </w:r>
      <w:r w:rsidRPr="00923AB1">
        <w:rPr>
          <w:rFonts w:ascii="Georgia" w:hAnsi="Georgia" w:cs="Georgia"/>
          <w:sz w:val="20"/>
          <w:szCs w:val="20"/>
        </w:rPr>
        <w:t>ótfű leveleinek főzetével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1146. Milyen örömteli felfedezést tesz Aragorn Frodó öltözékét illetően?</w:t>
      </w:r>
    </w:p>
    <w:p w:rsidR="00AE04FC" w:rsidRPr="00923AB1" w:rsidRDefault="00AE04FC" w:rsidP="00591EC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kabátja és zubbonya nem</w:t>
      </w:r>
      <w:r>
        <w:rPr>
          <w:rFonts w:ascii="Georgia" w:hAnsi="Georgia" w:cs="Georgia"/>
          <w:sz w:val="20"/>
          <w:szCs w:val="20"/>
        </w:rPr>
        <w:t xml:space="preserve"> szakadt el az orktámadás során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nagyon jó minőségű alsóruhát hord, ami tökéletesen véd a hideggel szemben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Frodó zubbonya alatt egy mithrilből készült páncéling lapul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1147. Mire inti Aragorn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csak akkor vegye fel a páncélinget, ha támadás éri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ne menjen vízbe a páncélinggel, mert könnyen megrozsdásodik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sose vegye le a páncélingét, még éjszakára sem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1148. Mi védi Lóthlórient az orkok támadásától - Legolas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titkos erő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aranyfák fűszeres szaga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elhullott lombok mérgező volta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1149. Ki ódzkodik leginkább belépni Lóthlórien erdejébe?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1150. Melyik patak keresztezi útjukat? Mit tesz Legolas azonnal?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Nimphelos; megfürdik, hogy lemossa útjuk mocskát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 Nimrodel; </w:t>
      </w: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lábat mos”, hogy lemossa útjuk fáradalmait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Nindalf; kezet mos, hogy békés szándékait bizonyítsa barátai előtt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1151. Kiről énekel Legolas a patak partján pihenve?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szép Nienorról, Húrin és Morwen leányáról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halo</w:t>
      </w:r>
      <w:r>
        <w:rPr>
          <w:rFonts w:ascii="Georgia" w:hAnsi="Georgia" w:cs="Georgia"/>
          <w:sz w:val="20"/>
          <w:szCs w:val="20"/>
        </w:rPr>
        <w:t>tt Nimlothról, Elwing anyjáról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szűz Nimrodelről, aki elmenekült innen a balrog megjelenésekor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1152. Ki volt Nimrodel szerelme?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Amras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Amroth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Anardil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1153. Hol volt Nimrodel háza - Legolas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lehullott avar alatt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fa ágai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vízesés mögött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1154. Hogyan nevezik a lórieni tündéket más néven?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galadrimnak, a Fák Népének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galadrisnak, a Füvek Népének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galagaláknak, a Zöld Emberek Népének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1155. Hol akarják tölteni az éjszakát Legolas tanácsára?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fák tetején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föld alatt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patak partján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1156. Mi annak a fának a neve, amelyet Legolas kiválaszt a pihenőjükhöz?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magyal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mallorn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mallos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1157. Mi annak a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padozatnak” a neve, amit a tündék a fák koronájában építenek lakhelyül?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talan vagy flet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talap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1158. Ki az első erdő-tünde, akivel találkoznak Frodóék?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Haldar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Haldír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Haldor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1159. Kit nem akarnak átengedni az erdő-tündék Lóthrienen a társaság tagjai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Gimlit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1160. Hogyan kelnek át a gyors folyású, sebes vizű Celebrant folyón?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kötélhídon, amit a galadrimok építenek nekik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régi, mohos kőhídon, amit még hajdan a törpök építettek</w:t>
      </w:r>
    </w:p>
    <w:p w:rsidR="00AE04FC" w:rsidRPr="00923AB1" w:rsidRDefault="00AE04FC" w:rsidP="00591EC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tünde-csónakokon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1161. Hová viszi Haldír Frodóékat?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Edorasba, Rohan szívébe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Egladilba, azaz Folyóközbe, Lórien szívébe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Egladorba, Doriath szívébe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1162. Milyen óvintézkedést tesznek a tündék birodalmuk védelmében?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bekötik Aragorn és Boromir szemét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bekötik a társaság tagjainak szemét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bekötik Legolas szemét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1163. Kik uralkodnak Lóthlórienben ezidőtájt?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Fák Hazájának Ura és Úrnője, Beren és Lúthien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Fák Népének Ura és Úrnője, Celeborn és Galadriel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Fák Őrzőinek két Ura, Fangorn és Enyd 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1164. Milyen híreket hoznak a tündék az őket üldöző orkokról?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tőrbe csalták és megölték 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visszakergették őket Móriába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elcsalták őket a Vadonfölde irányába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1165. Kit nem tudtak elfogni ezek a tündék?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felderítésre kiküldött orkot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felderítésre kiküldött törpöt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settenkedő, állatszerű, fura lényt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1166. Hogy nevezik az erdő-tündék ősi birodalmuk szívét? Mi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Cerin Amrothnak; Amroth dombja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Cerin Galadriel; Galadriel palotája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Cerin Celeborn; Celeborn Fája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1167. Milyen virágok borítják Cerin Amroth földjét?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sápadt niprendil </w:t>
      </w:r>
      <w:r w:rsidRPr="00923AB1">
        <w:rPr>
          <w:rFonts w:ascii="Georgia" w:hAnsi="Georgia" w:cs="Georgia"/>
          <w:sz w:val="20"/>
          <w:szCs w:val="20"/>
        </w:rPr>
        <w:t>és ezüstfehér elanor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sárga elanor és a sápadt niprendil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sárga niprendil és a sápadt elanor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1168. Mit mutat meg Haldír Frodónak és Samunak a Cerin Amroth tetejéről?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egész Lórient és északra a déli Bakacsinerdő erődjét, Do</w:t>
      </w:r>
      <w:r>
        <w:rPr>
          <w:rFonts w:ascii="Georgia" w:hAnsi="Georgia" w:cs="Georgia"/>
          <w:b/>
          <w:sz w:val="20"/>
          <w:szCs w:val="20"/>
        </w:rPr>
        <w:t>l</w:t>
      </w:r>
      <w:r w:rsidRPr="00923AB1">
        <w:rPr>
          <w:rFonts w:ascii="Georgia" w:hAnsi="Georgia" w:cs="Georgia"/>
          <w:b/>
          <w:sz w:val="20"/>
          <w:szCs w:val="20"/>
        </w:rPr>
        <w:t xml:space="preserve"> G</w:t>
      </w:r>
      <w:r>
        <w:rPr>
          <w:rFonts w:ascii="Georgia" w:hAnsi="Georgia" w:cs="Georgia"/>
          <w:b/>
          <w:sz w:val="20"/>
          <w:szCs w:val="20"/>
        </w:rPr>
        <w:t>u</w:t>
      </w:r>
      <w:r w:rsidRPr="00923AB1">
        <w:rPr>
          <w:rFonts w:ascii="Georgia" w:hAnsi="Georgia" w:cs="Georgia"/>
          <w:b/>
          <w:sz w:val="20"/>
          <w:szCs w:val="20"/>
        </w:rPr>
        <w:t>ldurt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 Rohant és nyugatra Mória keleti kapuját, ahonnan nemrégiben elszöktek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 Vadonföldét és keletre a Magányos Hegyet, ahol Bilbó kalandjai zajlottak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1169. Mit mesél nekik az erődről?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30 éve Barna Radagast, a bakacsin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erdei istar felfedezte: a gonosz visszatért az erőd falai közé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hamarosan hadjáratot indítanak a megszerzéséért, hogy Galadriel birodalma még nagyobb lehessen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sejtésük szerint most sem lakatlan, és hétszer olyan erős az ott lakozó gonosz, mint korá</w:t>
      </w:r>
      <w:r w:rsidRPr="00923AB1">
        <w:rPr>
          <w:rFonts w:ascii="Georgia" w:hAnsi="Georgia" w:cs="Georgia"/>
          <w:b/>
          <w:sz w:val="20"/>
          <w:szCs w:val="20"/>
        </w:rPr>
        <w:t>b</w:t>
      </w:r>
      <w:r w:rsidRPr="00923AB1">
        <w:rPr>
          <w:rFonts w:ascii="Georgia" w:hAnsi="Georgia" w:cs="Georgia"/>
          <w:b/>
          <w:sz w:val="20"/>
          <w:szCs w:val="20"/>
        </w:rPr>
        <w:t>ban bármikor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1170. Ki szívének kedves még Cerin Amroth dombja?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Aragornnak, mert Hk. 2980-ban itt fogadtak egymásnak hűséget kedvesével, Arwennel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Gimlinek, mert régóta ő az első törp, aki betehette a lábát ide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Legolasnak, mert ez a földi tünde-világ szíve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1171. Hol van Celeborn és Galadriel székhelye?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Carach Angrenben, Vasgádorosban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Caras Galad(h)onban, a Fák Városában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Cardolanban, Vörösdomb-földön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1172. Kit köszönt először Celeborn a társaság tagjai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Aragornt, mert ő Isildur örököse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Frodót, mert ő a Gyűrűhordozó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Legoslast, mert ő tünde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1173. Hogyan meséli el Aragorn Gandalf halálát Galadrielnek?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A Szürke Zarándok, a Homályba hullott.”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Gandalf, a Szürke, a Homályba zuhant.”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Mithrandir, a Szürke Vándor, a szakadékba zuhant.”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1174. Mit állít Galadriel: van-e remény végrehajtani küldetésüket, és legyőzni a Gonoszt?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még van remény, míg valamennyien hívek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nincs remény, mert eltértek a helyes úttól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1175. Mit éreznek a hobbitok, miközben Galadriel rájuk néz?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olvas a gondolataikban, sőt, hogy választás elé állítja 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nincs remény, hamarosan meg fognak halni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Megye hamarosan elpusztul a Gonosz támadása miatt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1176. Kit visz magával Legolas lóthlórieni barangolásai során?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Gimlit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1177. Mit tesznek, miközben kipihenik eddigi utazásuk fáradalmait?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Megyébe és Völgyzugolyba küldenek újabb és újabb üzenetet eddigi útjukról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Gandalfot gyászolják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újabb terveket szőnek további útjuk kapcsán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1178. Mit mutat meg Galadriel Frodónak és Samunak az indulásuk előtti estén?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Kertjét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Galadriel Tükrét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Vízesését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1179. Mit lát Samu a víztükörben?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Megye pusztulását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saját halálát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elveszett póniját, amint széttépik a vargok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1180. Kit lát először Frodó a víztükörben?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alakot, aki Gandalfra emlékezteti, de fehér ruhában van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fehér ruhás alakot, akiben Szarumánra ismer rá 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fehér ruhás alakot, akiben Arwenre ismer rá Frodó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1181. Mit lát ezt követően?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Tenger, egy héttornyú fehér várat, fekete vitorlájú hajót, amelynek lobogóján fehér fás címer lá</w:t>
      </w:r>
      <w:r w:rsidRPr="00923AB1">
        <w:rPr>
          <w:rFonts w:ascii="Georgia" w:hAnsi="Georgia" w:cs="Georgia"/>
          <w:b/>
          <w:sz w:val="20"/>
          <w:szCs w:val="20"/>
        </w:rPr>
        <w:t>t</w:t>
      </w:r>
      <w:r w:rsidRPr="00923AB1">
        <w:rPr>
          <w:rFonts w:ascii="Georgia" w:hAnsi="Georgia" w:cs="Georgia"/>
          <w:b/>
          <w:sz w:val="20"/>
          <w:szCs w:val="20"/>
        </w:rPr>
        <w:t>szott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tűzokádó hegyet és egy kéken izzó, félelmetes szemet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átlátszó gömböt, amely egy tó fenekén csillog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1182. Mit lát végül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csúnya, furcsán sziszegő kis lényt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orkbandát, amint őt üldözi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tűzkarikában izzó Szemet, amint őt keresi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1183. Látja-e Galadriel azt, amit Frodó a víztükörben?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és el is meséli, hogy a Szem megpróbál olvasni a gondolataiban, de egyelőre ez sikertelen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de azt elmeséli, hogy a hírvivők útján már értesült, mit tervez Lóthlóriennel a Szem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1184. Kinek a szemét látja Frodó és Galadriel?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halott Gandalf szemét</w:t>
      </w:r>
    </w:p>
    <w:p w:rsidR="00AE04FC" w:rsidRPr="00B252A2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52A2">
        <w:rPr>
          <w:rFonts w:ascii="Georgia" w:hAnsi="Georgia" w:cs="Georgia"/>
          <w:sz w:val="20"/>
          <w:szCs w:val="20"/>
        </w:rPr>
        <w:t>a Sötétség Urának, Melkornak a szemét</w:t>
      </w:r>
    </w:p>
    <w:p w:rsidR="00AE04FC" w:rsidRPr="00B252A2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b/>
          <w:sz w:val="20"/>
          <w:szCs w:val="20"/>
        </w:rPr>
      </w:pPr>
      <w:r w:rsidRPr="00B252A2">
        <w:rPr>
          <w:rFonts w:ascii="Georgia" w:hAnsi="Georgia" w:cs="Georgia"/>
          <w:b/>
          <w:sz w:val="20"/>
          <w:szCs w:val="20"/>
        </w:rPr>
        <w:t>Szauron szemét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1185. Olvas-e Galadriel a Sötétség Urának gondolataiban?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és ismeri annak minden tündékkel kapcsolatos gondolatát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elméjét nagyon jól elzárta Galadriel elől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1186. Mit tud meg Frodó Galadriel kezét látva?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Galadriel egy Gyűrűőrző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Galadriel korábban elveszítette három ujját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Galadriel kiváló kardforgató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453B8A" w:rsidRDefault="00AE04FC" w:rsidP="00453B8A">
      <w:pPr>
        <w:pStyle w:val="normal0"/>
        <w:spacing w:line="360" w:lineRule="auto"/>
        <w:jc w:val="both"/>
        <w:rPr>
          <w:rFonts w:ascii="Georgia" w:hAnsi="Georgia"/>
          <w:color w:val="auto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1187. Mi a neve a Galadriel által őrzött Gyűrűnek? Miért olyan különleges ez - Galadriel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Nenia, az Aranygyűrű; azért, mert ugyanabból az aranytömbből készül, mint Szauron Egy Gyűrűje, így ennek hatalma is majdnem akkora, mint az Egy Gyűrű hatalma</w:t>
      </w:r>
    </w:p>
    <w:p w:rsidR="00AE04FC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Nenia, a Gyémántgyűrű; azért mert ez az egyetlen</w:t>
      </w:r>
      <w:r>
        <w:rPr>
          <w:rFonts w:ascii="Georgia" w:hAnsi="Georgia" w:cs="Georgia"/>
          <w:b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sz w:val="20"/>
          <w:szCs w:val="20"/>
        </w:rPr>
        <w:t xml:space="preserve">megmaradt </w:t>
      </w:r>
      <w:r>
        <w:rPr>
          <w:rFonts w:ascii="Georgia" w:hAnsi="Georgia" w:cs="Georgia"/>
          <w:b/>
          <w:color w:val="00B050"/>
          <w:sz w:val="20"/>
          <w:szCs w:val="20"/>
        </w:rPr>
        <w:t>(ez így hamis!!!</w:t>
      </w:r>
      <w:r w:rsidRPr="00453B8A">
        <w:rPr>
          <w:rFonts w:ascii="Georgia" w:hAnsi="Georgia" w:cs="Georgia"/>
          <w:b/>
          <w:color w:val="00B050"/>
          <w:sz w:val="20"/>
          <w:szCs w:val="20"/>
        </w:rPr>
        <w:t>)</w:t>
      </w:r>
      <w:r w:rsidRPr="00923AB1">
        <w:rPr>
          <w:rFonts w:ascii="Georgia" w:hAnsi="Georgia" w:cs="Georgia"/>
          <w:b/>
          <w:sz w:val="20"/>
          <w:szCs w:val="20"/>
        </w:rPr>
        <w:t xml:space="preserve"> darab a Három Gyűrű közül, amit a tündék kaptak Eregion nolda kovácsaitól és Szaurontól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Nenia, a Smaragdgyűrű; azért, mert ikertestvére Durin kezét díszítette, amíg az orkok meg nem ölték őt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1188. Tudja-e Szauron, hogy Galadriel birtokol egy gyűrűt a Hatalom Gyűrűi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tudja, azért akarja elpusztítani Lóthlórient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még nem tudja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1189. Miért olyan szomorú Galadriel?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akárhogy végződik is Frodóék küldetése, Lóthlórien így is, úgy is el fog pusztulni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ha Frodóék küldetése sikertelen lesz, Szauron az egész világot, elsőként Lóthlórient fogja elpusztítani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ha Frodóék küldetése sikeres lesz, akkor is elenyészik Lóthlórien, mert az emberek és törpök elfoglalják majd, és a tündéket halomra fogják ölni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1190. Mit ajánl fel Frodó Galadrielnek?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Egy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együtt folytassák tovább Frodó útját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lemond a küldetéséről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1191. Elfogadja-e Galadriel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1192. Mit kérdez Frodó utoljára Galadrieltől?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mi lesz a sorsa: meghal útközben vagy visszatérhet még valaha a Megyébe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miért nem látja a többi gyűrűt és azok hordozóinak gondolatait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merre induljanak másnap a társaival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1193. Mit válaszol erre Galadriel?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sorsát még ő sem ismerheti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azért, mert nem még nem próbálta, de nem is lenne elég erős hozzá, tehát óva inti ettől Frodót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észak felé induljanak a Bakacsinerdő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1194. Milyen tulajdonsággal ruházza fel így is a Gyűrű a hordozóját?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éleslátással, és azzal, hogy olvasni tud pl. Galadriel gondolataiban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furfangossággal, és azzal, hogy megérzi a Gonosz jelenlétét a közelében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óvatossággal, és azzal, hogy meglátja az emberek szemében a jóságot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1195. Mindannyian útnak indulnak-e másnap Frodóval?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Boromir elhagyja a társaságot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1196. Sikerült-e eldönteniük a búcsúzás estéjére, merre tartsanak tovább?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Aragorn eldöntötte, hogy Minas Tirithbe mennek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nem, mert maga Gandalf sem tudta korábban, merre tovább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1197. Mit javasol nekik Celeborn?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amíg nem döntenek arról, hogy a Nagy Folyó keleti vagy nyugati partja mentén utaznak t</w:t>
      </w:r>
      <w:r w:rsidRPr="00923AB1">
        <w:rPr>
          <w:rFonts w:ascii="Georgia" w:hAnsi="Georgia" w:cs="Georgia"/>
          <w:b/>
          <w:sz w:val="20"/>
          <w:szCs w:val="20"/>
        </w:rPr>
        <w:t>o</w:t>
      </w:r>
      <w:r w:rsidRPr="00923AB1">
        <w:rPr>
          <w:rFonts w:ascii="Georgia" w:hAnsi="Georgia" w:cs="Georgia"/>
          <w:b/>
          <w:sz w:val="20"/>
          <w:szCs w:val="20"/>
        </w:rPr>
        <w:t>vább, addig csónakkal utazzanak a folyón lefelé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Nagy Folyó keleti partján tartsanak végcéljuk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Nagy Folyó nyugati partján tartsanak végcéljuk felé</w:t>
      </w:r>
    </w:p>
    <w:p w:rsidR="00AE04FC" w:rsidRPr="00923AB1" w:rsidRDefault="00AE04FC" w:rsidP="004B6B4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1198. A filmben, amikor Lóthlorien erdeiben gyalogolnak, mihez hasonlítja Gimli a szemét és a fülét?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kutya és farkas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róka és farkas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sas és róka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1199. Mit érint meg Aragorn, amiko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r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Celeborn és Galadriel előtt áll?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homlokát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szemét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szívét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1200. A filmben ki mondja el, mi történt Gandalffal?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Galadriel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1201. Mit ért Legolas a tündék énekéből?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azt, hogy imádkoznak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azt, hogy Gandalfot dicsőítik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azt, hogy Gandalfot siratják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1202. Mit mond Boromir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: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miről beszélt neki az Úrnő?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az apjáról és Gondor bukásáról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apjáról és Gondor dicsőségéről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apjáról és a háború végéről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1203. Mit csinál éppen Galadriel, amikor Frodó követi őt?</w:t>
      </w:r>
    </w:p>
    <w:p w:rsidR="00AE04FC" w:rsidRPr="00923AB1" w:rsidRDefault="00AE04FC" w:rsidP="00433EF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imádkozik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vizet merít egy kancsóba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iszik belőle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vizet merít egy kancsóba</w:t>
      </w:r>
      <w:r>
        <w:rPr>
          <w:rFonts w:ascii="Georgia" w:hAnsi="Georgia" w:cs="Georgia"/>
          <w:b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 xml:space="preserve"> és egy tálba önti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1204. A filmben ki néz bele a tükörbe?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csak 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Frodó és Samu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1205. Mit mutat meg a tükör Galadriel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ami most van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</w:t>
      </w: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ami még nem történt meg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ami volt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</w:t>
      </w: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ami lesz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ami volt, ami most van</w:t>
      </w:r>
      <w:r>
        <w:rPr>
          <w:rFonts w:ascii="Georgia" w:hAnsi="Georgia" w:cs="Georgia"/>
          <w:b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 xml:space="preserve"> és </w:t>
      </w:r>
      <w:r>
        <w:rPr>
          <w:rFonts w:ascii="Georgia" w:hAnsi="Georgia" w:cs="Georgia"/>
          <w:b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ami még nem történt meg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1206. Mit lát Frodó a tükörben?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 xml:space="preserve">a szövetség tagjait és a Megyét </w:t>
      </w:r>
      <w:r>
        <w:rPr>
          <w:rFonts w:ascii="Georgia" w:hAnsi="Georgia" w:cs="Georgia"/>
          <w:color w:val="FF0000"/>
          <w:sz w:val="20"/>
          <w:szCs w:val="20"/>
        </w:rPr>
        <w:t xml:space="preserve">békében és </w:t>
      </w:r>
      <w:r w:rsidRPr="00923AB1">
        <w:rPr>
          <w:rFonts w:ascii="Georgia" w:hAnsi="Georgia" w:cs="Georgia"/>
          <w:color w:val="FF0000"/>
          <w:sz w:val="20"/>
          <w:szCs w:val="20"/>
        </w:rPr>
        <w:t>boldogságban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szövetség tagjait, a Megyét lángokban és a vörös</w:t>
      </w:r>
      <w:r>
        <w:rPr>
          <w:rFonts w:ascii="Georgia" w:hAnsi="Georgia" w:cs="Georgia"/>
          <w:b/>
          <w:color w:val="FF0000"/>
          <w:sz w:val="20"/>
          <w:szCs w:val="20"/>
        </w:rPr>
        <w:t>en izzó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b/>
          <w:color w:val="FF0000"/>
          <w:sz w:val="20"/>
          <w:szCs w:val="20"/>
        </w:rPr>
        <w:t>S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zemet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1207. Tudja-e Galadriel, mit látott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nem</w:t>
      </w:r>
    </w:p>
    <w:p w:rsidR="00AE04FC" w:rsidRPr="00923AB1" w:rsidRDefault="00AE04FC" w:rsidP="004B6B4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1208.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Megkísértése során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”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mihez hasonlítja alattomosságát Galadriel?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hajnalhoz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tengerhez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óceánhoz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1209. Mit mond Galadriel, miután kiállta a próbát?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 xml:space="preserve">kisebb lesz, </w:t>
      </w:r>
      <w:r>
        <w:rPr>
          <w:rFonts w:ascii="Georgia" w:hAnsi="Georgia" w:cs="Georgia"/>
          <w:b/>
          <w:color w:val="FF0000"/>
          <w:sz w:val="20"/>
          <w:szCs w:val="20"/>
        </w:rPr>
        <w:t xml:space="preserve">és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elmegy Nyugatra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 xml:space="preserve">kisebb lesz, </w:t>
      </w:r>
      <w:r>
        <w:rPr>
          <w:rFonts w:ascii="Georgia" w:hAnsi="Georgia" w:cs="Georgia"/>
          <w:color w:val="FF0000"/>
          <w:sz w:val="20"/>
          <w:szCs w:val="20"/>
        </w:rPr>
        <w:t xml:space="preserve">és </w:t>
      </w:r>
      <w:r w:rsidRPr="00923AB1">
        <w:rPr>
          <w:rFonts w:ascii="Georgia" w:hAnsi="Georgia" w:cs="Georgia"/>
          <w:color w:val="FF0000"/>
          <w:sz w:val="20"/>
          <w:szCs w:val="20"/>
        </w:rPr>
        <w:t>elmegy Keletre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 xml:space="preserve">nagyobb lesz, </w:t>
      </w:r>
      <w:r>
        <w:rPr>
          <w:rFonts w:ascii="Georgia" w:hAnsi="Georgia" w:cs="Georgia"/>
          <w:color w:val="FF0000"/>
          <w:sz w:val="20"/>
          <w:szCs w:val="20"/>
        </w:rPr>
        <w:t xml:space="preserve">és </w:t>
      </w:r>
      <w:r w:rsidRPr="00923AB1">
        <w:rPr>
          <w:rFonts w:ascii="Georgia" w:hAnsi="Georgia" w:cs="Georgia"/>
          <w:color w:val="FF0000"/>
          <w:sz w:val="20"/>
          <w:szCs w:val="20"/>
        </w:rPr>
        <w:t>elmegy Nyugatra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1210. A filmben láthatjuk Szarumán birodalmát. Mit mesél Szarumán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: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mik voltak valaha az orkok?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emberek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hobbitok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tündék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FF0000"/>
          <w:sz w:val="20"/>
          <w:szCs w:val="20"/>
        </w:rPr>
        <w:t>1211. Milyen jelet visel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nek maguk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on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a harcba induló orkok?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fehér kereszt</w:t>
      </w:r>
      <w:r>
        <w:rPr>
          <w:rFonts w:ascii="Georgia" w:hAnsi="Georgia" w:cs="Georgia"/>
          <w:color w:val="FF0000"/>
          <w:sz w:val="20"/>
          <w:szCs w:val="20"/>
        </w:rPr>
        <w:t>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fehér kéz</w:t>
      </w:r>
      <w:r>
        <w:rPr>
          <w:rFonts w:ascii="Georgia" w:hAnsi="Georgia" w:cs="Georgia"/>
          <w:b/>
          <w:color w:val="FF0000"/>
          <w:sz w:val="20"/>
          <w:szCs w:val="20"/>
        </w:rPr>
        <w:t>nyomot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fehér láb</w:t>
      </w:r>
      <w:r>
        <w:rPr>
          <w:rFonts w:ascii="Georgia" w:hAnsi="Georgia" w:cs="Georgia"/>
          <w:color w:val="FF0000"/>
          <w:sz w:val="20"/>
          <w:szCs w:val="20"/>
        </w:rPr>
        <w:t>nyomot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1212. Milyen utasítást ad Szarumán az orksereg vezérének?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hogy az egyik félszerzetet vigye hozzá sértetlenül, a többieket ölje meg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hogy mindenkit öljön meg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hogy mindenkit vigyen hozzá sértetlenül, csak a félszerzetet ölje meg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1213. Ki fél egyedül a Nagy Folyón való utazástól?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1214. Melyik ez a folyó?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Vasfolyó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Anduin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Entséd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1215. Hogy tudja a társaság: eredetileg mit tervezett Gandalf?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amíg lehet, távol maradnak az Anduin keleti, sötét partjától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amint lehet, átkelnek az Anduinon, és a Holtláp felé veszik az irányt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Boromirral Gondorba megy, hogy kardjával segítse a város felszabadítását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1216. Mi ezzel a másik célja?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bosszút álljon az álnok Denethor úron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kapcsolatot keressen a rohani lovasurakkal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trónjára segítse Elendil örökösét, azaz Aragornt, akinek így meg kell vívnia harcát Szauronnal - hiszen megálmodta ennek az órának az eljövetelét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1217. Ki megy mindenképpen Gondorba az utazók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1218. Kinek vannak a legnagyobb kétségei?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Aragornnak, mert ő mindenképpen Frodóval akar tartani, és ha Frodó nem akar Minas Tirithbe menni, akkor ő sem megy oda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Legolasnak, mert ő semmiképpen sem akar Boromirral tartani, csak ha Frodó is Minas Tirithbe akar menni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Samunak, aki mindenáron a Megyébe akar hazatérni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1219. Kinek a beszédével kapcsolatban érez valami szokatlant Frodó?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1220. Milyen élelmet adnak a tündék az útra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sz w:val="20"/>
          <w:szCs w:val="20"/>
        </w:rPr>
        <w:t>Frodóéknak?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beorningi mézeskalácsot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esgarothi kétszersültet, azaz cramot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útikenyeret, azaz tündéül lembast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1221. Milyen különleges ruhát kapnak még a tündéktől?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egy, a sötétben világító kucsmát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egy, a színét változtató csuklyás palástot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egy, a vízben feloldódó csizmát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1222. Ki készítette ezt?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Celegorn és tündevargái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maga Galadriel és szolgálólányai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Celegorn és tündeszűcsök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1223. Milyen alakú dísztű fogja össze a köpenyt?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ezüsttel erezett, zöld levelet formázó tű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gyémánttal kirakott, a szilmarilokat formázó tű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smaragddal kirakott és arannyal futtatott, kardot formázó tű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1224. Ki kíséri el őket a Nagy Folyóhoz?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Haldír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Celeborn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Galadriel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1225. Minek örül igazán Samu? 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csónak</w:t>
      </w:r>
      <w:r>
        <w:rPr>
          <w:rFonts w:ascii="Georgia" w:hAnsi="Georgia" w:cs="Georgia"/>
          <w:sz w:val="20"/>
          <w:szCs w:val="20"/>
        </w:rPr>
        <w:t>já</w:t>
      </w:r>
      <w:r w:rsidRPr="00923AB1">
        <w:rPr>
          <w:rFonts w:ascii="Georgia" w:hAnsi="Georgia" w:cs="Georgia"/>
          <w:sz w:val="20"/>
          <w:szCs w:val="20"/>
        </w:rPr>
        <w:t>ban található konyhafelszerelésnek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csónakokban található könnyű evezőknek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csónakokban található köteleknek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1226. Miből készül ez? Mi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hitlainból; ködfonál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mallornból; arany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mithrilből; törp-ezüst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1227. Hány csónakon utazhatnak lefelé az Anduinon?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kettőn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hármon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1228. Mi a különlegességük ezeknek?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bármekkora súlyt képesek elbírni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ha rosszul bánnak velük, megbokrosodnak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orkok alatt mindig elsüllyednek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1229. Ki viszi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1230. Milyen kapcsolat alakult ki közben Legolas és Gimli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szoros, szinte atya-fiú viszony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szoros, baráti viszony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szoros, féltestvéri viszony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1231. Kinek a dala búcsúztatja őket?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Celeborn</w:t>
      </w:r>
      <w:r>
        <w:rPr>
          <w:rFonts w:ascii="Georgia" w:hAnsi="Georgia" w:cs="Georgia"/>
          <w:sz w:val="20"/>
          <w:szCs w:val="20"/>
        </w:rPr>
        <w:t xml:space="preserve"> dala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Galadriel</w:t>
      </w:r>
      <w:r>
        <w:rPr>
          <w:rFonts w:ascii="Georgia" w:hAnsi="Georgia" w:cs="Georgia"/>
          <w:b/>
          <w:sz w:val="20"/>
          <w:szCs w:val="20"/>
        </w:rPr>
        <w:t xml:space="preserve"> dala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Lúthien</w:t>
      </w:r>
      <w:r>
        <w:rPr>
          <w:rFonts w:ascii="Georgia" w:hAnsi="Georgia" w:cs="Georgia"/>
          <w:sz w:val="20"/>
          <w:szCs w:val="20"/>
        </w:rPr>
        <w:t xml:space="preserve"> dala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1232. Hol fogyasztják el egyetlen közös lakomájukat?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</w:t>
      </w:r>
      <w:r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 xml:space="preserve"> háborgó habjain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 kietlen túlpartján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Egladil legtávolabbi csücskében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1233. Milyen út várja őket - Celeborn leírása alapján - a folyón lefelé haladva?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Rauros vízesése - Nindalf - az Entséd torkolata - Rohan - Holtláp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Tol Brandír - Rauros vízesése - Nindalf - mocsár - az Entséd torkolata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 Entséd torkolata - </w:t>
      </w:r>
      <w:r>
        <w:rPr>
          <w:rFonts w:ascii="Georgia" w:hAnsi="Georgia" w:cs="Georgia"/>
          <w:sz w:val="20"/>
          <w:szCs w:val="20"/>
        </w:rPr>
        <w:t>T</w:t>
      </w:r>
      <w:r w:rsidRPr="00923AB1">
        <w:rPr>
          <w:rFonts w:ascii="Georgia" w:hAnsi="Georgia" w:cs="Georgia"/>
          <w:sz w:val="20"/>
          <w:szCs w:val="20"/>
        </w:rPr>
        <w:t>ol Brandír - Rauros vízesése - Nindalf - Holtláp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1234. Melyik folyótól </w:t>
      </w:r>
      <w:r>
        <w:rPr>
          <w:rFonts w:ascii="Georgia" w:hAnsi="Georgia" w:cs="Georgia"/>
          <w:b/>
          <w:i/>
          <w:sz w:val="20"/>
          <w:szCs w:val="20"/>
        </w:rPr>
        <w:t>található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nyugatra Rohan?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Entséd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Ezüstér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1235. Mi terül el az Anduintól keletre?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Emyn Muil kopasz hegyei, a Holtláp és a Senkifölde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Emyn Arnen alacsony dombjai és a Barnaföldek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Emyn Beraid égig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érő sziklaormai és a Töltésföldek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1236. Melyik két hegy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találkozik össze</w:t>
      </w:r>
      <w:r>
        <w:rPr>
          <w:rFonts w:ascii="Georgia" w:hAnsi="Georgia" w:cs="Georgia"/>
          <w:b/>
          <w:i/>
          <w:sz w:val="20"/>
          <w:szCs w:val="20"/>
        </w:rPr>
        <w:t>”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 Holtláp és Senkifölde keleti végénél?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Ered Engrin és az Ephel Brandir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Ered Lithui és a Ephel Duath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Ered Lómin és az Ephel Duath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1237. Mi az Ered Lithui másik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Fehér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Hamu</w:t>
      </w:r>
      <w:r>
        <w:rPr>
          <w:rFonts w:ascii="Georgia" w:hAnsi="Georgia" w:cs="Georgia"/>
          <w:b/>
          <w:sz w:val="20"/>
          <w:szCs w:val="20"/>
        </w:rPr>
        <w:t>-</w:t>
      </w:r>
      <w:r w:rsidRPr="00923AB1">
        <w:rPr>
          <w:rFonts w:ascii="Georgia" w:hAnsi="Georgia" w:cs="Georgia"/>
          <w:b/>
          <w:sz w:val="20"/>
          <w:szCs w:val="20"/>
        </w:rPr>
        <w:t>hegység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1238. Mi az Ephel Duath másik neve?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Árnyék</w:t>
      </w:r>
      <w:r>
        <w:rPr>
          <w:rFonts w:ascii="Georgia" w:hAnsi="Georgia" w:cs="Georgia"/>
          <w:b/>
          <w:sz w:val="20"/>
          <w:szCs w:val="20"/>
        </w:rPr>
        <w:t>-</w:t>
      </w:r>
      <w:r w:rsidRPr="00923AB1">
        <w:rPr>
          <w:rFonts w:ascii="Georgia" w:hAnsi="Georgia" w:cs="Georgia"/>
          <w:b/>
          <w:sz w:val="20"/>
          <w:szCs w:val="20"/>
        </w:rPr>
        <w:t>hegység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1239. Melyik hágó húzódik a két a két hegy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Cirith Gorgor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Cirith </w:t>
      </w:r>
      <w:r w:rsidRPr="00923AB1">
        <w:rPr>
          <w:rFonts w:ascii="Georgia" w:hAnsi="Georgia" w:cs="Georgia"/>
          <w:sz w:val="20"/>
          <w:szCs w:val="20"/>
        </w:rPr>
        <w:t>Thoronath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Cirith Ungol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1240. Mi Mordor fekete kapujának a neve? Mi terül el közvetlenül előtte?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Barad-dúr; Délfölde síksága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Morghul; Gorgoroth fennsíkja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Morannon; a Dagorlad mezeje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1241. Mit tanácsol Boromirnak Celeborn?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azt, hogy kerülje </w:t>
      </w:r>
      <w:r>
        <w:rPr>
          <w:rFonts w:ascii="Georgia" w:hAnsi="Georgia" w:cs="Georgia"/>
          <w:b/>
          <w:sz w:val="20"/>
          <w:szCs w:val="20"/>
        </w:rPr>
        <w:t xml:space="preserve">el </w:t>
      </w:r>
      <w:r w:rsidRPr="00923AB1">
        <w:rPr>
          <w:rFonts w:ascii="Georgia" w:hAnsi="Georgia" w:cs="Georgia"/>
          <w:b/>
          <w:sz w:val="20"/>
          <w:szCs w:val="20"/>
        </w:rPr>
        <w:t>Fangorn vadonát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kerülje </w:t>
      </w:r>
      <w:r>
        <w:rPr>
          <w:rFonts w:ascii="Georgia" w:hAnsi="Georgia" w:cs="Georgia"/>
          <w:sz w:val="20"/>
          <w:szCs w:val="20"/>
        </w:rPr>
        <w:t xml:space="preserve">el </w:t>
      </w:r>
      <w:r w:rsidRPr="00923AB1">
        <w:rPr>
          <w:rFonts w:ascii="Georgia" w:hAnsi="Georgia" w:cs="Georgia"/>
          <w:sz w:val="20"/>
          <w:szCs w:val="20"/>
        </w:rPr>
        <w:t>Osgiliath kikötőjét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kerülje Rohan pusztaságait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1242. Minek tartja Boromir az erdőről szóló híreket? Járt-e már arra?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csalimesének</w:t>
      </w:r>
      <w:r w:rsidRPr="00923AB1">
        <w:rPr>
          <w:rFonts w:ascii="Georgia" w:hAnsi="Georgia" w:cs="Georgia"/>
          <w:sz w:val="20"/>
          <w:szCs w:val="20"/>
        </w:rPr>
        <w:t>; 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dajkamesének;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tündérmesének; 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1243. Mit gondol Boromir: meg tudja-e találni a hazafelé vezető utat Fangornon keresztül, ha szüks</w:t>
      </w:r>
      <w:r w:rsidRPr="00923AB1">
        <w:rPr>
          <w:rFonts w:ascii="Georgia" w:hAnsi="Georgia" w:cs="Georgia"/>
          <w:b/>
          <w:i/>
          <w:sz w:val="20"/>
          <w:szCs w:val="20"/>
        </w:rPr>
        <w:t>é</w:t>
      </w:r>
      <w:r w:rsidRPr="00923AB1">
        <w:rPr>
          <w:rFonts w:ascii="Georgia" w:hAnsi="Georgia" w:cs="Georgia"/>
          <w:b/>
          <w:i/>
          <w:sz w:val="20"/>
          <w:szCs w:val="20"/>
        </w:rPr>
        <w:t>ges?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1244. Mit ad Galadriel ajándékba Aragornnak?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drágakövekkel, arannyal és ezüsttel kirakott nyerget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drágakövekkel, arannyal és ezüsttel kirakott, tünde-rúnákkal telerótt kardhüvelyt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mithrilpáncélt és egy mithrilpajzsot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1245. Mi a másik ajándéka neki? Ki küldi ezt neki igazából?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Elessar, Elendil házának tünde-köve; Arwen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t>a Narsil, Elendil kardja; Elrond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t>a Narya, azaz a ’Tűz Gyűrűje’; 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1246. Ki-é volt ez korábban?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Berené és Lúthiené, majd fiuké, Dioré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Galadriel lányáé, Celebríané, majd az ő lányáé, Arwené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Elwing fiáé, Elrosé, majd Elrondé, végül Arwené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1247. Mi</w:t>
      </w:r>
      <w:r>
        <w:rPr>
          <w:rFonts w:ascii="Georgia" w:hAnsi="Georgia" w:cs="Georgia"/>
          <w:b/>
          <w:i/>
          <w:sz w:val="20"/>
          <w:szCs w:val="20"/>
        </w:rPr>
        <w:t xml:space="preserve"> ez, és mi</w:t>
      </w:r>
      <w:r w:rsidRPr="00923AB1">
        <w:rPr>
          <w:rFonts w:ascii="Georgia" w:hAnsi="Georgia" w:cs="Georgia"/>
          <w:b/>
          <w:i/>
          <w:sz w:val="20"/>
          <w:szCs w:val="20"/>
        </w:rPr>
        <w:t>t formáz?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 napkorongba foglalt halvány zafírkő</w:t>
      </w:r>
      <w:r>
        <w:rPr>
          <w:rFonts w:ascii="Georgia" w:hAnsi="Georgia" w:cs="Georgia"/>
          <w:sz w:val="20"/>
          <w:szCs w:val="20"/>
        </w:rPr>
        <w:t xml:space="preserve">, és </w:t>
      </w:r>
      <w:r w:rsidRPr="00923AB1">
        <w:rPr>
          <w:rFonts w:ascii="Georgia" w:hAnsi="Georgia" w:cs="Georgia"/>
          <w:sz w:val="20"/>
          <w:szCs w:val="20"/>
        </w:rPr>
        <w:t>egy félig kinyílt elanort formáz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ezüst tűbe foglalt nagy vízzöld drágakő</w:t>
      </w:r>
      <w:r>
        <w:rPr>
          <w:rFonts w:ascii="Georgia" w:hAnsi="Georgia" w:cs="Georgia"/>
          <w:b/>
          <w:sz w:val="20"/>
          <w:szCs w:val="20"/>
        </w:rPr>
        <w:t>, és</w:t>
      </w:r>
      <w:r w:rsidRPr="00923AB1">
        <w:rPr>
          <w:rFonts w:ascii="Georgia" w:hAnsi="Georgia" w:cs="Georgia"/>
          <w:b/>
          <w:sz w:val="20"/>
          <w:szCs w:val="20"/>
        </w:rPr>
        <w:t xml:space="preserve"> egy széttárt szárnyú sast formáz</w:t>
      </w:r>
    </w:p>
    <w:p w:rsidR="00AE04FC" w:rsidRPr="00923AB1" w:rsidRDefault="00AE04FC" w:rsidP="00BC77E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gyémántgyűrűbe foglalt smaragdkő</w:t>
      </w:r>
      <w:r>
        <w:rPr>
          <w:rFonts w:ascii="Georgia" w:hAnsi="Georgia" w:cs="Georgia"/>
          <w:sz w:val="20"/>
          <w:szCs w:val="20"/>
        </w:rPr>
        <w:t xml:space="preserve">, és </w:t>
      </w:r>
      <w:r w:rsidRPr="00923AB1">
        <w:rPr>
          <w:rFonts w:ascii="Georgia" w:hAnsi="Georgia" w:cs="Georgia"/>
          <w:sz w:val="20"/>
          <w:szCs w:val="20"/>
        </w:rPr>
        <w:t>egy könnycseppet formáz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1248. Mit kap Boromir?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aranygyűrűt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aranykürtöt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aranyövet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1249. És Trufa és Pippin?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ezüst dohánytartót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egy-egy ezüstövet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ezüstpipát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1250. És Legolas?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lótlórieni íjat és a hozzá való nyilakat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lótlórieni lándzsát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lótlórieni pajzsot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1251. És Samu?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egyszerű fadobozkát, amely Lórien földjét, Galadriel gyümölcsöskertjének földjét tartalmazza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egyszerű bőriszákot, amely Lórien fájának magocskáit tartalmazza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egyszerű kulacsot, amely az Ezüstér vizét tartalmazza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1252. És Gimli?</w:t>
      </w:r>
    </w:p>
    <w:p w:rsidR="00AE04FC" w:rsidRPr="00923AB1" w:rsidRDefault="00AE04FC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aranykoronájának egy kövét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Galdriel aranyruhájának egy szálát</w:t>
      </w:r>
    </w:p>
    <w:p w:rsidR="00AE04FC" w:rsidRPr="00923AB1" w:rsidRDefault="00AE04FC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Galadriel három arany hajszálát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1253. Mit ígér Gimli?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hazatérte után aranyba foglalja, hogy a tündék és törpök örök rokonságának emlékét őrizze az idők végezet</w:t>
      </w:r>
      <w:r w:rsidRPr="00923AB1">
        <w:rPr>
          <w:rFonts w:ascii="Georgia" w:hAnsi="Georgia" w:cs="Georgia"/>
          <w:sz w:val="20"/>
          <w:szCs w:val="20"/>
        </w:rPr>
        <w:t>é</w:t>
      </w:r>
      <w:r w:rsidRPr="00923AB1">
        <w:rPr>
          <w:rFonts w:ascii="Georgia" w:hAnsi="Georgia" w:cs="Georgia"/>
          <w:sz w:val="20"/>
          <w:szCs w:val="20"/>
        </w:rPr>
        <w:t>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hazatérte után elhelyezi apja kincseskamrájában, hogy minden élő törp láthassa Galadriel szépségének biz</w:t>
      </w:r>
      <w:r w:rsidRPr="00923AB1">
        <w:rPr>
          <w:rFonts w:ascii="Georgia" w:hAnsi="Georgia" w:cs="Georgia"/>
          <w:sz w:val="20"/>
          <w:szCs w:val="20"/>
        </w:rPr>
        <w:t>o</w:t>
      </w:r>
      <w:r w:rsidRPr="00923AB1">
        <w:rPr>
          <w:rFonts w:ascii="Georgia" w:hAnsi="Georgia" w:cs="Georgia"/>
          <w:sz w:val="20"/>
          <w:szCs w:val="20"/>
        </w:rPr>
        <w:t>nyítékát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kincsként fogja őrizni, és hazatérte után kristályba foglalja, hogy a hegyek és az erdők kö</w:t>
      </w:r>
      <w:r w:rsidRPr="00923AB1">
        <w:rPr>
          <w:rFonts w:ascii="Georgia" w:hAnsi="Georgia" w:cs="Georgia"/>
          <w:b/>
          <w:sz w:val="20"/>
          <w:szCs w:val="20"/>
        </w:rPr>
        <w:t>l</w:t>
      </w:r>
      <w:r w:rsidRPr="00923AB1">
        <w:rPr>
          <w:rFonts w:ascii="Georgia" w:hAnsi="Georgia" w:cs="Georgia"/>
          <w:b/>
          <w:sz w:val="20"/>
          <w:szCs w:val="20"/>
        </w:rPr>
        <w:t>csönös jóakaratának záloga legyen az idők végezetéig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1254. </w:t>
      </w:r>
      <w:r>
        <w:rPr>
          <w:rFonts w:ascii="Georgia" w:hAnsi="Georgia" w:cs="Georgia"/>
          <w:b/>
          <w:i/>
          <w:sz w:val="20"/>
          <w:szCs w:val="20"/>
        </w:rPr>
        <w:t>Mit kap ajándékképpen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Frodó, a Gyűrűhordozó?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egy láthatatlanná tévő köpenyt, </w:t>
      </w:r>
      <w:r>
        <w:rPr>
          <w:rFonts w:ascii="Georgia" w:hAnsi="Georgia" w:cs="Georgia"/>
          <w:sz w:val="20"/>
          <w:szCs w:val="20"/>
        </w:rPr>
        <w:t>amely elrejti minden ork, troll</w:t>
      </w:r>
      <w:r w:rsidRPr="00923AB1">
        <w:rPr>
          <w:rFonts w:ascii="Georgia" w:hAnsi="Georgia" w:cs="Georgia"/>
          <w:sz w:val="20"/>
          <w:szCs w:val="20"/>
        </w:rPr>
        <w:t xml:space="preserve"> és varg szeme elől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könyvet, amely a Gonosz elleni varázsigéket tartalmaz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egy üvegcsét, amely Elendil csillagának fényét őrzi Galadriel szökőkútjának vizében oldva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1255. Milyen szavak kíséretében adja át ezt</w:t>
      </w:r>
      <w:r>
        <w:rPr>
          <w:rFonts w:ascii="Georgia" w:hAnsi="Georgia" w:cs="Georgia"/>
          <w:b/>
          <w:i/>
          <w:sz w:val="20"/>
          <w:szCs w:val="20"/>
        </w:rPr>
        <w:t xml:space="preserve"> Galadriel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Frodónak?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Fényeskedjék neked a sötétben, mikor minden más fény kialudt!”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 xml:space="preserve">Ragyogjon neked a sötétben, mikor mély </w:t>
      </w:r>
      <w:r>
        <w:rPr>
          <w:rFonts w:ascii="Georgia" w:hAnsi="Georgia" w:cs="Georgia"/>
          <w:sz w:val="20"/>
          <w:szCs w:val="20"/>
        </w:rPr>
        <w:t xml:space="preserve">és sötét </w:t>
      </w:r>
      <w:r w:rsidRPr="00923AB1">
        <w:rPr>
          <w:rFonts w:ascii="Georgia" w:hAnsi="Georgia" w:cs="Georgia"/>
          <w:sz w:val="20"/>
          <w:szCs w:val="20"/>
        </w:rPr>
        <w:t>alagútban jársz!”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Világítson neked a sötétben, mikor minden más fényt elnyelt a sötétség!”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1256. Milyen nyelven énekel </w:t>
      </w:r>
      <w:r>
        <w:rPr>
          <w:rFonts w:ascii="Georgia" w:hAnsi="Georgia" w:cs="Georgia"/>
          <w:b/>
          <w:i/>
          <w:sz w:val="20"/>
          <w:szCs w:val="20"/>
        </w:rPr>
        <w:t xml:space="preserve">Galadriel </w:t>
      </w:r>
      <w:r w:rsidRPr="00923AB1">
        <w:rPr>
          <w:rFonts w:ascii="Georgia" w:hAnsi="Georgia" w:cs="Georgia"/>
          <w:b/>
          <w:i/>
          <w:sz w:val="20"/>
          <w:szCs w:val="20"/>
        </w:rPr>
        <w:t>a távolba vesző csónakok utasainak?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közös nyugori nyelven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Tengeren túli tündék ősi nyelvén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ősi beleriandi dúnadánok nyelvén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1257. Mit jelent utolsó mondata?</w:t>
      </w:r>
    </w:p>
    <w:p w:rsidR="00AE04FC" w:rsidRPr="00923AB1" w:rsidRDefault="00AE04FC" w:rsidP="001A6043">
      <w:pPr>
        <w:pStyle w:val="normal0"/>
        <w:spacing w:line="360" w:lineRule="auto"/>
        <w:ind w:left="360" w:firstLine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i/>
          <w:sz w:val="20"/>
          <w:szCs w:val="20"/>
        </w:rPr>
        <w:t>“Namarié!”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Ég áldjon!”</w:t>
      </w:r>
    </w:p>
    <w:p w:rsidR="00AE04FC" w:rsidRPr="00923AB1" w:rsidRDefault="00AE04FC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„</w:t>
      </w:r>
      <w:r w:rsidRPr="00923AB1">
        <w:rPr>
          <w:rFonts w:ascii="Georgia" w:hAnsi="Georgia" w:cs="Georgia"/>
          <w:b/>
          <w:sz w:val="20"/>
          <w:szCs w:val="20"/>
        </w:rPr>
        <w:t>Ég veletek!”</w:t>
      </w:r>
    </w:p>
    <w:p w:rsidR="00AE04FC" w:rsidRPr="00923AB1" w:rsidRDefault="00AE04FC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Manwe legyen veletek!”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1258. Melyik irányba viszi őket a folyó?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dél felé</w:t>
      </w:r>
    </w:p>
    <w:p w:rsidR="00AE04FC" w:rsidRPr="00923AB1" w:rsidRDefault="00AE04FC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1259. Milyen földre érnek 3 nap múlva?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Barnaföldekre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Gondor földjére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Rohan földjére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1260. Lehet-e tudni, mi pusztította ezt a földet olyan sivárrá?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igen, a régi korok nagy csatái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1261. Mi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alkotja</w:t>
      </w:r>
      <w:r>
        <w:rPr>
          <w:rFonts w:ascii="Georgia" w:hAnsi="Georgia" w:cs="Georgia"/>
          <w:b/>
          <w:i/>
          <w:sz w:val="20"/>
          <w:szCs w:val="20"/>
        </w:rPr>
        <w:t>”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Rohan északi határát? Hol ered a folyó?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Anduin folyó, ami a b</w:t>
      </w:r>
      <w:r w:rsidRPr="00923AB1">
        <w:rPr>
          <w:rFonts w:ascii="Georgia" w:hAnsi="Georgia" w:cs="Georgia"/>
          <w:sz w:val="20"/>
          <w:szCs w:val="20"/>
        </w:rPr>
        <w:t>elfal</w:t>
      </w:r>
      <w:r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si öbölbe ömlik;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hegységben ered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Glanduin folyó, ami a Szürkevízbe ömlik;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hegységben ered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Limjód folyó, ami az Anduinba ömlik; a Fangorn-erdőben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1262. Ki lát </w:t>
      </w:r>
      <w:r>
        <w:rPr>
          <w:rFonts w:ascii="Georgia" w:hAnsi="Georgia" w:cs="Georgia"/>
          <w:b/>
          <w:i/>
          <w:sz w:val="20"/>
          <w:szCs w:val="20"/>
        </w:rPr>
        <w:t>a társaságo</w:t>
      </w:r>
      <w:r w:rsidRPr="00923AB1">
        <w:rPr>
          <w:rFonts w:ascii="Georgia" w:hAnsi="Georgia" w:cs="Georgia"/>
          <w:b/>
          <w:i/>
          <w:sz w:val="20"/>
          <w:szCs w:val="20"/>
        </w:rPr>
        <w:t>t követő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nagyszemű lényt a vízben egy fatuskón?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1263. Mire gondol Samu és Frodó: ki követi őket titokban?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Celeborn egyik felderítője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ismeretlen ork kém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Gollam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1264. Tud-e még az őket követő G</w:t>
      </w:r>
      <w:r w:rsidRPr="00923AB1">
        <w:rPr>
          <w:rFonts w:ascii="Georgia" w:hAnsi="Georgia" w:cs="Georgia"/>
          <w:b/>
          <w:i/>
          <w:sz w:val="20"/>
          <w:szCs w:val="20"/>
        </w:rPr>
        <w:t>ollamról más a társaság tagjai közül?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igen, Aragorn, de neki sem sikerült elkapnia eddig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1265. Mihez érkeznek meg útjuk 8. napján? Mi ez?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Sarn Begirhez; egy hatalmas vízesés a Nagy Folyón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Sarn Gebirhez; félelmetes örvények és zúgók a Nagy Folyón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Sarn Athradhoz; a leg nagyobb gázló a Nagy Folyón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1266. Mi történik itt velük?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elfogják őket az orkok a keleti parton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felborul velük mindhárom csónak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orkok támadnak rájuk a keleti partról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1267. Mi támad rájuk, miután kikötnek a folyó nyugati partján?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hatalmas mocsárparti troll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egy hatalmas szárnyas szörny, amit Legolas </w:t>
      </w:r>
      <w:r>
        <w:rPr>
          <w:rFonts w:ascii="Georgia" w:hAnsi="Georgia" w:cs="Georgia"/>
          <w:b/>
          <w:sz w:val="20"/>
          <w:szCs w:val="20"/>
        </w:rPr>
        <w:t xml:space="preserve">az </w:t>
      </w:r>
      <w:r w:rsidRPr="00923AB1">
        <w:rPr>
          <w:rFonts w:ascii="Georgia" w:hAnsi="Georgia" w:cs="Georgia"/>
          <w:b/>
          <w:sz w:val="20"/>
          <w:szCs w:val="20"/>
        </w:rPr>
        <w:t>íjával lelő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hatalmas uruk-hai harcos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</w:t>
      </w:r>
      <w:r>
        <w:rPr>
          <w:rFonts w:ascii="Georgia" w:hAnsi="Georgia" w:cs="Georgia"/>
          <w:b/>
          <w:i/>
          <w:sz w:val="20"/>
          <w:szCs w:val="20"/>
        </w:rPr>
        <w:t>2</w:t>
      </w:r>
      <w:r w:rsidRPr="00923AB1">
        <w:rPr>
          <w:rFonts w:ascii="Georgia" w:hAnsi="Georgia" w:cs="Georgia"/>
          <w:b/>
          <w:i/>
          <w:sz w:val="20"/>
          <w:szCs w:val="20"/>
        </w:rPr>
        <w:t>68. Mire döbbennek rá ekkor?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bármikor támadás áldozataivá válhatnak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arra, hogy sokkal több idő telt el Lórienben, mint gondolták: már a tél is eltelt majdnem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visszatérni már nem tudnak Lórienbe, még ha akarnak, akkor sem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</w:t>
      </w:r>
      <w:r>
        <w:rPr>
          <w:rFonts w:ascii="Georgia" w:hAnsi="Georgia" w:cs="Georgia"/>
          <w:b/>
          <w:i/>
          <w:sz w:val="20"/>
          <w:szCs w:val="20"/>
        </w:rPr>
        <w:t>2</w:t>
      </w:r>
      <w:r w:rsidRPr="00923AB1">
        <w:rPr>
          <w:rFonts w:ascii="Georgia" w:hAnsi="Georgia" w:cs="Georgia"/>
          <w:b/>
          <w:i/>
          <w:sz w:val="20"/>
          <w:szCs w:val="20"/>
        </w:rPr>
        <w:t>69. Min mennek tovább a zúgóktól a déli kikötőhelyig?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régi gondoriak által épített favágóúton a folyó nyugati partjainál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régi teherhordóúton a folyó nyugati partjainál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orkok által kitaposott új erdei úton a folyó keleti partjainál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</w:t>
      </w:r>
      <w:r>
        <w:rPr>
          <w:rFonts w:ascii="Georgia" w:hAnsi="Georgia" w:cs="Georgia"/>
          <w:b/>
          <w:i/>
          <w:sz w:val="20"/>
          <w:szCs w:val="20"/>
        </w:rPr>
        <w:t>2</w:t>
      </w:r>
      <w:r w:rsidRPr="00923AB1">
        <w:rPr>
          <w:rFonts w:ascii="Georgia" w:hAnsi="Georgia" w:cs="Georgia"/>
          <w:b/>
          <w:i/>
          <w:sz w:val="20"/>
          <w:szCs w:val="20"/>
        </w:rPr>
        <w:t>70. Mik között kell áthaladniuk ezután?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Királyok Oszlopai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Kőtrollok Emlékművei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Gondor Őroroszlánjai között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1271. Mi ezeknek a neve tünde nyelven? Kik ők?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Andrast; Noldák Szemei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Argonath; Númenor őrei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Ar-Inziladun; Nyugat Virágai</w:t>
      </w:r>
    </w:p>
    <w:p w:rsidR="00AE04FC" w:rsidRPr="00923AB1" w:rsidRDefault="00AE04FC" w:rsidP="00B808F2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1272. Amikor áthaladnak a két szobor közti átjárón,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látják, hogy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a jobb oldali alak tart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valamit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a jobb kezében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. Mi az?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egy kard</w:t>
      </w:r>
    </w:p>
    <w:p w:rsidR="00AE04FC" w:rsidRPr="00923AB1" w:rsidRDefault="00AE04FC" w:rsidP="002D756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egy korbács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könyv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1273.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elyik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szakállas a két alak közül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- szemből nézve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?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Ő a fiatalabb vagy az idősebb?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oldali</w:t>
      </w:r>
      <w:r>
        <w:rPr>
          <w:rFonts w:ascii="Georgia" w:hAnsi="Georgia" w:cs="Georgia"/>
          <w:color w:val="FF0000"/>
          <w:sz w:val="20"/>
          <w:szCs w:val="20"/>
        </w:rPr>
        <w:t>; a fiatalabb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jobb oldali</w:t>
      </w:r>
      <w:r>
        <w:rPr>
          <w:rFonts w:ascii="Georgia" w:hAnsi="Georgia" w:cs="Georgia"/>
          <w:b/>
          <w:color w:val="FF0000"/>
          <w:sz w:val="20"/>
          <w:szCs w:val="20"/>
        </w:rPr>
        <w:t>; az idősebb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1274. Kiknek voltak eredetileg a kőszobrai? Hogyan mintázta meg őket készítőjük?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Feanor és Fingolfin; egymásnak szemközt állva, ezzel utal a köztük kirobbant családi viszályra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Fingolfin és Finarfin; egymás kezét fogva, ezzel utal a köztük levő szoros testvéri kapcsolatra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Isildur és Anárion; bal kezüket figyelmeztetően emelték előre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1275. Milyen fegyvert tartanak jobb kezükben?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kardot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számszeríjat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szekercét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1276. Mi van a fejükön? 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csúcsos süveg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mállatag korona vagy sisak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aga</w:t>
      </w:r>
      <w:r w:rsidRPr="00923AB1">
        <w:rPr>
          <w:rFonts w:ascii="Georgia" w:hAnsi="Georgia" w:cs="Georgia"/>
          <w:sz w:val="20"/>
          <w:szCs w:val="20"/>
        </w:rPr>
        <w:t>ncsos korona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1277. Melyik irányba fordulnak? Mit jelölnek ezek a szobrok?</w:t>
      </w:r>
    </w:p>
    <w:p w:rsidR="00AE04FC" w:rsidRPr="00923AB1" w:rsidRDefault="00AE04FC" w:rsidP="00E9030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 felé; azt, hogy Gondor az ura minden ettől délebbre fekvő területnek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észak felé; Gondor északi határát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felé; azt, hogy Szauron hatalma nem terjedhet ennél a pontnál tovább nyugatra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1278. Kinek a magatartása változik meg Frodóék szeme láttára</w:t>
      </w:r>
      <w:r>
        <w:rPr>
          <w:rFonts w:ascii="Georgia" w:hAnsi="Georgia" w:cs="Georgia"/>
          <w:b/>
          <w:i/>
          <w:sz w:val="20"/>
          <w:szCs w:val="20"/>
        </w:rPr>
        <w:t xml:space="preserve"> -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átlépve Gondor határát, és miért?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Aragorn; a</w:t>
      </w:r>
      <w:r>
        <w:rPr>
          <w:rFonts w:ascii="Georgia" w:hAnsi="Georgia" w:cs="Georgia"/>
          <w:b/>
          <w:sz w:val="20"/>
          <w:szCs w:val="20"/>
        </w:rPr>
        <w:t>zért, mert a</w:t>
      </w:r>
      <w:r w:rsidRPr="00923AB1">
        <w:rPr>
          <w:rFonts w:ascii="Georgia" w:hAnsi="Georgia" w:cs="Georgia"/>
          <w:b/>
          <w:sz w:val="20"/>
          <w:szCs w:val="20"/>
        </w:rPr>
        <w:t xml:space="preserve"> Kószából a száműzetésből ősei földjére visszatérő királlyá válik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Boromir; azért, mert apjának birodalmába érkezett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Frufa; azért, mert rossz érzés fogja el a jövőt illetően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1279. Mire vágyik leginkább Aragorn szíve?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meglátni városának, Minas Anornak a falait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meglátogatni ősének, Isildurnak a sírját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meglátni szerelmét, Arwent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1280. Melyik tóba ömlik a Nagy Folyó vize ezután?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Nen Girithbe, a ‘Reszkető V</w:t>
      </w:r>
      <w:r w:rsidRPr="00923AB1">
        <w:rPr>
          <w:rFonts w:ascii="Georgia" w:hAnsi="Georgia" w:cs="Georgia"/>
          <w:sz w:val="20"/>
          <w:szCs w:val="20"/>
        </w:rPr>
        <w:t>ízbe’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 Nen Hithoelbe, a ’K</w:t>
      </w:r>
      <w:r w:rsidRPr="00923AB1">
        <w:rPr>
          <w:rFonts w:ascii="Georgia" w:hAnsi="Georgia" w:cs="Georgia"/>
          <w:b/>
          <w:sz w:val="20"/>
          <w:szCs w:val="20"/>
        </w:rPr>
        <w:t xml:space="preserve">ödös </w:t>
      </w:r>
      <w:r>
        <w:rPr>
          <w:rFonts w:ascii="Georgia" w:hAnsi="Georgia" w:cs="Georgia"/>
          <w:b/>
          <w:sz w:val="20"/>
          <w:szCs w:val="20"/>
        </w:rPr>
        <w:t>V</w:t>
      </w:r>
      <w:r w:rsidRPr="00923AB1">
        <w:rPr>
          <w:rFonts w:ascii="Georgia" w:hAnsi="Georgia" w:cs="Georgia"/>
          <w:b/>
          <w:sz w:val="20"/>
          <w:szCs w:val="20"/>
        </w:rPr>
        <w:t>ízbe’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Nenuial-tóba, a </w:t>
      </w:r>
      <w:r>
        <w:rPr>
          <w:rFonts w:ascii="Georgia" w:hAnsi="Georgia" w:cs="Georgia"/>
          <w:sz w:val="20"/>
          <w:szCs w:val="20"/>
        </w:rPr>
        <w:t>’Szürkület T</w:t>
      </w:r>
      <w:r w:rsidRPr="00923AB1">
        <w:rPr>
          <w:rFonts w:ascii="Georgia" w:hAnsi="Georgia" w:cs="Georgia"/>
          <w:sz w:val="20"/>
          <w:szCs w:val="20"/>
        </w:rPr>
        <w:t>avába’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1281. Mik határolja délről a tavat?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 hegycsúcs: a Tol Brandir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 hegycsú</w:t>
      </w:r>
      <w:r>
        <w:rPr>
          <w:rFonts w:ascii="Georgia" w:hAnsi="Georgia" w:cs="Georgia"/>
          <w:sz w:val="20"/>
          <w:szCs w:val="20"/>
        </w:rPr>
        <w:t>cs: az Amon Law és az Amon Hen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3 hegycsúcs: a Tol Brandir, az Amon Lhaw és az Amon Hen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1282. Mi az Amon Lhaw és Amon Hen neve? Miért így nevezték el a gondoriak?</w:t>
      </w:r>
    </w:p>
    <w:p w:rsidR="00AE04FC" w:rsidRPr="00923AB1" w:rsidRDefault="00AE04FC" w:rsidP="00114B6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 xml:space="preserve"> és a Fekete</w:t>
      </w:r>
      <w:r>
        <w:rPr>
          <w:rFonts w:ascii="Georgia" w:hAnsi="Georgia" w:cs="Georgia"/>
          <w:sz w:val="20"/>
          <w:szCs w:val="20"/>
        </w:rPr>
        <w:t>-h</w:t>
      </w:r>
      <w:r w:rsidRPr="00923AB1">
        <w:rPr>
          <w:rFonts w:ascii="Georgia" w:hAnsi="Georgia" w:cs="Georgia"/>
          <w:sz w:val="20"/>
          <w:szCs w:val="20"/>
        </w:rPr>
        <w:t>egy; mert ilyen a színe a hegyeknek a felkelő és a lemenő nap fényében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Látás és Hallás Hegye; mert állandó őrség szolgált ezek csúcsán, és két trónszék is állt rajtuk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Őrző és a Védő Hegye; mert állandó őrség szolgált ezek csúcsán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1283. Mi következik ezután a Nagy Folyón? Mit jelent a neve?</w:t>
      </w:r>
    </w:p>
    <w:p w:rsidR="00AE04FC" w:rsidRPr="00923AB1" w:rsidRDefault="00AE04FC" w:rsidP="00114B6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Carrock; a ‘Szögszikla’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a Rauros vízesése; a ’B</w:t>
      </w:r>
      <w:r w:rsidRPr="00923AB1">
        <w:rPr>
          <w:rFonts w:ascii="Georgia" w:hAnsi="Georgia" w:cs="Georgia"/>
          <w:b/>
          <w:sz w:val="20"/>
          <w:szCs w:val="20"/>
        </w:rPr>
        <w:t xml:space="preserve">ömbölő </w:t>
      </w:r>
      <w:r>
        <w:rPr>
          <w:rFonts w:ascii="Georgia" w:hAnsi="Georgia" w:cs="Georgia"/>
          <w:b/>
          <w:sz w:val="20"/>
          <w:szCs w:val="20"/>
        </w:rPr>
        <w:t>Á</w:t>
      </w:r>
      <w:r w:rsidRPr="00923AB1">
        <w:rPr>
          <w:rFonts w:ascii="Georgia" w:hAnsi="Georgia" w:cs="Georgia"/>
          <w:b/>
          <w:sz w:val="20"/>
          <w:szCs w:val="20"/>
        </w:rPr>
        <w:t>radat’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Aelin-uial; a ‘Szürkület-tó’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1284. Hogyan lehet keresztüljutni rajta?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Északi Lépcsőn keresztül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Északi Őrúton keresztül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Északi Sétányon keresztül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1285. Hány nap alatt jutottak el eddig</w:t>
      </w:r>
      <w:r>
        <w:rPr>
          <w:rFonts w:ascii="Georgia" w:hAnsi="Georgia" w:cs="Georgia"/>
          <w:b/>
          <w:i/>
          <w:sz w:val="20"/>
          <w:szCs w:val="20"/>
        </w:rPr>
        <w:t xml:space="preserve"> Frodóék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? Miről kell </w:t>
      </w:r>
      <w:r>
        <w:rPr>
          <w:rFonts w:ascii="Georgia" w:hAnsi="Georgia" w:cs="Georgia"/>
          <w:b/>
          <w:i/>
          <w:sz w:val="20"/>
          <w:szCs w:val="20"/>
        </w:rPr>
        <w:t xml:space="preserve">itt </w:t>
      </w:r>
      <w:r w:rsidRPr="00923AB1">
        <w:rPr>
          <w:rFonts w:ascii="Georgia" w:hAnsi="Georgia" w:cs="Georgia"/>
          <w:b/>
          <w:i/>
          <w:sz w:val="20"/>
          <w:szCs w:val="20"/>
        </w:rPr>
        <w:t>dönteniük?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5 nap alatt; arról, hogy a társaság tagjai közül ki tarts</w:t>
      </w:r>
      <w:r>
        <w:rPr>
          <w:rFonts w:ascii="Georgia" w:hAnsi="Georgia" w:cs="Georgia"/>
          <w:sz w:val="20"/>
          <w:szCs w:val="20"/>
        </w:rPr>
        <w:t>on Boromirral, és ki Aragornnal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 nap alatt; arról, hogy a folyón hajózzanak tovább, vagy menjenek az Entséd irányába gyalog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10 nap alatt; arról, hogy a folyó keleti vagy nyugati partján folytassák tovább útjukat</w:t>
      </w:r>
    </w:p>
    <w:p w:rsidR="00AE04FC" w:rsidRPr="00923AB1" w:rsidRDefault="00AE04FC" w:rsidP="00F47936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1286. A filmben is három csónakkal utaznak a folyón. Kik ülnek Boromirral egy csónakban?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Frodó és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 és 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Trufa és Pippin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1287. Mikor akar átkelni Aragorn a tavon?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délben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éjszaka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hajnalban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1288. Amikor a filmben Gimli beszél Aragorn tervéről, ki ül a háttérben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és mit csinál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éppen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Pippin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eszik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Samu</w:t>
      </w:r>
      <w:r>
        <w:rPr>
          <w:rFonts w:ascii="Georgia" w:hAnsi="Georgia" w:cs="Georgia"/>
          <w:b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 xml:space="preserve"> és a kardjával bíbelődik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Trufa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tüzet rak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1289. Ki érzi úgy, hogy baj közeleg?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1290. Mit csinál mindeközben Trufa?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fát hoz a tűzhöz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fát vág az erdőben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vacsorázik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1291. Melyik folyóágon haladnak a vízesés felé?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bal oldalin, azaz a folyó keleti partjánál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jobb oldalin, azaz a folyó nyugati partjánál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1292. Hol pihennek meg éjszakára?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Path Galen rétjén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Path Hen rétjén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Path Hithoel rétjén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1293. Mi fenyegeti őket </w:t>
      </w:r>
      <w:r>
        <w:rPr>
          <w:rFonts w:ascii="Georgia" w:hAnsi="Georgia" w:cs="Georgia"/>
          <w:b/>
          <w:i/>
          <w:sz w:val="20"/>
          <w:szCs w:val="20"/>
        </w:rPr>
        <w:t xml:space="preserve">- </w:t>
      </w:r>
      <w:r w:rsidRPr="00923AB1">
        <w:rPr>
          <w:rFonts w:ascii="Georgia" w:hAnsi="Georgia" w:cs="Georgia"/>
          <w:b/>
          <w:i/>
          <w:sz w:val="20"/>
          <w:szCs w:val="20"/>
        </w:rPr>
        <w:t>Frodó kardja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balrogok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orkok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1294. Mi érkezett el másnap?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döntés napja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Gandalfért való bosszú napja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vízesésen való leereszkedés napja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1295. Milyen lehetőségeik vannak Aragorn szerint?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nyugatra fordulni, és bekapcsolódni Gondor háborújába</w:t>
      </w:r>
      <w:r>
        <w:rPr>
          <w:rFonts w:ascii="Georgia" w:hAnsi="Georgia" w:cs="Georgia"/>
          <w:b/>
          <w:sz w:val="20"/>
          <w:szCs w:val="20"/>
        </w:rPr>
        <w:t>,</w:t>
      </w:r>
      <w:r w:rsidRPr="00923AB1">
        <w:rPr>
          <w:rFonts w:ascii="Georgia" w:hAnsi="Georgia" w:cs="Georgia"/>
          <w:b/>
          <w:sz w:val="20"/>
          <w:szCs w:val="20"/>
        </w:rPr>
        <w:t xml:space="preserve"> vagy keletre menni a Félelem és a Homály felé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leereszkedni a vízesésen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vagy nyugatra fordulni és bekapcsolódni Gondor háborújába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visszafordulni Lóthlórien felé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vagy keletre menni a Félelem és a Homály felé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1296. Kire bízza Aragorn a döntést?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senkire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1297. Hová megy Frodó, hogy átgondolja a döntését?</w:t>
      </w:r>
    </w:p>
    <w:p w:rsidR="00AE04FC" w:rsidRPr="00923AB1" w:rsidRDefault="00AE04FC" w:rsidP="000422C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Tol Brandirra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Amon Henre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Amon Lhawra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1298. Ki megy utána titokban? Miről akar beszélni Frodóval?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Boromir; a további útjukról és a Gyűrű sorsáról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Gollam; a Gyűrű visszaadásáról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Samu; a Megyébe való hazatérésről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1299. Hogyan tekint Boromir a Gyűrűre?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ajándékként, amit jóra lehetne használni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átokként, amit </w:t>
      </w:r>
      <w:r w:rsidRPr="00923AB1">
        <w:rPr>
          <w:rFonts w:ascii="Georgia" w:hAnsi="Georgia" w:cs="Georgia"/>
          <w:sz w:val="20"/>
          <w:szCs w:val="20"/>
        </w:rPr>
        <w:t>el kell pusztítani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átokként, amit jól el kell rejteni a világ elől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1300. Mit követel Frodótól?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adja Aragornnak a Gyűrűt, hiszen ő Isildur örököse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adja neki a Gyűrűt, hiszen ő Númenor ember, nem csak egy félszerzet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adja Szarumánnak a Gyűrűt, hiszen ő egy mágus, nem csak egy félsze</w:t>
      </w:r>
      <w:r>
        <w:rPr>
          <w:rFonts w:ascii="Georgia" w:hAnsi="Georgia" w:cs="Georgia"/>
          <w:sz w:val="20"/>
          <w:szCs w:val="20"/>
        </w:rPr>
        <w:t>rzet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1301.</w:t>
      </w:r>
      <w:r>
        <w:rPr>
          <w:rFonts w:ascii="Georgia" w:hAnsi="Georgia" w:cs="Georgia"/>
          <w:b/>
          <w:i/>
          <w:sz w:val="20"/>
          <w:szCs w:val="20"/>
        </w:rPr>
        <w:t xml:space="preserve"> Hogyan menekül el Frodó az őrjö</w:t>
      </w:r>
      <w:r w:rsidRPr="00923AB1">
        <w:rPr>
          <w:rFonts w:ascii="Georgia" w:hAnsi="Georgia" w:cs="Georgia"/>
          <w:b/>
          <w:i/>
          <w:sz w:val="20"/>
          <w:szCs w:val="20"/>
        </w:rPr>
        <w:t>ngő Boromir elől?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úgy, hogy az ujjára húzza a Gyűrűt, és elszalad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elbújik a közeli templom romjai között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elszalad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1302. A filmben mi lóg Broromir nyakában?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>a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 xml:space="preserve"> kürt</w:t>
      </w:r>
      <w:r>
        <w:rPr>
          <w:rFonts w:ascii="Georgia" w:hAnsi="Georgia" w:cs="Georgia"/>
          <w:b/>
          <w:color w:val="FF0000"/>
          <w:sz w:val="20"/>
          <w:szCs w:val="20"/>
        </w:rPr>
        <w:t>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nyaklánc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semmi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1303. Aragorn talál rá a rémült Frodóra, miután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az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elmenekült Boromir elől.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elyik ujján van egy gyűrű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a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mikor megszorítja Frodó kezét?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hüvelykujján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középső ujján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mutatóujján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1304. És melyik kezén visel kesztyűt?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jobbon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1305. Honnan tudják, hogy orkok vannak a közelben?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Frodó kardja kék színűvé válik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kiabálást hallanak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kirohannak az erdőből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1306. Mit kiált Aragorn, amikor az egyik ork nyakába ugrik?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Elendil!”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Frodóért!”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Gondorért!”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1307. Hol pihen csak meg elmenekülését követően?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Amon Hen csúcsán lévő romos épületnél, a Látás Székében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Amon Lhaw csúcsán élvő romos épületnél, a Hallás Székében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Path Galen rétjén, az éjszakai tábortüzüknél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1308. Mit tesz ekkor a trónuson ülve?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körülnéz, és mindenütt a háború nyomait látja, mert a Sötétség Urának minden ereje mozgásban van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megöli magát küldetésének reménytelen voltát megérezve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világ urának nyilvánítja magát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1309. Mit lát északon?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Megyét és Brít, valamint Völgyzugolyt, ahonnan tünde-járőrök indulnak éppen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Nagy Folyót és a Ködhegységet, ahonnan orkok másznak elő ezernyi odúból, Bakacsin-erdőt, Móriát és Lórient, ahol ádáz küzdelem zajlik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Suhatag városát, a Magányos Hegyet és alatta Tölgypa</w:t>
      </w:r>
      <w:r>
        <w:rPr>
          <w:rFonts w:ascii="Georgia" w:hAnsi="Georgia" w:cs="Georgia"/>
          <w:sz w:val="20"/>
          <w:szCs w:val="20"/>
        </w:rPr>
        <w:t>jzsos Thorin kincseit és sírját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1310. Mit lát nyugaton?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Fehérhegységet, ahol rohani lovasok küzdenek hegymélyi rablókkal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Rohant, aminek síkságain lovasok vágtáznak, és Orthancot, ami ontja a farkasokat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Szarumánt, amit tornyának tetejéről hatalmas viharfelhőket terel Rohan irányába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1311. Mit lát délen?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Ethir Anduint, ahonnan (haradi) hadihajók vitorláznak ki, és Minas Tirith erős várát bástyáival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Tirithet és a gondorik halott királyok halott Fehér Fáját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Osgiliath kikötőjét, amelyet éppen Minas Morgul-beli orkok ostromolnak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1312. Mit lát azonban keleten?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menetelő orkcsapat</w:t>
      </w:r>
      <w:r>
        <w:rPr>
          <w:rFonts w:ascii="Georgia" w:hAnsi="Georgia" w:cs="Georgia"/>
          <w:sz w:val="20"/>
          <w:szCs w:val="20"/>
        </w:rPr>
        <w:t>okat és a fölöttük röpködő nazgú</w:t>
      </w:r>
      <w:r w:rsidRPr="00923AB1">
        <w:rPr>
          <w:rFonts w:ascii="Georgia" w:hAnsi="Georgia" w:cs="Georgia"/>
          <w:sz w:val="20"/>
          <w:szCs w:val="20"/>
        </w:rPr>
        <w:t>lokat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Minas Morgul várát, a mordori Ered Gorgorothot és a Végzet Hegyét, végül magát Szauron várát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semmit, csak sötétséget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1313. Mi Ered Gorgoroth nevének jelentése?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‘Rettegés Völgye’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‘Szenvedés Síkja’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‘Őrület Fennsíkja’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1314. Mi Szauron várának a neve? Mit érez meg itt ekkor?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Barad-dúr; az őt kereső Szemet a Sötét Toronyban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Morgul; az őt kereső barátok féltő szeretetét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Morannon; az őt kergető-kereső Boromir kétségbeesését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1315. Mit tesz Frodó, hogy ne lássa meg a Szem?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elbújik tündeköpenye rejtekébe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leveti magát a trónszékből, és lehúzza ujjáról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hirtelen sűrű füstöt varázsol maga köré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1316. Hogyan dönt ennek az „</w:t>
      </w:r>
      <w:r w:rsidRPr="00923AB1">
        <w:rPr>
          <w:rFonts w:ascii="Georgia" w:hAnsi="Georgia" w:cs="Georgia"/>
          <w:b/>
          <w:i/>
          <w:sz w:val="20"/>
          <w:szCs w:val="20"/>
        </w:rPr>
        <w:t>élménynek” a hatására: mit tesz a Gyűrűvel?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dönt, hogy Aragornnak és Boromirnak adja, hogy felhasználhassák Gondor védelmére a Gyűrű erejét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úgy dönt, hogy teljesíti a küldetését, és elviszi a Gyűrűt Mordorba, hogy elpusztíthassa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dönt, hogy visszaadja Szauronnak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1317. Ki akar magával vinni az útra? Miért dönt így?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Samut, mert már csak benne bízik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hobbitokat: Samut, Pippint és Trufát, mert már csak bennük bízik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senkit, mert már vagy nem bízik társaiban, vagy csak a hobbitokban bízik, de őket nem akarja vinni, mert szívének kedvesek, Aragornnak pedig Minas Tirithbe kell mennie - Frodó szerint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1318. Amíg várják a többiek Frodó döntését, Aragorn a helyzetet elemzi. Miért tartja még veszély</w:t>
      </w:r>
      <w:r w:rsidRPr="00923AB1">
        <w:rPr>
          <w:rFonts w:ascii="Georgia" w:hAnsi="Georgia" w:cs="Georgia"/>
          <w:b/>
          <w:i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sz w:val="20"/>
          <w:szCs w:val="20"/>
        </w:rPr>
        <w:t>sebbnek most a keleti átkelést, mint korábban bármikor?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Gandalf segítsége nélkül meg sem próbálkozhatnak az átkeléssel a háborgó vízen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azért, mert Gollam a nyomukban van, és attól tart, hogy így küldetésük célja is kitudódott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most már minden mordori ork az Anduin keleti partján nyüzsög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1319. Mi szól ellene Minas Tirithnek?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a Gyűrű ottlétét Denethor sem tudná titokban tartani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 Gyűrűt azonnal elvenné Denethor, és a saját céljaira használná fel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mire odaérnek, az orkok elfoglalják a várost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1320. Tud-e választani Aragorn a kétféle lehetőség között?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nem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1321. Mit javasolna Legolast, ha rajta állna a döntés?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forduljanak vissza Lótlórienbe, és onnan kérjenek segítséget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keljenek át Mordorba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menjenek Minas Tirithbe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1322. Mit mond mégis Gimlit támogatva?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ő is oda megy, ahova Frodó akar menni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Minas Tirithbe megy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visszafordul Lórienbe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1323. Kit javasol Aragorn Frodó kísérőjeként, ha Frodó a Mordorba vezető utat választja?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három hobbitot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saját magát, Gimlit és Legolast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Samut, Gimli és saját magát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1324. Mi lenne a többiekkel, ha elfogadják Aragorn javaslatát?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ezen a helyen letáborozva várakoznának Frodó visszatértére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visszatérnének Boromirral Gondorba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visszatérnének Legolasszal és Gimlivel Völgyzugolyba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1325. Ki tiltakozik ez ellen rögtön?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 és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Trufa és Pippin</w:t>
      </w:r>
    </w:p>
    <w:p w:rsidR="00AE04FC" w:rsidRPr="00923AB1" w:rsidRDefault="00AE04FC" w:rsidP="006D0CB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6D0CBB">
      <w:pPr>
        <w:pStyle w:val="normal0"/>
        <w:spacing w:line="360" w:lineRule="auto"/>
        <w:jc w:val="both"/>
        <w:rPr>
          <w:rFonts w:ascii="Georgia" w:hAnsi="Georgia" w:cs="Georgia"/>
          <w:b/>
          <w:i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1326. Mit tenn</w:t>
      </w:r>
      <w:r>
        <w:rPr>
          <w:rFonts w:ascii="Georgia" w:hAnsi="Georgia" w:cs="Georgia"/>
          <w:b/>
          <w:i/>
          <w:sz w:val="20"/>
          <w:szCs w:val="20"/>
        </w:rPr>
        <w:t>(én)e(k)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ő</w:t>
      </w:r>
      <w:r>
        <w:rPr>
          <w:rFonts w:ascii="Georgia" w:hAnsi="Georgia" w:cs="Georgia"/>
          <w:b/>
          <w:i/>
          <w:sz w:val="20"/>
          <w:szCs w:val="20"/>
        </w:rPr>
        <w:t>(k)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legszívesebben?</w:t>
      </w:r>
    </w:p>
    <w:p w:rsidR="00AE04FC" w:rsidRPr="00923AB1" w:rsidRDefault="00AE04FC" w:rsidP="006D0CB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visszatartanák Frodót Mordortól, és hazavinnék a Megyébe</w:t>
      </w:r>
    </w:p>
    <w:p w:rsidR="00AE04FC" w:rsidRPr="00923AB1" w:rsidRDefault="00AE04FC" w:rsidP="006D0CB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visszatartaná Frodót Mordortól, és elvinné apja udvarába</w:t>
      </w:r>
    </w:p>
    <w:p w:rsidR="00AE04FC" w:rsidRPr="00923AB1" w:rsidRDefault="00AE04FC" w:rsidP="006D0CBB">
      <w:pPr>
        <w:pStyle w:val="normal0"/>
        <w:spacing w:line="360" w:lineRule="auto"/>
        <w:ind w:left="360"/>
        <w:jc w:val="both"/>
        <w:rPr>
          <w:rFonts w:ascii="Georgia" w:hAnsi="Georgia" w:cs="Georgia"/>
          <w:b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visszatartaná</w:t>
      </w:r>
      <w:r>
        <w:rPr>
          <w:rFonts w:ascii="Georgia" w:hAnsi="Georgia" w:cs="Georgia"/>
          <w:b/>
          <w:sz w:val="20"/>
          <w:szCs w:val="20"/>
        </w:rPr>
        <w:t>k</w:t>
      </w:r>
      <w:r w:rsidRPr="00923AB1">
        <w:rPr>
          <w:rFonts w:ascii="Georgia" w:hAnsi="Georgia" w:cs="Georgia"/>
          <w:b/>
          <w:sz w:val="20"/>
          <w:szCs w:val="20"/>
        </w:rPr>
        <w:t xml:space="preserve"> Frodót Mordortól</w:t>
      </w:r>
    </w:p>
    <w:p w:rsidR="00AE04FC" w:rsidRPr="00923AB1" w:rsidRDefault="00AE04FC" w:rsidP="006D0CB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1327. Amikor a filmben Trufa és Pippin elterelik az orkok figyelmét Frodóról,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jól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látszik Trufa ruhája. Milyen színű a mellénye?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barna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kék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sárga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1328. Harc közben Boromir megsebesül. Hova kapja az első nyilat?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bal melle fölé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oldalába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jobb melle fölé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1329. Hány nyilat lő bele összesen az ork sereg vezére?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3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1330. Melyik lábába szúrja bele a tőrét Aragorn az orkvezérnek, miközben Boromirt védi?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lábába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jobb lábába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1331. Melyik kezét vágja le?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jobbat</w:t>
      </w:r>
    </w:p>
    <w:p w:rsidR="00AE04FC" w:rsidRPr="00923AB1" w:rsidRDefault="00AE04FC" w:rsidP="006D0CB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1332. És hogy végez vele?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levágja a fejét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megfojtja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szíven szúrja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1333. Minek nevezi Boromir Aragornt, mielőtt meghal?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Aragorn!”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Barátom!”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Királyom!”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1334. Ki sejti meg leginkább Frodó meghozott döntését, azt hogy egyedül akar útra kelni?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 és 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1335. Mit tudnak meg a visszatérő Boromirtól?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azt, hogy Frodó eltűnt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nekiadta a Gyűrűt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elveszítette a Gyűrűt az erdőben, és most azt keresi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1336. Hogyan indulnak Frodó keresésére: ki rohan el elsőként?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 és Trufa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Samu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1337. Ki megy utána?</w:t>
      </w:r>
    </w:p>
    <w:p w:rsidR="00AE04FC" w:rsidRPr="00923AB1" w:rsidRDefault="00AE04FC" w:rsidP="006D0CB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Aragorn</w:t>
      </w:r>
    </w:p>
    <w:p w:rsidR="00AE04FC" w:rsidRPr="00923AB1" w:rsidRDefault="00AE04FC" w:rsidP="006D0CB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AE04FC" w:rsidRPr="00923AB1" w:rsidRDefault="00AE04FC" w:rsidP="006D0CB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senki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1338. Ki megy a másik két hobbittal, akik szintén elrohannak, hogy megkeressék Frodót?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Boromir, hogy legalább rájuk vigyázzon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Gimli, hogy visszahozza őket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Legolas, hogy vigyázzon rájuk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1339. Milyen váratlan ötlete támad az Aragorntól elmaradó Samunak? Igaza lesz-e?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Frodó a Tol Brandir szigetére készül átkelni; nem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Frodó egyedül nekivág Rohan úttalan síkságainak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az, hogy visszamegy a csónakokhoz, mert ott lesz Frodó; igen, Frodó épp vízre teszi az egyik csónakot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1340. Ki menti meg a vízbe esett Samut?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partra visszatérő 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 egy úszó fatörzsről kinyúlva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maga Frodó a csónakból kinyúlva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1341. Mit mond Samu: mi lett volna vele, ha Frodó otthagyja?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nagyon örült volna, hogy végre hazatérhet a megyébe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sírba vitte volna a bánat, hogy nem segíthet Frodónak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tudomásul vette volna Frodó döntését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1342. Kinek a szavai jutnak Frodó eszébe, mielőtt át akar kelni a folyón egyedül?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Bilbó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Gandalf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1343. Hova teszi Frodó a gyűrűt, mielőtt a csónakhoz lép?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alsó zsebébe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bal felső zsebébe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jobb felső zsebébe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1344. Melyik kezét ragadja meg Frodó Samunak, hogy kihúzza a vízből?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bal</w:t>
      </w:r>
      <w:r>
        <w:rPr>
          <w:rFonts w:ascii="Georgia" w:hAnsi="Georgia" w:cs="Georgia"/>
          <w:color w:val="FF0000"/>
          <w:sz w:val="20"/>
          <w:szCs w:val="20"/>
        </w:rPr>
        <w:t xml:space="preserve"> kezét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jobb</w:t>
      </w:r>
      <w:r>
        <w:rPr>
          <w:rFonts w:ascii="Georgia" w:hAnsi="Georgia" w:cs="Georgia"/>
          <w:b/>
          <w:color w:val="FF0000"/>
          <w:sz w:val="20"/>
          <w:szCs w:val="20"/>
        </w:rPr>
        <w:t xml:space="preserve"> kezét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1345. Mit mond Samu, miért kell Frodóval mennie?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color w:val="FF0000"/>
          <w:sz w:val="20"/>
          <w:szCs w:val="20"/>
        </w:rPr>
        <w:t>mert fél egyedül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b/>
          <w:color w:val="FF0000"/>
          <w:sz w:val="20"/>
          <w:szCs w:val="20"/>
        </w:rPr>
        <w:t>mert ígéretet tett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color w:val="FF0000"/>
          <w:sz w:val="20"/>
          <w:szCs w:val="20"/>
        </w:rPr>
        <w:t>mert látni akarja Mordort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1346. Mi látható Boromir fejénél, amikor a csónakban fekszik és a vízesés felé eresztik?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kardja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kürtje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color w:val="FF0000"/>
          <w:sz w:val="20"/>
          <w:szCs w:val="20"/>
        </w:rPr>
        <w:t>a pajzsa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1347. Végül kik indulnak útnak Mordorba?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egymaga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Frodó és Samu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Frodó, Samu és az utolsó pillanatban odaérkező Aragorn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1348. Kire „</w:t>
      </w:r>
      <w:r w:rsidRPr="00923AB1">
        <w:rPr>
          <w:rFonts w:ascii="Georgia" w:hAnsi="Georgia" w:cs="Georgia"/>
          <w:b/>
          <w:i/>
          <w:sz w:val="20"/>
          <w:szCs w:val="20"/>
        </w:rPr>
        <w:t>bízza” Frodó a többiek biztonságba helyezését?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 Vándorra, azaz Aragornra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Boromirra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Gimlire és Legolasra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1349. Hol értek partot?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Tol Brandir északi szikláinál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Amon Hen északi lejtője alatt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Amon Lhaw déli lejtője alatt</w:t>
      </w: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AE04FC" w:rsidRPr="00923AB1" w:rsidRDefault="00AE04FC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1350. Hová keresnek ösvényt?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az Emyn Muil szürke hegyeibe, és onnan le a Homály Földjére</w:t>
      </w:r>
    </w:p>
    <w:p w:rsidR="00AE04FC" w:rsidRPr="00923AB1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Ered Duath fekete hegyeibe, és onnan le a Rettegés Völgyére</w:t>
      </w:r>
    </w:p>
    <w:p w:rsidR="00AE04FC" w:rsidRDefault="00AE04FC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Ered Lithui barna hegyeibe, és onnan le a Rettegés Völgyére</w:t>
      </w:r>
    </w:p>
    <w:p w:rsidR="00AE04FC" w:rsidRDefault="00AE04FC" w:rsidP="002555DA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</w:p>
    <w:p w:rsidR="00AE04FC" w:rsidRDefault="00AE04FC" w:rsidP="002555DA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</w:p>
    <w:p w:rsidR="00AE04FC" w:rsidRDefault="00AE04FC" w:rsidP="002555DA">
      <w:pPr>
        <w:pStyle w:val="normal0"/>
        <w:spacing w:line="360" w:lineRule="auto"/>
        <w:ind w:left="360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auto"/>
          <w:sz w:val="20"/>
          <w:szCs w:val="20"/>
        </w:rPr>
        <w:t>Összesen: 1385 pont</w:t>
      </w:r>
    </w:p>
    <w:sectPr w:rsidR="00AE04FC" w:rsidSect="00962AEB">
      <w:headerReference w:type="even" r:id="rId8"/>
      <w:headerReference w:type="default" r:id="rId9"/>
      <w:headerReference w:type="first" r:id="rId10"/>
      <w:pgSz w:w="12240" w:h="15840"/>
      <w:pgMar w:top="899" w:right="720" w:bottom="54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4FC" w:rsidRDefault="00AE04FC">
      <w:r>
        <w:separator/>
      </w:r>
    </w:p>
  </w:endnote>
  <w:endnote w:type="continuationSeparator" w:id="1">
    <w:p w:rsidR="00AE04FC" w:rsidRDefault="00AE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4FC" w:rsidRDefault="00AE04FC">
      <w:r>
        <w:separator/>
      </w:r>
    </w:p>
  </w:footnote>
  <w:footnote w:type="continuationSeparator" w:id="1">
    <w:p w:rsidR="00AE04FC" w:rsidRDefault="00AE0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FC" w:rsidRDefault="00AE04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22pt;height:522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FC" w:rsidRPr="00EF2DE5" w:rsidRDefault="00AE04FC">
    <w:pPr>
      <w:pStyle w:val="Header"/>
      <w:rPr>
        <w:sz w:val="10"/>
        <w:szCs w:val="1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22pt;height:522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FC" w:rsidRDefault="00AE04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22pt;height:522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20"/>
  <w:autoHyphenation/>
  <w:hyphenationZone w:val="14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DB3"/>
    <w:rsid w:val="000119DB"/>
    <w:rsid w:val="00012028"/>
    <w:rsid w:val="000416BB"/>
    <w:rsid w:val="000422C6"/>
    <w:rsid w:val="00067933"/>
    <w:rsid w:val="000860B5"/>
    <w:rsid w:val="00094BCB"/>
    <w:rsid w:val="000B464D"/>
    <w:rsid w:val="000C3FC5"/>
    <w:rsid w:val="000C5118"/>
    <w:rsid w:val="000E0352"/>
    <w:rsid w:val="000F2CAB"/>
    <w:rsid w:val="000F62D3"/>
    <w:rsid w:val="00114074"/>
    <w:rsid w:val="00114B66"/>
    <w:rsid w:val="00125C5D"/>
    <w:rsid w:val="00154167"/>
    <w:rsid w:val="00154DDD"/>
    <w:rsid w:val="001676F7"/>
    <w:rsid w:val="001858B2"/>
    <w:rsid w:val="001A6043"/>
    <w:rsid w:val="001A6D6B"/>
    <w:rsid w:val="001B3D2F"/>
    <w:rsid w:val="001D60ED"/>
    <w:rsid w:val="001E49BE"/>
    <w:rsid w:val="001F17B3"/>
    <w:rsid w:val="0021519E"/>
    <w:rsid w:val="00222428"/>
    <w:rsid w:val="0025480A"/>
    <w:rsid w:val="002555DA"/>
    <w:rsid w:val="00264C33"/>
    <w:rsid w:val="0026611F"/>
    <w:rsid w:val="002919B6"/>
    <w:rsid w:val="00294D58"/>
    <w:rsid w:val="002D140D"/>
    <w:rsid w:val="002D7565"/>
    <w:rsid w:val="002E40C9"/>
    <w:rsid w:val="00312165"/>
    <w:rsid w:val="00342103"/>
    <w:rsid w:val="00343F2D"/>
    <w:rsid w:val="00344CAD"/>
    <w:rsid w:val="00350359"/>
    <w:rsid w:val="00373ED0"/>
    <w:rsid w:val="003A2E60"/>
    <w:rsid w:val="003B5412"/>
    <w:rsid w:val="003D19F3"/>
    <w:rsid w:val="003F044F"/>
    <w:rsid w:val="004038EC"/>
    <w:rsid w:val="00410214"/>
    <w:rsid w:val="004127B1"/>
    <w:rsid w:val="00413ED9"/>
    <w:rsid w:val="004218D6"/>
    <w:rsid w:val="00423F90"/>
    <w:rsid w:val="00430EA0"/>
    <w:rsid w:val="00433EFE"/>
    <w:rsid w:val="00453B8A"/>
    <w:rsid w:val="00457234"/>
    <w:rsid w:val="00474C5D"/>
    <w:rsid w:val="0047625D"/>
    <w:rsid w:val="00480EA6"/>
    <w:rsid w:val="004820B4"/>
    <w:rsid w:val="004B6B4C"/>
    <w:rsid w:val="004C3C3B"/>
    <w:rsid w:val="004F2709"/>
    <w:rsid w:val="005039C7"/>
    <w:rsid w:val="00505F13"/>
    <w:rsid w:val="005450AB"/>
    <w:rsid w:val="00546FCD"/>
    <w:rsid w:val="00562A44"/>
    <w:rsid w:val="00591EC0"/>
    <w:rsid w:val="005A7D7B"/>
    <w:rsid w:val="005B1F4D"/>
    <w:rsid w:val="005C3767"/>
    <w:rsid w:val="00601BCD"/>
    <w:rsid w:val="00630923"/>
    <w:rsid w:val="0063164D"/>
    <w:rsid w:val="00637A0B"/>
    <w:rsid w:val="0064114B"/>
    <w:rsid w:val="006571A0"/>
    <w:rsid w:val="006645E0"/>
    <w:rsid w:val="0067105A"/>
    <w:rsid w:val="0069774D"/>
    <w:rsid w:val="006A20B4"/>
    <w:rsid w:val="006B6A48"/>
    <w:rsid w:val="006B7F90"/>
    <w:rsid w:val="006D0CBB"/>
    <w:rsid w:val="006D3ABB"/>
    <w:rsid w:val="00701DCA"/>
    <w:rsid w:val="00702050"/>
    <w:rsid w:val="00704CBD"/>
    <w:rsid w:val="007346C6"/>
    <w:rsid w:val="007579AF"/>
    <w:rsid w:val="00765009"/>
    <w:rsid w:val="007B08FB"/>
    <w:rsid w:val="007C5518"/>
    <w:rsid w:val="007C685D"/>
    <w:rsid w:val="00851623"/>
    <w:rsid w:val="00895B15"/>
    <w:rsid w:val="008A6884"/>
    <w:rsid w:val="008D1A5F"/>
    <w:rsid w:val="008E6678"/>
    <w:rsid w:val="00913DB3"/>
    <w:rsid w:val="00923AB1"/>
    <w:rsid w:val="00926F50"/>
    <w:rsid w:val="0096102C"/>
    <w:rsid w:val="00962AEB"/>
    <w:rsid w:val="00971A28"/>
    <w:rsid w:val="0099790E"/>
    <w:rsid w:val="009B2295"/>
    <w:rsid w:val="009C5F15"/>
    <w:rsid w:val="009C7FD9"/>
    <w:rsid w:val="00A43CF1"/>
    <w:rsid w:val="00A60459"/>
    <w:rsid w:val="00A650E5"/>
    <w:rsid w:val="00A74942"/>
    <w:rsid w:val="00A92CC7"/>
    <w:rsid w:val="00AA5126"/>
    <w:rsid w:val="00AB020C"/>
    <w:rsid w:val="00AD456E"/>
    <w:rsid w:val="00AE04FC"/>
    <w:rsid w:val="00B03FDF"/>
    <w:rsid w:val="00B252A2"/>
    <w:rsid w:val="00B379DC"/>
    <w:rsid w:val="00B743A7"/>
    <w:rsid w:val="00B77566"/>
    <w:rsid w:val="00B77BB6"/>
    <w:rsid w:val="00B808F2"/>
    <w:rsid w:val="00BA38AC"/>
    <w:rsid w:val="00BB5D88"/>
    <w:rsid w:val="00BB7528"/>
    <w:rsid w:val="00BC77E4"/>
    <w:rsid w:val="00BF07E6"/>
    <w:rsid w:val="00C37E66"/>
    <w:rsid w:val="00D01C0A"/>
    <w:rsid w:val="00D03E77"/>
    <w:rsid w:val="00D13C6F"/>
    <w:rsid w:val="00D461FE"/>
    <w:rsid w:val="00D64F48"/>
    <w:rsid w:val="00D87967"/>
    <w:rsid w:val="00DC7364"/>
    <w:rsid w:val="00DE2797"/>
    <w:rsid w:val="00DF4D03"/>
    <w:rsid w:val="00E04C87"/>
    <w:rsid w:val="00E466A2"/>
    <w:rsid w:val="00E70C53"/>
    <w:rsid w:val="00E90305"/>
    <w:rsid w:val="00EA0A8E"/>
    <w:rsid w:val="00EC265B"/>
    <w:rsid w:val="00ED4170"/>
    <w:rsid w:val="00ED604E"/>
    <w:rsid w:val="00EE2360"/>
    <w:rsid w:val="00EF2DE5"/>
    <w:rsid w:val="00F0606F"/>
    <w:rsid w:val="00F46D49"/>
    <w:rsid w:val="00F47936"/>
    <w:rsid w:val="00F55A34"/>
    <w:rsid w:val="00F72BCC"/>
    <w:rsid w:val="00F81D7C"/>
    <w:rsid w:val="00FA05B7"/>
    <w:rsid w:val="00FA2C95"/>
    <w:rsid w:val="00FB0244"/>
    <w:rsid w:val="00FB403D"/>
    <w:rsid w:val="00FE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2D"/>
  </w:style>
  <w:style w:type="paragraph" w:styleId="Heading1">
    <w:name w:val="heading 1"/>
    <w:basedOn w:val="normal0"/>
    <w:next w:val="normal0"/>
    <w:link w:val="Heading1Char"/>
    <w:uiPriority w:val="99"/>
    <w:qFormat/>
    <w:rsid w:val="00913DB3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13DB3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13DB3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13DB3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13DB3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13DB3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D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D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DC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01DC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D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01DCA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913DB3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913DB3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01DC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13DB3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DCA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2D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D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2D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D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otr.wikia.com/wiki/Weatherto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u.wikipedia.org/wiki/A_Gy%C5%B1r%C5%B1k_Ur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174</Pages>
  <Words>29746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Tolkien-fordulo4.docx</dc:title>
  <dc:subject/>
  <dc:creator/>
  <cp:keywords/>
  <dc:description/>
  <cp:lastModifiedBy>papeva</cp:lastModifiedBy>
  <cp:revision>3</cp:revision>
  <dcterms:created xsi:type="dcterms:W3CDTF">2013-01-30T08:19:00Z</dcterms:created>
  <dcterms:modified xsi:type="dcterms:W3CDTF">2013-02-25T08:07:00Z</dcterms:modified>
</cp:coreProperties>
</file>