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435A" w:rsidRPr="002826A2" w:rsidRDefault="0077435A" w:rsidP="00F570DA">
      <w:pPr>
        <w:pStyle w:val="normal0"/>
        <w:spacing w:line="360" w:lineRule="auto"/>
        <w:jc w:val="center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Gyűrűk ura-vetélkedő 5. forduló: Tolkien: A gyűrűk ura : A két torony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center"/>
        <w:rPr>
          <w:rFonts w:ascii="Georgia" w:hAnsi="Georgia"/>
        </w:rPr>
      </w:pPr>
      <w:r>
        <w:rPr>
          <w:rFonts w:ascii="Georgia" w:hAnsi="Georgia" w:cs="Georgia"/>
          <w:b/>
          <w:i/>
          <w:sz w:val="20"/>
        </w:rPr>
        <w:t>k</w:t>
      </w:r>
      <w:r w:rsidRPr="002826A2">
        <w:rPr>
          <w:rFonts w:ascii="Georgia" w:hAnsi="Georgia" w:cs="Georgia"/>
          <w:b/>
          <w:i/>
          <w:sz w:val="20"/>
        </w:rPr>
        <w:t xml:space="preserve">önyv és </w:t>
      </w:r>
      <w:r w:rsidRPr="002826A2">
        <w:rPr>
          <w:rFonts w:ascii="Georgia" w:hAnsi="Georgia" w:cs="Georgia"/>
          <w:b/>
          <w:i/>
          <w:color w:val="FF0000"/>
          <w:sz w:val="20"/>
        </w:rPr>
        <w:t>film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1. Mi"/>
        </w:smartTagPr>
        <w:r w:rsidRPr="002826A2">
          <w:rPr>
            <w:rFonts w:ascii="Georgia" w:hAnsi="Georgia" w:cs="Georgia"/>
            <w:b/>
            <w:i/>
            <w:sz w:val="20"/>
          </w:rPr>
          <w:t>1.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A gyűrűk ura-regény 2. kötetének címe angolul?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Lord o</w:t>
      </w:r>
      <w:r>
        <w:rPr>
          <w:rFonts w:ascii="Georgia" w:hAnsi="Georgia" w:cs="Georgia"/>
          <w:sz w:val="20"/>
        </w:rPr>
        <w:t xml:space="preserve">f </w:t>
      </w:r>
      <w:r w:rsidRPr="002826A2">
        <w:rPr>
          <w:rFonts w:ascii="Georgia" w:hAnsi="Georgia" w:cs="Georgia"/>
          <w:sz w:val="20"/>
        </w:rPr>
        <w:t>The Rings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Return of The King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The Two Towers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2. És magyarul?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A két torony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két torony ura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két udvarház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3. Mivel kezdődik a könyv?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Bevezetés résszel, amely röviden összefoglalja, amit Középfölde 1. és 2. korszakáról tudni kell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Előszó résszel, amely röviden bemutatja a 2. kötet megszületését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az Előzmények résszel, amely röviden összefoglalja az 1. kötet eseményeit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4. Miről szól majd a 2. rész?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milyen kalandjai lesznek Aragornnak, Legolasnak és Gimlinek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milyen kalandokon megy keresztül Frodó és Samu, amíg meg nem semmisítik a Gyűrűt a Végzet H</w:t>
      </w:r>
      <w:r w:rsidRPr="002826A2"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gyén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arról, hogy milyen sors vár a társaság tagjaira azután, hogy szövetségük felbomlott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5. Meddig meséli a kötet ezeket az eseményeket?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 megérkezéséig Morannon kapujához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 megsemmisítéséig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a Gyűrűháború kirobbanásáig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6. Melyik könyvek találhatók meg ebben a kötetben?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2. és 3. könyv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a 3. és 4. könyv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4. és 5. könyv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7. Ki keresi a hobbitokat a hegyen?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Aragorn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Boromir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8. Hol van</w:t>
      </w:r>
      <w:r>
        <w:rPr>
          <w:rFonts w:ascii="Georgia" w:hAnsi="Georgia" w:cs="Georgia"/>
          <w:b/>
          <w:i/>
          <w:sz w:val="20"/>
        </w:rPr>
        <w:t xml:space="preserve"> ő</w:t>
      </w:r>
      <w:r w:rsidRPr="002826A2">
        <w:rPr>
          <w:rFonts w:ascii="Georgia" w:hAnsi="Georgia" w:cs="Georgia"/>
          <w:b/>
          <w:i/>
          <w:sz w:val="20"/>
        </w:rPr>
        <w:t xml:space="preserve"> éppen, amikor éles hangok ütik meg a fülét?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csúcstól nem messze, egy csermely partján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a hegy csúcsán, a sziklatrónuson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már visszaindult, és hegy lábának közelében jár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9. Mi"/>
        </w:smartTagPr>
        <w:r w:rsidRPr="002826A2">
          <w:rPr>
            <w:rFonts w:ascii="Georgia" w:hAnsi="Georgia" w:cs="Georgia"/>
            <w:b/>
            <w:i/>
            <w:sz w:val="20"/>
          </w:rPr>
          <w:t>9.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ez az éles hang?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 kiáltozása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Boromir kürtje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holló rikoltozása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10. Milyen hangok hallatszanak még?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farkasok vonítása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orkok üvöltése</w:t>
      </w:r>
    </w:p>
    <w:p w:rsidR="0077435A" w:rsidRPr="002826A2" w:rsidRDefault="0077435A" w:rsidP="00F47491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 és Frodó kiáltozása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11. Mire Aragorn odaér, a zajok már elhalkulnak. Hol talál rá Boromirra?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Parth Gallentől fél</w:t>
      </w:r>
      <w:r w:rsidRPr="002826A2">
        <w:rPr>
          <w:rFonts w:ascii="Georgia" w:hAnsi="Georgia" w:cs="Georgia"/>
          <w:sz w:val="20"/>
        </w:rPr>
        <w:t>mérföldnyire, a tó keleti partján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Parth Gallentől egymérföldnyire, a tótól nem messze, egy tisztáson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Parth Gallentől két</w:t>
      </w:r>
      <w:r w:rsidRPr="002826A2">
        <w:rPr>
          <w:rFonts w:ascii="Georgia" w:hAnsi="Georgia" w:cs="Georgia"/>
          <w:sz w:val="20"/>
        </w:rPr>
        <w:t>mérföldnyire, a tó déli partján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12. Mi"/>
        </w:smartTagPr>
        <w:r w:rsidRPr="002826A2">
          <w:rPr>
            <w:rFonts w:ascii="Georgia" w:hAnsi="Georgia" w:cs="Georgia"/>
            <w:b/>
            <w:i/>
            <w:sz w:val="20"/>
          </w:rPr>
          <w:t>12.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történt Boromirékkal?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megtámadták őket a trollok, és Boromir súlyosan megsebesül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megtámadták őket az orkok, de szerencsére sikerült őket gond nélkül elüldözni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megtámadták őket az orkok, és Boromirt súlyosan megsebesítették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13. Mi"/>
        </w:smartTagPr>
        <w:r w:rsidRPr="002826A2">
          <w:rPr>
            <w:rFonts w:ascii="Georgia" w:hAnsi="Georgia" w:cs="Georgia"/>
            <w:b/>
            <w:i/>
            <w:sz w:val="20"/>
          </w:rPr>
          <w:t>13.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történt a hobbitokkal?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elhurcolták őket az orkok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ép bőrrel megúszták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néhány karcolással megúszták, csak Samunak tört el a karja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14. Mit mond Boromir Aragornnak, mielőtt meghal?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azt, hogy menjen Minas Tirithbe, és védje meg a népét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menjen Orodruinba, és pusztítsa el a Gyűrűt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mentse meg a hobbitokat, és segítse őket útjukon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15. Nemsokára megérkezik Gimli és Legolas. Mi az első dolguk, miután megtudják, hogy mi történt?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 keresésére indulnak</w:t>
      </w:r>
    </w:p>
    <w:p w:rsidR="0077435A" w:rsidRPr="00A4673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4673F">
        <w:rPr>
          <w:rFonts w:ascii="Georgia" w:hAnsi="Georgia" w:cs="Georgia"/>
          <w:sz w:val="20"/>
        </w:rPr>
        <w:t>gondoskodnak Boromir holttestének elhelyezéséről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kic</w:t>
      </w:r>
      <w:r>
        <w:rPr>
          <w:rFonts w:ascii="Georgia" w:hAnsi="Georgia" w:cs="Georgia"/>
          <w:sz w:val="20"/>
        </w:rPr>
        <w:t>sit megpihennek, mert ők is or</w:t>
      </w:r>
      <w:r w:rsidRPr="002826A2">
        <w:rPr>
          <w:rFonts w:ascii="Georgia" w:hAnsi="Georgia" w:cs="Georgia"/>
          <w:sz w:val="20"/>
        </w:rPr>
        <w:t>k</w:t>
      </w:r>
      <w:r>
        <w:rPr>
          <w:rFonts w:ascii="Georgia" w:hAnsi="Georgia" w:cs="Georgia"/>
          <w:sz w:val="20"/>
        </w:rPr>
        <w:t>ok</w:t>
      </w:r>
      <w:r w:rsidRPr="002826A2">
        <w:rPr>
          <w:rFonts w:ascii="Georgia" w:hAnsi="Georgia" w:cs="Georgia"/>
          <w:sz w:val="20"/>
        </w:rPr>
        <w:t>kal küzdöttek, csak egy kicsit nyugatabbra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16. Hogyan teszik ezt?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csónakba helyezik a testét a legyilkolt ork</w:t>
      </w:r>
      <w:r>
        <w:rPr>
          <w:rFonts w:ascii="Georgia" w:hAnsi="Georgia" w:cs="Georgia"/>
          <w:b/>
          <w:sz w:val="20"/>
        </w:rPr>
        <w:t>ok</w:t>
      </w:r>
      <w:r w:rsidRPr="002826A2">
        <w:rPr>
          <w:rFonts w:ascii="Georgia" w:hAnsi="Georgia" w:cs="Georgia"/>
          <w:b/>
          <w:sz w:val="20"/>
        </w:rPr>
        <w:t xml:space="preserve"> fegyvere</w:t>
      </w:r>
      <w:r>
        <w:rPr>
          <w:rFonts w:ascii="Georgia" w:hAnsi="Georgia" w:cs="Georgia"/>
          <w:b/>
          <w:sz w:val="20"/>
        </w:rPr>
        <w:t>iv</w:t>
      </w:r>
      <w:r w:rsidRPr="002826A2">
        <w:rPr>
          <w:rFonts w:ascii="Georgia" w:hAnsi="Georgia" w:cs="Georgia"/>
          <w:b/>
          <w:sz w:val="20"/>
        </w:rPr>
        <w:t>el együtt, és leküldik a Rauros vízesésén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földből sírdombot emelnek a teste fölé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kavicsokból sírhalmot emelnek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17. Mit talál Legolas, miközben halomba gyűjti az orkok fegyvereit?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fatörzsbe vésett üzenetet Frodótól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kis aranymarkolatú tőrét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két arannyal és vörössel írt levélformájú tőrt és a hüvelyét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18. Ahogyan gyűjtögetnek, furcsa dologra lesznek figyelmesek. Mi ez?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arra, hogy másféle kardokat és sisakokat is találtak, amelyek füstös képű, emberszerű lényekhez tartoztak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megváltozott az orkok fegyverzete: sokkal hatékonyabbak és veszedelmesebbek lettek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nemcsak orkok, hanem trollok is részt vettek a csatában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19. Milyen jel van azokon a pajzsokon, amelyeket találnak?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fekete mezőben kicsi fehér kéz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fekete mezőben nagy fehér S betű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piros mezőben nagy fehér S betű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20. Kire utalhat az S betű?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egyikre sem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Szarumánra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21. Milyen hírrel szolgálnak Aragornnak, amikor Legolas és Gimli visszatér Parth Galenből a cs</w:t>
      </w:r>
      <w:r w:rsidRPr="002826A2">
        <w:rPr>
          <w:rFonts w:ascii="Georgia" w:hAnsi="Georgia" w:cs="Georgia"/>
          <w:b/>
          <w:i/>
          <w:sz w:val="20"/>
        </w:rPr>
        <w:t>ó</w:t>
      </w:r>
      <w:r w:rsidRPr="002826A2">
        <w:rPr>
          <w:rFonts w:ascii="Georgia" w:hAnsi="Georgia" w:cs="Georgia"/>
          <w:b/>
          <w:i/>
          <w:sz w:val="20"/>
        </w:rPr>
        <w:t>nakkal?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azzal, hogy a harmadik csónak eltűnt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minden csónakjukat megrongálták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orkok jártak a parton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22. Ki énekel másodjára búcsúdalt Boromirnak?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23. Ki(k)nek a nyomaira bukkannak a parton, miután visszaeveznek Parth Galenbe?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Frodóéra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Frodóéra és Samuéra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orkokéra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24. Honnan lehet még arra következtetni, hogy csónakba szálltak?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onnan, hogy elvitték az evezőket is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onnan, hogy Frodó már ko</w:t>
      </w:r>
      <w:r>
        <w:rPr>
          <w:rFonts w:ascii="Georgia" w:hAnsi="Georgia" w:cs="Georgia"/>
          <w:sz w:val="20"/>
        </w:rPr>
        <w:t xml:space="preserve">rábban is említést arról, hogy </w:t>
      </w:r>
      <w:r w:rsidRPr="002826A2">
        <w:rPr>
          <w:rFonts w:ascii="Georgia" w:hAnsi="Georgia" w:cs="Georgia"/>
          <w:sz w:val="20"/>
        </w:rPr>
        <w:t>szándékában</w:t>
      </w:r>
      <w:r w:rsidRPr="00034267">
        <w:rPr>
          <w:rFonts w:ascii="Georgia" w:hAnsi="Georgia" w:cs="Georgia"/>
          <w:sz w:val="20"/>
        </w:rPr>
        <w:t xml:space="preserve"> </w:t>
      </w:r>
      <w:r w:rsidRPr="002826A2">
        <w:rPr>
          <w:rFonts w:ascii="Georgia" w:hAnsi="Georgia" w:cs="Georgia"/>
          <w:sz w:val="20"/>
        </w:rPr>
        <w:t>áll egyedül továbbmenni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onnan, hogy hiányzik a csomagok közül két batyu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25. Miért dönt így Frodó?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félt Boromirtól, aki el akarta venni a Gyűrűt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már nem bírja elviselni a többieket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azért, mert nem akarta, hogy bárki a halálát lelje Mordorba menet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26. Hogyan döntenek Aragornék: mit tesznek ezek után?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úgy, hogy az orkok nyomába erednek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Frodó keresésére indulnak a csónakokkal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megkeresik Minas Tirithet</w:t>
      </w:r>
      <w:r>
        <w:rPr>
          <w:rFonts w:ascii="Georgia" w:hAnsi="Georgia" w:cs="Georgia"/>
          <w:sz w:val="20"/>
        </w:rPr>
        <w:t>, hogy megvédhessék a várost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27. Hogyan utal Aragorn saját magukra biztatásként, mielőtt elindulnának?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Három Bajtárs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 Fivér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 Testőr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28. Aragornék követik az orkok nyomait. Hol veszítik el ezeket?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folyóparton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Emyn Muil felföldjét követő hegyvonulatnál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egy völgyben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29. Véleményük szerint merre mehettek tovább?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délre, az Entsédnek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Fangorn felé, Vasudvardba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északra a rövid úton, Vasudvardba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30. Mire bukkannak hamarosan?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ellenséges táborra, amelyet nemrégen hagytak 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 kősziklákra, amelyeken át kell verekedniük magukat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orkhullákra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31. Mit gondol Aragorn: hogyan kerültek oda?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embercsapat járt erre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összekaptak valamin, és lemészárolták egymást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rohírok jártak erre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br w:type="page"/>
      </w:r>
      <w:r w:rsidRPr="002826A2">
        <w:rPr>
          <w:rFonts w:ascii="Georgia" w:hAnsi="Georgia" w:cs="Georgia"/>
          <w:b/>
          <w:i/>
          <w:sz w:val="20"/>
        </w:rPr>
        <w:t>32. Miben reménykedik Gimli?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abban, hogy a foglyoknak nem esett bajuk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épségben elérnek úticéljukhoz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nem futnak össze az orkhorda többi tagjával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33. Nemsokára ismét nyomokra bukkannak, és irányt változtatnak. Hová érnek végül?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Fekete hegy tetejére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Magányos Hegy tetejére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a szürke hegy tetejére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34. Mi"/>
        </w:smartTagPr>
        <w:r w:rsidRPr="002826A2">
          <w:rPr>
            <w:rFonts w:ascii="Georgia" w:hAnsi="Georgia" w:cs="Georgia"/>
            <w:b/>
            <w:i/>
            <w:sz w:val="20"/>
          </w:rPr>
          <w:t>34.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tűnik fel előttük kb. háromszor negyvenmérföldnyire?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a Fehér-hegység agátfekete sziklacsúcsai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Fekete-hegység agátfekete sziklacsúcsai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Rohan zöld rétjei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35. Hová vágyik Aragorn?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Rohanba</w:t>
      </w:r>
    </w:p>
    <w:p w:rsidR="0077435A" w:rsidRPr="003864A6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864A6">
        <w:rPr>
          <w:rFonts w:ascii="Georgia" w:hAnsi="Georgia" w:cs="Georgia"/>
          <w:sz w:val="20"/>
        </w:rPr>
        <w:t>Gondorba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Vasudvardba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36. Aragorn egy dalt énekel. Egészítsd ki a dal hiányos mondatait!</w:t>
      </w:r>
    </w:p>
    <w:p w:rsidR="0077435A" w:rsidRPr="006C5197" w:rsidRDefault="0077435A" w:rsidP="00F570DA">
      <w:pPr>
        <w:pStyle w:val="normal0"/>
        <w:spacing w:line="360" w:lineRule="auto"/>
        <w:ind w:left="360" w:firstLine="36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…………………………….(1)</w:t>
      </w:r>
      <w:r w:rsidRPr="006C5197">
        <w:rPr>
          <w:rFonts w:ascii="Georgia" w:hAnsi="Georgia" w:cs="Georgia"/>
          <w:sz w:val="20"/>
        </w:rPr>
        <w:t xml:space="preserve"> az Északi szél</w:t>
      </w:r>
    </w:p>
    <w:p w:rsidR="0077435A" w:rsidRPr="006C5197" w:rsidRDefault="0077435A" w:rsidP="00F570DA">
      <w:pPr>
        <w:pStyle w:val="normal0"/>
        <w:spacing w:line="360" w:lineRule="auto"/>
        <w:ind w:left="1080" w:firstLine="36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fut sok dúlt zuhatagon át;</w:t>
      </w:r>
    </w:p>
    <w:p w:rsidR="0077435A" w:rsidRPr="006C5197" w:rsidRDefault="0077435A" w:rsidP="00F570DA">
      <w:pPr>
        <w:pStyle w:val="normal0"/>
        <w:spacing w:line="360" w:lineRule="auto"/>
        <w:ind w:left="360" w:firstLine="36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S a torony körül tisztán, hidegen</w:t>
      </w:r>
    </w:p>
    <w:p w:rsidR="0077435A" w:rsidRPr="006C5197" w:rsidRDefault="0077435A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megzengeti kürtszavát</w:t>
      </w:r>
    </w:p>
    <w:p w:rsidR="0077435A" w:rsidRPr="006C5197" w:rsidRDefault="0077435A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“Északról ma nekem, erős szél,</w:t>
      </w:r>
    </w:p>
    <w:p w:rsidR="0077435A" w:rsidRPr="006C5197" w:rsidRDefault="0077435A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vajon mi hírt hozol:</w:t>
      </w:r>
    </w:p>
    <w:p w:rsidR="0077435A" w:rsidRPr="006C5197" w:rsidRDefault="0077435A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 xml:space="preserve">Szólhatsz-e </w:t>
      </w:r>
      <w:r>
        <w:rPr>
          <w:rFonts w:ascii="Georgia" w:hAnsi="Georgia" w:cs="Georgia"/>
          <w:b/>
          <w:sz w:val="20"/>
        </w:rPr>
        <w:t>……………(2)</w:t>
      </w:r>
      <w:r w:rsidRPr="006C5197">
        <w:rPr>
          <w:rFonts w:ascii="Georgia" w:hAnsi="Georgia" w:cs="Georgia"/>
          <w:sz w:val="20"/>
        </w:rPr>
        <w:t xml:space="preserve"> Boromirról?</w:t>
      </w:r>
    </w:p>
    <w:p w:rsidR="0077435A" w:rsidRPr="006C5197" w:rsidRDefault="0077435A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Ki oly rég nincs sehol!”</w:t>
      </w:r>
    </w:p>
    <w:p w:rsidR="0077435A" w:rsidRPr="006C5197" w:rsidRDefault="0077435A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“</w:t>
      </w:r>
      <w:r>
        <w:rPr>
          <w:rFonts w:ascii="Georgia" w:hAnsi="Georgia" w:cs="Georgia"/>
          <w:b/>
          <w:sz w:val="20"/>
        </w:rPr>
        <w:t>…………………….(3)</w:t>
      </w:r>
      <w:r w:rsidRPr="006C5197">
        <w:rPr>
          <w:rFonts w:ascii="Georgia" w:hAnsi="Georgia" w:cs="Georgia"/>
          <w:sz w:val="20"/>
        </w:rPr>
        <w:t xml:space="preserve"> alatt hallottam szavát.</w:t>
      </w:r>
    </w:p>
    <w:p w:rsidR="0077435A" w:rsidRPr="006C5197" w:rsidRDefault="0077435A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Sok ellene ott veszett.</w:t>
      </w:r>
    </w:p>
    <w:p w:rsidR="0077435A" w:rsidRPr="006C5197" w:rsidRDefault="0077435A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>
        <w:rPr>
          <w:rFonts w:ascii="Georgia" w:hAnsi="Georgia" w:cs="Georgia"/>
          <w:b/>
          <w:sz w:val="20"/>
        </w:rPr>
        <w:t>…………….(4)</w:t>
      </w:r>
      <w:r w:rsidRPr="006C5197">
        <w:rPr>
          <w:rFonts w:ascii="Georgia" w:hAnsi="Georgia" w:cs="Georgia"/>
          <w:sz w:val="20"/>
        </w:rPr>
        <w:t xml:space="preserve"> pajzsa, </w:t>
      </w:r>
      <w:r>
        <w:rPr>
          <w:rFonts w:ascii="Georgia" w:hAnsi="Georgia" w:cs="Georgia"/>
          <w:b/>
          <w:sz w:val="20"/>
        </w:rPr>
        <w:t>…………….(5)</w:t>
      </w:r>
      <w:r w:rsidRPr="006C5197">
        <w:rPr>
          <w:rFonts w:ascii="Georgia" w:hAnsi="Georgia" w:cs="Georgia"/>
          <w:sz w:val="20"/>
        </w:rPr>
        <w:t xml:space="preserve"> kardja,</w:t>
      </w:r>
    </w:p>
    <w:p w:rsidR="0077435A" w:rsidRPr="006C5197" w:rsidRDefault="0077435A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zúdítottak rá vizet.</w:t>
      </w:r>
    </w:p>
    <w:p w:rsidR="0077435A" w:rsidRPr="006C5197" w:rsidRDefault="0077435A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 xml:space="preserve">Feje </w:t>
      </w:r>
      <w:r>
        <w:rPr>
          <w:rFonts w:ascii="Georgia" w:hAnsi="Georgia" w:cs="Georgia"/>
          <w:b/>
          <w:sz w:val="20"/>
        </w:rPr>
        <w:t>……………(6)</w:t>
      </w:r>
      <w:r w:rsidRPr="006C5197">
        <w:rPr>
          <w:rFonts w:ascii="Georgia" w:hAnsi="Georgia" w:cs="Georgia"/>
          <w:sz w:val="20"/>
        </w:rPr>
        <w:t xml:space="preserve">, pillantása </w:t>
      </w:r>
      <w:r>
        <w:rPr>
          <w:rFonts w:ascii="Georgia" w:hAnsi="Georgia" w:cs="Georgia"/>
          <w:b/>
          <w:sz w:val="20"/>
        </w:rPr>
        <w:t>……………..(7)</w:t>
      </w:r>
      <w:r w:rsidRPr="006C5197">
        <w:rPr>
          <w:rFonts w:ascii="Georgia" w:hAnsi="Georgia" w:cs="Georgia"/>
          <w:sz w:val="20"/>
        </w:rPr>
        <w:t>,</w:t>
      </w:r>
    </w:p>
    <w:p w:rsidR="0077435A" w:rsidRPr="006C5197" w:rsidRDefault="0077435A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de a tagjai már pihenők;</w:t>
      </w:r>
    </w:p>
    <w:p w:rsidR="0077435A" w:rsidRPr="006C5197" w:rsidRDefault="0077435A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 xml:space="preserve">És Rauros, arany </w:t>
      </w:r>
      <w:r>
        <w:rPr>
          <w:rFonts w:ascii="Georgia" w:hAnsi="Georgia" w:cs="Georgia"/>
          <w:b/>
          <w:sz w:val="20"/>
        </w:rPr>
        <w:t>…………….(8)</w:t>
      </w:r>
      <w:r w:rsidRPr="006C5197">
        <w:rPr>
          <w:rFonts w:ascii="Georgia" w:hAnsi="Georgia" w:cs="Georgia"/>
          <w:sz w:val="20"/>
        </w:rPr>
        <w:t>-vízesés</w:t>
      </w:r>
    </w:p>
    <w:p w:rsidR="0077435A" w:rsidRPr="006C5197" w:rsidRDefault="0077435A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ringatta tova őt.”</w:t>
      </w:r>
    </w:p>
    <w:p w:rsidR="0077435A" w:rsidRPr="006C5197" w:rsidRDefault="0077435A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 xml:space="preserve">“Ó, Boromir! Az </w:t>
      </w:r>
      <w:r>
        <w:rPr>
          <w:rFonts w:ascii="Georgia" w:hAnsi="Georgia" w:cs="Georgia"/>
          <w:b/>
          <w:sz w:val="20"/>
        </w:rPr>
        <w:t>…………………..(9)</w:t>
      </w:r>
    </w:p>
    <w:p w:rsidR="0077435A" w:rsidRPr="006C5197" w:rsidRDefault="0077435A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 xml:space="preserve">most már </w:t>
      </w:r>
      <w:r>
        <w:rPr>
          <w:rFonts w:ascii="Georgia" w:hAnsi="Georgia" w:cs="Georgia"/>
          <w:b/>
          <w:sz w:val="20"/>
        </w:rPr>
        <w:t>………………..(10)</w:t>
      </w:r>
      <w:r w:rsidRPr="006C5197">
        <w:rPr>
          <w:rFonts w:ascii="Georgia" w:hAnsi="Georgia" w:cs="Georgia"/>
          <w:sz w:val="20"/>
        </w:rPr>
        <w:t xml:space="preserve"> felé néz,</w:t>
      </w:r>
    </w:p>
    <w:p w:rsidR="0077435A" w:rsidRPr="006C5197" w:rsidRDefault="0077435A" w:rsidP="00F570DA">
      <w:pPr>
        <w:pStyle w:val="normal0"/>
        <w:spacing w:line="360" w:lineRule="auto"/>
        <w:ind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Feléd Rauros, míg áll a világ,</w:t>
      </w:r>
    </w:p>
    <w:p w:rsidR="0077435A" w:rsidRPr="006C5197" w:rsidRDefault="0077435A" w:rsidP="00F570DA">
      <w:pPr>
        <w:pStyle w:val="normal0"/>
        <w:spacing w:line="360" w:lineRule="auto"/>
        <w:ind w:left="720" w:firstLine="720"/>
        <w:jc w:val="both"/>
        <w:rPr>
          <w:rFonts w:ascii="Georgia" w:hAnsi="Georgia"/>
        </w:rPr>
      </w:pPr>
      <w:r w:rsidRPr="006C5197">
        <w:rPr>
          <w:rFonts w:ascii="Georgia" w:hAnsi="Georgia" w:cs="Georgia"/>
          <w:sz w:val="20"/>
        </w:rPr>
        <w:t>feléd, te arany vízesés!”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(10 pont)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37. Mit pillantanak meg a magasban?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egy sast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nazgúlokat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Rohan keleti falának ködbe burkolózott tornyait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38. Aragornék követik az orkok nyomait. Hol találják magukat hirtelen?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Gondor falai előtt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Rohan hegyének csúcsán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Rohan zöld gyepén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39. Mi"/>
        </w:smartTagPr>
        <w:r w:rsidRPr="002826A2">
          <w:rPr>
            <w:rFonts w:ascii="Georgia" w:hAnsi="Georgia" w:cs="Georgia"/>
            <w:b/>
            <w:i/>
            <w:sz w:val="20"/>
          </w:rPr>
          <w:t>39.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ér többet az alvásnál is - Legolas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pihenés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 zöldszag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evés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40. Mire bukkannak hamarosan a zöld pázsiton?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elhagyott orkfelszerelésekre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hobbitnyomokra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 lábnyomaira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41. Mi"/>
        </w:smartTagPr>
        <w:r w:rsidRPr="002826A2">
          <w:rPr>
            <w:rFonts w:ascii="Georgia" w:hAnsi="Georgia" w:cs="Georgia"/>
            <w:b/>
            <w:i/>
            <w:sz w:val="20"/>
          </w:rPr>
          <w:t>41.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vezeti őket arra a következtetésre, hogy jó nyomon járnak a hobbitok keresésében?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Legolas messzire lát, és apró termetű lényeket is észrevett az orkok között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Pippin időről időre szándékosan nyomokat hagy maguk után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az, hogy találnak a fűben egy bükkfalevél formájú tünde köpenycsatot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42. Hány mérföldnyire járnak Rohan Keleti falától, amikor rájuk köszönt az este?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36 mérföldre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40 mérföldre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55 mérföldre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smartTag w:uri="urn:schemas-microsoft-com:office:smarttags" w:element="metricconverter">
        <w:smartTagPr>
          <w:attr w:name="ProductID" w:val="43. Mi"/>
        </w:smartTagPr>
        <w:r w:rsidRPr="002826A2">
          <w:rPr>
            <w:rFonts w:ascii="Georgia" w:hAnsi="Georgia" w:cs="Georgia"/>
            <w:b/>
            <w:i/>
            <w:sz w:val="20"/>
          </w:rPr>
          <w:t>43. Mi</w:t>
        </w:r>
      </w:smartTag>
      <w:r w:rsidRPr="002826A2">
        <w:rPr>
          <w:rFonts w:ascii="Georgia" w:hAnsi="Georgia" w:cs="Georgia"/>
          <w:b/>
          <w:i/>
          <w:sz w:val="20"/>
        </w:rPr>
        <w:t xml:space="preserve"> a véleménye Gimlinek a sötétben való további üldözésről?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az, hogy sötétben elveszíthetik a nyomokat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sötétben nem fogják megtalálni a nyomokat, és végleg eltévednek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talán az orkok is megpihennek, és így közelebb kerülhetnek hozzájuk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44. Ki dönti el, hogy folytatják-e a további üldözést vagy sem?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Aragorn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közösen döntenek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45. Hogyan dönt?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folytatják a hajszát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úgy, hogy Gimli pihenhet, </w:t>
      </w:r>
      <w:r w:rsidRPr="002826A2">
        <w:rPr>
          <w:rFonts w:ascii="Georgia" w:hAnsi="Georgia" w:cs="Georgia"/>
          <w:sz w:val="20"/>
        </w:rPr>
        <w:t>amíg Legolas körülnéz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úgy, hogy megállnak pihenni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46. Ki ébred elsőnek másnap reggel?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47. Milyen megérzései vannak?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 hobbitok már nem élnek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az orkok letértek az eredeti ösvényről, és nem találja újra a nyomukat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az, hogy az orkok mérföldekkel előttük járnak, és nem pihentek éjszaka sem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48. Hogyan reagál Aragorn?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 földtől kér segítséget és híreket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sasoktól kér segítséget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elkeseredik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49. Merre indulnak el a hajsza harmadik napján?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 felé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észak felé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kelet felé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50. Hány lembast kell megenniük ahhoz, hogy futás közben újra erőre kapjanak?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egy felet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kettőt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51. Min gondolkodik Aragorn, miközben egy rövid füvű pusztára érkeznek?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életben vannak-e még a hobbitok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azon, hogy miért nem látja egyetlen ember vagy állat nyomát sem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van-e reményük arra, hogy megtalálják a hobbitokat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52. Merre vannak a rohírok állandó szállásai?</w:t>
      </w:r>
    </w:p>
    <w:p w:rsidR="0077435A" w:rsidRPr="008947BA" w:rsidRDefault="0077435A" w:rsidP="002B7DC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 w:rsidRPr="008947BA">
        <w:rPr>
          <w:rFonts w:ascii="Georgia" w:hAnsi="Georgia" w:cs="Georgia"/>
          <w:sz w:val="20"/>
        </w:rPr>
        <w:t>délen, a Fehér-hegység erdős szegélyén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dél-keleten, a Köd-hegység lábánál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keleten, a Szürke-hegység erdős szegélyén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53. Hogyan jellemzi Legolas az orkok futásának sebességét?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 futnak, mintha a tűz égetné a talpukat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 futnak, mintha az életük múlna rajta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úgy futnak, mintha Szauron korbácsa kergetné őket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54. Milyen érzése van Aragornnak ezzel a ténnyel kapcsolatban?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mintha az ellenségüknek különleges képességeik lennének, és így sohasem fáradnak el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olyan, mintha valami különös erő gyorsítaná az orkokat, és állítana fáradtságot Aragornék elé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mintha valaki szándékosan vezetné őket tévútra, hogy folyton megálljanak gondolkodni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55. Milyen különleges képessége van Legolasnak?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látja a közeli jövőt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levegőben tud járni, így nem fárad el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menet közben tud aludni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56. Mit csinál Legolas, amíg Gimli és Aragorn nyugtalanul alszik?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előremegy, hogy ismét meglelje az orkok nyomát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fel-alá járkál és énekel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megpróbál erőt küldeni </w:t>
      </w:r>
      <w:r w:rsidRPr="002826A2">
        <w:rPr>
          <w:rFonts w:ascii="Georgia" w:hAnsi="Georgia" w:cs="Georgia"/>
          <w:sz w:val="20"/>
        </w:rPr>
        <w:t>a fogságban sínylődő hobbitoknak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57. Mi terül el előttük észak-nyugatra?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 Fangorn erdői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Nagy Folyó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Rohani Magasföld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58. Mit vesznek észre a távolban?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troll sereget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lovasokat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sasokat, ahogyan a magasban keringenek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59. Hányat számol meg belőlük Legolas?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százat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százötöt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kétszázat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60. Hány mérföldnyire vannak?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15 mérföldnyire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20 mérföldnyire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45 mérföldnyire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61. Hogyan döntenek a hajsza folytatását illetően?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folytatják a hajszát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folytatják, de kerülő</w:t>
      </w:r>
      <w:r>
        <w:rPr>
          <w:rFonts w:ascii="Georgia" w:hAnsi="Georgia" w:cs="Georgia"/>
          <w:sz w:val="20"/>
        </w:rPr>
        <w:t xml:space="preserve"> úton, mert a lovasok is az ork</w:t>
      </w:r>
      <w:r w:rsidRPr="002826A2">
        <w:rPr>
          <w:rFonts w:ascii="Georgia" w:hAnsi="Georgia" w:cs="Georgia"/>
          <w:sz w:val="20"/>
        </w:rPr>
        <w:t>csapáson haladnak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úgy, hogy bevárják a lovasokat, akár jó, akár rossz hírekkel szolgálnak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62. Hogyan jellemzi Aragorn ezeket a lovasokat?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büszkék, hajthatatlanok és bátrak, de nem kegyetlenek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durvák, kegyetlenek és műveletlenek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tanultak, sok könyvet írtak, ugyanakkor bátrak és kitartóak is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63. Kiknek a barátai ők?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orkoknak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Gondor népének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64. Ki vezette ki őket hajdanán Észak földjéről?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ifú Elrond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 ifjú Éorl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öreg Éorl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65. Kiknek a leszármazottjai ők?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 suhatagi Bard-fiaknak és az erderi beorningoké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erebori tündéké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Eregion fiaié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66. Milyen szóbeszédet hallott róluk Gandalf?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azt, hogy Mordornak adóznak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senki oldalán nem állnak, mindenkit az ellenségüknek tekintenek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Szarumán csatlósai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67. Észreveszik-e a társaságot a lovasok, amikor elhúznak előttük?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mivel majdnem keresztülgázolnak rajtuk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68. Hogyan reagálnak a lovasok a Három Bajtársra?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kételkedve fogadják jelenlétüket, mert nem tudják, hogy melyik oldalon állnak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nekik szegezik lándzsáikat és íjaikat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örömmel üdvözlik őket, mert felismerik Aragornt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69. Hogyan mutatkozik be Aragorn?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Keresőként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Kóborlóként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Vándorként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70. Miután Legolas elmondja a lovasok vezetőjének, hogy az Arany Erdő Úrnőjének kegye és ajá</w:t>
      </w:r>
      <w:r w:rsidRPr="002826A2">
        <w:rPr>
          <w:rFonts w:ascii="Georgia" w:hAnsi="Georgia" w:cs="Georgia"/>
          <w:b/>
          <w:i/>
          <w:sz w:val="20"/>
        </w:rPr>
        <w:t>n</w:t>
      </w:r>
      <w:r w:rsidRPr="002826A2">
        <w:rPr>
          <w:rFonts w:ascii="Georgia" w:hAnsi="Georgia" w:cs="Georgia"/>
          <w:b/>
          <w:i/>
          <w:sz w:val="20"/>
        </w:rPr>
        <w:t>dékai vannak velük, mit gondolnak róluk a lovasok?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azt, hogy ők cselszövők és garabonciások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ők hazugok és álnokok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ők óriási kegyben részesültek, és ezért nagyon szerencsések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71. Hogy hívják a lovasok vezérét, és mi a tisztsége?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Éomernek és ő Lovasvég harmadik seregvezére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Éomundnak és ő a rohani ezred tábornoka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Édmundnak és ő a rohani hadsereg lovasainak vezére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72. Mit válaszol a vezér Aragornnak arra a kérdésére, hogy kit szolgálnak?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 királyt, Thengel fia Théodent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senkinek sem szolgái, szabadon élnek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Szauronnak, Mordor Sötét Urának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73. Mit tesz Aragorn, amikor bemutatkozik a vezérnek?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kezet fog a vezérrel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kirántja hüvelyéből a kardját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meghajol a vezér előtt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74. Miben kéri a lovasok segítségét Aragorn?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segítsenek nekik az orkok üldözésében és megölésében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segítsenek kiszabadítani a hobbitokat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abban, hogy szolgáltasson híreket arról az orkcsapatról, amelyet üldöznek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75. Milyen hírrel szolgál Éomer az orkokról?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azzal, hogy az orkokat megölték egytől egyig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látták az orkokat: nem messze innen táboroznak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már réges-régen messze járnak, soha sem érik őket utol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76. Mit csináltak az ork hullákkal?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belehajigálták őket Entséd  folyóba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eltemették őket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halomba rakták, és elégették őket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77. Látták-e a hobbitokat?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78. Hisz-e Éomer Aragornnak?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részben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</w:t>
      </w:r>
      <w:r>
        <w:rPr>
          <w:rFonts w:ascii="Georgia" w:hAnsi="Georgia" w:cs="Georgia"/>
          <w:b/>
          <w:i/>
          <w:sz w:val="20"/>
        </w:rPr>
        <w:t xml:space="preserve">. Hogyan vélekednek Gandalfról </w:t>
      </w:r>
      <w:r w:rsidRPr="002826A2">
        <w:rPr>
          <w:rFonts w:ascii="Georgia" w:hAnsi="Georgia" w:cs="Georgia"/>
          <w:b/>
          <w:i/>
          <w:sz w:val="20"/>
        </w:rPr>
        <w:t>Rohanban, és milyen néven emlegetik?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nagyra becsülik, és Nemes Gandalfnak szólítják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rettegnek tőle, és Rettenetes Gandalfnak szólítják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nem kívánatos személynek tartják, és Zsufazekés Gandalfnak szólítják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80. Miért haragszik Théoden Gandalfra?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azért, mert elvitte Keselyüstököt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mágikus ereje van, ami nem kívánatos tulajdonság Rohanban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rossz hírek hozója volt akkor, amikor figyelmeztette őket arra, hogy Szarumán háborúra készül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81. Milyen ló Keselyüstök?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hatalmas fekete csődör, amelyik a szélnél is sebesebben vágtat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nagy hófehér paripa, amelyik  sebezhetetlen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egy királyi mén, amelynek őse értette az emberi szót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82. Keselyüstök hét napra visszatért Gandalf nélkül. Mi történt a lóval?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elvadult, és senki sem bír vele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lesántult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megöregedett, és semmire sem használható már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83. Milyen névvel illeti Éomer Aragornt, amikor megtudja, hogy négy nap alatt háromszor 45 mé</w:t>
      </w:r>
      <w:r w:rsidRPr="002826A2">
        <w:rPr>
          <w:rFonts w:ascii="Georgia" w:hAnsi="Georgia" w:cs="Georgia"/>
          <w:b/>
          <w:i/>
          <w:sz w:val="20"/>
        </w:rPr>
        <w:t>r</w:t>
      </w:r>
      <w:r w:rsidRPr="002826A2">
        <w:rPr>
          <w:rFonts w:ascii="Georgia" w:hAnsi="Georgia" w:cs="Georgia"/>
          <w:b/>
          <w:i/>
          <w:sz w:val="20"/>
        </w:rPr>
        <w:t>földet tettek meg gyalogszerrel?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Fürgelábúnak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Szárnyaslábúnak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Villámléptűnek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84. Mit tett Éomer mint a harmadik sereg vezére, amikor megtudta, hogy közeleg a háború?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Gondorból kért segítséget a határok megerősítéséhez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megerősítette az őrséget a határnál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minden ménest és csikós hátratelepített az Entséd mögé, és csak a portyázókat és őröket hagyta a határnál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85. Mit akart tőlük néhány éve a fekete Föld ura - Éomer elmondása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akarta, hogy álljanak az ő oldalára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 akarta, hogy támadják meg Gondort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lovakat akart vásárolni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86. Teljesítették-e a kívánságát?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87. Mi történt ezután?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támadó orkok felgyújtották a határon álló őrtornyokat és védőfalakat, és a tűzben nagyon sok ló elpusztult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fosztogató orkokat szabadított Lovasvégre, akik elpusztítottak egy csomó fekete lovat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orkokat szabadított rájuk, akik elhajtottak egy csomó fekete lovat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88. Mire kéri Aragornt Éomer?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arra, hogy jöjjön vele a királyhoz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maradjon velük, és segítse a lovasokat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menjenek a földjükről minél hamarabb, mert nem járhatnak rajta idegenek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89. Hogyan dönt Éomer a Három Bajtárs sorsáról, miután Aragorn elutasítja a kérését?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akaratuk ellenére is a király elé viszi őket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neki teljesítenie kell a törvényben előírtakat, ami tiltja idegenek kóborlását földjükön, ezért el kell űznie őket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úgy, hogy segíti küldetésüket, és még lovakat is nekik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90. Mi a döntése feltétele?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miután teljesítették feladatukat, vissza kell küldeniük a lovakat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az, hogy miután teljesítették feladatukat, vissza kell térniük Meduseldbe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nem térhetnek vissza soha többé Théoden földjeire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91. Hogy hívják Aragorn lovát?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Arodnak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Gárlufnak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Hasufelnek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 w:cs="Georgia"/>
          <w:b/>
          <w:i/>
          <w:sz w:val="20"/>
        </w:rPr>
        <w:t>92. Aragornék továbbindulnak</w:t>
      </w:r>
      <w:r w:rsidRPr="002826A2">
        <w:rPr>
          <w:rFonts w:ascii="Georgia" w:hAnsi="Georgia" w:cs="Georgia"/>
          <w:b/>
          <w:i/>
          <w:sz w:val="20"/>
        </w:rPr>
        <w:t xml:space="preserve"> a hobbitok keresésére. Hol töltik az éjszakát?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Fangorn erdőben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 Fangorn erdőt övező fákkal tarkított tisztáson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Vasudvard közelében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93. Hogyan viselkednek az erdő fái, miután tüzet raknak száraz gallyakból?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föléjük hajolnak, mintha melegedni akarnának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 törődnek vele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rendkívül haragosak, és ellenségesen viselkednek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94. Mik költöztek ebbe az erdőbe?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entek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erdő</w:t>
      </w:r>
      <w:r>
        <w:rPr>
          <w:rFonts w:ascii="Georgia" w:hAnsi="Georgia" w:cs="Georgia"/>
          <w:sz w:val="20"/>
        </w:rPr>
        <w:t>-</w:t>
      </w:r>
      <w:r w:rsidRPr="002826A2">
        <w:rPr>
          <w:rFonts w:ascii="Georgia" w:hAnsi="Georgia" w:cs="Georgia"/>
          <w:sz w:val="20"/>
        </w:rPr>
        <w:t>tündék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szentek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95. Ki őrködik először?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Gimli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96. Mi bukkan fel hirtelen?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kobold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egy köpönyegbe burkolózott vénember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ork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97. Mi történik a lovakkal?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eltűnnek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megbokrosodnak és elszaladnak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elpusztulnak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98. Pippin éppen álmodik. Kit szólongat álmában?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Boromirt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Frodót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Trufát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99. Mivel próbálkozik Pippin, miután felébred?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megpróbál kiszabadulni a kötelekből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megpróbál közelebb húzódni a tűzhöz, mert fázik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megpróbálja felébreszteni az ájult Trufát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100. Mit mond neki az egyik őt őrző ork?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maradjon nyugton, különben nem éri meg a holnapot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azt, hogy ne sokat feszelegjen, mert megbánja </w:t>
      </w:r>
    </w:p>
    <w:p w:rsidR="0077435A" w:rsidRPr="008947B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47BA">
        <w:rPr>
          <w:rFonts w:ascii="Georgia" w:hAnsi="Georgia" w:cs="Georgia"/>
          <w:sz w:val="20"/>
        </w:rPr>
        <w:t>azt, hogy ő egy kis nyomorult patkány, és meg fogja vinnyogtatni</w:t>
      </w:r>
    </w:p>
    <w:p w:rsidR="0077435A" w:rsidRPr="002826A2" w:rsidRDefault="0077435A" w:rsidP="002B7DC3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101. Mire lesz Pippin figyelmes?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a távolban sötét füst gomolyog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arra, hogy az orkok összevesztek, és most hangosan vitatkoznak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idegen lovasok közelednek a táboruk felé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102. Min vitáznak?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mit egyenek vacsorára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azon, hogy mit tegyenek a foglyokkal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vajon üldözik-e még őket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103. Milyen parancsot kaptak?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azt, hogy a két félszerzetet nem ölhetik meg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mindenkit öljenek meg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 térjenek az útról, és egyenesen Vasudvardba tartsanak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104. Hogyan nevezi magát az az ork, amelyik a vezérnek tartja magát?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Murgli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Ugli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Uglúk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105. Melyik ork nép tagja ő?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urku-hai tagja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uglúk-hai tagja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az uruk-hai tagja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106. Kinek a szolgái ők?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Szauroné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Szarumáné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107. Hogyan jellemzi ezt az illetőt Uglúk?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az ő bölcsessége előtt hajtanak fejet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úgy, hogy az ő keze táplálja őket emberhússal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az ő mágikus ereje térdre kényszeríti őket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108. Minek nevezi Szarumánt Grisnák, az egyik északi ork?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áruló bolondnak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hazug csalónak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kétszínű, ocsmány féregnek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109. Hová kellene a parancs szerint visszatérnie Grisnáknak és az északi orknak?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Lovak Földjére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Lugbúrzba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Vasudvardba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110. Mit esznek ezek az északi orkok Uglúk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emberhúst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orkhúst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patkányokat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111. Az orkok közötti vita nagyon elmérgesedik, ezért egymást gyilkolják. Mi történik a csetepaté közben?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elesik a vasudvardi orkok vezére, ezért a keleti part felé veszik útjukat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Pippin kihasználja az alkalmat a köteleiből való kiszabadulásra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Uglúk lemészárolja Grisnákot, ezért az északi orkok megjuhászodnak, és Vasudvard felé indulnak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</w:t>
      </w:r>
      <w:r>
        <w:rPr>
          <w:rFonts w:ascii="Georgia" w:hAnsi="Georgia" w:cs="Georgia"/>
          <w:b/>
          <w:i/>
          <w:sz w:val="20"/>
        </w:rPr>
        <w:t>12. Hová érkezik a menetelő ork</w:t>
      </w:r>
      <w:r w:rsidRPr="002826A2">
        <w:rPr>
          <w:rFonts w:ascii="Georgia" w:hAnsi="Georgia" w:cs="Georgia"/>
          <w:b/>
          <w:i/>
          <w:sz w:val="20"/>
        </w:rPr>
        <w:t>sereg kora éjszakára?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barlang bejáratához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erdei ösvényhez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egy sziklaszirt szegélyéhez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113. Kivel találkoznak itt?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 felderítőkkel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koboldokkal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lovasokkal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114. Milyen híreket kapnak?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azt, hogy láttak nem messze egy lovast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se híre, se hamva senkinek közel s távol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valószínűleg üldözi őket néhány lovas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115. Pippinnek és Trufának a saját lábaikon kell tovább menetelniük. Mit tesznek annak érdekében az orkok, hogy tudjanak menetelni?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korbáccsal ösztökélik őket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megetetik és megitatják őket, hogy erőre kapjanak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megitatják őket ork-pálinkával,  hogy ne érezzenek fájdalmat és fáradságot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116. Hány ork vigyáz menet közben a két hobbitra?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3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4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6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117. Mit tesz Pippin, amikor egy puha talajú területre érkeznek?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megpróbál elszökni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megpró</w:t>
      </w:r>
      <w:r>
        <w:rPr>
          <w:rFonts w:ascii="Georgia" w:hAnsi="Georgia" w:cs="Georgia"/>
          <w:sz w:val="20"/>
        </w:rPr>
        <w:t>bál úgy közlekedni, hogy az ork</w:t>
      </w:r>
      <w:r w:rsidRPr="002826A2">
        <w:rPr>
          <w:rFonts w:ascii="Georgia" w:hAnsi="Georgia" w:cs="Georgia"/>
          <w:sz w:val="20"/>
        </w:rPr>
        <w:t>bakancsok ne tiporják szét a kis lábnyomát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szökést színlelve megpróbál lábnyomokat hagyni Aragornéknak, és eldobja a tündecsatot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118. Az orkok újabb vitába keverednek. Mit állít Grisnák a szárnyas nazgúlokról?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elátkozottak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azt, hogy ők a háborút szolgálják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ők a Nagy Szem szemgolyói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119. Az orkok nagy tempóban indultak tovább. Mit vesz észre Pippin az egyik ork hátán himbáló</w:t>
      </w:r>
      <w:r w:rsidRPr="002826A2">
        <w:rPr>
          <w:rFonts w:ascii="Georgia" w:hAnsi="Georgia" w:cs="Georgia"/>
          <w:b/>
          <w:i/>
          <w:sz w:val="20"/>
        </w:rPr>
        <w:t>z</w:t>
      </w:r>
      <w:r w:rsidRPr="002826A2">
        <w:rPr>
          <w:rFonts w:ascii="Georgia" w:hAnsi="Georgia" w:cs="Georgia"/>
          <w:b/>
          <w:i/>
          <w:sz w:val="20"/>
        </w:rPr>
        <w:t>va?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ennek az orknak nem szőrös a füle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már megint beesteledett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egy lovas sereget a távolban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120. A lovasok hamarosan bekerítik az orkokat, akik az erdő szélen megállnak. Kit bíz meg Uglúk a hobbitok őrzésével?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Grisnákot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Lugdúst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Sindast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121. A lovasok nem támadnak. Mire várnak?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az orkok kezdeményezzenek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arra, hogy kisüssön a nap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megérkezzen az erősítés Lovasvégről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122. Mit mondanak a csikósok lovairól - az orkok szerint?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azt, hogy éjszaka még a szelet is látják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olyan gyorsak, mint a villám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vakmerőek, és megérzik a vér szagát már 50 mérföldről is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123. Miről nem tudnak a lovasok?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az orkoknak van egy titkos fegyvere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arról, hogy Mauhúr is az erdőben van, és nemsokára megérkezik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Szarumán is nemsokára megérkezik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124. A lovasok némelyike a tábor közelébe merészkedik és gyorsan végez néhány orkkal. A nagy k</w:t>
      </w:r>
      <w:r w:rsidRPr="002826A2">
        <w:rPr>
          <w:rFonts w:ascii="Georgia" w:hAnsi="Georgia" w:cs="Georgia"/>
          <w:b/>
          <w:i/>
          <w:sz w:val="20"/>
        </w:rPr>
        <w:t>a</w:t>
      </w:r>
      <w:r w:rsidRPr="002826A2">
        <w:rPr>
          <w:rFonts w:ascii="Georgia" w:hAnsi="Georgia" w:cs="Georgia"/>
          <w:b/>
          <w:i/>
          <w:sz w:val="20"/>
        </w:rPr>
        <w:t>varodásban Grisnák Pippin közelébe férkőzik. Mit akar?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 akarja őket rabolni és visszavinni Mordorba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keres náluk valamit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 akarja őket ölni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125. Pippin és Trufa megpróbál alkudozni Grisnákkal. Sikerül-e nekik?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126. Mit tesz Grisnák?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átkutatja a hobbitok zsebeit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megfenyegeti őket, hogy amennyiben nem adják át neki a gyűrűt, megöli őket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megpróbál elmenekülni velük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127. Miért nem sikerül a terve?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annyira sötét az éjszaka, hogy nem tudja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merre menjen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azért, mert közben egy lovas megöli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Uglúk észreveszi, és útját állja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128. A két hobbitnak sikerül elmenekülnie. Hol találják magukat?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Fangorn erdő közepében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Köd-hegység lábánál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az Entséd nyugati partján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129. Milyennek tartja Pippin az erdőt?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ijesztőnek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szépnek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vénnek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130. Ki veszi észre a beszélgető Pippinéket?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lovas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Szilszakáll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131. Kicsoda ő?</w:t>
      </w:r>
    </w:p>
    <w:p w:rsidR="0077435A" w:rsidRPr="00343713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 w:rsidRPr="00343713">
        <w:rPr>
          <w:rFonts w:ascii="Georgia" w:hAnsi="Georgia" w:cs="Georgia"/>
          <w:sz w:val="20"/>
        </w:rPr>
        <w:t>egy ent</w:t>
      </w:r>
    </w:p>
    <w:p w:rsidR="0077435A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 w:rsidRPr="002826A2">
        <w:rPr>
          <w:rFonts w:ascii="Georgia" w:hAnsi="Georgia" w:cs="Georgia"/>
          <w:sz w:val="20"/>
        </w:rPr>
        <w:t>egy öreg fűzfa</w:t>
      </w:r>
    </w:p>
    <w:p w:rsidR="0077435A" w:rsidRPr="002826A2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egy</w:t>
      </w:r>
      <w:r w:rsidRPr="002826A2">
        <w:rPr>
          <w:rFonts w:ascii="Georgia" w:hAnsi="Georgia" w:cs="Georgia"/>
          <w:sz w:val="20"/>
        </w:rPr>
        <w:t xml:space="preserve"> álruhába öltözött mágus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 w:cs="Georgia"/>
          <w:sz w:val="20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132. Mi az első benyomásuk róla a hobbitoknak?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barátságosnak találják, és úgy érzik, bízhatnak benne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olyan, mintha a mélyen ülő két szeme a veséjükig látna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rémisztőnek találják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133. Hogyan néz ki?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busa feje van, zöldesszürke, fakéregszerű bőre és hatalmas lábain hét-hét ujja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kerek, zöldlombos feje van, élénkpiros, babapuhaságú bőre és gyökérszerű lába van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teste robosztus, zörgős levelű és görcsös ágat formázó keze és lába van mindegyik végtagján három-három ujjal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134. Szilszakáll nem tudja hova tenni a hobbitokat, nem illenek bele abba névsorba, amit kicsi k</w:t>
      </w:r>
      <w:r w:rsidRPr="002826A2">
        <w:rPr>
          <w:rFonts w:ascii="Georgia" w:hAnsi="Georgia" w:cs="Georgia"/>
          <w:b/>
          <w:i/>
          <w:sz w:val="20"/>
        </w:rPr>
        <w:t>o</w:t>
      </w:r>
      <w:r w:rsidRPr="002826A2">
        <w:rPr>
          <w:rFonts w:ascii="Georgia" w:hAnsi="Georgia" w:cs="Georgia"/>
          <w:b/>
          <w:i/>
          <w:sz w:val="20"/>
        </w:rPr>
        <w:t>rában tanult. Hogy hangzik az a sor, amit a hobbitok tesznek hozzá Szilszakáll neveket felsoroló énekéhez?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Félszerzet hobbit, üreg lakója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Félszerzet hobitlan, vakondtúrás lakója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Félszerzet kukacka, korhadt fatörzs lakója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135. Ki nevezte el a hobbitokat hobbitoknak?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tündék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</w:t>
      </w:r>
      <w:r>
        <w:rPr>
          <w:rFonts w:ascii="Georgia" w:hAnsi="Georgia" w:cs="Georgia"/>
          <w:sz w:val="20"/>
        </w:rPr>
        <w:t>m</w:t>
      </w:r>
      <w:r w:rsidRPr="002826A2">
        <w:rPr>
          <w:rFonts w:ascii="Georgia" w:hAnsi="Georgia" w:cs="Georgia"/>
          <w:sz w:val="20"/>
        </w:rPr>
        <w:t>berek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ők maguk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136. Miért nem árulja el az igazi nevét Szilszakáll?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már olyan öreg, hogy nem emlékszik rá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azért, mert óent nyelven nagyon hosszú, és sokáig tart elmondani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azért, mert </w:t>
      </w:r>
      <w:r w:rsidRPr="002826A2">
        <w:rPr>
          <w:rFonts w:ascii="Georgia" w:hAnsi="Georgia" w:cs="Georgia"/>
          <w:sz w:val="20"/>
        </w:rPr>
        <w:t>még nem döntötte el, hogy megbízhat-e a hobbitokban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137. Mi után érdeklődik Szilszakáll?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hogy</w:t>
      </w:r>
      <w:r>
        <w:rPr>
          <w:rFonts w:ascii="Georgia" w:hAnsi="Georgia" w:cs="Georgia"/>
          <w:sz w:val="20"/>
        </w:rPr>
        <w:t>an</w:t>
      </w:r>
      <w:r w:rsidRPr="002826A2">
        <w:rPr>
          <w:rFonts w:ascii="Georgia" w:hAnsi="Georgia" w:cs="Georgia"/>
          <w:sz w:val="20"/>
        </w:rPr>
        <w:t xml:space="preserve"> kerültek az erdőbe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látták-e az erdő szélén a fiatal facsemetéket</w:t>
      </w:r>
    </w:p>
    <w:p w:rsidR="0077435A" w:rsidRPr="003437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43713">
        <w:rPr>
          <w:rFonts w:ascii="Georgia" w:hAnsi="Georgia" w:cs="Georgia"/>
          <w:sz w:val="20"/>
        </w:rPr>
        <w:t>arról, hogy mi folyik most a világban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138. Nemsokára elindulnak Szilszakáll otthonába, és elhagyják a dombot, amin pihennek. Miért furcsállja Szilszakáll a domb elnevezést?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azért, mert elsietett szónak tartja olyan valamire, ami már a világ keletkezése óta megvan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még sohasem hallotta ezt a szót előtte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</w:t>
      </w:r>
      <w:r>
        <w:rPr>
          <w:rFonts w:ascii="Georgia" w:hAnsi="Georgia" w:cs="Georgia"/>
          <w:sz w:val="20"/>
        </w:rPr>
        <w:t>ert szerinte nem fejezi ki hűen</w:t>
      </w:r>
      <w:r w:rsidRPr="002826A2">
        <w:rPr>
          <w:rFonts w:ascii="Georgia" w:hAnsi="Georgia" w:cs="Georgia"/>
          <w:sz w:val="20"/>
        </w:rPr>
        <w:t xml:space="preserve"> azt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amit jelent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139. Hogyan nevezték Szilszakáll szerint régen Lothlórient?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Laululenlórien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Launendildróinan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Laurelindórinan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140. Milyen jelzővel illették régen?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Éneklő Arany Völgye</w:t>
      </w:r>
    </w:p>
    <w:p w:rsidR="0077435A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Kincsek Végetlen Háza</w:t>
      </w:r>
    </w:p>
    <w:p w:rsidR="0077435A" w:rsidRPr="002826A2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Utolsó Otthonos Hely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141. Milyennek tartja ezt a helyet Szilszakáll?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érdekes helynek, amiről érdemes lenne többet tudni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fura helynek, ahová nem merészkedhet be akárki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vonzó helynek, ahol szívesen élne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142. Mi az, ami még igazi a világból minden változás ellenére - Szilszakáll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szeretet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 entek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Lothlórien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143. Milyen néhány fa az erdőben - Szilszakáll elmondása szerint?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 velejéig romlott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korhadt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rettenetesen vén, és már félig-meddig halott, vagyis egyre fább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144. Milyen feladatuk van a régi enteknek?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ők a faőrzők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ők a hagyományőrzők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ők a fa-pásztorok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145. Kikre hasonlítanak az entek leginkább?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inkább a tündékre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inkább az emberekre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mindkettőre, csak más-más okból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146. Kik keltették életre az enteket és tanították meg beszélni?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nalák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 tündék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valák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147. Nemsokára egy sziklabolt alatt lévő sekély barlanghoz érnek. Hogyan hívják ezt a helyet?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Csendes Medence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Csilingelő Vízesések Barlangja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Csörge Csarnok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148. Hány lépésre hozta a hobbitokat Szilszakáll, mire ideértek?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ötvenkettőezer ent-lépésre</w:t>
      </w:r>
    </w:p>
    <w:p w:rsidR="0077435A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hatvanyolcezer ent-lépésre</w:t>
      </w:r>
    </w:p>
    <w:p w:rsidR="0077435A" w:rsidRPr="00BB5821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hetvenezer ent-lépésre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149. Mihez vannak most nagyon közel?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Köd-hegységhez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 Vég-hegység gyökereihez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Lovasvéghez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150. Szilszakáll két vízszerű folyadékkal teli korsó fölé tartja a tenyerét. Mi történik ekkor?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korsókban lévő folyadékok éltető erejű táplálékká válnak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 egyik korsóban lévő folyadék arany, a másikban lévő élénkzöld fénnyel villódzni kezd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mindkét korsóból, mély zengő hangú dallam tör elő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151. Milyen zamata van annak a víznek, amivel Szilszakáll kínálja a hobbitokat?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különleges íze van, ami hasonlít a jegenyefenyők leveleinek zamatarára</w:t>
      </w:r>
    </w:p>
    <w:p w:rsidR="0077435A" w:rsidRPr="002826A2" w:rsidRDefault="0077435A" w:rsidP="00F90B5E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különleges íze van, mint a borókából készült erős italnak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különös illata van, ami hasonlít a távoli erdő illatára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152. Hogyan érzik maguk a hobbitok az italtól?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nagyon álmosak leszn</w:t>
      </w:r>
      <w:r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k tőle, és alig bírják megállni, hogy ne feküdjenek le Szilszakáll mellé a szénára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teljesen elkábulnak tőle, és kótyagos lesz a fejük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visszatér beléjük az életerő, és érzik, hogy a hajuk égnek áll, hullámzik és nő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153. A hobbitok mesélni kezdenek Szilszakállnak a kalandjaikról. Mi érdekli Szilszakállt?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miért olyan fontos az a gyűrű</w:t>
      </w:r>
    </w:p>
    <w:p w:rsidR="0077435A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mik azok a nazgúlok</w:t>
      </w:r>
    </w:p>
    <w:p w:rsidR="0077435A" w:rsidRPr="00BB5821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az, hogy vannak-e Megyében ent-asszonyok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154. Mit messél Szilszakáll Szarumánról?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akart Vasudvardba költözni, de mivel így szomszédok lettek, mégis megtette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azt, hogy régen gyakran járta az erdőt, és beszélgettek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valaha még jószívű és emberséges volt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155. Mi volt akkoriban Vasudvard neve, amikor Szarumán letelepedett ott?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Agrenost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Érctelep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Vasasvár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156. Szilszakáll nagyon sok mindent mesélt el akkor Szarumánnak, amire mások sohasem jöhetnek rá. Viszonozta-e ezt valamivel Szarumán?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védelmet ígért cserébe, ha háborúra kerül sor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információkkal szolgált a külvilágról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157. Mire használta Szarumán a megszerzett információkat?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erdőn keresztüli átvezetésére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úgy el tudjon rejtőzni a z erdőben, hogy soha senki ne találhasson rá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hatalmi törekvéseinek kielégítésére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158. Milyen sajátossága van a vasudvardi orkoknak?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a végsőkig </w:t>
      </w:r>
      <w:r w:rsidRPr="002826A2">
        <w:rPr>
          <w:rFonts w:ascii="Georgia" w:hAnsi="Georgia" w:cs="Georgia"/>
          <w:sz w:val="20"/>
        </w:rPr>
        <w:t>kitartóak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mindvégig hűségesek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nem bírják a napot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159. Miféle gonosz cselekedetet hajt végre Szarumán az orkjai által?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esztelenül letaroltat mindent, ami az útjába akad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kivágatja a még élő fákat,amelyek azután Orthanc tüzeit táplálják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kitapostatja az orkokkal a magonc</w:t>
      </w:r>
      <w:r>
        <w:rPr>
          <w:rFonts w:ascii="Georgia" w:hAnsi="Georgia" w:cs="Georgia"/>
          <w:sz w:val="20"/>
        </w:rPr>
        <w:t xml:space="preserve"> </w:t>
      </w:r>
      <w:r w:rsidRPr="002826A2">
        <w:rPr>
          <w:rFonts w:ascii="Georgia" w:hAnsi="Georgia" w:cs="Georgia"/>
          <w:sz w:val="20"/>
        </w:rPr>
        <w:t>fákat, hogy elpusztuljon az erdő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160. Min háborodik fel Szilszakáll annyira, hogy végül úgy dönt, segít véget vetni Szarumán hata</w:t>
      </w:r>
      <w:r w:rsidRPr="002826A2"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mának?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az ember vérét vegyítette az orkok vérével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az erdő élőlényeivel eteti orkjait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azon, hogy nagyon sok barátját kivágatta már Szarumán, akiknek a hangja örökre elhallgatott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161. Hány ent maradt meg a régiek közül, akik már a Nagy Sötétség előtt is az erdőt járták? Mi a nevük?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ketten: Fangorn és Flandrif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hárman: Fangorn, Finglas, Flandrif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négyen:  Szilszakáll, Fangorn, Finglas és Flandrif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162. Hogyan nevezik őket a hobbitok által is érthető nyelven?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Kéregirha és Lombfürt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Szilszakáll, Kéregirha és Lombfürt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Szilszakáll, Kéregirh</w:t>
      </w:r>
      <w:r w:rsidRPr="002826A2">
        <w:rPr>
          <w:rFonts w:ascii="Georgia" w:hAnsi="Georgia" w:cs="Georgia"/>
          <w:sz w:val="20"/>
        </w:rPr>
        <w:t>a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Lombfürt és Tüskésvessző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163. Mik azok az entingek?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felső ruházata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ent gyerekek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ent magvak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164. Miért vannak az entek ennyire kevesen?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 többiek elpusztultak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azért, mert nem szaporodnak, mivel elvesztették az ent-asszonyokat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őket a tündék hívták életre egykoron, és többé már nem teszik, így az idő múlásával egyre fogyatkoznak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165. Hogy hívják Szilszakáll szerelmét?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Fandargin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Fimbrethil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Flivella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166. Miért hidegültek el egymástól az entek és az ent-aszonyok?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azért, mert az ent-asszonyok csenevészebb fákat dédelgettek, és megparancsolták nekik, hogy nőjenek az ő kívá</w:t>
      </w:r>
      <w:r w:rsidRPr="00BB5821">
        <w:rPr>
          <w:rFonts w:ascii="Georgia" w:hAnsi="Georgia" w:cs="Georgia"/>
          <w:sz w:val="20"/>
        </w:rPr>
        <w:t>n</w:t>
      </w:r>
      <w:r w:rsidRPr="00BB5821">
        <w:rPr>
          <w:rFonts w:ascii="Georgia" w:hAnsi="Georgia" w:cs="Georgia"/>
          <w:sz w:val="20"/>
        </w:rPr>
        <w:t>ságuk szerint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az ent-asszonyok nagyon hiúak lettek, és csak magukkal törődtek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az ent-asszonyok szíve megkérgesedett, és eltűntek belőlük az érzelmek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167. Mire vágytak az ent-asszonyok?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bőségre és békességre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csenevész fákra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édes gyümölcsökre és mézelő virágokra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168. Mi történt, miután az ent-asszonyok már teljesen elfordultak az entektől?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 asszonyok átkeltek a Nagy Folyón, és új, gazdagon termő kerteket hoztak létre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asszonyok elvándoroltak kelet felé, hogy új otthont hozzanak létre maguknak, ahol minden a kedvük szerint történik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megkeményítették a szívüket, és elüldözték asszonyaikat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169. Mikor lehetnek újra együtt - a monda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akkor, amikor az ent-asszonyok ismét lágyszívűek és kedvesek lesznek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akkor, amikor az Orodruin tüze kialszik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akkor, ha elveszítik mindenüket, amijük van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170. Idézd Szilszakáll énekének utolsó négy sorát!</w:t>
      </w:r>
    </w:p>
    <w:p w:rsidR="0077435A" w:rsidRPr="00FC22A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 w:cs="Georgia"/>
          <w:b/>
          <w:sz w:val="20"/>
        </w:rPr>
        <w:t>„…………………………………………</w:t>
      </w:r>
    </w:p>
    <w:p w:rsidR="0077435A" w:rsidRPr="00FC22A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 w:cs="Georgia"/>
          <w:b/>
          <w:sz w:val="20"/>
        </w:rPr>
        <w:t>………………………………………….,</w:t>
      </w:r>
    </w:p>
    <w:p w:rsidR="0077435A" w:rsidRPr="00FC22A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 w:cs="Georgia"/>
          <w:b/>
          <w:sz w:val="20"/>
        </w:rPr>
        <w:t>…………………………………………..</w:t>
      </w:r>
    </w:p>
    <w:p w:rsidR="0077435A" w:rsidRPr="00FC22A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  <w:b/>
        </w:rPr>
      </w:pPr>
      <w:r>
        <w:rPr>
          <w:rFonts w:ascii="Georgia" w:hAnsi="Georgia" w:cs="Georgia"/>
          <w:b/>
          <w:sz w:val="20"/>
        </w:rPr>
        <w:t>………………………………………..</w:t>
      </w:r>
      <w:r w:rsidRPr="00FC22AB">
        <w:rPr>
          <w:rFonts w:ascii="Georgia" w:hAnsi="Georgia" w:cs="Georgia"/>
          <w:b/>
          <w:sz w:val="20"/>
        </w:rPr>
        <w:t>.”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171. Hová vezet az útjuk másnap?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 ent tanácsba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legbölcsebbjeihez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erdő legfiatalabb részébe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172. Hol van ez pontosan?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Dombtetőn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 Mélyszurdokban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Sziklaszirten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173. Pipin megpróbálta számolni az ent-lépéseket. Hánynál zavarodik bele?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kettőezer-ötszáznál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háromezernél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hatezernél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174. Az ent tanácsban sokféle különböző öreg fa érkezett. Mi az azonos mindegyikben?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lábujjaik száma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hosszú, mohaszerű szakálluk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 szemük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175. Az ent tanácskozás nagyon elhúzódik, ezért Szilszakáll társaságot szerez a hobbitoknak, hogy ne unatkozzanak. Mi a neve a táraságukba érkező entnek?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Bregalad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Flindalkin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Gilgalad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176. Mit jelent a neve embernyelven?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Fürgenyár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Hamariberkenye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Hirtelenbodza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177. Mi történt kedvenc, dédelgetett fáival?</w:t>
      </w:r>
    </w:p>
    <w:p w:rsidR="0077435A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 w:rsidRPr="002826A2">
        <w:rPr>
          <w:rFonts w:ascii="Georgia" w:hAnsi="Georgia" w:cs="Georgia"/>
          <w:sz w:val="20"/>
        </w:rPr>
        <w:t>a megvadult madarak szétcincálták</w:t>
      </w:r>
    </w:p>
    <w:p w:rsidR="0077435A" w:rsidRPr="00BB5821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 orkok letarolták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kiszáradtak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178. Hány napig tart az ent tanácskozás?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kettő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három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négy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179. Milyen zengő kiáltást hallanak Pipinék, amikor az ent tanácskozás befejeződik?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rá-huum-rá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ta-room-ta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ta-runda-ta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180. Hogyan dönt az ent tanács?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elmenekülnek, és más lakhelyet keresnek maguknak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nem keverednek harcba Szarumánnal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úgy hogy Vasudvard ellen vonulnak az entek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181. Milyen erősek az entek?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erősebbek, mint az orkok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legalább olyan erősek, mint az orkok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erősebbek, mint a trollok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182. Miből teremtették valaha az enteket?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 föld csontjaiból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hurrikánok erejéből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ég villámaiból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183. A három útitárs, Aragorn, Gimli és Legolas hideg reggelre ébred, és folytatja tovább a keresést. Mennyi nyom elegendő ahhoz, hogy egy kósza észrevegye?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elég az is, ha csak érzi a szagokat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elég az is, ha egy láb éppen csak érintette a talajt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elég egyetlen meghajlott fűszál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184. Mit gondol Gimli: ki volt az az éjszaka megjelenő kalapos alak, aki miatt megszöktek a lovak?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ork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Szarumán gonosz szelleme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185. Mi a véleménye erről Legolasnak?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szerinte a lovakat nem a kalapos ijesztette el, de az biztos, hogy a lovak is nagyon rémültek voltak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szerinte is így történhetett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szerinte nem ő volt, mert a lovak örömükben távoztak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186. Milyen nyomra akadnak hirtelen?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levél alakú tündecsatot találják meg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egy lórieni mallornlevelet találnak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lábnyomot találnak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187. Merre folytatják a keresést?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a máglya körül 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 Entséd partján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erdő szélén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188. Mit találnak itt?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kötéldarabokat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lábnyomokat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lembasmorzsákat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189. A keresést az erdőben folytatják tovább. Mit érez Legolas: milyen ez az erdő?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éberséget és haragot érez, valamint feszültséget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gonoszságot érez a sötétszívű fák felől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lehangoltságot és reményvesztettséget érez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190. Nemsokára Szilszakáll dombjához érnek,  ahol felmásznak a sziklapárkányra, hogy körülné</w:t>
      </w:r>
      <w:r w:rsidRPr="002826A2">
        <w:rPr>
          <w:rFonts w:ascii="Georgia" w:hAnsi="Georgia" w:cs="Georgia"/>
          <w:b/>
          <w:i/>
          <w:sz w:val="20"/>
        </w:rPr>
        <w:t>z</w:t>
      </w:r>
      <w:r w:rsidRPr="002826A2">
        <w:rPr>
          <w:rFonts w:ascii="Georgia" w:hAnsi="Georgia" w:cs="Georgia"/>
          <w:b/>
          <w:i/>
          <w:sz w:val="20"/>
        </w:rPr>
        <w:t>zenek. Mit pillantanak meg?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 szürkecsuklyás öregembert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csomó entet, akik Vasudvard felé igyekeznek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Pippint és Trufát Szilszakáll karjain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191. Az öregember nemsokára már oda is ér hozzájuk. Hogyan fogadják?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barátságosan és örömmel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ellenségesen, fegyverrel a kezükben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kíváncsian, érdeklődve a kilétéről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192. Milyen ruhát visel az öreg?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köpönyeget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szürke köpenyt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szürke rongyokat és alatta fehér ruhát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193. Ki valójában ez az öregember?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Gandalf</w:t>
      </w:r>
    </w:p>
    <w:p w:rsidR="0077435A" w:rsidRPr="002826A2" w:rsidRDefault="0077435A" w:rsidP="00AA4F9F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 apja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194. Miről érdeklődik Aragorn?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hogyan lett belőle Fehér Gandalf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mi történt vele azóta, amióta Móriában elszakadtak egymástól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arról, hogy ő találta-e meg a hobbitokat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195. Honnan tudta Gandalf, hogy mi történt a hobbitokkal?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orkból húzta ki az információt, amelyiket még élve talált azok közül, akiket a lovasok lemészároltak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egy sastól, akit ő küldött az Emyn Muil fölé körülnézni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 mágikus erőre tett szert, amivel látja azokat a dolgokat is, ami a szemnek láthatatlan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196. Milyen információja van Gandalfnak Frodóról?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az, hogy egyedül indult el Mordorba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súlyosan megsérült, de folytatja útját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 nem tud róla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197. Mit tud az ellenség?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azt, hogy a Gyűrű Minas Tirithbe tart a Gyűrűhordozóval együtt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azt, hogy </w:t>
      </w:r>
      <w:r w:rsidRPr="002826A2">
        <w:rPr>
          <w:rFonts w:ascii="Georgia" w:hAnsi="Georgia" w:cs="Georgia"/>
          <w:sz w:val="20"/>
        </w:rPr>
        <w:t>a Gyűrűt meg akarják semmisíteni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hobbitok a tündéknek viszik a Gyűrűt, hogy ők óriási hatalomra tegyenek szert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198. Mitől fél az ellenség?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attól, hogy a Gyűrű által valaki akkora hatalomra tesz szert, hogy őt letaszítja a trónjáról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a Gyűrűt sikerül megsemmisíteni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soha nem találja meg a Gyűrűt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199. Mi a többi nép és egyben a Gandalfék és Frodóék egyetlen szerencséje?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az ellenség az erejét Minas Tirithre koncentrálja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az, hogy az ellenség háborúra készül, és szemét Minas Tirithre fordítja, így nem látja, hogy a Gyűrűt meg akarják semmisíteni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az ellenség vakon bízik vezetője hatalmában, és meg sem fordul a fejükben, hogy elveszíthetik a háborút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200. Mit tud az Emyn Muilban lezajló csatáról a Sötét Úr?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rohani lovasság lemészárolta az összes orkot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vasudvardi és a mordori orkok összetűzésbe kerültek egymással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azt, hogy két hobbitot ejtettek fogságba, akiket az ő akarata ellenére Vasudvardba vittek</w:t>
      </w:r>
    </w:p>
    <w:p w:rsidR="0077435A" w:rsidRPr="002826A2" w:rsidRDefault="0077435A" w:rsidP="00BB5821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201. Mit tett Szarumán a Gyűrűre való vágyakozása közben?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emberi és a koboldvért vegyítette, hogy minél erősebb és sebezhetetlenebb orkokat hozzon létre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eljött Vasudvardból, hogy meglesse szolgáit, de már későn érkezett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vénember képében megleste Aragornékat, hogy meggyőződjön róla: a Gyűrű valóban nem náluk van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202. Miről nem tud Szarumán?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a lovasok minden orkot elégettek-e vagy maradt még szolgája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arról, hogy az orkok ejtettek-e foglyokat, és a Szárnyas Fullajtárról sem tud semmit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sikerült-e lovasoknak megszerezni a Gyűrűt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203. Mit állít Legolas a Szárnyas Fullajtárról?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azt, hogy Galadriel íjával lelőtte a Sarn Gebír fölött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megsemmisítette az Újrakovácsolt karddal Sarn Gebirnél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még soha senkinek nem sikerült megölni egyetlen egyet sem, csak neki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204. Milyen teremtény ez a Fullajtár?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ez egy nazgúl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ez egy ősi sárkány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ez egy szárnyas ló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205. Szarumán nagyon bizonytalan, mivel nem ismertek előtte az események. Mit tesz félelmében?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bezárkózik Vasudvard falai mögé, és elrejtőzik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csatára készül Minas Tirith ellen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megháromszorozza a hadi előkészületeit Rohan ellen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206. Mit válaszol Gandalf  Legolasnak arra a kérdésére, hogy kicsoda Szilszakáll?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Fangorn pásztora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 egyike azon vén enteknek, akiket a tündék valaha életre keltettek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azt, hogy legvénebb élőlény, aki még itt jár a nap alatt Középföldén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207. Hány nappal ezelőtt látta utoljára Gandalf Szilszakállt?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 napja</w:t>
      </w:r>
    </w:p>
    <w:p w:rsidR="0077435A" w:rsidRPr="00BB5821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B5821">
        <w:rPr>
          <w:rFonts w:ascii="Georgia" w:hAnsi="Georgia" w:cs="Georgia"/>
          <w:sz w:val="20"/>
        </w:rPr>
        <w:t>négy napja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öt napja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208. Miben fáradt ki Gandalf annyira, hogy olyan gondterhelt volt, hogy nem szólította meg ekkor Szilszakállt?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 Mordor Szemével vívott küzdelemben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életéért folytatott küzdelemben, a móriai bányákban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 a z erőltetett  menetben, amit azért folytatott, hogy utolérje Aragornékat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209. Hogyan jellemzi Gandalf  Fangorn erdőt?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a legveszedelmesebb teremtmények lakják, akikkel valaha is találkozott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a légynek sem tudnának ártani a lakói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úgy, hogy veszedelmes, de bölcs és nyájas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210. Mi fog történni Gandalf szerint, amire az Óidők óta nem volt példa?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az entek fölébrednek, és rádöbbennek az erejükre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 háború fog kirobbanni, amelyikben a népek nagy része el fog pusztulni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keserves viadalra fog sor kerülni, amelyikben egyik fél sem győzhet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211. Merre kell továbbindulniuk Aragornéknak?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hobbitokat kell felkutatniuk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Tirithbe kell menniük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Rohanba kell menniük, mert Théoden bajban van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212. Mi Rohan fővárosa?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Edoras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Emyn Muil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Emnet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213. Mire kíváncsi Legolas?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arra, hogy mi történt Gandalffal Móriában</w:t>
      </w:r>
    </w:p>
    <w:p w:rsidR="0077435A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>
        <w:rPr>
          <w:rFonts w:ascii="Georgia" w:hAnsi="Georgia" w:cs="Georgia"/>
          <w:sz w:val="20"/>
        </w:rPr>
        <w:t>arra, hogy Théoden össze tudta-e szedni a Lovasvég</w:t>
      </w:r>
      <w:r w:rsidRPr="002826A2">
        <w:rPr>
          <w:rFonts w:ascii="Georgia" w:hAnsi="Georgia" w:cs="Georgia"/>
          <w:sz w:val="20"/>
        </w:rPr>
        <w:t xml:space="preserve"> </w:t>
      </w:r>
      <w:r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zredeit a csatához</w:t>
      </w:r>
    </w:p>
    <w:p w:rsidR="0077435A" w:rsidRPr="002826A2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arra, hogy vajon </w:t>
      </w:r>
      <w:r>
        <w:rPr>
          <w:rFonts w:ascii="Georgia" w:hAnsi="Georgia" w:cs="Georgia"/>
          <w:sz w:val="20"/>
        </w:rPr>
        <w:t>odaérhetnek-</w:t>
      </w:r>
      <w:r w:rsidRPr="002826A2">
        <w:rPr>
          <w:rFonts w:ascii="Georgia" w:hAnsi="Georgia" w:cs="Georgia"/>
          <w:sz w:val="20"/>
        </w:rPr>
        <w:t>e még időben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mielőtt a háború véget ér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214. Mit mesél Gandalf: hová zuhant a balroggal együtt?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egy hihetetlenül mély szakadékba, amin Druin hídja átível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egy mély szakadékba, aminek a fenekén egy-</w:t>
      </w:r>
      <w:r w:rsidRPr="002826A2">
        <w:rPr>
          <w:rFonts w:ascii="Georgia" w:hAnsi="Georgia" w:cs="Georgia"/>
          <w:sz w:val="20"/>
        </w:rPr>
        <w:t>egy elhagyatott törpbánya van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szakadékba, aminek éles sziklákkal tarkított az alja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215. Mennyire mélyen van ennek a szakadéknak az alja?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legalább tízezer mérföld mély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mélyebben, mint a világosság és a tudás legalja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mélyebben, mint ahogy azt az ember valaha is el tudná képzelni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216. Mivel vette körül a balrog Gandalfot itt mélyen az iszapban?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fojtogató iszappal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irdatlan tűzzel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jeges halállal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217. Mi történt kettejük harca során?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Gandalf addig kaszabolta, amíg menekülni kezdett a sötét alagutakban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addig szorongatta a tűzkorbáccsal, amíg ki nem lehelte a lelkét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szíven szúrta a kardjával, és menekülni kezdett a végtelen sötét alagutakban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218. Kik építették ezt az alagutat?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D</w:t>
      </w:r>
      <w:r w:rsidRPr="002826A2">
        <w:rPr>
          <w:rFonts w:ascii="Georgia" w:hAnsi="Georgia" w:cs="Georgia"/>
          <w:sz w:val="20"/>
        </w:rPr>
        <w:t>urin népe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névtelen lények, akik a világot rágják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rettenetesen csúf férgek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219. Ki volt Gandalf egyetlen reménye?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barátai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az ellensége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Szélura Gwaihirt, a sasok ura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220. Hová vezette?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Nagy Tenger közepére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 Végtelen Lépcsőkhöz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Világ Peremére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221. Hová vezet ez?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Durin Eleven Kövébe, amit az Ezüstfok csúcsába vágtak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Durin Tornyába, amit az Ezüstfok csúcsába vágtak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Ziragziol Tornyába, amit az Ezüstfok csúcsába vágtak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222. Mire nyílik innen egy magányos ablak?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Celebdilre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Charadrasra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Fanuidholra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223. Hogyan emleget</w:t>
      </w:r>
      <w:r>
        <w:rPr>
          <w:rFonts w:ascii="Georgia" w:hAnsi="Georgia" w:cs="Georgia"/>
          <w:b/>
          <w:i/>
          <w:sz w:val="20"/>
        </w:rPr>
        <w:t>i Gandalf itt, a</w:t>
      </w:r>
      <w:r w:rsidRPr="002826A2">
        <w:rPr>
          <w:rFonts w:ascii="Georgia" w:hAnsi="Georgia" w:cs="Georgia"/>
          <w:b/>
          <w:i/>
          <w:sz w:val="20"/>
        </w:rPr>
        <w:t xml:space="preserve"> hóban vívott csatájukat?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Ezüstfoki csataként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 Hegycsúcs csatájaként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Végtelen Hómezők csatájaként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224. Hogyan ért véget kettejük csatája?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úgy, hogy Gandalf lehajította a balrogot, amelyik porrá zúzta a hegyoldalt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hatalmas villámlás és mennydörgés támadt, és az egyik villám halálra sújtotta a balrogot</w:t>
      </w:r>
    </w:p>
    <w:p w:rsidR="0077435A" w:rsidRPr="002826A2" w:rsidRDefault="0077435A" w:rsidP="005E217D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úgy, hogy kial</w:t>
      </w:r>
      <w:r w:rsidRPr="002826A2">
        <w:rPr>
          <w:rFonts w:ascii="Georgia" w:hAnsi="Georgia" w:cs="Georgia"/>
          <w:sz w:val="20"/>
        </w:rPr>
        <w:t>udt a balrog tüze a jeges hóban, és Gandalf ki tudta végezni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225. Mi történt ezután Gandalffal?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elborította elméjét a végtelen sötétség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Gandalffá változott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kiballagott a gondolatból és az időből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226. Mit érzett, miközben mozdulatlanul, elfeledve hevert?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hallott mindent, ami a világban történik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kínzó fájdalmat és a halál leheletét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semmit, űrt érzett a lelke helyén, és szinte elhalványult a teste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227. Ki találta meg?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Bombadil Toma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Keselyüstök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Szélura Gwaihir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228. Milyennek érzékeli Gandalfot?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fényesnek, mint a telihold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könnyűnek, mint a </w:t>
      </w:r>
      <w:r w:rsidRPr="002826A2">
        <w:rPr>
          <w:rFonts w:ascii="Georgia" w:hAnsi="Georgia" w:cs="Georgia"/>
          <w:sz w:val="20"/>
        </w:rPr>
        <w:t>tollpihe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olyannak, hogy szinte átsüt rajta a nap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229. Ki kérte rá, hogy keresse meg?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Galadriel úrnő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Gil-galad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230. Hová viszi?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Gondorba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Lothlórienbe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Lórienbe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231. Mit hoz innen magával Gandalf Aragornéknak?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tarisznya lembast a hosszú útra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egy-egy tündeköpenyt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mindegyikőjüknek egy-egy üzenetet az úrnőtől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232. Mivel indulnak tovább?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egy-egy sas hátán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gyalogszerrel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lóháton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233. Milyen fénye van Keselyüstöknek?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olyan, mint az ezüsté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 a gyémánté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 a hegyikristályé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234. Minek nevezi magát Gandalf?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Gandalfnak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Fehér Lovasnak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Mágusnak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235. Merre indulnak el a sziklától?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 Szurdokba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Edorasba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Meduseldbe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236. A déli hegyek felé lovagolva egyszer megállnak, hogy a távolba pillanthassanak. Mit lát Legolas?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 sziklákkal eltorlaszolt kaput és az azt őrző aranysisakos őröket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mindenütt lovas őröket és egy hatalmas csarnokot, amelyet arany kőszobrok vettek körül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roppant kőfalakat és közöttük zöld teraszt, amelynek közepén egy aranyfedeles csarnok állt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237. Milyen helyre érkeznek nemsokára?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Entsédbe ömlő kis patak fölött átívelő hídhoz, amelyen át kell kelniük Rohan felé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oda, ahol Théoden ősei nyugszanak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Rohan kapujához vezető széles, fehér ösvényre</w:t>
      </w:r>
    </w:p>
    <w:p w:rsidR="0077435A" w:rsidRPr="002826A2" w:rsidRDefault="0077435A" w:rsidP="00FC22AB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238. Miket találnak ezen a helyen?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kopjafákat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rengeteg fehér virágot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rengeteg csillag formájú, lila virágot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239. Mi ezeknek a neve embernyelven?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gondoljrámvirág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nefeljcs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sírhantmű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240. Mi a neve ennek a földnek az embereinek a nyelvén?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simbelmyne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unforgotten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vyoletta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241. Hány halmot számolnak rajta össze?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hatot bal felől, nyolcat jobb felől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hetet bal felől, kilencet jobb felől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kilencet bal felől, hetet jobb felől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242. Hányszor hullott levél a Bakacsinerdőben</w:t>
      </w:r>
      <w:r w:rsidRPr="009117CE">
        <w:rPr>
          <w:rFonts w:ascii="Georgia" w:hAnsi="Georgia" w:cs="Georgia"/>
          <w:b/>
          <w:i/>
          <w:sz w:val="20"/>
        </w:rPr>
        <w:t xml:space="preserve"> </w:t>
      </w:r>
      <w:r w:rsidRPr="002826A2">
        <w:rPr>
          <w:rFonts w:ascii="Georgia" w:hAnsi="Georgia" w:cs="Georgia"/>
          <w:b/>
          <w:i/>
          <w:sz w:val="20"/>
        </w:rPr>
        <w:t xml:space="preserve">azóta, </w:t>
      </w:r>
      <w:r>
        <w:rPr>
          <w:rFonts w:ascii="Georgia" w:hAnsi="Georgia" w:cs="Georgia"/>
          <w:b/>
          <w:i/>
          <w:sz w:val="20"/>
        </w:rPr>
        <w:t>hogy</w:t>
      </w:r>
      <w:r w:rsidRPr="002826A2">
        <w:rPr>
          <w:rFonts w:ascii="Georgia" w:hAnsi="Georgia" w:cs="Georgia"/>
          <w:b/>
          <w:i/>
          <w:sz w:val="20"/>
        </w:rPr>
        <w:t xml:space="preserve"> az Arany Csarnok megépült?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háromszázszor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ötszázszor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hatszázszor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243. Miről énekel Aragorn?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Arany Csarnok felépítéséről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az Ifjú Éorl szépségéről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Théodenről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244. Hogy hívják az énekbeli személy csataménjét?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Felarófnak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Félafakónak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Tűzvillámnak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245. Mi volt ennek a lónak a jellegzetessége?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aranyból voltak a patái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szárnyakat viselt a hátán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az, hogy szárnyakat viselt a lábán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246. Nemsokára Edoras hatalmas kapujához érkeznek. Hogyan fogadják őket?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ellenségesesen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kíváncsian kérdezősködve a kilétük felől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régi barátjukként üdvözlik Gandalfot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247. Mit gondolnak Gandalfról?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egy erdő-tünde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azt, hogy ő Szarumán egyik kémje vagy egy szellemlény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Szarumán egy vénember képében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248. Kiket látnak szívesen a lovasvégiek?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 magukfajtákat és a Magasvárból érkezőket</w:t>
      </w:r>
    </w:p>
    <w:p w:rsidR="0077435A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 w:rsidRPr="002826A2">
        <w:rPr>
          <w:rFonts w:ascii="Georgia" w:hAnsi="Georgia" w:cs="Georgia"/>
          <w:sz w:val="20"/>
        </w:rPr>
        <w:t>a Minas Tirtithből érkezőket és a népükből valókat</w:t>
      </w:r>
    </w:p>
    <w:p w:rsidR="0077435A" w:rsidRPr="002826A2" w:rsidRDefault="0077435A" w:rsidP="00FC22AB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magukfajtákat és a megyéből érkezőket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249. Mi Théoden akarata?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csak a Gondorból érkezőket engedjék be a kapun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mindenkit öljenek meg, aki be akar lépni a kapun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az, hogy senki nem teheti be a kapun a lábát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250. Ki hozta a hírt a kapuőröknek?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 Kígyónyelvű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Medvetalpú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Sáskalábú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251. Kivel találkoznak, amikor a kövezett teraszra érnek a csarnok felé menet?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Théoden ajtónállójával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személyi testőrével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kertészével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252. Mit kér tőlük?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 tapossák le a füvet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azt, hogy tegyék le a fegyvereiket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vegyék le a cipőiket, mielőtt a csarnokba lépnek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253. Miért habozik Aragorn belépni a csarnokba?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azért, mert nem akarja letenni az Andúrilt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mert, nem bízik az ajtónállóban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fél Théodentől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254. Mit szeretne az ajtóálló Gandalftól?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 fedje fel a kilétét Théoden előtt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azt, hogy tegye le a botját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vegye le piszkos, szürke rongyait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255.  Megteszi-e ezt Gandalf?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256.  Mire hivatkozik döntése során?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ezt a ruhát viseli, mióta az eszét tudja, és soha nem válik meg tőle</w:t>
      </w:r>
    </w:p>
    <w:p w:rsidR="0077435A" w:rsidRPr="009037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9037CF">
        <w:rPr>
          <w:rFonts w:ascii="Georgia" w:hAnsi="Georgia" w:cs="Georgia"/>
          <w:sz w:val="20"/>
        </w:rPr>
        <w:t>arra, hogy ő már öreg, és ez a támasztéka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soha sem hagyta még el a száját hazugság, és ezután sem fogja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257.  Milyen a csarnok padlózata?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arany- és ezüstszínű kőlapokkal borított, amelyeken az őseik voltak láthatóak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színarany kőlapokkal borított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színes kőlapokkal borított, amelyen rúnák összefonódó alakok voltak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258. Mik láthatók a falain?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színes festmények, amelyeken a királyok portréi láthatók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színes festmények, amelyek a nagy csaták jeleneteit örökítették meg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színes szőnyegek, amelyekbe regéik és hősi alakok voltak beleszőve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259. Milyen a trónuson üldögélő Théoden?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fiatal és büszke, sudár termetű, szemében izzik a tűz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középkorú, hajlott hátú ember volt, akiből már kezd els</w:t>
      </w:r>
      <w:r>
        <w:rPr>
          <w:rFonts w:ascii="Georgia" w:hAnsi="Georgia" w:cs="Georgia"/>
          <w:sz w:val="20"/>
        </w:rPr>
        <w:t xml:space="preserve">zállni az életkedv, megtört és </w:t>
      </w:r>
      <w:r w:rsidRPr="002826A2">
        <w:rPr>
          <w:rFonts w:ascii="Georgia" w:hAnsi="Georgia" w:cs="Georgia"/>
          <w:sz w:val="20"/>
        </w:rPr>
        <w:t>fáradt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vén, hosszú ősz haja varkocsba font, szakálla a térdéig ér, a fején gyémántos korona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260. Hogyan fogadja Gandalfot Théoden?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gyakorlatilag szinte fel sem tűnik neki a jelenléte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nem örül neki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régi barátjaként üdvözli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261. Minek nevezi Gangalfot?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Halálmadárnak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Reményhozónak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Vészmadárnak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262. Milyen híreket kapott a király alig öt nappal ezelőtt?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azt, hogy</w:t>
      </w:r>
      <w:r w:rsidRPr="002826A2">
        <w:rPr>
          <w:rFonts w:ascii="Georgia" w:hAnsi="Georgia" w:cs="Georgia"/>
          <w:sz w:val="20"/>
        </w:rPr>
        <w:t xml:space="preserve"> Éomer csatába keveredett egy orkbandával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Sötét Úr támadást szervez Rohan ellen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azt, hogy Théodretet és Éomert megölték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263. Ki az, aki a király nevében beszél?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 Kígyónyelvű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Lepcsesszájú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Párszaszájú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264. Hogy nevezi ez a személy Gandalfot?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rossz hír hozójának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Baljóslatúnak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Vészhírnöknek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265. Hányféle rossz hírhozó van a Kígyónyelvű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2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3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4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266. Melyik ezek közül Gandalf - az utalása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amelyik a vészt okozza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amelyik vészben segítséget nyújt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 dögevő, amelyik mások bánatán töltekezik</w:t>
      </w:r>
    </w:p>
    <w:p w:rsidR="0077435A" w:rsidRPr="002826A2" w:rsidRDefault="0077435A" w:rsidP="00FC22AB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267. Mit mond a Kígyónyelvű Gandalfnak, amin Gandalf felháborodik?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azt, hogy Dwinbordenben mindig is a hazugság hálóját szőtték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hozott ő semmiféle segítséget, csak három rongyos alakot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is egy dögevő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268. Mi történik ezután?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kizavarja a csarnokból a Kígyónyelvűt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Gandalf ledobja köpenyét, mennydörgés morajlik, és az egész csarnok sötétségbe borul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mennydörgés és villámlás kezdődik, és Gandalf lyukat üt a csarnok tetején, amelyiken keresztül bezúdul az eső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269. Mit mond Gandalf a Lovasvég Urának: kitől kaphatja a legnagyobb segítséget?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 bátorságától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embereitől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magától Gandalftól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270. Ki segíti ki a királyt a csarnok ajtaja elé?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Éowyn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271. Théoden Gandalf utasítására eldobja fekete botját és kiegyenesedik, újra élni kezd. Milyenek voltak korábban az álmai?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egyre komorabbak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egyre rémisztőbbek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egyre sötétebbek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272. Miért?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azért, mert a Kígyónyelvű ravaszan beleszőtte az álmaiba</w:t>
      </w:r>
    </w:p>
    <w:p w:rsidR="0077435A" w:rsidRDefault="0077435A" w:rsidP="00862B83">
      <w:pPr>
        <w:pStyle w:val="normal0"/>
        <w:spacing w:line="360" w:lineRule="auto"/>
        <w:ind w:left="360"/>
        <w:jc w:val="both"/>
        <w:rPr>
          <w:rFonts w:ascii="Georgia" w:hAnsi="Georgia" w:cs="Georgia"/>
          <w:sz w:val="20"/>
        </w:rPr>
      </w:pPr>
      <w:r w:rsidRPr="002826A2">
        <w:rPr>
          <w:rFonts w:ascii="Georgia" w:hAnsi="Georgia" w:cs="Georgia"/>
          <w:sz w:val="20"/>
        </w:rPr>
        <w:t>azért, mert az elméje kezdett már megbomlani ebben a sötét csarnokban</w:t>
      </w:r>
    </w:p>
    <w:p w:rsidR="0077435A" w:rsidRPr="002826A2" w:rsidRDefault="0077435A" w:rsidP="00862B83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nappal is mindig csak ezeken töprengett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273. Mit mond Gandalf Théodennek, amitől felcsillan a szeme?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fia nem halt meg, és most is éppen harcol a sötétség ellen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azt, hogy ott van a reménységük, ahol a legnagyobb félelmük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Vasudvard elveszett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274. Kit hívat maga elé a király Gandalf kérésére?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Éomert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Grímát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Hámát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275. Mit hoz a szóban forgó személy a királynak?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egy kardot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páncélinget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üzenetet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276. Mi történik a királlyal, amikor ezt átveszi?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gyűlölet ébred a szívében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harag gyúl a szemében és a lelkében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visszatér karjába az erő és az elszántság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277. Mit tesz ezután?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fegyverbe hívó dalra fakad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elé hívatja az őröket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magához rendeli  Lovasvég vezetőit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278. Mit parancsol Théoden Hámának?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hívja össze a Rohani Lovastanácsot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azt, hogy hozza elé a kardját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vesse tömlöcbe Grímát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279. Mit kell tennie a királynak?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lovasait délre kell küldenie, és a népét Isten kegyeire bízni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lovasait keletre kell küldenie, és a népét hátra kell hagynia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 lovasait nyugatra kell küldeni, a népét pedig a hegyekbe kell menekítenie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280. Hol találja meg Háma a király kardját?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barlangban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Gríma ládájában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Gríma szekrényében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281. Mi a kard neve?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Amantil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Herugrim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Mirmekorn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282. Gríma kegyelemért esedezik, hogy szánja meg a király. Mit ajánl fel neki?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Esgarothban maradhat, és nem kell száműzetésbe vonulnia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 szolgája lesz Éowynnak, akkor nem kell meghalnia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azt, hogy mellette maradhat, és harcolhat az oldalán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283. Elfogadja</w:t>
      </w:r>
      <w:r>
        <w:rPr>
          <w:rFonts w:ascii="Georgia" w:hAnsi="Georgia" w:cs="Georgia"/>
          <w:b/>
          <w:i/>
          <w:sz w:val="20"/>
        </w:rPr>
        <w:t>-</w:t>
      </w:r>
      <w:r w:rsidRPr="002826A2">
        <w:rPr>
          <w:rFonts w:ascii="Georgia" w:hAnsi="Georgia" w:cs="Georgia"/>
          <w:b/>
          <w:i/>
          <w:sz w:val="20"/>
        </w:rPr>
        <w:t>e a király ajánlatát?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284. Kit szolgál már régóta Gríma?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Sötét Urat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Galadrielt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Szarumánt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285. Min dühödik fel annyira Éomer, hogy le akarja vágni Grímát?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azon, hogy a szeme sarkából már régóta lesi Éowynt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besúgó volt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szándékosan gyengítette Théodent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286. Milyen választás elé állítja Théoden Grímát?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vagy megöleti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vagy száműzetésbe küldi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vagy vele lovagol a háborúba, vagy mehet, amerre akar, az urához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vagy vele lovagol a háborúba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vagy itt helyben meghal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287. A király felajánlja Gandalfnak, hogy szolgálataiért cserébe bármit kérhet tőle. Mit kér Gandalf?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király kardját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páncélöltözetet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Keselyüstököt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288. Kire bízza népét Théoden, amíg vissza nem tér?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Éomerre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Éorlra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Éowynra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289. Hová kell vezetnie a népet?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Anórienbe</w:t>
      </w:r>
    </w:p>
    <w:p w:rsidR="0077435A" w:rsidRPr="0078644A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78644A">
        <w:rPr>
          <w:rFonts w:ascii="Georgia" w:hAnsi="Georgia" w:cs="Georgia"/>
          <w:sz w:val="20"/>
        </w:rPr>
        <w:t>Dúnhargba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Nindalfba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290. A rohani sereg készen áll. Hányan sorakoznak fel a kapuk előtt, amikor a király kivonul?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közel ezren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több mint ezren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ezerötszázan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291. Hogy hívják a király lovát?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Fürgebláb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Habcsók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Hósörény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292. Kivel lovagol majd Gimli a csatába?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Éomerrel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Gandalffal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Legolasszal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293. Hogy hívják Éomer lovát?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Drótszőrű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Parázspatájú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Tűzsörényű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294. Mihez hasonlítja Éomer Keselyüstököt?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 a hurrikán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olyan, mint a testet öltött nyugati szél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 a villám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295. Minek nevezi ki a király Gandalfot?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Lovasvég főméltóságának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Lovasvég hírhozójának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Lovasvég örök barátjának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296. Miben reménykedik a sereg: hol fog találkozni a Király embereivel?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Helm-szurdokban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Szürke-víz partján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Vas-folyó gázlójánál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297. Mit lát Legolas tündeszeme Vasudvard táján?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fekete füstöt lát felszállni a torony mellől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nagy alakokat lát vonulni a folyóparton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Szarumánt Vasudvard tornyában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298. Valami beárnyékolja Legolas tekintetét. Mi az?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egy ismeretlen hatalom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szürke viharfelhő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tejfehér ködfelhő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299. Mit vesznek észre lovaglásuk közben?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távolban egy lovasembert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fához kötözött embert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ismeretlen hírnököt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300. Ki ez az ember?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Ceorl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Eirl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Eorl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301. Kit keres?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Éomert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302. Milyen üzenetet szán neki?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Dúnföldére menjenek, mert ott várnak rájuk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azt, hogy forduljanak vissza, mert minden remény elveszett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senki sem maradt már életben, későn érkeztek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303. Hová szorították vissza sereget a vasudvardiak?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Fehér-hegység mögé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Szürke-folyó mögé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Vas-folyó mögé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304. Ki gyűjtötte össze a maradék sereget?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Ceorl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Erkenbrand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Théodr</w:t>
      </w:r>
      <w:r>
        <w:rPr>
          <w:rFonts w:ascii="Georgia" w:hAnsi="Georgia" w:cs="Georgia"/>
          <w:sz w:val="20"/>
        </w:rPr>
        <w:t>ed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305. Hová indult velük?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dúnföldi várába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Fehér-hegység egyik barlangjába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Helm-szurdokba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306. Min lepődik meg hirtelen a hírnök?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Keselyüstökön nem a király lovagol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azon, hogy a lovasok között ott látja a királyt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milyen kevesen vannak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307. Mihez hasonlí</w:t>
      </w:r>
      <w:r>
        <w:rPr>
          <w:rFonts w:ascii="Georgia" w:hAnsi="Georgia" w:cs="Georgia"/>
          <w:b/>
          <w:i/>
          <w:sz w:val="20"/>
        </w:rPr>
        <w:t xml:space="preserve">tja magát Théoden: milyen volt </w:t>
      </w:r>
      <w:r w:rsidRPr="002826A2">
        <w:rPr>
          <w:rFonts w:ascii="Georgia" w:hAnsi="Georgia" w:cs="Georgia"/>
          <w:b/>
          <w:i/>
          <w:sz w:val="20"/>
        </w:rPr>
        <w:t>akkor, amikor Ceorl elindult a háborúba?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olyan volt, mint a téli viharban meghajló fa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 volt, mint aki vak és süket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 volt, mint egy gyermek, aki elveszítette a játékát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308. Mit tesz Gandalf?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királlyal tart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ellovagol Keselyüstök hátán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visszafordul Edorasba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309. Mire utasítja Gandalf Théodent?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kerüljék meg a szurdokot, és hátulról próbáljanak bejutni a várba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arra, hogy menjen egyenesen a Helm-szurdokba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menjenek a Vas-folyó gázlójához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310. Hol van a Helm-szurdok?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Keleti-dombság bejáratánál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Nyugathalmi-völgy közelebbi felén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Nyugathalmi-völgy túlsó végében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311. Kiről kapta a nevét a szurdok?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egy hősről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ősi, nagy királyról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rohani alapítóatyáról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312. Kik építették a sziklasarkantyú teteje mögött emelkedő vártornyot?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gondori királyok és leszármazottjaik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Tengerről jött királyok rakatták óriásokkal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óriások és trollok még a béke idejében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313. Kinek nevezték el ezt a tornyot?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Toronynak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Fekete Toronynak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Kürtvárnak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314. Kisvártatva egy felderítő érkezik az előőrsből. Miről tesz jelentést?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a völgyben egy teremtett lélek sincs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arról, hogy a völgyben farkaslovasok vannak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a völgyben trollok vannak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315. Látták-e Gandalfot?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316. Kit láttak még Gandalfon kívül?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Kígyónyelvűt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hobbitot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317. Mekkora az északról jött ellenség?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fele akkora a sereg, mint a sajátjuk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kétszer akkora, mint a sajátjuk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többször akkora, mint a sajátjuk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318. Amikor már mélyen a katlanban jár a királyi sereg, hátra néznek. Mit látnak?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 ork seregek kerülő úton haladnak a Helm-szurdok felé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menekülő embereket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számtalan izzó fénypontot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319. Nemsokára a Helm Árkához érnek, amin túl a sánc található, ahol egy őrszem fogadja őket, aki átvezeti őket a Helm Kapun. Ki az árok védőinek a vezetője?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Céorl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Gamling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Gimling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320. Megérkezett e már Erkenbrand a Nyugathalmi lovasok maradékával?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321. Kinek a vitézsége kelt új életre Erkenbrandban Théoden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Kalapácsöklű Helmé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Pörölykezű Helmé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Sziklaöklű Helmé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322. Mi történik közben a völgyben?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 orkok felperzselnek, elpusztítanak mindent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szélsebesen szeli át, hogy utolérje a sereget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Szarumán újabb ork</w:t>
      </w:r>
      <w:r w:rsidRPr="002826A2">
        <w:rPr>
          <w:rFonts w:ascii="Georgia" w:hAnsi="Georgia" w:cs="Georgia"/>
          <w:sz w:val="20"/>
        </w:rPr>
        <w:t>sereget hoz létre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323. Éomer beosztja embereit. Hol lesz a király helye?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Szurdokfalon fog védekezni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toronyban fog tartózkodni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Kürtvárban marad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324. Hová vezényeli erejének java részét?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Szurdokfal, a torony és a Szurdok szájának a védelmére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Helm Árkába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Kürtvár védelmére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325. Hová vezetik a lovakat?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Szurdok mélyére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torony alatt húzódó csatornarendszerbe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elkergetik őket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326. Milyen magas és milyen széles a Szurdokfal?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négyembernyi magas, és olyan széles, hogy hárman is elmennek egymás mellett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négyembernyi magas, és olyan széles, hogy négyen is elmennek egymás mellett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ötembernyi magas, és olyan széles, hogy hatan is elmennek egymás mellett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327. Milyen helynek találja a mellvédet Gimli?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elrettentőnek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instabilnak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kedvére valónak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328. Hány év alatt erősítené meg Gimli száz magafajtával ezt a mellvédet úgy, hogy megtörne rajta az ellenség?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1 év alatt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2 év alatt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100 év alatt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 w:cs="Georgia"/>
          <w:b/>
          <w:i/>
          <w:sz w:val="20"/>
        </w:rPr>
        <w:t xml:space="preserve">329. Minek örülne legjobban </w:t>
      </w:r>
      <w:r w:rsidRPr="002826A2">
        <w:rPr>
          <w:rFonts w:ascii="Georgia" w:hAnsi="Georgia" w:cs="Georgia"/>
          <w:b/>
          <w:i/>
          <w:sz w:val="20"/>
        </w:rPr>
        <w:t>most Legolas?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tűz melegének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finom vacsorának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száz bakacsinerdei íjásznak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330. Mit kellene tenniük most Gimli szerint?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aludni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lovagolni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vacsorázni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331. Nemsokára hangos ordításra lesznek figyelmesek. Kiktől származik a hang?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mellvédeken őrködő dúnadánoktól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ny</w:t>
      </w:r>
      <w:r>
        <w:rPr>
          <w:rFonts w:ascii="Georgia" w:hAnsi="Georgia" w:cs="Georgia"/>
          <w:sz w:val="20"/>
        </w:rPr>
        <w:t>ugathalmiak visszaszorított előő</w:t>
      </w:r>
      <w:r w:rsidRPr="002826A2">
        <w:rPr>
          <w:rFonts w:ascii="Georgia" w:hAnsi="Georgia" w:cs="Georgia"/>
          <w:sz w:val="20"/>
        </w:rPr>
        <w:t>rsétől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nyugathalmiak visszaszorított hátvédjeitől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332. Mi történt?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már több helyen is betörték a sáncot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már több helyen is felgyújtották az őrtornyot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 orkok már több helyen is megmászták a sáncot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333. Mi történik hirtelen?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harci indulót kezdenek énekelni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jelenik meg a domb tetején, vakítóan fehéren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villám csap le az égből, és elered az eső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334. Mit látnak a sáncokról a hirtelen támadt világosságban?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megérkezik kelet felől Erkebrand és csapata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azt, hogy </w:t>
      </w:r>
      <w:r>
        <w:rPr>
          <w:rFonts w:ascii="Georgia" w:hAnsi="Georgia" w:cs="Georgia"/>
          <w:sz w:val="20"/>
        </w:rPr>
        <w:t>g</w:t>
      </w:r>
      <w:r w:rsidRPr="002826A2">
        <w:rPr>
          <w:rFonts w:ascii="Georgia" w:hAnsi="Georgia" w:cs="Georgia"/>
          <w:sz w:val="20"/>
        </w:rPr>
        <w:t>ondori seregek érkeznek nyugat felől a segítségükre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azt, hogy orkok százai zúdulnak át a sáncon és a sáncnyíláson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335. A Helm-szurdok ellen megindul a roham, nyílvesszők záporoznak a mellvédre. Hogyan vál</w:t>
      </w:r>
      <w:r w:rsidRPr="002826A2">
        <w:rPr>
          <w:rFonts w:ascii="Georgia" w:hAnsi="Georgia" w:cs="Georgia"/>
          <w:b/>
          <w:i/>
          <w:sz w:val="20"/>
        </w:rPr>
        <w:t>a</w:t>
      </w:r>
      <w:r>
        <w:rPr>
          <w:rFonts w:ascii="Georgia" w:hAnsi="Georgia" w:cs="Georgia"/>
          <w:b/>
          <w:i/>
          <w:sz w:val="20"/>
        </w:rPr>
        <w:t>szolnak az ork</w:t>
      </w:r>
      <w:r w:rsidRPr="002826A2">
        <w:rPr>
          <w:rFonts w:ascii="Georgia" w:hAnsi="Georgia" w:cs="Georgia"/>
          <w:b/>
          <w:i/>
          <w:sz w:val="20"/>
        </w:rPr>
        <w:t>támadásra?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nyilakkal és égő fáklyákkal viszonozzák </w:t>
      </w:r>
      <w:r w:rsidRPr="002826A2">
        <w:rPr>
          <w:rFonts w:ascii="Georgia" w:hAnsi="Georgia" w:cs="Georgia"/>
          <w:sz w:val="20"/>
        </w:rPr>
        <w:t>a támadást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sehogyan sem, kivárnak és figyelnek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viszonozzák a nyílzáport, ami eltalál nagyon sok orkot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336. Milyeneknek látják az orkokat a mellvédről a lovasvégiek?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fejvesz</w:t>
      </w:r>
      <w:r w:rsidRPr="002826A2">
        <w:rPr>
          <w:rFonts w:ascii="Georgia" w:hAnsi="Georgia" w:cs="Georgia"/>
          <w:sz w:val="20"/>
        </w:rPr>
        <w:t>t</w:t>
      </w:r>
      <w:r>
        <w:rPr>
          <w:rFonts w:ascii="Georgia" w:hAnsi="Georgia" w:cs="Georgia"/>
          <w:sz w:val="20"/>
        </w:rPr>
        <w:t>ve</w:t>
      </w:r>
      <w:r w:rsidRPr="002826A2">
        <w:rPr>
          <w:rFonts w:ascii="Georgia" w:hAnsi="Georgia" w:cs="Georgia"/>
          <w:sz w:val="20"/>
        </w:rPr>
        <w:t xml:space="preserve"> </w:t>
      </w:r>
      <w:r>
        <w:rPr>
          <w:rFonts w:ascii="Georgia" w:hAnsi="Georgia" w:cs="Georgia"/>
          <w:sz w:val="20"/>
        </w:rPr>
        <w:t>menekülő</w:t>
      </w:r>
      <w:r w:rsidRPr="002826A2">
        <w:rPr>
          <w:rFonts w:ascii="Georgia" w:hAnsi="Georgia" w:cs="Georgia"/>
          <w:sz w:val="20"/>
        </w:rPr>
        <w:t xml:space="preserve"> hangyaseregnek, akiket el kell taposni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hullámzó fekete búzaföldnek látják őket, mint megannyi bajszos kalász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szedett-vedett fekete csőcseléknek látják őket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337. Kik támadnak a Kürtvár kapuja felől?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dúnföldei felláp vademberei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nyugathoni óriásorkok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vasudvardi orkok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338. Mit hoznak ők?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faltörő kost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létrákat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tűzhajító</w:t>
      </w:r>
      <w:r>
        <w:rPr>
          <w:rFonts w:ascii="Georgia" w:hAnsi="Georgia" w:cs="Georgia"/>
          <w:sz w:val="20"/>
        </w:rPr>
        <w:t xml:space="preserve"> </w:t>
      </w:r>
      <w:r w:rsidRPr="002826A2">
        <w:rPr>
          <w:rFonts w:ascii="Georgia" w:hAnsi="Georgia" w:cs="Georgia"/>
          <w:sz w:val="20"/>
        </w:rPr>
        <w:t>gépet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339. Mit tesz Aragorn és Éomer?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kiugranak az ajtón a kapuhoz vezető ösvényre, és kardjaikkal kaszabolják az orkat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kősziklákkal hajigálják a betörni készülő orkokat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nyilaikkal megpróbálják kilőni a kaput betörni igyekvő orkokat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340. Milyen állapotban van a kapu?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sarokvasak elgörbültek, és néhány deszka is kitört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karcolás sincs rajta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nyomott hagyott rajta az orkok faltörő</w:t>
      </w:r>
      <w:r>
        <w:rPr>
          <w:rFonts w:ascii="Georgia" w:hAnsi="Georgia" w:cs="Georgia"/>
          <w:sz w:val="20"/>
        </w:rPr>
        <w:t xml:space="preserve"> </w:t>
      </w:r>
      <w:r w:rsidRPr="002826A2">
        <w:rPr>
          <w:rFonts w:ascii="Georgia" w:hAnsi="Georgia" w:cs="Georgia"/>
          <w:sz w:val="20"/>
        </w:rPr>
        <w:t>kosa, de ki fog tartani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341. Aragorn és Éomer visszaindulnak a kapun belül, amikor néhány ork rájuk támad. Ki menti meg Éomert?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Gimli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342. A támadás szünet nélkül folyik, vég nélkül áradnak az orkok és a hegyi emberek tömegei. B</w:t>
      </w:r>
      <w:r w:rsidRPr="002826A2">
        <w:rPr>
          <w:rFonts w:ascii="Georgia" w:hAnsi="Georgia" w:cs="Georgia"/>
          <w:b/>
          <w:i/>
          <w:sz w:val="20"/>
        </w:rPr>
        <w:t>e</w:t>
      </w:r>
      <w:r w:rsidRPr="002826A2">
        <w:rPr>
          <w:rFonts w:ascii="Georgia" w:hAnsi="Georgia" w:cs="Georgia"/>
          <w:b/>
          <w:i/>
          <w:sz w:val="20"/>
        </w:rPr>
        <w:t>jutnak-e az orkok a falon belülre?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343. Ki veszi észre, hogy az orkok bejutottak a falon belülre?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Éomer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Gimli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344. Gimli és Legolas leszökken a falról, és támadást indít a betörő orkok ellen. Ki siet segítségükre?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Gamling észreveszi, hogy mi történt, és mindent túlharsogva hívja Helm fiait segíteni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senki, mert a nagy zűrzavarban nem veszi észre őket senki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és lovasai, aki a toronyból veszi észre, mi történik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345. Mit tesznek, miután megöltek minden orkot?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azonnal visszasietnek eredeti állásaikba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átereszn</w:t>
      </w:r>
      <w:r>
        <w:rPr>
          <w:rFonts w:ascii="Georgia" w:hAnsi="Georgia" w:cs="Georgia"/>
          <w:sz w:val="20"/>
        </w:rPr>
        <w:t>él maradnak várva a további betörő orkokat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kövekkel és sziklákkal eltorlaszolják az áteresz  belső végét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346. Hány levágott ellenségnél tart Legolas?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két tucatnál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negyvenkettőnél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százhatvankettőnél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347. Hány levágott ellenségnél tart Gimli?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tizennégynél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huszonegynél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ötvenhatnál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348. Hogyan érez Aragorn: mennyi ideje tart már a csata?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olyan, mintha már évek óta tartana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olyan, </w:t>
      </w:r>
      <w:r w:rsidRPr="002826A2">
        <w:rPr>
          <w:rFonts w:ascii="Georgia" w:hAnsi="Georgia" w:cs="Georgia"/>
          <w:sz w:val="20"/>
        </w:rPr>
        <w:t>mintha már egy éve tartana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olyan, mintha még csak most kezdődött volna 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349. Mit gondol Aragorn a hajnalról?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azt, hogy a hajnal az emberek örök reménye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hajnal a legszebb napszak, amit talán utoljára láthatnak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meghozza nekik a várt sikert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350. Milyen nyelven kiabálnak többek között az orkok?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közös nyelven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emberek nyelvén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dúnföldei nyelven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351. Mit mondanak Gamling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hajnalban betörik a kaput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 xml:space="preserve">azt, hogy még nem </w:t>
      </w:r>
      <w:r w:rsidRPr="002826A2">
        <w:rPr>
          <w:rFonts w:ascii="Georgia" w:hAnsi="Georgia" w:cs="Georgia"/>
          <w:sz w:val="20"/>
        </w:rPr>
        <w:t>is sejtik a Szalmafejűek, mi vár rájuk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azt, hogy most elkapják a királyt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352. Kiket hívnak az orkok Szalmafejűeknek?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gondoriakat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lovasvégieket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erdő-tündéket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353. Miért gúnyolják és gyűlölik még őket?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azért, mert Gondor urai Éorlnak adták Lovasvéget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szőke a hajuk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több eszük van, mint nekik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354. Mit mondanak Kürtvárról az énekmondók?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azt, hogy ha ember védi, ellenség be nem veheti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ennek van a legmagasabb tornya messze a vidéken, ahonnan jól belátható a környék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ennek vannak a legerősebb várfalai, amin nem lehet áttörni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355. Hogyan jutnak keresztül mégis az orkok az átereszen?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víz megduzzadt, és kimosta a gátat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elhordták a torlaszul szolgáló sziklákat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Szarumán varázslatával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356. Aragorn a Kürtvárhoz vezető széles lépcsősor legalsó fokán vetette meg a lábát, és kaszab</w:t>
      </w:r>
      <w:r>
        <w:rPr>
          <w:rFonts w:ascii="Georgia" w:hAnsi="Georgia" w:cs="Georgia"/>
          <w:b/>
          <w:i/>
          <w:sz w:val="20"/>
        </w:rPr>
        <w:t xml:space="preserve">olja az Andúrillal az orkokat. </w:t>
      </w:r>
      <w:r w:rsidRPr="002826A2">
        <w:rPr>
          <w:rFonts w:ascii="Georgia" w:hAnsi="Georgia" w:cs="Georgia"/>
          <w:b/>
          <w:i/>
          <w:sz w:val="20"/>
        </w:rPr>
        <w:t>Mi történik vele, amikor éppen biztonságba akar vonulni?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egyik ork eltalálja bunkósbotjával, és elájul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elfárad, és leereszti a kardját, mert jártányi ereje sem maradt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megbotlik és elesik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357. Végül Aragornnak sikerül biztonságban bejutni az ajtó mögé. Kit vesztenek szem elől a csata során?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Éomert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Gimlit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358. Kinek a társaságában harcolt a szóban forgó személy, amikor utoljára látták?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Éomer oldalán harcolt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Gamling oldalán harcolt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Legolasszal harcolt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359. Aragorn felmegy a királyhoz az egyik toronyszobába. Milyen hírrel szolgál neki?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azzal, hogy a Szurdokfal elesett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Éomer visszavonult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minden reményük odaveszett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360. Hol próbálja feltartóztatni az orkokat Éomer és serege?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betört kapu mögötti szűk ösvényen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áteresznél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ott, ahol a Szurdok összeszűkül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361. Miért kételkedik Aragorn abban, hogy sokáig kitarthatnak a barlangokban az oda menekülők?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azért, mert az orkok robbanó tüzet hoztak az Orthancból, amivel beszorítják őket örökre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nincs elég élelmük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nincs elég vizük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362. Mit tervez a király?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vár biztonságában marad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feláldozza magát, hátha így véget ér a csata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azt, hogy hajnalban kiront a várból testőreivel, hátha sikerül utat törnie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363. Mit tesz Aragorn a kapu fölött megállva?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felemeli a kezét annak jeleként, hogy beszélni akar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leveti magát a mélybe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nyílzáport zúdít az ellenségre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364. Mit követelnek az orkok?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azt, hogy a király bújjon elő odújából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adják meg magukat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nyissák ki a kaput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365. Mit akar Aragorn?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adják meg magukat az orkok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látni akarja a hajnalt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 akarja számolni, hogy hányan vannak az orkok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366. Mi történik, amikor Aragorn leugrik a kapuboltozatról?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 orkok felrobbantják, és az füstölve összeomlik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orkoknak sikerül betörniük rajta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 bírja tovább a torlasz, és összeomlik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367. Mi történik, amikor az orkok betörni készülnek a kapun?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hátuk mögött szélviharszerű morajlás hallatszik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elered az eső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kisüt a nap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368. Théoden megfújja Helm roppant kürtjét. Hogyan reagálnak az orkok erre a félelmetes hangra?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értetlenül ácsorognak és pislognak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menekülni kezdenek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sokan hasra vágják magukat vagy befogják a fülüket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369. Milyen érdekesség történik, miután Théoden megfújja a kürtöt?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kürt elnémul, és nem szólal meg többé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kürt kettéhasad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 Szurdok mélyéről visszhang felel rá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370. Théoden és lovasai kirontottak a várból, és utat törtek maguknak egészen a Helm Árkáig. Mit látnak ott?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azt, hogy ahol eddig zöld gyep volt, ott most göcsörtös fák állnak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azt, hogy az ork</w:t>
      </w:r>
      <w:r w:rsidRPr="002826A2">
        <w:rPr>
          <w:rFonts w:ascii="Georgia" w:hAnsi="Georgia" w:cs="Georgia"/>
          <w:sz w:val="20"/>
        </w:rPr>
        <w:t>sereg utánpótlása Szarumán fehér kéznyomával a sisakján, megérkezett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ma különösen gyönyörű a hajnal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371. Az orkok menekülni próbálnak, de hiába kapaszkodnak a sziklafalba. </w:t>
      </w:r>
      <w:r>
        <w:rPr>
          <w:rFonts w:ascii="Georgia" w:hAnsi="Georgia" w:cs="Georgia"/>
          <w:b/>
          <w:i/>
          <w:sz w:val="20"/>
        </w:rPr>
        <w:t>K</w:t>
      </w:r>
      <w:r w:rsidRPr="002826A2">
        <w:rPr>
          <w:rFonts w:ascii="Georgia" w:hAnsi="Georgia" w:cs="Georgia"/>
          <w:b/>
          <w:i/>
          <w:sz w:val="20"/>
        </w:rPr>
        <w:t>i jelenik meg váratlanul az egyik hegytetőn?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Gandalf, fehér lovon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372. Kinek a serege bukkan fel a látóhatáron, és ömlik le a lejtőkön?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Erkenbrandé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Éorlé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373. Milyen színű ennek az embernek a pajzsa?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arany színű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fekete színű</w:t>
      </w:r>
    </w:p>
    <w:p w:rsidR="0077435A" w:rsidRPr="00B26C3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26C38">
        <w:rPr>
          <w:rFonts w:ascii="Georgia" w:hAnsi="Georgia" w:cs="Georgia"/>
          <w:sz w:val="20"/>
        </w:rPr>
        <w:t>vörös színű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374. Az orkokat kétfelől is támadják, a torony felől a király csapata, a dombról a Nyugathalmiak. Hogyan reagálnak erre az orkok?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ellentámadásba kezdenek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fejvesztve menekülnek az ott álló erdőbe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visszavonulnak a Szurdok falai mögé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375. Előkerül-e közülük egy is élve az erdőből?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376. Hol találkozik össze Theoden király és Gandalf, a Fehér Lovas?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 Szurdok zöld füvű partján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Szurdokvíz partján, mindegy 30 mérföldre Kürtvártól, hiszen idáig üldözik Théodenék az orkokat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Vasfolyó és a Szurdokvíz összefolyásánál, ahová Théoden összehívja a Nagytanácsát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377. Min ámulnak Théoden lovasai?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győzelem elsöprő voltán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az erdő látványán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megjelenésén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378. Ki vannak még ott a találkozón?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Aragorn, Legolas, Gimli és Lovasvég lovasurai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Aragorn, Legolas, Nyugathalmi Erkenbrand,  az Aranycsarnok urai és Lovasvég lovasurai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Szilszakáll, Aragorn és 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379. Kik közelednek a Szurdokba szorítottak közül?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Gamling, Éomer és Gimli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Gimli, Éomer és Éowin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Háma, Gamling, Éomer és Gimli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380. Melyikőjük sebesült meg a fején?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Gamling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Gimli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381. Milyen eredménnyel járt az összecsapás Gimli számára?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21 ellenséggel végzett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42 ellenséggel végzett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44 ellenséggel végzett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382. És Legolas? Zavarja-e ez őt?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eggyel kevesebb, mint Gimli; nem, annyira örül, hogy épségben látja Gimlit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eggyel többel, mint Gimli; nem, annyira örül, hogy túlélte a csatát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ugyanannyival, mint Gimli; igen, mert mindenáron ő akar több ellenséget lemészárolni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383. Kinek a jelenléte kapcsán a legnagyobb csodálkozása Éomernek?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erdő fáinak jelenléte miatt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Gandalf jelenléte miatt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király jelenléte miatt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384. Elárulja-e Gandalf a jelenlévőknek, hogy kinek köszönhető a fák jelenléte?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most még nem, ahhoz - mint mondja - Vasudvardba kell menniük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385. Ki tart Gandalffal?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Théoden király, Éomer, Aragorn, Legolas és Gimli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király, Éomer, Éowin és Aragorn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király, Nyugathalmi Erkenbrand, Aragorn, Gimli és 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386. Mit mond Gandalf, miért mennek Vasudvardba?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elfoglalni Szarumán fészkét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fegyverszünetet kérni Szarumántól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tárgyalni Szarumánnal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387. Kiknek kegyelmeznek meg az Ellenség lefegyverzése közben?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azoknak a domblakóknak (dún-földieknek), akik leteszik a fegyvert, és esküt tesznek, hogy soha többé nem szöve</w:t>
      </w:r>
      <w:r w:rsidRPr="00821F8B">
        <w:rPr>
          <w:rFonts w:ascii="Georgia" w:hAnsi="Georgia" w:cs="Georgia"/>
          <w:sz w:val="20"/>
        </w:rPr>
        <w:t>t</w:t>
      </w:r>
      <w:r w:rsidRPr="00821F8B">
        <w:rPr>
          <w:rFonts w:ascii="Georgia" w:hAnsi="Georgia" w:cs="Georgia"/>
          <w:sz w:val="20"/>
        </w:rPr>
        <w:t>keznek az emberek ellenségeivel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azoknak az orkoknak, akik megadják magukat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azoknak az orkoknak, akik nem Szarumán szolgálatában álltak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388. Miért csodálkoznak ők ezen a kegyes bánásmódon?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azért, mert Szarumán azt mondta nekik, hogy a rohírok kegyetlenek, és élve égetik el a foglyaikat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Szarumán azt mondta nekik, hogy a rohírok kegyetlenek, és élve falják fel a foglyaikat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Szarumán azt mondta nekik, hogy a rohírok kegyetlenek, és minden foglyukat vízbe fojtják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389. Hol és hány sírhalmot emelnek a rohírok a halottaiknak?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Helm-szurdok keleti oldalán egyet, ahová valamennyi lovasvégi halottat el tudják temetni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Helm barlangjainak mélyén hármat, egyiket a keleti végek lovasainak, a másikat a nyugathalmiaknak, a harmad</w:t>
      </w:r>
      <w:r w:rsidRPr="002826A2">
        <w:rPr>
          <w:rFonts w:ascii="Georgia" w:hAnsi="Georgia" w:cs="Georgia"/>
          <w:sz w:val="20"/>
        </w:rPr>
        <w:t>i</w:t>
      </w:r>
      <w:r w:rsidRPr="002826A2">
        <w:rPr>
          <w:rFonts w:ascii="Georgia" w:hAnsi="Georgia" w:cs="Georgia"/>
          <w:sz w:val="20"/>
        </w:rPr>
        <w:t>kat pedig szövetségeseik, a tündék halottainak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Kürtvár előtt kettőt, egyiket a keleti végek lovasainak, a másikat a nyugathalmiaknak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390. Kit temetnek külön sírba?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Éomundot, Éomer és Éowyn apját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Hámát, a király testőrkapitányát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Théodredet, Théoden király egyetlen fiát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391. Mit tesznek az orkok hulláival?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az erdő szélén több halomba hordják, és egyelőre ott hagyják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beviszik őket az erdőbe, ahol a fák beletapossák a hullákat a földbe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otthagyják őket heverni Kürtvár falai alatt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392. Ki vezeti át a Vasudvardba induló követséget a félelmetes erdőn?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Gandalf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393. Ki érzi leginkább az erdő dühét - Gandalfon kívül?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394. Mit mond Legolas Gimlinek: kiket gyűlölnek ezek a fák?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törpöket és tündéket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embereket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az orkokat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395. Mit dicsér inkább Gimli az erdő szépségei helyett? Mit mond: mit csinálnának a törpök, ha tu</w:t>
      </w:r>
      <w:r w:rsidRPr="002826A2">
        <w:rPr>
          <w:rFonts w:ascii="Georgia" w:hAnsi="Georgia" w:cs="Georgia"/>
          <w:b/>
          <w:i/>
          <w:sz w:val="20"/>
        </w:rPr>
        <w:t>d</w:t>
      </w:r>
      <w:r w:rsidRPr="002826A2">
        <w:rPr>
          <w:rFonts w:ascii="Georgia" w:hAnsi="Georgia" w:cs="Georgia"/>
          <w:b/>
          <w:i/>
          <w:sz w:val="20"/>
        </w:rPr>
        <w:t>nának e szépségről?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 Helm-szurdok óriási és szépséges barlangjait; zarándokútra indulnának oda az idők végezetéig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Szurdokvíz nyugati zsilipjeit; azonnal építenének egy ugyanolyan zsilipet a Sebes-folyó forrásánál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Kürtvár építészeti megoldásait; azonnal építenének egy ugyanolyan várat a Magányos Hegy északi oldalába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396. Mihez hasonlítja a lenti tavak szépségét?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 csillagfényes Khaled-záremhez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holdfényes Vörös-folyóhoz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napsütéses Esthajnal-tóhoz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397. Mit mesél Gimli: mikor sírt?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amikor meghallgatta Aragorn meséjét e csodákról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amikor meglátta e csodákat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amikor ott kellett hagynia e csodákat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398. Kibányásznák-e a törpök e barlangok kincseit - Gimli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mert ezekből lehetne a legcsodálatosabb ékszereket készíteni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nem, esetleg csak új csodás csarnokokat nyitnának benne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399. Miben állapodik meg Gimli és Legolas?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ha mindketten átvészelik a veszedelmeket, meglátogatják Barad-dúr tornyát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abban, hogy ha mindketten átvészelik a veszedelmeket, együtt mennek el utazni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ha mindketten átvészelik a veszedelmeket, meglátogatják egymás lakhelyét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400. Hová viszi el Legolas Gimlit? És Gimli Legolast? 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Bakacsinerdőbe, a Magányos Hegyhez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 Fangornba, a Helm barlangjaiba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Szürkerévbe, Móriába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401. Tudja-e Gandalf, hogy mi vár rájuk Vasudbardban?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nem, mert előző este óta, amikor arrajárt Gandalf, sok minden történhetett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402. Mit feltételez Gandalf: hiábavalónak fogja-e érezni az utat Gimli?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403. Kit vonzanak szinte ellenállhatatlanul az erdő szemei?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Legolast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404. Kikhez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tartoznak” ezek a szemek?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csatából elmenekült, és a fák között elbújt orkokhoz és vargokhoz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 fák pásztoraihoz, entekhez, akiket az emberek csak a mesékből ismernek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erdőben élő vadállatokhoz és madarakhoz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405. Milyen furcsaságot tapasztalnak a Vasfolyó gázlóján átkelve?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azt, hogy a folyó vize elapadt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folyó vize hihetetlen mértékben megduzzadt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folyó vize másik mederbe terelődött 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406. Mit mesél Gandalf: hol emeltek sírhalmot a folyónál lezajlott csata után ő és segítői?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folyó innenső oldalán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 folyó szigetén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folyó túlsó oldalán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407. Hányan haltak meg itt - Gandalf szavai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éppen annyian, amennyit mondanak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kevesebben, mint amennyit mondanak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többen, mint amennyit mondanan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408. Hová és miért éppen oda küldte a túlélőket Gandalf?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részben Erkenbrandhoz, hogy hírt vigyenek a csatáról, részben Vasudvardba, hogy segítsenek visszafoglalni azt az orkoktól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részben Erkenbrandhoz, hogy harcoljanak, és részben Edorasba, hogy védjék azt az esetleges támadás ellen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részben Kürtvárba, hogy harcoljanak, és részben Edorasba, hogy foglalják vissza azt az orkoktól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409. Mit látnak Vasudvard irányából az éjszaka sötétjében? Tudják-e, mi okozza ezt?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magasba emelkedő sötét, szárnyas alakokat; igen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magasba szökő roppant füst- és gőzoszlopot; nem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magasba szökő roppant sárga és vörös fénycsóvát; 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410. Közben Kürtvárnál is furcsa és félelmetes események történnek. Meg merik-e nézni az éj foly</w:t>
      </w:r>
      <w:r w:rsidRPr="002826A2">
        <w:rPr>
          <w:rFonts w:ascii="Georgia" w:hAnsi="Georgia" w:cs="Georgia"/>
          <w:b/>
          <w:i/>
          <w:sz w:val="20"/>
        </w:rPr>
        <w:t>a</w:t>
      </w:r>
      <w:r w:rsidRPr="002826A2">
        <w:rPr>
          <w:rFonts w:ascii="Georgia" w:hAnsi="Georgia" w:cs="Georgia"/>
          <w:b/>
          <w:i/>
          <w:sz w:val="20"/>
        </w:rPr>
        <w:t>mán a vár védői, hogy mi zajlik falaik előtt?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411. Mit látnak másnap: mi történt az éjszaka folyamán?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fák eltűntek, helyükön csak a felszánott föld maradt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az orkok hullái és a fák is eltűntek, és a vártól egy mérföldre eltemetik az orkokat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hulláit egymásra dobálták és meggyújtották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412. Minek nevezik majd később ezt a sírhalmot, és milyen különlegessége van?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Holthalomnak, és különlegessége, hogy fű sem nő rajta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Hulladombnak, és különlegessége, hogy azonnal fák sarjadnak rajta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Orktemetőnek, és különlegessége, hogy évről évre magától magasodik a halom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413. Hová tűntek a fák?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elkültöztek Nyugathalom földjére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átkeltek az Ered Nimrais hágóin 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visszatértek a Fangorn messzi, sötét völgyeibe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414. Életre kel-e Vasfolyó másnapra?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415. Mit jelent a Nan Curunír szó? Milyen irányban nyitott?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‘Bányák Völgye’; dél és észak felé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 ‘Mágus Völgye’; csak dél felé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‘Virágzó Völgy’; csak észak felé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416. Milyennek láthatják az érkezők a völgyet?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fától és virágtól pompázónak, ahol madarak énekelnek, és  szelíd szarvasok vonulnak ligetről ligetre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gyömölcsfákkal és szőlőkertekkel tagoltnak, a szorgos munkával megművelt föld látványa le is nyűgözi a rohani l</w:t>
      </w:r>
      <w:r w:rsidRPr="002826A2">
        <w:rPr>
          <w:rFonts w:ascii="Georgia" w:hAnsi="Georgia" w:cs="Georgia"/>
          <w:sz w:val="20"/>
        </w:rPr>
        <w:t>o</w:t>
      </w:r>
      <w:r w:rsidRPr="002826A2">
        <w:rPr>
          <w:rFonts w:ascii="Georgia" w:hAnsi="Georgia" w:cs="Georgia"/>
          <w:sz w:val="20"/>
        </w:rPr>
        <w:t>vasokat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parlagnak, a fák eltűntek, fölötte komor felhőkben sodródott fölé a füst és a gőz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417. Kik kezdték építeni Vasudvardot?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beleriandi tünde menekültek az Első kor végén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Belfalas kalózai a Másodkor első éveiben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Nyugathon emberei az ősidőkben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418. Változtatott-e rajta Szarumán keze?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419. Mi övezi Vasudvardot?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embermagas, fából épült, ovális fal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szirtmagas, kőből épült, kör alakú fal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térdmagasságú, téglából épült, kör alakú fal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420. Milyen a bejárata?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alacsony fakapu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roppant kőboltozat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márványból faragott oszlopk két oldalról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421. Mik zárják le mindkét oldalról?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ithildinből kovácsolt, szürkésen fénylő kapuk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roppant vaskapuk, amelyek egyetlen mozdulatra, nesztelenül kitárulnak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rönkfákból és kavicsból emelt halmok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422. Mi húzódik a két kapu között?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alacsony szőlőlugas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boltozatos terem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hosszú alagút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423. Mihez hasonlít a vár udvara?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hatalmas, lapos tányérhoz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hatalmas, mély kráterhez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kicsi, szögletes ékszerdobozhoz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424. Milyen volt eredetileg az udvar?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fehér: márványszilánkokkal teleszórva a nap fénye tükröződött rajta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zöld: fasorok és gyümölcsös  szelte át, amit egy tóból öntöztek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szürke: a palaszínű talaj tette egyhangúvá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425. Milyenné tette Szarumán az udvart?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 a szivárvány színében tündököl a mindenütt látható oszlopok csillogása miatt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semmilyen zöld nem nő, a fák helyett nehéz láncokkal összekapcsolt oszlopok állnak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teljesen szürkévé színezte a kéményekből áradó füst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426. Miket vájtak a fal belsejébe? Kik élnek ott?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apró hálófülkéket, amelyek mindegyikében egy-egy ork tanyázik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 raktárakat a Szarumán által varázslattal előállított kincsek őrzésére, és tömlöcöket az elfogott emberek bezárására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számtalan termet, csarnokot, folyosót, fegyvertárakat; munkások, rabszolgák, harcosok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427. Mik lyuggatják az udvar földjét?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aknák, üregek, tárnák, csigalépcsők a mélyben fekvő barlangokhoz, ahol Szarumán kincstárai, raktárai, fegyvert</w:t>
      </w:r>
      <w:r w:rsidRPr="00821F8B">
        <w:rPr>
          <w:rFonts w:ascii="Georgia" w:hAnsi="Georgia" w:cs="Georgia"/>
          <w:sz w:val="20"/>
        </w:rPr>
        <w:t>á</w:t>
      </w:r>
      <w:r w:rsidRPr="00821F8B">
        <w:rPr>
          <w:rFonts w:ascii="Georgia" w:hAnsi="Georgia" w:cs="Georgia"/>
          <w:sz w:val="20"/>
        </w:rPr>
        <w:t>rai, kovácsműhelyei és kohói vannak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földrengés által létrejött földcsuszamlás nyomai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vakondtúrások ezrei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428. Milyen az udvar közepén álló torony?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fehéren csillogó, csodálatos alakú, amely 3 roppant, nyolcszögű fapillér összeszögeléséből van kialakítva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feketén csillogó, csodálatos alakú, amely 4 roppant, sokszögű kőpillér összeolvadásából kialakított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szürkén csillogó, rusnya alakú, amely 8 kicsi, szintén nyolcszögletű kőpillér összehajlása révén alakult ki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429. Milyen magas a torony?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100 láb magas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300 láb magas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500 láb magas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430. Milyen a torony teteje?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3 behúzott karomra szétágazó, köztük tágas tér, amelynek fehér fapadlóján nyugori nyelvű írásjelek vannak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4 kimeresztett karomra szétágazó, köztük keskeny tér, amelynek fényes kőpadlóján idegen írásjelek vannak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8 póklábat formázó kőpillér, amely szabályos boltozatot alkot, alatta a szürke kőpadlón tünderúnák vannak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431. Mi a torony neve? Milyen kettős jelentése van a névnek?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Novrod; tündéül ‘Üreges Lakhely’, Lovasvég nyelvén ‘fehér varázs’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Orodruin; nyugoriul ‘Magas Süveg’; tündéül ‘Fekete Oszlop’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Orthanc; tündéül ‘Karom-hegy’, Lovasvég nyelvén ‘Ravasz Elme’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432. Kik voltak egykor az urai?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Arnor királyai, akik a birodalom déli határait őrizték, majd a Másodkor csillagászaié, akik a Hold felszínét kutatták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Gondor királyai, akik a birodalom nyugati határait őrizték, egyben bölcseké, akik a csillagok járását figyelték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Szürkerév uráé, Círdané, aki azért adta Szarumánnak a várat, hogy szemmel tudja tartani onnan a mordori Szemet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433. Minek volt hitvány másolata a Szarumán által elvégzett átalakítás?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a Fekete Torony, Barad-dúr erődjének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Tirith fehér tornyainak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Völgyzugoly palotáinak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434. Honnan tudták a rohani emberek mindezt, azaz hogy hogyan fest Vasudvard?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gondori történetírók elbeszéléseiől, akik Vasudvardból hazafelé tartva mindig megszálltak Edorasban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másodkori rohír kalandorok leírásaiból, akik többször is feldúlták Vasudvard vidékét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szóbeszédből, hiszen emberemlékezet óta nem jártak ott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435. Van-e kivétel ez alól?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igen, alig néhány ember, például Kígyónyelv, de ők sem mondták el, hogy mit láttak Vasudvardban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nincs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436. Milyen állapotban van Vasudvard, amikor Gandalfék odaérnek?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kapui ki vannak döntve, alagútja beomlott, és mindenüttéles szillánkokra hasadt kő, a bástyatornyok romokban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 csendes és békés, csak a vízimalmok tompa surrogása hallatszik a folyó partjáról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mindent lobogva lángoló tűz emészt, és ahol a tűz a vízzel találkozik, sűrű gőzpára emelkedik a magasba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437. Mi tölti ki az udvar gyűrűjét?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apróra összezúzott fa- és kőmorzsalék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gőzölgő víz, felszínén mindenféle törmelék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hatalmas halmokba rakott ölfák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438. Összeomlott-e Orthanc tornya a pusztulás során?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439. Sejtik a látványon elámuló emberek, hogy mi módon dőlt meg Szarumán hatalma?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440. Ki(ke)t látnak meg hirtelen a kapu közeli törmelékhalmon heverészve?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pipázgató Szilszakállt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két kicsi alakot, egyikük alszik, másikuk pipázgat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magát a pipázgató Szarumánt és az utána leselkedő Kígyónyelvvel</w:t>
      </w:r>
    </w:p>
    <w:p w:rsidR="0077435A" w:rsidRPr="002826A2" w:rsidRDefault="0077435A" w:rsidP="00F91CCF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  <w:r w:rsidRPr="002826A2">
        <w:rPr>
          <w:rFonts w:ascii="Georgia" w:hAnsi="Georgia" w:cs="Georgia"/>
          <w:b/>
          <w:i/>
          <w:sz w:val="20"/>
        </w:rPr>
        <w:t>441. Ki a pipázgató személy?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Saradok fia Trufiádok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Szilszakáll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Tuk házból való Paladin fia, Peregrin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442. Kiket vesz észre az érkezők közül?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Gandalfot és Aragornt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Gimlit és Legolast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csak Théodent és Éomert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443. Minek nevezi magukat?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biztonsági őröknek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kapuőröknek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őrkutyáknak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444. Mit mond Trufa: kitől kapták a kapuőrzői feladatot?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Kígyónyelvtől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Szarumántól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Szilszakálltól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445. Ki háborodik fel azon, hogy Trufa nem köszöntötte őt és Legolast?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77435A" w:rsidRPr="00821F8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21F8B">
        <w:rPr>
          <w:rFonts w:ascii="Georgia" w:hAnsi="Georgia" w:cs="Georgia"/>
          <w:sz w:val="20"/>
        </w:rPr>
        <w:t>Gimli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446. Egészítsétek ki a Gimli szavait!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 xml:space="preserve">Csibészek, </w:t>
      </w:r>
      <w:r>
        <w:rPr>
          <w:rFonts w:ascii="Georgia" w:hAnsi="Georgia" w:cs="Georgia"/>
          <w:b/>
          <w:sz w:val="20"/>
        </w:rPr>
        <w:t>………………………….(1)</w:t>
      </w:r>
      <w:r w:rsidRPr="002826A2">
        <w:rPr>
          <w:rFonts w:ascii="Georgia" w:hAnsi="Georgia" w:cs="Georgia"/>
          <w:sz w:val="20"/>
        </w:rPr>
        <w:t xml:space="preserve">, </w:t>
      </w:r>
      <w:r>
        <w:rPr>
          <w:rFonts w:ascii="Georgia" w:hAnsi="Georgia" w:cs="Georgia"/>
          <w:b/>
          <w:sz w:val="20"/>
        </w:rPr>
        <w:t>…………………………(2)</w:t>
      </w:r>
      <w:r w:rsidRPr="002826A2">
        <w:rPr>
          <w:rFonts w:ascii="Georgia" w:hAnsi="Georgia" w:cs="Georgia"/>
          <w:b/>
          <w:sz w:val="20"/>
        </w:rPr>
        <w:t xml:space="preserve"> </w:t>
      </w:r>
      <w:r>
        <w:rPr>
          <w:rFonts w:ascii="Georgia" w:hAnsi="Georgia" w:cs="Georgia"/>
          <w:b/>
          <w:sz w:val="20"/>
        </w:rPr>
        <w:t>…………………….(3)</w:t>
      </w:r>
      <w:r w:rsidRPr="002826A2">
        <w:rPr>
          <w:rFonts w:ascii="Georgia" w:hAnsi="Georgia" w:cs="Georgia"/>
          <w:sz w:val="20"/>
        </w:rPr>
        <w:t xml:space="preserve">. Szépen meglógtatok. </w:t>
      </w:r>
      <w:r>
        <w:rPr>
          <w:rFonts w:ascii="Georgia" w:hAnsi="Georgia" w:cs="Georgia"/>
          <w:b/>
          <w:sz w:val="20"/>
        </w:rPr>
        <w:t>……………………..(4)</w:t>
      </w:r>
      <w:r w:rsidRPr="002826A2">
        <w:rPr>
          <w:rFonts w:ascii="Georgia" w:hAnsi="Georgia" w:cs="Georgia"/>
          <w:sz w:val="20"/>
        </w:rPr>
        <w:t xml:space="preserve"> mérföldön át kergettünk titeket, ingoványon, csatákon és </w:t>
      </w:r>
      <w:r>
        <w:rPr>
          <w:rFonts w:ascii="Georgia" w:hAnsi="Georgia" w:cs="Georgia"/>
          <w:b/>
          <w:sz w:val="20"/>
        </w:rPr>
        <w:t>…………………………(5)</w:t>
      </w:r>
      <w:r w:rsidRPr="002826A2">
        <w:rPr>
          <w:rFonts w:ascii="Georgia" w:hAnsi="Georgia" w:cs="Georgia"/>
          <w:sz w:val="20"/>
        </w:rPr>
        <w:t>, hogy k</w:t>
      </w:r>
      <w:r w:rsidRPr="002826A2">
        <w:rPr>
          <w:rFonts w:ascii="Georgia" w:hAnsi="Georgia" w:cs="Georgia"/>
          <w:sz w:val="20"/>
        </w:rPr>
        <w:t>i</w:t>
      </w:r>
      <w:r w:rsidRPr="002826A2">
        <w:rPr>
          <w:rFonts w:ascii="Georgia" w:hAnsi="Georgia" w:cs="Georgia"/>
          <w:sz w:val="20"/>
        </w:rPr>
        <w:t xml:space="preserve">szabadítsunk! Ti meg itt </w:t>
      </w:r>
      <w:r>
        <w:rPr>
          <w:rFonts w:ascii="Georgia" w:hAnsi="Georgia" w:cs="Georgia"/>
          <w:b/>
          <w:sz w:val="20"/>
        </w:rPr>
        <w:t>……………………….(6)</w:t>
      </w:r>
      <w:r w:rsidRPr="002826A2">
        <w:rPr>
          <w:rFonts w:ascii="Georgia" w:hAnsi="Georgia" w:cs="Georgia"/>
          <w:b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lopjátok a napot - és </w:t>
      </w:r>
      <w:r>
        <w:rPr>
          <w:rFonts w:ascii="Georgia" w:hAnsi="Georgia" w:cs="Georgia"/>
          <w:b/>
          <w:sz w:val="20"/>
        </w:rPr>
        <w:t>…………………………(7)</w:t>
      </w:r>
      <w:r w:rsidRPr="002826A2">
        <w:rPr>
          <w:rFonts w:ascii="Georgia" w:hAnsi="Georgia" w:cs="Georgia"/>
          <w:sz w:val="20"/>
        </w:rPr>
        <w:t xml:space="preserve">! Gazfickók! </w:t>
      </w:r>
      <w:r>
        <w:rPr>
          <w:rFonts w:ascii="Georgia" w:hAnsi="Georgia" w:cs="Georgia"/>
          <w:b/>
          <w:sz w:val="20"/>
        </w:rPr>
        <w:t>…………………………………(8)</w:t>
      </w:r>
      <w:r w:rsidRPr="002826A2">
        <w:rPr>
          <w:rFonts w:ascii="Georgia" w:hAnsi="Georgia" w:cs="Georgia"/>
          <w:sz w:val="20"/>
        </w:rPr>
        <w:t xml:space="preserve">! Széttéplek titeket dühömben és </w:t>
      </w:r>
      <w:r>
        <w:rPr>
          <w:rFonts w:ascii="Georgia" w:hAnsi="Georgia" w:cs="Georgia"/>
          <w:b/>
          <w:sz w:val="20"/>
        </w:rPr>
        <w:t>……………………………(9)</w:t>
      </w:r>
      <w:r w:rsidRPr="002826A2">
        <w:rPr>
          <w:rFonts w:ascii="Georgia" w:hAnsi="Georgia" w:cs="Georgia"/>
          <w:sz w:val="20"/>
        </w:rPr>
        <w:t xml:space="preserve">, csuda, ha </w:t>
      </w:r>
      <w:r>
        <w:rPr>
          <w:rFonts w:ascii="Georgia" w:hAnsi="Georgia" w:cs="Georgia"/>
          <w:b/>
          <w:sz w:val="20"/>
        </w:rPr>
        <w:t>………………………………(10)</w:t>
      </w:r>
      <w:r w:rsidRPr="002826A2">
        <w:rPr>
          <w:rFonts w:ascii="Georgia" w:hAnsi="Georgia" w:cs="Georgia"/>
          <w:sz w:val="20"/>
        </w:rPr>
        <w:t>!”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(10 pont)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447. Miként szól Théoden király a hobbitokról?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egy mesebeli nép fiaiként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nem létező nép fiaiként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világjáró nép fiaiként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448. Minek nevezik ők ezt a népet?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félszerzetnek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hobbitnak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hobitlannak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449. Mit jegyez meg Pippin Théoden szavait hallva?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bár sok országban járt már, igazi királlyal még nem találkozott és nem beszélt sohasem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azt, hogy bár sok országot beutazott, de még egyetlen néppel sem találkozott, amely akár csak hírből is tudott vo</w:t>
      </w:r>
      <w:r w:rsidRPr="00F91CCF">
        <w:rPr>
          <w:rFonts w:ascii="Georgia" w:hAnsi="Georgia" w:cs="Georgia"/>
          <w:sz w:val="20"/>
        </w:rPr>
        <w:t>l</w:t>
      </w:r>
      <w:r w:rsidRPr="00F91CCF">
        <w:rPr>
          <w:rFonts w:ascii="Georgia" w:hAnsi="Georgia" w:cs="Georgia"/>
          <w:sz w:val="20"/>
        </w:rPr>
        <w:t>na valamit a hobbitokról, a létezésükről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bár végigjárta Rohant, még egyetlen félelmetes rohír harcost sem látott közelről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450. Mit tart még említésre méltónak Théoden a hobbitokat elnézve?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azt, hogy „füstöt okád a szájuk”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mennyire szőrös a lábfejük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milyen apró termetűek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451. Kivel akar Gandalf találkozni Vasudvardban először?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Kígyónyelvvel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Szilszakállal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Szarumánnal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452. Kik őrzik Orthancot jelenleg, amíg a töb</w:t>
      </w:r>
      <w:r>
        <w:rPr>
          <w:rFonts w:ascii="Georgia" w:hAnsi="Georgia" w:cs="Georgia"/>
          <w:b/>
          <w:i/>
          <w:sz w:val="20"/>
        </w:rPr>
        <w:t>bi ent iszik, illetve távolabb „</w:t>
      </w:r>
      <w:r w:rsidRPr="002826A2">
        <w:rPr>
          <w:rFonts w:ascii="Georgia" w:hAnsi="Georgia" w:cs="Georgia"/>
          <w:b/>
          <w:i/>
          <w:sz w:val="20"/>
        </w:rPr>
        <w:t>dolgozik”?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Hamariberkenye és két társa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Szilszakáll és a két hobbit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453. Mit mesél Gandalf Théodennek Szilszakállról?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azt, hogy Szilszakáll a Fangorn, az entek legvénebbje és vezére, és ha vele beszél az ember, minden élőlények le</w:t>
      </w:r>
      <w:r w:rsidRPr="00F91CCF">
        <w:rPr>
          <w:rFonts w:ascii="Georgia" w:hAnsi="Georgia" w:cs="Georgia"/>
          <w:sz w:val="20"/>
        </w:rPr>
        <w:t>g</w:t>
      </w:r>
      <w:r w:rsidRPr="00F91CCF">
        <w:rPr>
          <w:rFonts w:ascii="Georgia" w:hAnsi="Georgia" w:cs="Georgia"/>
          <w:sz w:val="20"/>
        </w:rPr>
        <w:t>vénebbikének a szavait hallja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Szilszakáll a Fangorn ura, és a tündékkel egyidős, tehát ősöreg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Szilszakáll minden középföldi erdő ura, és magukkal az emberekkel egyidős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454. Hova invitálja meg Théoden a hobbitokat?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 házába, az asztalához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Kürtvárba, a győzelmi lakomára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Orthanc fogadótermébe, amint sikerül kiűzniük onnan Szarumánt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455. Milyennek nevezi Pippin Théoden királyt?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beképzelt, de vitéz harcosnak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nagyképű és öreg manusnak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udvarias és derék, öreg fickónak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456. Kik maradnak ott a hobbitok társaságában?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Aragorn, Gimli és Legolas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és Théoden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 és 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457. Mit akar csinálni előbb Gimli?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aludni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beszélgetni a hobbitokkal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enni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458. Mit lát meg Legolas, miközben jóízűen falatoznak az őrszobában?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hobbitok híztak, mióta nem látta őket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hobbitok megöregedtek, mióta nem látta őket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azt, hogy a hobbitok nőttek, mióta nem látta őket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459. Minek tulajdonítja ezt Legolas?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borának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ételének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az entek vizének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460. Mit tesznek evés után?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alszanak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fürdenek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pipáznak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461. Hány hordó pipafüvet találtak aznap reggel Pippinék?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egyet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kettőt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462. Milyen ez a dohány? Kié lehetett ez?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Déli Csillag; az egyik őré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lápatoroki; Szarumáné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Vén Tóbi; Kígyónyelvé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463. Ki adja Gimlinek a régi pipáját, hogy ő is pipázhasson?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Pippin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Trufa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464. Mit mesél Pippin: hány napja szakadtak el egymástól?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9 napja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14 napja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17 napja</w:t>
      </w:r>
    </w:p>
    <w:p w:rsidR="0077435A" w:rsidRDefault="0077435A" w:rsidP="00D94D79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D94D79">
      <w:pPr>
        <w:pStyle w:val="normal0"/>
        <w:spacing w:line="360" w:lineRule="auto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465. Ki és mit ad vissza a hobbitoknak?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Aragorn a két tünde tőrt, valamint Pippin csatját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 Pippin csatját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 Trufa pipáját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466. Kiről mesél Pippin borzongva?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Grimboldról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Grisnákról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Gróinról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467. Mit mesél el Trufa ezután?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azt, hogy mi volt az entekkel: a csörgecsarnoki éjszakát, az entek gyűlését, a Hamariberkenyénél töltött éjszakát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milyen félelmetes kalandokat éltek át a Fangornban, és hogy mennyi enttel kellett ott megküzdeniük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milyen nehéz volt átkelniük a Fangorn sűrű gyökerei között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468. Miből idéz Pippin?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legrégebbi balladájából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az entek menetelőénekéből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tanácskozásának párbeszédéből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469. Kik voltak Vasudvard legvadabb ostromlói - a hobbitok szerint? Kik ők?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harnenek: olyan entek, akik a Fangornban születtek, de már nem ott élnek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 huornok: olyan entek, akik már majdnem fává lettek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rómienek: olyan entek, akik még csak magonckorúak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470. Mikor indították meg az entek a Vasudvard elleni támadást?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miután Szarumán orkjai elindultak Kürtvár ellen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miután Szilszakáll tárgyalt Szarumánnal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miután Szilszakáll üzenetet kapott Gandalftól a nagy csata megkezdéséről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471. Mekkora volt az elvonuló sereg Trufa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több mint 4 ezer fős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több mint 13 ezer fős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legalább 10 ezer fős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472. Kik indultak a vonuló orksereg után, és kik maradtak a vár ostromára?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 huornok a sereg után mentek, az entek maradtak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harnenek a sereg után mentek, a huornok maradtak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entek a sereg után mentek, a rómienek maradtak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473. Mennyi időbe telt, hogy az entek betörjék Vasudvard kapuját?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5 perc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óra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nap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474. Mit mond Pippin: miben hibázott Szarumán tervei szöv</w:t>
      </w:r>
      <w:r>
        <w:rPr>
          <w:rFonts w:ascii="Georgia" w:hAnsi="Georgia" w:cs="Georgia"/>
          <w:b/>
          <w:i/>
          <w:sz w:val="20"/>
        </w:rPr>
        <w:t>ö</w:t>
      </w:r>
      <w:r w:rsidRPr="002826A2">
        <w:rPr>
          <w:rFonts w:ascii="Georgia" w:hAnsi="Georgia" w:cs="Georgia"/>
          <w:b/>
          <w:i/>
          <w:sz w:val="20"/>
        </w:rPr>
        <w:t>getése során?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abban, hogy a dún</w:t>
      </w:r>
      <w:r w:rsidRPr="002826A2">
        <w:rPr>
          <w:rFonts w:ascii="Georgia" w:hAnsi="Georgia" w:cs="Georgia"/>
          <w:sz w:val="20"/>
        </w:rPr>
        <w:t>földi emberekkel szövetkezett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abban, hogy az entekre nem volt kidolgozott terve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nem kért nagyobb sereget Barad-dúrból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475. Milyen névvel illette a kapuból menekülő Szarumánt Hamariberke</w:t>
      </w:r>
      <w:r>
        <w:rPr>
          <w:rFonts w:ascii="Georgia" w:hAnsi="Georgia" w:cs="Georgia"/>
          <w:b/>
          <w:i/>
          <w:sz w:val="20"/>
        </w:rPr>
        <w:t>nye? Sikerül-e elfognia ő</w:t>
      </w:r>
      <w:r w:rsidRPr="002826A2">
        <w:rPr>
          <w:rFonts w:ascii="Georgia" w:hAnsi="Georgia" w:cs="Georgia"/>
          <w:b/>
          <w:i/>
          <w:sz w:val="20"/>
        </w:rPr>
        <w:t>t?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a fagyilkos névvel; nem, bemenekült a várába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 fanyü</w:t>
      </w:r>
      <w:r w:rsidRPr="002826A2">
        <w:rPr>
          <w:rFonts w:ascii="Georgia" w:hAnsi="Georgia" w:cs="Georgia"/>
          <w:sz w:val="20"/>
        </w:rPr>
        <w:t>vő névvel; igen, és rögtön szét is tépte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favágó névvel; nem, lóra pattant, és elmenekült Edoras felé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476. Melyik ent fogott tüzet attól a tűzpermettől, amit Szarumán gépezetei köpködtek rájuk?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Bükkbél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Fűzbuga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Tögykéreg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477. Milyen hatással volt ez az entekre?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dühükben az „eszüket vesztették”, és végül már a puszta hangjuktól is megrepedeztek és leomlottak a falak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félelmükben visszavonultak, és új taktikát dolgoztak ki a falak lerombolására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meglepetésükben moz</w:t>
      </w:r>
      <w:r>
        <w:rPr>
          <w:rFonts w:ascii="Georgia" w:hAnsi="Georgia" w:cs="Georgia"/>
          <w:sz w:val="20"/>
        </w:rPr>
        <w:t xml:space="preserve">dulatlanná dermedtek, de aztán </w:t>
      </w:r>
      <w:r w:rsidRPr="002826A2">
        <w:rPr>
          <w:rFonts w:ascii="Georgia" w:hAnsi="Georgia" w:cs="Georgia"/>
          <w:sz w:val="20"/>
        </w:rPr>
        <w:t>újult erővel rombolták Vasudvard falait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478. Ellenállt-e az Orthanc-szirt a támadásnak?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479. Hogyan reagált erre Szarumán?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diadalüvöltéssel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fülsértő kacagással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reszkető óbégatással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480. Mit terveztek ezért az entek Szarumán ellen másnap estére?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alá akarták aknázni a torony falait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alá akarták ásni a torony falait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vízzel akarták kimosni Szarumán mocskát innen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481. Ki érkezett ekkor Vasudvardba?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Gandalf Keselyüstök hátán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Kígyónyelv öreg és sánta lova hátán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edorasi követ azzal a hírrel, hogy fangorni fák megtámadták a várost, és segítséget kérnek Vasudvardtól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482. Hogyan üdvözölte Szilszakáll őt?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mintha a legmegátalkodottabb ellensége lett volna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úgy, mintha sosem látta-</w:t>
      </w:r>
      <w:r w:rsidRPr="002826A2">
        <w:rPr>
          <w:rFonts w:ascii="Georgia" w:hAnsi="Georgia" w:cs="Georgia"/>
          <w:sz w:val="20"/>
        </w:rPr>
        <w:t>ismerte volna</w:t>
      </w:r>
    </w:p>
    <w:p w:rsidR="0077435A" w:rsidRPr="00F91CCF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F91CCF">
        <w:rPr>
          <w:rFonts w:ascii="Georgia" w:hAnsi="Georgia" w:cs="Georgia"/>
          <w:sz w:val="20"/>
        </w:rPr>
        <w:t>úgy, mintha várta volna, pedig a hobbitok elmesélték neki, mi történt Móriában Gandalffal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483. Egészítsd ki Szilszakáll szavait!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 xml:space="preserve">Hmm. Gandalf! Örülök, hogy megjöttél. Fával és vízzel, </w:t>
      </w:r>
      <w:r>
        <w:rPr>
          <w:rFonts w:ascii="Georgia" w:hAnsi="Georgia" w:cs="Georgia"/>
          <w:b/>
          <w:sz w:val="20"/>
        </w:rPr>
        <w:t>………………………………….(1)</w:t>
      </w:r>
      <w:r w:rsidRPr="002826A2">
        <w:rPr>
          <w:rFonts w:ascii="Georgia" w:hAnsi="Georgia" w:cs="Georgia"/>
          <w:sz w:val="20"/>
        </w:rPr>
        <w:t xml:space="preserve"> még csak </w:t>
      </w:r>
      <w:r>
        <w:rPr>
          <w:rFonts w:ascii="Georgia" w:hAnsi="Georgia" w:cs="Georgia"/>
          <w:b/>
          <w:sz w:val="20"/>
        </w:rPr>
        <w:t>………………………(2)</w:t>
      </w:r>
      <w:r w:rsidRPr="002826A2">
        <w:rPr>
          <w:rFonts w:ascii="Georgia" w:hAnsi="Georgia" w:cs="Georgia"/>
          <w:sz w:val="20"/>
        </w:rPr>
        <w:t xml:space="preserve">; de itt egy </w:t>
      </w:r>
      <w:r>
        <w:rPr>
          <w:rFonts w:ascii="Georgia" w:hAnsi="Georgia" w:cs="Georgia"/>
          <w:b/>
          <w:sz w:val="20"/>
        </w:rPr>
        <w:t>………………….(3)</w:t>
      </w:r>
      <w:r w:rsidRPr="006F718D">
        <w:rPr>
          <w:rFonts w:ascii="Georgia" w:hAnsi="Georgia" w:cs="Georgia"/>
          <w:sz w:val="20"/>
        </w:rPr>
        <w:t>t</w:t>
      </w:r>
      <w:r w:rsidRPr="002826A2">
        <w:rPr>
          <w:rFonts w:ascii="Georgia" w:hAnsi="Georgia" w:cs="Georgia"/>
          <w:sz w:val="20"/>
        </w:rPr>
        <w:t xml:space="preserve"> kell elintéznem.”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(3 pont)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484. Miért jött Gandalf?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megálljt parancsoljon Szilszakállnak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azért, hogy segítséget kérjen Szilszakálltól vagy 10 ezer ork elintézéséhez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tájékoztassa Szarumánt a kürtvári csata eredményéről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485. Miről és ezzel együtt kikről adott hírt Szilszakáll Gandalffal való beszélgetése után a hobbito</w:t>
      </w:r>
      <w:r w:rsidRPr="002826A2">
        <w:rPr>
          <w:rFonts w:ascii="Georgia" w:hAnsi="Georgia" w:cs="Georgia"/>
          <w:b/>
          <w:i/>
          <w:sz w:val="20"/>
        </w:rPr>
        <w:t>k</w:t>
      </w:r>
      <w:r w:rsidRPr="002826A2">
        <w:rPr>
          <w:rFonts w:ascii="Georgia" w:hAnsi="Georgia" w:cs="Georgia"/>
          <w:b/>
          <w:i/>
          <w:sz w:val="20"/>
        </w:rPr>
        <w:t>nak?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arról, hogy megkezdőd</w:t>
      </w:r>
      <w:r>
        <w:rPr>
          <w:rFonts w:ascii="Georgia" w:hAnsi="Georgia" w:cs="Georgia"/>
          <w:sz w:val="20"/>
        </w:rPr>
        <w:t>ö</w:t>
      </w:r>
      <w:r w:rsidRPr="00E262E7">
        <w:rPr>
          <w:rFonts w:ascii="Georgia" w:hAnsi="Georgia" w:cs="Georgia"/>
          <w:sz w:val="20"/>
        </w:rPr>
        <w:t>tt a nagy csata, és hogy ebben részt vesz Aragorn, Gimli és Legolas is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véget ért a nagy csata, és a rohírok vereséget szenvedtek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véget ért a nagy csata, és hogy ebben elesett Gimli és Legolas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486. Mikor és hogyan árasztották el az entek Vasudvardot?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aznap éjfélkor a Vas-folyó vizével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másnap reggel a Szurdokvíz vizével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nappal később délben a Vas-folyó vizével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487. Hol vészelték át az áradatot Trufáék?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 kapubolt romos tetején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Orthanc bejárati lépcsőin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déli kapun kívüli magas sírhalmon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488. Mit tettek ezután az entek a folyóval?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semmit, hagyták, hogy maga keressen új völgyet magának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új medret vájtak neki a Mágus Völgyétől nyugatra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visszaterelték a régi medrébe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489. Mit mesél Pippin: mikor érkezett meg Kígyónyelv?</w:t>
      </w:r>
    </w:p>
    <w:p w:rsidR="0077435A" w:rsidRPr="00E262E7" w:rsidRDefault="0077435A" w:rsidP="0097259C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csak ma reggel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nappal Gandalfék érkezése előtt</w:t>
      </w:r>
    </w:p>
    <w:p w:rsidR="0077435A" w:rsidRPr="002826A2" w:rsidRDefault="0077435A" w:rsidP="0097259C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még az erőd elárasztása pillanatában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490. Kire számítottak az érkező Kígyónyelv helyett?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Gandalfra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Gandalfra és a Vándorra egy hadsereg élén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 remélték, hogy bárki is érkezni fog délről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491. Mit hazudott Kígyónyelv nekik?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Grima, és hogy Théoden király kémkedni küldte Vasudvardba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azt, hogy ő Grima, és hogy Théoden király küldte fontos üzenettel Vasudvardba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Grisnák, és hogy Barad-dúrból hozott üzenetet Vasudvardba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492. Kitől tudják, hogy hazudik és rosszban sántikál?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Gandalftól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Szarumántól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Szilszakálltól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493. Ki kényszerítette, hogy bemenjen Orthancba?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Hamariberkenye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Szilszakáll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494. Milyen következtetésre jut Aragorn a pipafűről beszélve?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még mindig ez a világ legjobb mérge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arra, hogy Szarumánnak a Megyében is van híve, nemcsak Rohanban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Szarumánnak is jó az ízlése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495. Milyen állapotban látják meg Aragornék Orthancot?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romosan, az elvonult ár hulladékával tele, iszappal vastagon beborítva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teljesen lerombolva és szétdúlva, üszkös rommá válva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még mindig víz alatt áll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496. Mit látnak Pippinék: merről közeledik Gandalf és Théoden az embereivel?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délről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északról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nyugatról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497. Miről számol be Gandalf nekik?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arról, hogy Szilszakállal kiötlöttek egyet-mást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Szilszaká</w:t>
      </w:r>
      <w:r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>l és a többi ent elhagyja a Fangorn-erdőt, és a tündékkel nyugatra hajózik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Szilszakál</w:t>
      </w:r>
      <w:r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 xml:space="preserve"> és a többi ent visszatér a Fangorn-erdőbe meghalni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498. Kinél kell még indulás előtt búcsúlátogatást tennie Gandalfnak?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Aragornnál a vasudvardi őrszobánál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Pipp</w:t>
      </w:r>
      <w:r>
        <w:rPr>
          <w:rFonts w:ascii="Georgia" w:hAnsi="Georgia" w:cs="Georgia"/>
          <w:sz w:val="20"/>
        </w:rPr>
        <w:t xml:space="preserve">innél és Trufánál a vasudvardi </w:t>
      </w:r>
      <w:r w:rsidRPr="002826A2">
        <w:rPr>
          <w:rFonts w:ascii="Georgia" w:hAnsi="Georgia" w:cs="Georgia"/>
          <w:sz w:val="20"/>
        </w:rPr>
        <w:t>őrszobánál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Szarumánnál Orthancban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499. Milyennek ítéli Gandalf ezt a látogatást és annak kimenetelét?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váratlannak és reményteljesnek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nehéznek, de gyümölcsözőnek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veszélyesnek és valószínűleg haszontalannak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500. Kik tartanak vele</w:t>
      </w:r>
      <w:r>
        <w:rPr>
          <w:rFonts w:ascii="Georgia" w:hAnsi="Georgia" w:cs="Georgia"/>
          <w:b/>
          <w:i/>
          <w:sz w:val="20"/>
        </w:rPr>
        <w:t xml:space="preserve"> a</w:t>
      </w:r>
      <w:r w:rsidRPr="002826A2">
        <w:rPr>
          <w:rFonts w:ascii="Georgia" w:hAnsi="Georgia" w:cs="Georgia"/>
          <w:b/>
          <w:i/>
          <w:sz w:val="20"/>
        </w:rPr>
        <w:t xml:space="preserve"> találkozás</w:t>
      </w:r>
      <w:r>
        <w:rPr>
          <w:rFonts w:ascii="Georgia" w:hAnsi="Georgia" w:cs="Georgia"/>
          <w:b/>
          <w:i/>
          <w:sz w:val="20"/>
        </w:rPr>
        <w:t>ra</w:t>
      </w:r>
      <w:r w:rsidRPr="002826A2">
        <w:rPr>
          <w:rFonts w:ascii="Georgia" w:hAnsi="Georgia" w:cs="Georgia"/>
          <w:b/>
          <w:i/>
          <w:sz w:val="20"/>
        </w:rPr>
        <w:t>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Aragorn, Gimli, Legolas, Théoden és Eomer az embereivel, Trufa és Pippin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Aragorn és Theoden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az entek Szilszakál</w:t>
      </w:r>
      <w:r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 xml:space="preserve"> vezetésével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501. Tudja-e biztosan Gandalf, mivel fog próbálkozni Szarumán?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502. Mihez hasonlítja Gandalf Szarumán jelenlegi helyzetét?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hálóba akadt fürge halacska fickándozásához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lócitromba lépett ember undorához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sarokba szorított vadállat helyzetéhez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503. Mire figyelmezteti végül társait: minek ne engedjenek Szarumán kapcsán?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 hangjának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mozdulatainak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tekintetének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504. Merről van a torony egyetlen bejárata?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észak felől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kelet felől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nyugat felől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505. Kik maradnak lenn a torony tövénél?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Gandalf, Aragorn, Gimli, Legolas, Théoden és </w:t>
      </w:r>
      <w:r>
        <w:rPr>
          <w:rFonts w:ascii="Georgia" w:hAnsi="Georgia" w:cs="Georgia"/>
          <w:sz w:val="20"/>
        </w:rPr>
        <w:t>É</w:t>
      </w:r>
      <w:r w:rsidRPr="002826A2">
        <w:rPr>
          <w:rFonts w:ascii="Georgia" w:hAnsi="Georgia" w:cs="Georgia"/>
          <w:sz w:val="20"/>
        </w:rPr>
        <w:t>omer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Gimli, Legolas, Théoden és É</w:t>
      </w:r>
      <w:r w:rsidRPr="002826A2">
        <w:rPr>
          <w:rFonts w:ascii="Georgia" w:hAnsi="Georgia" w:cs="Georgia"/>
          <w:sz w:val="20"/>
        </w:rPr>
        <w:t>omer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Pippin és Trufa</w:t>
      </w:r>
    </w:p>
    <w:p w:rsidR="0077435A" w:rsidRPr="00E262E7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506. Ki beszél velük először?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Kígyónyelvű Gríma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Szarumán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 ork helytartója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507. Megpróbálja-e elbűvölni őket Szarumán?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508. Kinek hízeleg szavaival először? Minek titulálja őt Szarumán?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Aragornnak; Gondor méltó királyának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Gandalfnak; Anor tüze méltó őrzőjének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Théodennek; Nyugat leghatalmasabb uralkodójának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509. Mit mond Szarumán önmagáról?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az egyetlen, aki le tudja beszélni a Sötét Urat újabb támadások tervéről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azt, hogy ő az egyetlen, aki még segíteni tud Théoden királynak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az egyetlen épeszű ember a jelenlévők között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510. Mit éreznek Théoden emberei - Szarumán bűvös erejű hangja hallatán?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azt, hogy nem Szarumán, hanem Gandalf az, aki a Homályba hajszolja őket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Szarumán jó ember, és mindenkinek csak jót akar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Szarumán valóban az élő varázslók legnagyobbika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511. Kire nem hat egyáltalán Szarumán bűvereje - Gandalftól eltekintve?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Aragornra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Gimlire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512. Mit ajánl Szarumán Théodennek?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békét, jószomszédi barátságot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mearákat, hogy azok utódait teny</w:t>
      </w:r>
      <w:r>
        <w:rPr>
          <w:rFonts w:ascii="Georgia" w:hAnsi="Georgia" w:cs="Georgia"/>
          <w:sz w:val="20"/>
        </w:rPr>
        <w:t>é</w:t>
      </w:r>
      <w:r w:rsidRPr="002826A2">
        <w:rPr>
          <w:rFonts w:ascii="Georgia" w:hAnsi="Georgia" w:cs="Georgia"/>
          <w:sz w:val="20"/>
        </w:rPr>
        <w:t>szthessék a rohírok az idők végeztéig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varázserejét és minden megszerzett tudását a Gyűrű kapcsán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513. Ki mond ellene Szarumánnak ekkor? Kinek a halálára emlékezteti őket?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Aragorn; a Nyugatvégen lemészárolt kisgyerekek halálára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Éomer; Éodred és Háma halálára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Legolas; Boromir halálára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514. Mit mond végül Théoden Szarumánnak?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azt, hogy csak akkor békél meg vele, ha már az akasztófán lóg Szarumán a varjak örömére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akkor békél meg vele, ha Szarumán átadja Vasudvard uralmát neki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már régen megbocsájtott neki, hiszen nem tudhatta, hogy orkjai ekkora pusztítást hajtanak végre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515. Mit vág Théoden fejéhez a dühöngő Szarumán?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botját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lépcsőkorlát gombját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azt, hogy „Csikósszámadó Théoden”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516. Minek nevezi Szarumán az Éorl-házat?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lótolvajok gyülekezetének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szalmatetős csűrnek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szószegő csikósoknak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517. Kihez szól ezután Szarumán?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Gandalfhoz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Gimlihez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Legolashoz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518. Hajlandó-e Gandalf bemenni Orthancba és személyesen tárgyalni Szarumánnal?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519. Hajlandó-e Szarumán elhagyni a menedékét?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520. Mit ajánl neki Gandalf? Mit kér ennek fejében Szarumántól?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életfogytiglani rabságot Elrond börtönében; Orthanc kulcsait és Gríma fejét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szabad elvonulást; Orthanc kulcsait és Szarumán botját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uralmat Vasudvard felett; Szauron terveibe való beavatást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521. Mit árul el Gandalf Szarumánnak?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bárhogyan is dönt Szarumán, meg fogják ostromolni Orthancot, őt magát pedig felakasztják, hogy a va</w:t>
      </w:r>
      <w:r w:rsidRPr="002826A2">
        <w:rPr>
          <w:rFonts w:ascii="Georgia" w:hAnsi="Georgia" w:cs="Georgia"/>
          <w:sz w:val="20"/>
        </w:rPr>
        <w:t>r</w:t>
      </w:r>
      <w:r w:rsidRPr="002826A2">
        <w:rPr>
          <w:rFonts w:ascii="Georgia" w:hAnsi="Georgia" w:cs="Georgia"/>
          <w:sz w:val="20"/>
        </w:rPr>
        <w:t>jak lakomázzanak belőle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azt, hogy ő már nem a Szürke Gandalf, akit Szarumán elárult, hanem a Fehér Gandalf, aki a halálból tért vissza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száműzik Rohanba, ahol istállófiúként kell ledolgoznia az általa okozott károkat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522. Mit tesz Gandalf Szarumánnal?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kitaszítja a Tanácsból és a Rendből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letaszítja a torony csúcsáról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megtaszítja a lépcsőn, és Szarumán orra esik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523. Mi jelképezi ezt tettekben?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az, hogy Gandalf eltöri Szarumán botját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Gandalf elveszi Szarumán köpenyét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Gandalf levágja Szarumán fehér haját és szakállát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524. Mi zuhan ekkor le a magasból? Ki dobta le azt?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egy fekete, belül tűzvörös kristálygömb; Kígyónyelv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fekete, göcsörtös varázsbot; Kígyónyelv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fekete gránittömb; Gwaihir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525. Ki veszi fel a gömböt?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Pippin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Trufa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526. Mit tesz a gömbbel Gandalf?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beledobja a torony melletti mély gödörbe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köpenyének sarkába burkolja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ripityára zúzza a köveken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527. Megmondja-e Gandalf a többieknek, hogy mire való a gömb?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528. Mi az egyik oka, hogy Gandalf ennyire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kesztyűs kézzel” bánt Szarumánnal?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bosszúvágy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számítás</w:t>
      </w:r>
    </w:p>
    <w:p w:rsidR="0077435A" w:rsidRPr="00E262E7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E262E7">
        <w:rPr>
          <w:rFonts w:ascii="Georgia" w:hAnsi="Georgia" w:cs="Georgia"/>
          <w:sz w:val="20"/>
        </w:rPr>
        <w:t>az irgalom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529. Mi a másik oka erre?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az, hogy adjon még egy utolsó lehetőséget, hogy Szarumán megtagadhassa Mordort, és segítségére legyen Gandalféknak szorult helyzetükben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kicsalja tornyából Szarumánt, és a rohírok kezére adhassa, akik így le tudnák fejezni az ellenük elkövetett bűnei miatt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kicsalva tornyából Szarumánt, átvegye a hatalmat Vasudvard felett, ahová Szilszakált nevezné ki helyta</w:t>
      </w:r>
      <w:r w:rsidRPr="002826A2">
        <w:rPr>
          <w:rFonts w:ascii="Georgia" w:hAnsi="Georgia" w:cs="Georgia"/>
          <w:sz w:val="20"/>
        </w:rPr>
        <w:t>r</w:t>
      </w:r>
      <w:r w:rsidRPr="002826A2">
        <w:rPr>
          <w:rFonts w:ascii="Georgia" w:hAnsi="Georgia" w:cs="Georgia"/>
          <w:sz w:val="20"/>
        </w:rPr>
        <w:t>tónak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530. Miben reménykedik Szarumán - Gandalf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csöndben elosonhat Vasudvardból, hogy megpróbálja elpusztítani Eriadort, a Megyét és Völgyzugolyt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abban, hogy majd meglovagolja a Szauron által támasztott vihart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abban, hogy Vasudvard pincéiben újratenyésztheti uruk-hai harcosait, akikkel hátba támadhatja Gandalfékat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531. Minek tartja Gandalf a fekete kristálygömb megszerzését? Mi igazolja ezt?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kincsnek; Szarumán velőtrázó sikolya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szerencsétlen véletlennek; Szarumán gúnykacaja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532. Kivel találkoznak Gandalfék Vasudvard lerombolt kapujánál?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dúnföldi Kószák csapatával, akik hallottak a Helm-szurdoki csatáról, és most csatlakozni kívánnak Aragornhoz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megyebeli kereskedővel, aki 10 hordónyi lápatoroki pipafüvet hoz Szarumánnak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Szilszakállal és az őt kísérő entekkel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533. Kiket mutat be neki Gandalf?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Aragornt, Gimli és Legolast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Gimlit, mert törpöt még sosem látott Szilszakál</w:t>
      </w:r>
      <w:r>
        <w:rPr>
          <w:rFonts w:ascii="Georgia" w:hAnsi="Georgia" w:cs="Georgia"/>
          <w:sz w:val="20"/>
        </w:rPr>
        <w:t>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senkit, hiszen mindenkit ismer már Szilszakál</w:t>
      </w:r>
      <w:r>
        <w:rPr>
          <w:rFonts w:ascii="Georgia" w:hAnsi="Georgia" w:cs="Georgia"/>
          <w:sz w:val="20"/>
        </w:rPr>
        <w:t>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534. Kinek örül közülük leginkább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? Miről beszél vele?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Aragornnak; arról, hogy milyen volt az erdő, amikor Aragorn </w:t>
      </w:r>
      <w:r>
        <w:rPr>
          <w:rFonts w:ascii="Georgia" w:hAnsi="Georgia" w:cs="Georgia"/>
          <w:sz w:val="20"/>
        </w:rPr>
        <w:t>megszületett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Gimlinek; arról, hogy jöhetne még sok törp, akik kivágnák az erdő legöregebb, elkorhadt fáit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Legolasnak; arról, hogy honnan érkezett ő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535. Mit mesél neki Legolas?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apja erdeje sokkal szebb, mint a Fangorn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apja erdejében nemcsak entek, hanem ent</w:t>
      </w:r>
      <w:r>
        <w:rPr>
          <w:rFonts w:ascii="Georgia" w:hAnsi="Georgia" w:cs="Georgia"/>
          <w:sz w:val="20"/>
        </w:rPr>
        <w:t>-</w:t>
      </w:r>
      <w:r w:rsidRPr="002826A2">
        <w:rPr>
          <w:rFonts w:ascii="Georgia" w:hAnsi="Georgia" w:cs="Georgia"/>
          <w:sz w:val="20"/>
        </w:rPr>
        <w:t>asszonyok is élnek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azt, hogy nagyon szeretné bejárni a Fangort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536. Kit vinne el magával erre az útra? Örül-e ennek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? Mi ennek az oka?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barátját, Gimlit; nem; Gimli fejszéje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új barátait, Pippint és Trufát; igen; azért, mert őket már ismeri és meg is szerette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vetélytársát, Gimlit; igen; még soha sem látott törpöt, és szeretné jobban megismerni a fajtáját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537. Mi változtat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 xml:space="preserve"> véleményén?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Legolas elmeséli: Gimli a fákat nem vágja, hanem ülteti, mert nagy természetvédő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az, hogy Legolas elmeséli: Gimli a csata során42 orkot vágott le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Legolas elmeséli: Gimli édesanyja egy ent</w:t>
      </w:r>
      <w:r>
        <w:rPr>
          <w:rFonts w:ascii="Georgia" w:hAnsi="Georgia" w:cs="Georgia"/>
          <w:sz w:val="20"/>
        </w:rPr>
        <w:t>-</w:t>
      </w:r>
      <w:r w:rsidRPr="002826A2">
        <w:rPr>
          <w:rFonts w:ascii="Georgia" w:hAnsi="Georgia" w:cs="Georgia"/>
          <w:sz w:val="20"/>
        </w:rPr>
        <w:t>asszony volt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538. Kiket akar elvinni magával Gandalf, amit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 xml:space="preserve"> nagyon sajnál? Miért?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néhány fanyü</w:t>
      </w:r>
      <w:r w:rsidRPr="002826A2">
        <w:rPr>
          <w:rFonts w:ascii="Georgia" w:hAnsi="Georgia" w:cs="Georgia"/>
          <w:sz w:val="20"/>
        </w:rPr>
        <w:t>vő entet; azért, mert ők így nem tudnak segíteni Vasudvard helyreállításán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Pippint és Trufát; azért, mert összebarátkozott velük, és nagyon megszerette őket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Szarumánt és Grímát; azért, mert ő akarta őrizni őket, nehogy újabb galibát okozzanak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539. Minek nevezi magát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 xml:space="preserve"> emiatt: vénségére milyenné vált?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bosszúszomjas, talán gyilkos is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hamari, talán visszagyerekesedik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meggondolatlan, talán felelőtlen is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540. Mit ígér meg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ellátogat majd a hobbitokhoz a Megyébe, és barátjuk marad, amíg csak évente megújul a lomb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azt, hogy listára veszi a hobbitokat, és az entek emlékezni fognak rájuk, és barátaik maradnak, amíg csak évente megújul a lomb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Vasudvardot átengedi a hobbitoknak, és Trufát nevezi ki a torony helytartójává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541. Kikről vár hírt tőlük?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Megyében élő entekről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általa hírből már ismert Zsizsik gazdáról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 ent-asszonyokról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542. Meghívja-e kis barátait még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543. Mit ígér Szilszaká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l Szarumán kapcsán?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amint megpróbálja kitenni a lábát a tornyából, elfogják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és bíróság elé állítják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megpróbál vele beszélni ő is, hátha jó útra térne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azt, hogy nem fog megszökni, mert az entek vigyázni fognak rá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544. Mit javasol Gandalf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>nak: hogyan akadályozzák meg Szarumán esetleges szökését?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azt, hogy árasszák el Vasudvardot és titkos rejtekútjait vízzel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kezdjék el lebontani a vár alapjait, és az elbontott köveket halmozzák a vár bejárat elé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fogadjanak fel dúnföldieket börtönőrnek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545. Minek akarja elnevezni Szilszakál</w:t>
      </w:r>
      <w:r>
        <w:rPr>
          <w:rFonts w:ascii="Georgia" w:hAnsi="Georgia" w:cs="Georgia"/>
          <w:b/>
          <w:i/>
          <w:sz w:val="20"/>
        </w:rPr>
        <w:t>l</w:t>
      </w:r>
      <w:r w:rsidRPr="002826A2">
        <w:rPr>
          <w:rFonts w:ascii="Georgia" w:hAnsi="Georgia" w:cs="Georgia"/>
          <w:b/>
          <w:i/>
          <w:sz w:val="20"/>
        </w:rPr>
        <w:t xml:space="preserve"> a Vasudvardba visszatérő erdőt?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Erdőőrségnek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Őrerdőnek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Őrvadonnak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546. Mivel kapcsolatban jegyzi meg Gandalf, hogy az entek minden kis részletre ügyeltek?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Szarumán ledöntött Fehér Kéz oszlopa kapcsán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 lerombolt gátjának kapcsán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 tornyának lerombolt őrfalai kapcsán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547. Milyen névvel illeti Trufa saját magát, amikor a pihenést javasol Gandalfnak?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mitugrász nép névvel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semminép névvel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 szemétnép névvel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548. Mire utal ezzel: ki nevezte így őket korábban?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Gríma, a Kígyónyelvű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Szarumán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549. Mit mond erre Gandalf vigasztalásképpen?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legyen büszke Trufa, mert Szarumánnak észre kellett vennie őket és most már számolnia kell velük b</w:t>
      </w:r>
      <w:r w:rsidRPr="002826A2">
        <w:rPr>
          <w:rFonts w:ascii="Georgia" w:hAnsi="Georgia" w:cs="Georgia"/>
          <w:sz w:val="20"/>
        </w:rPr>
        <w:t>á</w:t>
      </w:r>
      <w:r w:rsidRPr="002826A2">
        <w:rPr>
          <w:rFonts w:ascii="Georgia" w:hAnsi="Georgia" w:cs="Georgia"/>
          <w:sz w:val="20"/>
        </w:rPr>
        <w:t>torságuk és hősies viselkedésük miatt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Szarumán nem gondolta komolyan, amit mondott, és felejtse el, mert úgy sincs jelentősége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azt, hogy Szarumán szájából a gúny bóknak számít, és legyen büszke Trufa arra, hogy Szarumánnak sok gondo</w:t>
      </w:r>
      <w:r w:rsidRPr="003154D0">
        <w:rPr>
          <w:rFonts w:ascii="Georgia" w:hAnsi="Georgia" w:cs="Georgia"/>
          <w:sz w:val="20"/>
        </w:rPr>
        <w:t>l</w:t>
      </w:r>
      <w:r w:rsidRPr="003154D0">
        <w:rPr>
          <w:rFonts w:ascii="Georgia" w:hAnsi="Georgia" w:cs="Georgia"/>
          <w:sz w:val="20"/>
        </w:rPr>
        <w:t>kodni valót adtak személyükben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550. Milyen gondolkodnivalók ezek?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pl. hogyan kerüljön kapcsolatba Szauronnal, hogyan álljon bosszút Gandalfon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pl. hogyan szabaduljon ki börtönéből, hogyan tegye jóvá eddigi gonosz tetteit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pl. kik ezek az apró népek, hogyan szabadultak ki orkjai fogságából, minden orkja elpusztult-e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551. Mit mond Gandalf: hová tartanak éppen?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 Helm-szurdokba, majd onnan Dúnhargba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Dúnhargba, majd onnan Edorasba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Edorasba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552. Kit akar kifaggatni Trufa, hogy részletes híreket kapjon a korábban történtekről?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Aragornt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Gimlit és Legolast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553. Mit mond Gandalf: ez az első győzelem vagy a győztes csata volt, amit megvívtak már?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csak az első győzelem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már a végső győzelem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554. Minek kell még utánajárnia Gandalfnak?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annak, hogy mi lett Frodó és Samu sorsa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annak, hogy milyen kapcsolat állt fenn Vasudvard és Mordor között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annak, hogy mit tud jelenleg Szauron a Rohanban történtekről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555. Hol töltötték az éjszakát?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árnyas tölgy lombjában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egy galagonyabokor gyökerei között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sziklamélyedésben csordogáló patak partján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556. Ki nem tud aludni a nyugtalanságtól az utazók közül? Mit mond, mi ennek az oka?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Gandalf; az, hogy aggódik Frodó és Samu sorsa miatt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Pippin; az, hogy régóta nem aludt tisztességes ágyban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Trufa; az, hogy felzaklatták Szarumán sértő szavai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557. Milyennek látja Trufa Gandalfot?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alig változott: csak a neve lett más, most nem Szürke, hanem Fehér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 változott semmit: ugyanolyan nyájas és vidám, mint régen volt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sokat változott: megnőtt, nyájas, mégis riasztóbb, vidám, mégis komolyabb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558. És mi Pippin véleménye Gandalfról? Mit hoz fel erre példaként?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nyitottabb lett; a Szarumánnal folytatott beszélgetést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 sem változott; Trufával folytatott beszélgetését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zárkózottabb lett; a kristálygömböt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559. Kitől és mit idéz Trufa, hogy leszerelje Pippint?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Bilbót, azaz az őt idéző Frodót: </w:t>
      </w: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Ne ártsd magad a tündék és emberek dolgába, mert logikátlanok és könnyen fe</w:t>
      </w:r>
      <w:r w:rsidRPr="002826A2"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>dühítheted őket.”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Csavardi </w:t>
      </w:r>
      <w:r>
        <w:rPr>
          <w:rFonts w:ascii="Georgia" w:hAnsi="Georgia" w:cs="Georgia"/>
          <w:sz w:val="20"/>
        </w:rPr>
        <w:t>Tatát, azaz az őt idéző Samut: „</w:t>
      </w:r>
      <w:r w:rsidRPr="002826A2">
        <w:rPr>
          <w:rFonts w:ascii="Georgia" w:hAnsi="Georgia" w:cs="Georgia"/>
          <w:sz w:val="20"/>
        </w:rPr>
        <w:t>Ne ártsd magad a nagyok dolgába, mert kevés vagy te ahhoz úgy is!”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Gildort, azaz az őt idéző Samut: „Ne ártsd magad a mágusok dolgába, mert kiismerhetetlenek és könnyen dühbe gurulnak.”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560. Mi derül ki végül: mi izgatja igazából Pippin fantáziáját?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Gandalf által használt új varázsbot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 kristálygömb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rájuk váró újabb kalandok reménye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561. Mihez hasonlítja Pippin Gandalf gömbbel kapcsolatos viselkedését?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 mondja, hogy Gandalf úgy őrködik a gömb fölött, mint vércse a tyúkudvar felett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 mondja, hogy Gandalf úgy strázsálja a gömböt, mint a Zsizsik gazda a kukoricatermést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 mondja, hogy Gandalf úgy ül a gömbön, mint tyúk a tojásán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562. Mit tesz Pippin, miközben a többiek alszanak?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ellopja Gandalf oldala mellől a botját, és tűzijátékot rendez a maga örömére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ellopja Gandalf oldal mellől a fekete kristálygömböt, és belenéz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ellopja Gandalf oldala mellől a tarisznyáját, amiben a maradék lápatoroki pipafüvet őrzik, hogy végre pipázhasson nyugodtan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563. Mit tesz Gandalf mellé a gömb helyett?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saját hátizsákját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egy nagy követ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összetekert köpenyt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564. Minek nevezi Gandalf az ájult Pippint?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önző barátnak és hülye őrültnek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szenvedélybetegnek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tolvajnak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565. Mitől tart Gandalf?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Pippin belehal ebbe a meggondolatlan tettbe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Pippin elveszíti a józan eszét emiatt a meggondolatlan tett miatt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attól, hogy Pippin nemcsak magára, hanem társaira is bajt hozott a kíváncsiságával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566. Kitől kér bocsánatot Pippin, miuátn magához tér?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Aragorntól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Gandalftól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Trufától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567. Mit mesél Pippin Gandalféknak: mit látott a gömbbe nézve?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fehéren ragyogó fa tövében ülő férfit és asszonyt, aki egy kisbabát ringat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hét, vargokon lovagló lidércet, akik éppen egy fehéren fénylő tornyot készülnek lerohanni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kilenc, denevérhez hasonló alakot, akik egy torony körül repkedtek, majd Ő-t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568. Néven nevezi-e Pippin Ő-t? Tudja-e, hogy ki az, akivel “beszél”?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igen; igen, Szarumán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nem; igen, Szauron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569. Mit mond Szauronnak: ki ő?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„Egy hobbit.”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Tuk Peregrin, a Megyéből</w:t>
      </w:r>
      <w:r>
        <w:rPr>
          <w:rFonts w:ascii="Georgia" w:hAnsi="Georgia" w:cs="Georgia"/>
          <w:sz w:val="20"/>
        </w:rPr>
        <w:t>.</w:t>
      </w:r>
      <w:r w:rsidRPr="002826A2">
        <w:rPr>
          <w:rFonts w:ascii="Georgia" w:hAnsi="Georgia" w:cs="Georgia"/>
          <w:sz w:val="20"/>
        </w:rPr>
        <w:t>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Zsákos Frodó, a Megyéből</w:t>
      </w:r>
      <w:r>
        <w:rPr>
          <w:rFonts w:ascii="Georgia" w:hAnsi="Georgia" w:cs="Georgia"/>
          <w:sz w:val="20"/>
        </w:rPr>
        <w:t>.</w:t>
      </w:r>
      <w:r w:rsidRPr="002826A2">
        <w:rPr>
          <w:rFonts w:ascii="Georgia" w:hAnsi="Georgia" w:cs="Georgia"/>
          <w:sz w:val="20"/>
        </w:rPr>
        <w:t>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570. Mit ígér Szauron Pippinnek?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életben hagyja, ha nekiadja a birtokában lévő Gyűrűt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azt, hogy hamarosan viszontlátják egymást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éli túl az éjszakát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571. Kinek és mit üzen Szauron?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Aragornnak, azt, hogy </w:t>
      </w: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... ne próbáld visszaszerezni Isildur trónját, mert az már az enyém.”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Gandalfnak azt, hogy „</w:t>
      </w:r>
      <w:r w:rsidRPr="002826A2">
        <w:rPr>
          <w:rFonts w:ascii="Georgia" w:hAnsi="Georgia" w:cs="Georgia"/>
          <w:sz w:val="20"/>
        </w:rPr>
        <w:t>... ne szállj szembe az akaratommal, mert különben megöllek.”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Szarumánnak azt, hogy „... ez a finom falat nem neki való. Rögtön érte küldök.”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572. Elhallgat-e Pippin még valami mást Gandalf előtt?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573. Mit mond Gandalf Pippinre?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jól dugja el a gömböt, ha már megszerezte tőle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 még egyszer ilyet csinál, hazakergeti a Megyébe szégyenszemre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azt, hogy megmaradt derék bolondnak, és hogy a jó szerencse megmentette őt is és barátait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574. Mit állít Szauronról?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mohó: nem elég neki, hogy Szarumán a szolgája lett, most már a hobbitokat is rabszolgává akarja tenni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azt, hogy mohó: nem volt neki elég, hogy hírt kapjon egy hobbitról, a hobbit maga kell neki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mohó: teljesen elvette az eszét a Gyűrű utáni vágyakozás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575. Megbocsát-e Gandalf Pippinnek?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igen, mert rosszabbul is végződhetett volna Pippin akciója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nem, mert ennél rosszabbul nem is végződhetett volna Pippin akciója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576. Kit kér fel Gandalf a gömb őrzésére? Miért éppen őt?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Aragornt, azért, mert joggal tarthat igényt a gömbre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Legolast, azért, mert a tündékre egyáltalán nem tud hatni a gömb ereje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Théoden királyt, azért, mert nála lenne a leginkább biztonságban a gömb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577. Milyen jogalapja lehet rá neki?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Edoras van a legközelebb, és így lehet a leggyorsabban biztonságba helyezni a gömböt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az, hogy a gömb Elendil kincstárából származik, amit Gondor királyai helyeztek el Orthancban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 gömböt a tündék készítették, így őrizni is nekik van csak joguk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578. Hogyan hívták régen ezeket a gömböket?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palantírnak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pelargirnak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pelennornak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579. Mire inti Gandalf Aragornt?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soha ne nézzen bele a gömbbe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arra, hogy tartsa titokban, hogy a gömb nála van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törje össze a gömböt, amint lehet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580. Mire volt jó ez a kaland?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kiderült végre, mennyire erős a hobbitok lelke és akarata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arra, hogy legalább már tudják, milyen módon tartott kapcsolatot egymással Vasudvard és Mordor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újra megbizonyosodhattak Szarumán álnokságáról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581. Miért mondja azt Gandalf, hogy szerencséjük volt?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az a személy nézett bele, aki a legkevésbé tudott a későbbi terveikről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azért, mert már azon gondolkodott, hogy ő maga néz bele a gömbbe, és így lelepleződött volna Szauron előtt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Szauron meglepetésében nem tudta, hogy mit kérdezzen, így semmilyen lényeges dolgot nem tudott meg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582. Mit dönt el Gandalf?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elviszi Pippint Völgyzugolyba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azt, hogy sietve útnak indul Pippinnel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visszatérnek Vasudvardba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583. Mi kényszeríti őket az azonnali indulásra?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 nazgúl megjelenése, aki Vasudvardba tart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rossz érzése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 maradék seregének megjelenése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584. Minek nevezi Gandalf a nazgúlt? Mit tehetett volna Pippinnel, ha találkoznak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Mordor árnyának; megszállhatta volna az elméjét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Mordor hírvivőjének; megsüketíthette volna fülsértő sikolyával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Mordor küldöncének; elvihette volna Mordorba fogolyként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585. Ki viszi a hátán Gandalfot és Pippint? Merre veszik az irányt?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Hasufel, Aragorn régi hátasa; Völgyzugoly felé veszik az irányt Vasudvard és Dúnfölde érintésével 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Keselyüstök; átkelnek a Vas-folyó gázlóján, és a Fehérhegyek felé veszik az irányt a Szurdok-katlan érintésével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Parázspatájú, Eomer hátasa; Osgiliath felé veszik az irányt az Ered Nimraison átkelve a Belfalasi öböl érintésével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586. Mit mesél Gandalf Keselyüstökről?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Keselyüstök csak sovány embereket vesz a hátára, és őt csak tündenyereggel és -kantárral lehet megülni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azt, hogy Keselyüstök dönti el, kit vesz a hátára, és őt csak tünde módra, nyereg és kantár nélkül lehet megülni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Keselyüstök naponta csak száz mérföld megtételére képes, utána legalább két napig kell pihennie, hogy folytatni tudja az útját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587. Miről énekel Gandalf útközben? Mit jelent a nevük?</w:t>
      </w:r>
    </w:p>
    <w:p w:rsidR="0077435A" w:rsidRPr="003154D0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3154D0">
        <w:rPr>
          <w:rFonts w:ascii="Georgia" w:hAnsi="Georgia" w:cs="Georgia"/>
          <w:sz w:val="20"/>
        </w:rPr>
        <w:t>az Óidők palantírjairól; ‘ami messzire néz’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Másodkor periannathjairól; ‘félszerzet, kicsi ember’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Harmadkor istarjairól; ‘kis varázsló nagy bottal’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588. Egészítsd ki a versrészletet!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“Szép szál </w:t>
      </w:r>
      <w:r>
        <w:rPr>
          <w:rFonts w:ascii="Georgia" w:hAnsi="Georgia" w:cs="Georgia"/>
          <w:b/>
          <w:sz w:val="20"/>
        </w:rPr>
        <w:t>………………(1)</w:t>
      </w:r>
      <w:r w:rsidRPr="002826A2">
        <w:rPr>
          <w:rFonts w:ascii="Georgia" w:hAnsi="Georgia" w:cs="Georgia"/>
          <w:sz w:val="20"/>
        </w:rPr>
        <w:t xml:space="preserve"> s </w:t>
      </w:r>
      <w:r>
        <w:rPr>
          <w:rFonts w:ascii="Georgia" w:hAnsi="Georgia" w:cs="Georgia"/>
          <w:b/>
          <w:sz w:val="20"/>
        </w:rPr>
        <w:t>………………….(2)</w:t>
      </w:r>
      <w:r w:rsidRPr="002826A2">
        <w:rPr>
          <w:rFonts w:ascii="Georgia" w:hAnsi="Georgia" w:cs="Georgia"/>
          <w:sz w:val="20"/>
        </w:rPr>
        <w:t>,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          Ó, </w:t>
      </w:r>
      <w:r>
        <w:rPr>
          <w:rFonts w:ascii="Georgia" w:hAnsi="Georgia" w:cs="Georgia"/>
          <w:b/>
          <w:sz w:val="20"/>
        </w:rPr>
        <w:t>……………………………….(3)</w:t>
      </w:r>
      <w:r w:rsidRPr="002826A2">
        <w:rPr>
          <w:rFonts w:ascii="Georgia" w:hAnsi="Georgia" w:cs="Georgia"/>
          <w:sz w:val="20"/>
        </w:rPr>
        <w:t>!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 </w:t>
      </w:r>
      <w:r>
        <w:rPr>
          <w:rFonts w:ascii="Georgia" w:hAnsi="Georgia" w:cs="Georgia"/>
          <w:b/>
          <w:sz w:val="20"/>
        </w:rPr>
        <w:t>…………………………….(4)</w:t>
      </w:r>
      <w:r w:rsidRPr="002826A2">
        <w:rPr>
          <w:rFonts w:ascii="Georgia" w:hAnsi="Georgia" w:cs="Georgia"/>
          <w:sz w:val="20"/>
        </w:rPr>
        <w:t>ről hogy jöttek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          Zúgó tengeráron?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 </w:t>
      </w:r>
      <w:r>
        <w:rPr>
          <w:rFonts w:ascii="Georgia" w:hAnsi="Georgia" w:cs="Georgia"/>
          <w:b/>
          <w:sz w:val="20"/>
        </w:rPr>
        <w:t>………………….(5)</w:t>
      </w:r>
      <w:r w:rsidRPr="002826A2">
        <w:rPr>
          <w:rFonts w:ascii="Georgia" w:hAnsi="Georgia" w:cs="Georgia"/>
          <w:sz w:val="20"/>
        </w:rPr>
        <w:t xml:space="preserve"> hét és kő is </w:t>
      </w:r>
      <w:r>
        <w:rPr>
          <w:rFonts w:ascii="Georgia" w:hAnsi="Georgia" w:cs="Georgia"/>
          <w:b/>
          <w:sz w:val="20"/>
        </w:rPr>
        <w:t>…………(6)</w:t>
      </w:r>
      <w:r w:rsidRPr="002826A2">
        <w:rPr>
          <w:rFonts w:ascii="Georgia" w:hAnsi="Georgia" w:cs="Georgia"/>
          <w:sz w:val="20"/>
        </w:rPr>
        <w:t>,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           S egy </w:t>
      </w:r>
      <w:r>
        <w:rPr>
          <w:rFonts w:ascii="Georgia" w:hAnsi="Georgia" w:cs="Georgia"/>
          <w:b/>
          <w:sz w:val="20"/>
        </w:rPr>
        <w:t>…………………..(7)</w:t>
      </w:r>
      <w:r w:rsidRPr="002826A2">
        <w:rPr>
          <w:rFonts w:ascii="Georgia" w:hAnsi="Georgia" w:cs="Georgia"/>
          <w:sz w:val="20"/>
        </w:rPr>
        <w:t>, látom.”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(7 pont)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589. Hány volt ezekből, és honnan kerültek Középföldére? Ki készítette ezeket a hagyomány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kettő; Elendil hozta magával az elpusztíott Númenorból; maga Tuor, Elendil apja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négy; Elendil kapta legjobb barátjától, a Círdantól, aki maga készítette azokat a Nyugati Tenger feketekagyló-gyöngyeiből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hét; Eldaföldről, maga a nolda Feanor kovácsolhatta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590. Mi őrizte meg a palantírok emlékét? 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Szurdokvízi Kalendárium, amit Rohan 12. királya, Walda parancsára jegyzett le az úmanyák vezére, Elwe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szürkerévi Zöld Krónika, amit Círdan íródeákja, a Szürkezarándok jegyzett le a Másodkor 167. évében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az Arnorban írt Versbeszed</w:t>
      </w:r>
      <w:r>
        <w:rPr>
          <w:rFonts w:ascii="Georgia" w:hAnsi="Georgia" w:cs="Georgia"/>
          <w:b/>
          <w:sz w:val="20"/>
        </w:rPr>
        <w:t>ett Hagyomány, ami a dúnadánok „</w:t>
      </w:r>
      <w:r w:rsidRPr="002826A2">
        <w:rPr>
          <w:rFonts w:ascii="Georgia" w:hAnsi="Georgia" w:cs="Georgia"/>
          <w:b/>
          <w:sz w:val="20"/>
        </w:rPr>
        <w:t>ajkán” őrződött meg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591. Mennyire ismert ez Gondorban?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csak kevesek által ismert titokként él a palantírok emléke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 hétéves kisgyerek ezen tanulja meg a nyúgori nyelv betűvetését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senki sem ismeri már ezt a történetet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592. Beszélt-e valaha Szarumán bárkinek is arról, hogy milyen kincset birtokol?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a Tanács tagjainak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nem, még a Tanács tagjainak sem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593. Mire használták a régi gondoriak a palantírokat?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fényjeleket küldhessenek egymásnak nagy távolságból is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hatalmas távolságokból is hallják egymás hangját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arra, hogy messzire lássanak velük, és gondolatban érintkezni tudjanak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594. Hol voltak ilyen kövek?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Laurelindórinban, Bortelkén, Framsburgban, Morannonban, Szürkerévben, és Vasgádorosban, a fő palantírt p</w:t>
      </w:r>
      <w:r w:rsidRPr="002826A2"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dig a Népek Termében, Völgyzugolyban őrizték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Minas Anorban, Minas Ithilben és Orthancban, a fő palantírt pedig a Csillag-kupola alatt, Osgiliath-ban tartották, a többit pedig valahol északon, talán Annúminasban és Amon Súlban, valamint Elendil Köve a Toronyhegyen (Elostirionban) volt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Tirithben, Orthancban, Móriában, Forlondban, és talán még kettőt Barad-dúrban és Morannonban, a fő palantírt pedig a Csillag-kupola alatt, Osgiliathban őrizték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595. Miért volt különleges az osgiliathi palantír?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azért, mert abban egyszerre lehetett látni valamennyi palantírt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az volt a legnagyobb valamennyi közül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az volt a legszebb valamennyi közül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596. Lehet-e tudni biztosan, mi lett a palantírok sorsa?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Gandalf mindről tudja, hogy mi lett velük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nem, csak sejtései vannak Gandalfnak, hogy mi lett velük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597. Melyikről sejt bármit is?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 Minas Ithilben őrzöttről, ami valószínűleg Szauron kezébe került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Amon Sulban őrzöttről, amit maga Isildur vitt el Lóthlórienbe, hogy Galadriel és Celeborn vigyázzon rá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Osgiliath</w:t>
      </w:r>
      <w:r>
        <w:rPr>
          <w:rFonts w:ascii="Georgia" w:hAnsi="Georgia" w:cs="Georgia"/>
          <w:sz w:val="20"/>
        </w:rPr>
        <w:t>-</w:t>
      </w:r>
      <w:r w:rsidRPr="002826A2">
        <w:rPr>
          <w:rFonts w:ascii="Georgia" w:hAnsi="Georgia" w:cs="Georgia"/>
          <w:sz w:val="20"/>
        </w:rPr>
        <w:t>ban őrzöttről, amit maga Elrond vitt el Völgyzugolyba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598. Melyik erőd ez ma?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Elessarion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Minas Morgul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nincs ma ott erőd, mert az angmariakkal vívott harcban felgyújtották és lerombolták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599. Mit gondol Gandalf: miért ment Vasudvardba a nazgúl?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azért, hogy ellenőrizze, mit művelt Szarumán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elvigye Mordorba Pippint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megvívjon Gandalffal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600. Indul-e másik nazgúl Vasudvardba az éjszaka történtek után - Gandalf szerint?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601. Milyen messze van a két torony egymástól légvonalban - Gandalf számítása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alig 200 mérföld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több mint 350 mérföld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vagy 600 mérföld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602. Miért van szorult helyzetben Szarumán - Gandalf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a botja nélkül nem tudja megvédeni magát a nazgúllal szemben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Kígyónyelvvel van összezárva egy toronyba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azért, mert nincs foglya, akit átadhatna, és nincs gömbje, amibe belenézhetne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603. Minek tűnhet így Szraumán Szauron szemében?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áldozatának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lázadónak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védtelen kisegérnek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604. Ellen tud-e állni Szarumán tornya védelmében a Kilenc Lovasnak - Gandalf szerint?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605. Tudja-e Gandalf, hogy mit fog tenni Szarumán 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606. Mit mond Gandalf: mitől fél leginkább?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attól, hogy kiderül: él és Gandalf mellé állt Elendil egyik utóda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kiderül: Gandalf mindenkit becsapva világuralomra tör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attól, hogy kiderülnek Gandalf tervei, és Szauron megakadályozza azok véghezvitelét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607. Ki árulhatja ezt el Szauronnak?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 Kígyónyelvű, aki emlékezni fog Aragorn királyi címére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Aragorn, ha nem bír ellenállni a palantír hatalmának, és belenéz a gömbbe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Szarumán, aki még mindig tud olvasni Gandalf fejében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608. Hová menekülnek tehát Gandalfék?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 még nagyobb veszélybe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nagy veszélyből a kisebb veszélybe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egyik veszélyből a másikba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609. Mik mellett haladnak el utazásuk során, amiről Gimlit kérdezheti Pippin?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Aglarond és a Csillogó Barlangok mellett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Dúnfölde és a Megye mellett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Fangorn és a Sarn Gebir mellett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610. Hová megy Gandalf és Pippin?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Helm-szurdokba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Minas Tirithbe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Szürkerévbe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611. Milyen messzire kell menniük ehhez?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kétszer olyan messzire, mintha Arnorba mennének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háromszor olyan messzire, mintha Edorasba mennének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ötször olyan messzire, mintha Mordorba mennének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612. Hány hajnal múlva láthatják meg Denethor hófehér tornyát?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három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tíz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613. Minek a határát lépik át ekkor? Miért olyan fontos ez?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Fangorn határát; azért, mert Keselyüstök itt még sosem járt, így sokkal lassabban haladhatnak csak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Lórien határát; azért, mert Keselyüstök itt született, de azóta nem járt ott, így sokkal lassabban haladhatnak csak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Rohan határát; azért, mert Keselyüstök itt nevelkedett, és minden kövét ismeri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614. Hol pihennek meg hamarosan - Gandalf reménye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Helm-szurdokban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Edorasban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Mindolluin hegyének északi tövében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615. Hol és hány napja bolyong ezen események közben Frodó és Samu?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Emyn Arnen ligetei között, immár 5 napja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az Emyn Muil kopár sziklái között, immár 3 napja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Emyn Mull csillogó sziklái között, immár 1 napja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616. Mire döbbennek rá ekkor?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minden, utazáshoz szükséges holmijukat (kötél, éles kés, meleg ruházat) a csónakban felejtettek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arra, hogy mindig ugyanoda jutnak vissza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soha ilyen gyorsan nem haladtak eddig, mint most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617. Merre kellene utat találniuk?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dél felé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észak felé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kelet felé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618. Mit kíván Frodó Mordor felé pillantva?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 már Mordorba kell mennie, legalább Aragorn megtalálja őket a nyomaikat követve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azt, hogy ha már Mordorba kell mennie, legalább gyorsan legyen túl rajta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minden, útjukba kerülő orkot nyeljen el a mélység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619. Mi lehet az egyetlen reményük a sikerhez?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 gyorsaság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ravaszság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álcázás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620. Van-e még ennivalójuk?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csak lembas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bőségesen, és vadásznak is útközben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nincs, már minden élelmüket megették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621. Mit kíván Samu?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egy falat közönséges kenyeret és egy fél korsó sört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hatalmas tál gyümölcsöt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szelet sült húst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622. Sikerült-e lerázniuk az utánuk settenkedő Gollamot?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623. Kit és milyen baleset ér majdnem a hegyről a vízmosásba való ereszkedés során?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Frodót, aki megcsúszik leereszkedés közben, de végül nem zuhan le, egy kőpárkány megfogja zuhanásában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Gollamot, akinek egy szikla zuhan a fejére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Samut, akinek egy szikla zuhan a lábujjára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624. Ki és hogyan siet a segítségére?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Gollam, aki segítséget hív a közeli orkerődből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Samu, akinél van tündekötél, és ennek segítségével felhúzza Frodót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Samu, aki lemászik hozzá, és segít visszamászni a biztonságosabb hegyoldalra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625. Kiknek a művét dícséri Samu a kötél kapcsán?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hobbitokét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 tündékét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emberekét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626. Ki ereszkedik le elsőként a vízmosásba?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Samu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627. Mit sajnál nagyon Samu?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ezt az utat választották maguknak, úgy gondolja, biztosan lett volna jobb is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kért még több kötelet a tündéktől, amikor még megtehette volna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azt, hogy ott kell hagyniuk a kötelet, főleg azért, mert  az a tündéktől származik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628. Mit képzel Samu: ki készíthette a kötelet?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Celeborn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maga Galadriel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Haldír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629. Min sértődik meg Samu?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Frodó becsmérli a tündék kötelét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Frodó becsmérli Samu hegymászótudását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azon, hogy Frodó feltételezi: Samu nem tud csomót kötni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630. Miért nem lehet ez igaz szerinte?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Samu azt gondolja, hogy a tündék csak tökéletes dolgokat készíthetnek, hiszen maguk is tökéletesek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azért, mert Samu családjának kötélverő műhelye volt Zsinegesen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Samu minden évben kirándult a Toronydombokhoz, hogy ott gyakorolja a hegymászást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631. Milyen különleges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tulajdonságát” véli felfedezni Samu a kötélnek?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gúzsba köti azt, aki rossz ember</w:t>
      </w:r>
    </w:p>
    <w:p w:rsidR="0077435A" w:rsidRPr="006D6085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6D6085">
        <w:rPr>
          <w:rFonts w:ascii="Georgia" w:hAnsi="Georgia" w:cs="Georgia"/>
          <w:sz w:val="20"/>
        </w:rPr>
        <w:t>azt, hogy ha hívja, „jön”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tud elszakadni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632. Hogyan látják viszont az őket követő Gollamot? Mihez hasonlít Gollam szerintük?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sz w:val="20"/>
        </w:rPr>
        <w:t>a falon való leereszkedés közben; egy ocsmány pókhoz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sziklaperemen való éneklés közben; vidáman éneklő  csalogányként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vízmosásbeli patakban való halászás közben; ocsmány vidraként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633. A sziklán való ereszkedés közben Gollam folyamatosan motyog: mit utál a legjobban?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hobbitokat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a holdat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éles sziklaszéleket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634. Minek nevezi a hobbitokat?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jó kisz hobbitok</w:t>
      </w:r>
      <w:r>
        <w:rPr>
          <w:rFonts w:ascii="Georgia" w:hAnsi="Georgia" w:cs="Georgia"/>
          <w:sz w:val="20"/>
        </w:rPr>
        <w:t>”-</w:t>
      </w:r>
      <w:r w:rsidRPr="002826A2">
        <w:rPr>
          <w:rFonts w:ascii="Georgia" w:hAnsi="Georgia" w:cs="Georgia"/>
          <w:sz w:val="20"/>
        </w:rPr>
        <w:t>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kedvesz</w:t>
      </w:r>
      <w:r>
        <w:rPr>
          <w:rFonts w:ascii="Georgia" w:hAnsi="Georgia" w:cs="Georgia"/>
          <w:sz w:val="20"/>
        </w:rPr>
        <w:t>,</w:t>
      </w:r>
      <w:r w:rsidRPr="002826A2">
        <w:rPr>
          <w:rFonts w:ascii="Georgia" w:hAnsi="Georgia" w:cs="Georgia"/>
          <w:sz w:val="20"/>
        </w:rPr>
        <w:t xml:space="preserve"> drága gaszdák</w:t>
      </w:r>
      <w:r>
        <w:rPr>
          <w:rFonts w:ascii="Georgia" w:hAnsi="Georgia" w:cs="Georgia"/>
          <w:sz w:val="20"/>
        </w:rPr>
        <w:t>”-</w:t>
      </w:r>
      <w:r w:rsidRPr="002826A2">
        <w:rPr>
          <w:rFonts w:ascii="Georgia" w:hAnsi="Georgia" w:cs="Georgia"/>
          <w:sz w:val="20"/>
        </w:rPr>
        <w:t>nak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„mockosz kisz tolvajok”-nak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635. Hogyan tudják fogságba ejteni Frodóék Gollamot?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úgy, hogy Frodó a torkára szorítja a Kardját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Frodó fejbe vágja egy kővel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Frodó rádobja a tündeköpenyét, amitől Gollam mozdulatlanná merevedik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636. Mit mond ennek kapcsán Gollamnak?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azt, hogy a Fullánkkal már találkozott Gollam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 Gollam meg mer mozdulni, a nyakára tekeredik a köpeny, és megfojtja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fájhatott neki annyira az ütés, mint amennyire jajgat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637. Mit akar tenni Samu Gollammal?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 akarja vágni a lábait, hogy ne tudja őket követni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meg akarja kötözni és ott akarja hagyni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szabadon akarja engedni, hadd menjen az útjára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 w:cs="Georgia"/>
          <w:b/>
          <w:i/>
          <w:sz w:val="20"/>
        </w:rPr>
        <w:t>638. Kivel „</w:t>
      </w:r>
      <w:r w:rsidRPr="002826A2">
        <w:rPr>
          <w:rFonts w:ascii="Georgia" w:hAnsi="Georgia" w:cs="Georgia"/>
          <w:b/>
          <w:i/>
          <w:sz w:val="20"/>
        </w:rPr>
        <w:t>folytat” Frodó képzeletbeli beszélgetést Gollam sorsán gondolkodva?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Bilbóval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Galadriellel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Gandalffal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639. Hogyan dönt Frodó Gollamról?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megölik, mert folyamatosan veszélyeztetné a küldetésüket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úgy, hogy nem ölik meg, de nem is engedik szabadon: magukkal viszik, hogy a segítségükre legyen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szabadon engedik, és rábíznak egy üzenetet, amit Aragornnak kell átadnia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640. Mit mond Gollam: járt-e már Mordorban, ahová most Frodóék tartanak?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járt egyszer, régen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 járt soha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641. Mire emlékszik vissza ezzel kapcsolatban?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arra, hogy megkínozták, és hogy a Szem azt parancsolta neki, hogy keresse meg neki a Gyűrűt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fél éven át sikeresen bujkált az orkok elől, és részletesen feltérképezte Mordor egész területét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nagyon jól érezte magát az orkok vendégeként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642. Meddig akarja Frodó kísértetni magukat Gollammal?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Tűz Csarnokáig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Végzet Hegyéig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Mordor kapujáig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643. Minek nevezi Gollam a Napot?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Szárga Arcnak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Szárga Tűznek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Szárga Virágnak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644. Mivel próbálkozik Gollam? Sikerül-e neki a terve?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átharapja Frodó torkát, miközben alszik; nem, mert Samu nagyon éber, és megakadályozza a gyilko</w:t>
      </w:r>
      <w:r w:rsidRPr="002826A2">
        <w:rPr>
          <w:rFonts w:ascii="Georgia" w:hAnsi="Georgia" w:cs="Georgia"/>
          <w:sz w:val="20"/>
        </w:rPr>
        <w:t>s</w:t>
      </w:r>
      <w:r w:rsidRPr="002826A2">
        <w:rPr>
          <w:rFonts w:ascii="Georgia" w:hAnsi="Georgia" w:cs="Georgia"/>
          <w:sz w:val="20"/>
        </w:rPr>
        <w:t>ságot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lebeszélje Frodót a Gyűrű megsemmisítéséről; igen, és ezért vissza is fordulnak az Anduin felé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szökéssel; nem, Frodóék elkapják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645. Hogyan próbálják őt maguk mellett tartani?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döglött halat lengetnek folyamatosan az orra előtt, és azt hajlandó önként követni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megkötik a tündekötéllel a kezét;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szorosan gúzsba kötik, és Samu a hátára vetve cipeli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646. Hogyan reagál erre Gollam? Miért?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folyamatosan csorog a nyála, mert mindig éhes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nagyon élvezi, hogy viszik, és nem kell koptatni a lábait az éles sziklákon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sikoltozik, és kéri, hogy vegyék le róla, mert jéghideg és “belé mar”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647. Hogyan veszi rá Frodó Gollamot, hogy engedelmeskedjen neki?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esküt kell tennie a Drágaszágra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úgy, hogy esküt kell tennie a Drágaszág gazdájára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halálosan megfenyegetteti Samuval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648. Meg tud-e bízni Samu az “új” Gollamban?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most már elhiszi neki, hogy megbánta minden korábbi bűnét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nem, még gyanakvóbbá válik vele szemben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649. Merre vezeti őket Gollam?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az egyetlen úton, amit az orkok nem ismernek és nem használnak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 által is használt országúton, ami egyenesen Morannon kapujához visz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szinte járhatatlan hegyi ösvényeken, amit csak a vadállatok használnak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650. Min vezet át ez az út?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Holtak Mocsarán át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a Holtlápon 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Szúnyogos-mocsáron 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651. Honnan ismeri Gollam ezt az utat?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olvasott róla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járt már erre régebben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kihallgatta az orkokat, amikor az útról beszéltek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652. Mit eszik Gollam útjuk ezen szakasza során?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patakból kifogott halakat, amiket parázs fölött megsüt neki Samu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lembast, amit a hobbitoktól kap, és mai nagyon ízlik is neki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semmit, esetleg férgeket, bogarakat vagy valami síkos izét az iszapból - Samu szerint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653. Mennyi időre elég a lembas, ha spórolnak vele - Samu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talán 1 hétre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talán 2 hétre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talán 3 hétre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654. Milyen sorrendben haladnak előre az ingoványban?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Frodó, Samu és Gollam a sorrend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Gollam, Samu és Frodó a sorrend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Samu, Gollam és Frodó a sorrend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655. Mik rémítik őket meg az ingoványban?</w:t>
      </w:r>
    </w:p>
    <w:p w:rsidR="0077435A" w:rsidRPr="00C3239B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C3239B">
        <w:rPr>
          <w:rFonts w:ascii="Georgia" w:hAnsi="Georgia" w:cs="Georgia"/>
          <w:sz w:val="20"/>
        </w:rPr>
        <w:t>hullagyertyák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lidércfények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lúdvércfáklyák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656. Ki esik bele majdnem a mocsárba? Mit lát odalent, a víz alatt?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Frodó; halott orkokat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Gollam; halott állatokat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Samu; halott arcokat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657. Kik ezek Frodó szerint?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emberek, tündék és orkok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 és vargok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törpök és tündék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658. Ki mesél nekik az itt régen lezajlott csatáról?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egyik lidérc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kósza ork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Gollam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659. Mi ijeszt rájuk a lápon való átkelés közepette?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egy szárnyas lidérc, azaz nazgúl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szárnyas meara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szárnyas oliphant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660. Mi nehezíti Frodó dolgát Mordorhoz közeledve?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Gyűrű, amely egyre jobban vonzza Gollamot, és Samu ellenséges viselkedése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 Gyűrű, amelyet egyre nehezebb cipelnie, és a Szem, amely egyre növekvő erővel próbálja látni őt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Szem, amely egyre gyakrabban szegeződik rá, és olyankor folyamatosan beszél hozzá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661. Hány nap kell, hogy Gollam vezetésével odaérjenek Mordor földjére?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5 nap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10 nap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17 nap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662. Mit tapasztal Samu Gollamot figyelve?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egyre inkább eltorzul a tekintete, ahogy közelednek Mordorhoz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egyre szelídebb és egyre tisztábban ejti a szavakat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azt, hogy magában beszél, és folyamatosan vitatkozik a láthatatlan személlyel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663. Mi jelzi, hogy személyisége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meghasadt”? Mi a neve az egyiknek és másiknak?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felváltva emelgeti a jobb és a bal kezét attól függően, hogy ki szólal m</w:t>
      </w:r>
      <w:r>
        <w:rPr>
          <w:rFonts w:ascii="Georgia" w:hAnsi="Georgia" w:cs="Georgia"/>
          <w:sz w:val="20"/>
        </w:rPr>
        <w:t>eg „</w:t>
      </w:r>
      <w:r w:rsidRPr="002826A2">
        <w:rPr>
          <w:rFonts w:ascii="Georgia" w:hAnsi="Georgia" w:cs="Georgia"/>
          <w:sz w:val="20"/>
        </w:rPr>
        <w:t>benne”; a jónak Gollam, a ross</w:t>
      </w:r>
      <w:r w:rsidRPr="002826A2">
        <w:rPr>
          <w:rFonts w:ascii="Georgia" w:hAnsi="Georgia" w:cs="Georgia"/>
          <w:sz w:val="20"/>
        </w:rPr>
        <w:t>z</w:t>
      </w:r>
      <w:r w:rsidRPr="002826A2">
        <w:rPr>
          <w:rFonts w:ascii="Georgia" w:hAnsi="Georgia" w:cs="Georgia"/>
          <w:sz w:val="20"/>
        </w:rPr>
        <w:t>nak Szméagol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az, hogy suttog vagy kiabál attól függően, hogy ki szólal meg </w:t>
      </w: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benne”; a jónak Gollam, a rossznak Szméagol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az, hogy a szemében váltakozva gyullad ki a fehér és a zöld fény attól függően, hogy ki szólal meg „benne”; a jónak Szméagol, a rossznak Gollam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664. Mit akar a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rossz én”-je?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bántani Frodót és Samut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elvenni a Gyűrűt, de bántani nem akarja Frodót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elvenni a Gyűrűt, és bántani Frodót</w:t>
      </w:r>
    </w:p>
    <w:p w:rsidR="0077435A" w:rsidRPr="002826A2" w:rsidRDefault="0077435A" w:rsidP="00E70F05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665. Mit érez a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jó én-je” a Zsákosok kapcsán?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gyűlöli valamennyit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gyűlöli a Zsákosokat, de Frodót nem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szereti valamennyit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666. Kinek szánja a Gyűrűt, miután elvette Frodótól?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Aragornnak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magának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667. Minek nevezi magát Gollam mint a Gyűrű birtokosát?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„Legfenszégeszebb Gollam”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Leghatalmaszabb Gollam”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Legméltószágoszabb Gollam”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668. Kinek a segítségében bízik Gollam?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 Banya segítségében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Gyűrűlidércek segítségében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 segítségében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669. Kiderül-e Samu számára ekkor, ki ez a személy?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670. Hányszor repül még el felettük a nazgúl?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még egyszer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még kétszer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még háromszor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671. Hogyan nevezik az Ellenség földjének bejáratát?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Kísértethágónak, azaz Cirith Gorgornak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Pók Hágójának, azaz Cirith Ungolnak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Szivárvány Hasadéknak, azaz Cirith Ninniachnak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672. Mi az itt található két, sziklacsúcson található erőd neve? Kik voltak ezek építői hajdan?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Mordor Agyarai; a gondoriak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Mordor Tornyai; a rohaniak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Mordor Tőrei; az orkok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673. Miből készült Mordor Fekete Kapuja? Mi a neve?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ithildinből; Monendei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mithrilből; Morgulduin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vasból; Morannon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674. Van-e bármennyi esélyük átjutni a Kapun?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nincs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van, csak ki kell várni az éjszakát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675. Mit javasol nekik ekkor Szméagol?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azt, hogy keressék meg a másik, régen létezett Mordorba vezető utat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menjenek haza mindannyian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próbáljanak átmászni a legalacsonyabb őrtorony falain keresztül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676. Ki találta meg ezt régen?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nazgúlok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orkok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maga Szméagol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677. Hisz-e neki Samu?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678. Hogyan nevezi ő magában Gollam két személyiségét?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Bolondnak és Gonosznak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Kedvesnek és Ijesztőnek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Vakaréknak és Rohadéknak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679. Hogyan dönt Frodó ebben a helyzetben: megfogadja-e Gollam tanácsát?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680. Merre vezet az út Gollam meséje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Emyn Muil irányába keletre átkelve a Minduilin folyón, majd délnek kell fordulniuk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 xml:space="preserve">az Ephel Duath mellett nyugatra egy keresztútig, ahol keletre kell fordulniuk 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Ephel Duath északi szirtjein átkelve keletre, majd rögtön délnek kell fordulniuk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681. Milyen régi vár áll ott?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 Hold Tornya, Minas Tirith, az Isildur által épített város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Lenyugvó Nap Tornya, azaz Minas Anor, az Anárion által épített város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Felkelő Nap Tornya, azaz Minas Ithil, az Isildur által épített város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682. Kiknek a kezében van a vár?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haradiak kezén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orkok kezén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rohírok kezén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683. Kik azok a Néma Őrök, akik a keleti utat vigyázzák Cirith Ungolnál?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azoknak a védőszenteknek a szobrai, akik az  arra utazókat védelmezik 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azoknak a valáknak a szobrai, akiket az orkok is istenként tisztelnek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gonosz, gondolkodó szobrok Cirith Ungol tornyának kapuja előtt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684. Hány testük és fejük van ezeknek?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testük és két</w:t>
      </w:r>
      <w:r>
        <w:rPr>
          <w:rFonts w:ascii="Georgia" w:hAnsi="Georgia" w:cs="Georgia"/>
          <w:sz w:val="20"/>
        </w:rPr>
        <w:t xml:space="preserve"> fejük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három testük és három fejük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három testük és kilenc fejük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685. Hogyan akar elhaladni köztük Gollam?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 és a tündeköpenyek védelmében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alagutat akar ásni maguknak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sehogy, mert ismeri az őket kikerülő utat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686. Mi ez az út?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egy kis ösvény, ami felvezet a hegyekbe, aztán egy keskeny lépcső, majd egy sötét alagút, végül egy keskeny has</w:t>
      </w:r>
      <w:r w:rsidRPr="00D77002">
        <w:rPr>
          <w:rFonts w:ascii="Georgia" w:hAnsi="Georgia" w:cs="Georgia"/>
          <w:sz w:val="20"/>
        </w:rPr>
        <w:t>a</w:t>
      </w:r>
      <w:r w:rsidRPr="00D77002">
        <w:rPr>
          <w:rFonts w:ascii="Georgia" w:hAnsi="Georgia" w:cs="Georgia"/>
          <w:sz w:val="20"/>
        </w:rPr>
        <w:t>dék, egy ösvény magasan a hágó fölött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kis ösvény, ami felvezet a hegyekbe és egy vízmosásba, majd egy sötét alagút, végül egy kiszáradt folyómeder és sziklaomlás közvetlenül az Őrök mellett, ahonnan a kitaposott keleti út folytatódik tovább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kis patakmeder, ami egyenesen az Őrök lábához vezet, onnan egy titkos ajtó Cirith Ungol tárnáinak mélyébe, aztán a vár alatt áthaladva egy sziklaomlás és ez keskeny ösvény Mordor belsejébe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687. Mit állít Gollam: szökött vagy elengedték, amikor  erre járt?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szökött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elengedték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688. Kitől tudja másképp a történetet Frodó? Milyen megbízásról beszél Frodó?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Aragorntól; arról, hogy megparancsolták neki: keresse a Gyűrűt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Elrondtól; arról, hogy megparancsolták neki: kémkedjen Gandalf után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Gandalftól; arról, hogy megparancsolták neki: kémkedjen a tündék, Galadriel és Elrond után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689. Mit vall be Gollam: kinek kutatta a Gyűrűt?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Fekete Úrnak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saját magának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690. Válaszol-e Gollam Samu azon kérdésére, hogy kik őrzik az ösvényt?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azt válaszolja, hogy senki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nem, csak motyog valamit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691. Mit feltételez Frodó Gollam kapcsán?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 Ellenség naiv, és talán nem sejti Gollam mögöttes szándékait a Gyűrű kapcsán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azt, hogy az Ellenség ravasz, és talán szándékosan engedte megszökni Gollamot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 Ellenség veszélyes, és talán most is csak a tőle való félelem vezeti Gollamot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692. Tudja-e Frodó a Gollam által javasolt hágó nevét? Kinek a szavaira gondol vissza, hátha így eszébe jut valami?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igen; Elrond és Bilbó szavaira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nem; Gandalf szavaira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693. Hány nazgúlt látnak, míg Frodó döntésre nem jut? Mihez hasonlítja szárnyas jószágaikat?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kettőt; óriási sárkányokhoz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négyet; óriási dögkeselyűkhöz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hetet; óriási fekete felhőkhöz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694. Ki és mikről szaval verset, miután Gollam kilesi a Morannonba tartó déli katonák menetelését?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a Gyűrű hatalmáról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 a Folyóköz szépségeiről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Samu az olifántokról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695. Hogyan nevezi Samu azt a földet, amiről szól a vers?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Naposföldének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Naposvidéknek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Sivatagvárosnak</w:t>
      </w:r>
    </w:p>
    <w:p w:rsidR="0077435A" w:rsidRPr="002826A2" w:rsidRDefault="0077435A" w:rsidP="00A707E4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696. Akar-e látni Szméagol olifántokat?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mert hisz a létezésükben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nem, és nem hisz a létezésükben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697. Milyen távolságra lehet Morannontól az útkereszteződés Osgiliath fölött - Gollam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60 mérföldnyire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90 mérföldnyire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150 mérföldnyire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698. Hogyan nevezték valaha azt a földet, amin áthaladnak dél felé?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Ithiliának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Udunnak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Vasgádorosnak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699. Milyennek látják a hobbitok Ithilia gondoriaktól elhagyott földjét?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még most is bájosnak, mit egy kócos kis tündelányt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még most is baljóslatúnak, mint egy fekete viharfelhőt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még most is csendesnek, mint egy temetőt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700. Mi mutatja az orkok és a korábbi háború pusztítását?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felégetett ligetek és romba döntött városok maradványai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szeméttel teli gödrök, kidöntött fák, kérgükön durva vágásokkal és baljós Szemjelekkel, szörnyű mészárlás és l</w:t>
      </w:r>
      <w:r w:rsidRPr="00D77002">
        <w:rPr>
          <w:rFonts w:ascii="Georgia" w:hAnsi="Georgia" w:cs="Georgia"/>
          <w:sz w:val="20"/>
        </w:rPr>
        <w:t>a</w:t>
      </w:r>
      <w:r w:rsidRPr="00D77002">
        <w:rPr>
          <w:rFonts w:ascii="Georgia" w:hAnsi="Georgia" w:cs="Georgia"/>
          <w:sz w:val="20"/>
        </w:rPr>
        <w:t>koma véres nyomai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véres hullákkal borított romok, eldobált fegyverek és ruhák, feldúlt otthonok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701. Mire kéri meg Samu Gollamot?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keljenek útra még a Sárga Arc idején, hogy gyorsabban haladhassanak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keressen iható forrásvizet a közelben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arra, hogy szerezzen nekik valami éhes hobbitnak való élelmet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702. Mit hoz nekik Gollam?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két kis nyulacskát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kis halacskát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két kis vadmalackát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703. Mit készít belőlük Samu?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nyúlbecsináltat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nyulat vadasan</w:t>
      </w:r>
    </w:p>
    <w:p w:rsidR="0077435A" w:rsidRPr="00A707E4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A707E4">
        <w:rPr>
          <w:rFonts w:ascii="Georgia" w:hAnsi="Georgia" w:cs="Georgia"/>
          <w:sz w:val="20"/>
        </w:rPr>
        <w:t>rántott nyulat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704. Melyik hozzávalót nem ismeri Gollam?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babérmeggylevelet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fehér- és sárgarépát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 kolompért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705. Milyen étket ígér megSamu Gollamnak Csavardi módra?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sült csirkét krumplipürével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sült halat hasábburgonyával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sült oldalast hagymás krumplival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706. Milyen hangot hall Samu, ami gyanút ébreszt benne? Hol bújik el Frodó és Samu?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éles sikoltást; a vízparti füzesben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füttyszót; a páfrányosban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madárdalt; a patakmederben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707. Kik ejtik őket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fogságba”?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2 megtermett ork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4 megtermett ember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5 megtermett tünde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708. Milyen az öltözékük? Kire emlékeztetik Frodót?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ruhájuk barna-zöld foltos; Boromirra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ruhájuk ezüstösen csillogó; Haldírra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ruhájuk éjfekete; Gimlire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709. Minek nézik Frodóékat?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orkoknak vagy törpöknek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tündéknek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nem tudják, miféle szerzetek lehetnek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710. Min sértődik meg Samu?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azon, hogy közvetve azt mondják a hobbitokra, hogy nem szépek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ork kémeknek nevezik őket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ugribugri emberkéknek nevezik őket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711. Miként mutatkozik be az emberek vezére?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 Denethor, Gondor helytartója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 Faramir, Gondor helytartója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ő Faramir, Gondor kapitánya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712. Minek nevezi magukat Frodó?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eltévedt utasoknak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északföldi kószáknak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fáradt vándoroknak, utazóknak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713. Kit keresnek még Faramirék? Sikerül-e elfogniuk?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közelben ólálkodó haradi előörs kémeit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közelben táborozó orkkülönítmény vezérét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Frodóék társát, a settenkedő fickót, aki nem más, mint Gollam; egyelőre 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714. Mire figyel fel Faramir, amikor Frodó megmondja, hogy kik ők és honnan jönnek?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Megye szóra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Mória szóra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 Völgyzugoly szóra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715. Melyik névre figyel fel Faramir, amikor Frodó korábbi útitársait sorolja?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 nevére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Boromir nevére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nevére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716. Miért hagyja őket magukra Faramir?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azért, mert csatára készülnek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még el kell foglalniuk néhány átkelőt az Anduin keleti partján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nem akar egy levegőt szívni az elfogott jövevényekkel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717. Kik maradnak ott Frodóékkal őrködni?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egy Mablung és Damrod nevű harcos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Magor és Narmacil nevű harcos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Faramir</w:t>
      </w:r>
    </w:p>
    <w:p w:rsidR="0077435A" w:rsidRPr="002826A2" w:rsidRDefault="0077435A" w:rsidP="00B156BB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718. Milyen nyelven beszélnek ők?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ithiliai nyelven, amely a mordori nyelvvel rokon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saját nyelvükön, a gondorin, amely a tünde-nyelvvel rokon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kezdetben a Közös Nyelven, de később a saját nyelvükön, amely a tünde-nyelvvel azonos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719. Milyen feladattal küldte őket erre a földre Denethor? Mi az ő nevük ezért?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foglalják vissza Ithilia földjét az orkoktól; Ithilia Felszabadítói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kémkedjenek a mordori haderő után az Anduintól keletre fekvő területeken; Kémlelők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azzal, hogy portyázzanak Ithilia földjén zaklatva az orkokat és az egyéb ellenségeiket; Ithilia Kószái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720. Mit mesélnek: kiken akarnak rajtaütni Faramir vezetésével?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Harad emberein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Harad kalózain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Mordor orkjain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721. Mit lát meg váratlanul Samu a csata kimenetelét szemlélve?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fekete lobogós haradi kalózhajót</w:t>
      </w:r>
    </w:p>
    <w:p w:rsidR="0077435A" w:rsidRPr="00D7700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D77002">
        <w:rPr>
          <w:rFonts w:ascii="Georgia" w:hAnsi="Georgia" w:cs="Georgia"/>
          <w:sz w:val="20"/>
        </w:rPr>
        <w:t>egy haradi múmakot, azaz egy olifántot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umbari kalózvezért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722. Mire kerül sor a csatát követően?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Frodó „kihallgatása”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győzelmi lakomára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temetésre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723. Mi érdekli különösen Faramirt?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szülőfaluja és a Megye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Isildur Végzete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 szakácstudománya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724. Mit mond Frodó: ki tarthat egyedül igényt Isildur Végzetére?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Aragorn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Elrond vagy Galadriel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</w:t>
      </w:r>
    </w:p>
    <w:p w:rsidR="0077435A" w:rsidRPr="002826A2" w:rsidRDefault="0077435A" w:rsidP="002E60B8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725. Hajlandó-e beszélni Frodó a küldetéséről bárkinek is?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726. Mit kérdez Faramir Frodótól Boromir kapcsán?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a barátja volt-e, és hogy megsiratná-e, ha meghalt volna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hogyan halt meg Boromir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miért hagyta magára Boromirt és a társát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727. Mi Frodó válasza?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az, hogy barátjának tartja, és meggyászolná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inába szállt a bátorsága, azért hagyta magára barátait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nem tudja, hogyan halt meg, mert nem volt jelen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728. Milyen burkolt célzást tesz Faramir Boromir halála kapcsán?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talán Frodóék árulása miatt halt meg Boromir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talán nem halt volna meg, ha Frodó és Samu mellette küzdenek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talán nem halt volna meg, ha Frodó és Samu nem avatkoznak be a Nagyok dolgába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729. Ki kel Frodó védelmére?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Mablung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Mablung és Damrod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Samu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730. Mit vall be Faramir?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Boromir a haragosa volt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Boromir a testvére volt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Boromir az unokatestvére volt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731. Mi az a tárgy, ami kapcsán Faramir rákérdez: emlékszik-e Frodó erre a tárgyra?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Boromir kardja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Boromir köpenycsatja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Boromir kürtje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732. Mit mond Faramir: miből volt ez?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északi borostyán volt aranyfoglalatban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keleti vadbivaly tülke volt ezüsttel pántolva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hatszor kovácsolt törpacélból volt mithrilfoglalatban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733. Mit mesél Faramir a kürtről?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ha Denethor házának elsőszülött sarja megfújja bárhol a birodalom határain belül, nem száll el hangja észrevétlen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ha Denethor házának másodszülöttje megfújja a Fehér Város falai között, minden ellenség rohanva m</w:t>
      </w:r>
      <w:r w:rsidRPr="002826A2"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nekül a kapuk elől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varázserővel bír: ha megfújják, szélvihart képes támasztani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734. Hány napja vélte hallani a kürt hangját Faramir?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7 napja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11 napja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14 napja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735. Mi történt vele 3 nappal később?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álmában meglátogatta őt halott bátyja szelleme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egy furcsa csónakban meglátta halott bátyja holttestét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üzenetet kapott apjától Gondorból, hogy bátyja meghalt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736. Miről ismerte fel őt?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arcáról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fegyverzetéről, kardjáról és arcáról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kürtjéről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737. Mit hiányolt Boromir mellől?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gyűrűjét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kardját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kürtjét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738. Mi volt rajta idegen?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aranygyűrű az ujján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 aranyleveles öv a derekán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ezüstszürke köpeny, amivel leborították testét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739. Hová vitte tovább a víz a csónakot?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Tenger felé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Rauros felé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Entséd torkolata felé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740. Mit mesél el Frodó Faramirnak az öv kapcsán?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Raurosnál elfogott ork kémtől zsákmányolta Boromir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Lórienben kapták Galadriel úrnőtől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még Völgyzugolyban kapták Elrond úrtól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741. Mi volt a furcsa a csónakban Faramir számára?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egy hatalmas lék éktelenkedett az alján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az, hogy színültig volt vízzel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teli volt békával a csónak</w:t>
      </w:r>
    </w:p>
    <w:p w:rsidR="0077435A" w:rsidRPr="002826A2" w:rsidRDefault="0077435A" w:rsidP="00E23590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742. Min csodálkozik Frodó Faramir szavait hallva?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éppen ő botlott bele a halott bátyja testét szállító csónakba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ilyen lassan ért ide a csónak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azon, hogy nem süllyedt el a Boromirt szállító csónak a Rauros lezúduló áradatában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743. Milyen meglepő hírrel szolgál még Faramir?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azzal, hogy Boromir kürtje a valóságban is hazatért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hírt kapott Gandalftól, aki hamarosan Minas Tirithbe érkezik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hírt kapott másik két hobbitról is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744. Milyen állapotban volt, és hol találták meg?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kettéhasítva, egyik része az Entséd nádasában volt, a másikat a víz sodorta lefelé, amikor megtalálták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sértetlenül, egy csomagban érkezett meg Denethor kastélyába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sértetlenül találták meg a csónak oldalára kötve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745. Milyen félelem tölti el Frodót Faramir hírei hallatán?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Boromir még életében elárulhatta a küldetésüket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az, hogy talán valamennyi társa odaveszett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utol fogják érni őket az üldöző orkok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746. Mi szól ez ellen - Faramir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az orkok már itt lennének, ha üldöznék Frodóékat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Boromir sosem árulná el a barátait, így Frodót sem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az, hogy valaki megadta Boromirnak a végtisztességet, tehát a társaságból valakinek élnie kell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747. Hová viszik a gondoriak Frodóékat?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egyik közeli rejtekhelyükre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Tirithbe, Denethor trónja elé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Osgiliathba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748. Folytatva beszélgetésüket Faramir ismét Isildur Végzetéről beszél. Mit feltételez a hobbitokról ezzel kapcsolatban?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Frodó és Samu nem barátságban váltak el Boromirtól, és hogy ennek oka Isildur Végzete volt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Frodó és Samu, ha tudnak, minden bizonnyal segítettek volna Boromirnak, de Isildur végzete megakad</w:t>
      </w:r>
      <w:r w:rsidRPr="002826A2">
        <w:rPr>
          <w:rFonts w:ascii="Georgia" w:hAnsi="Georgia" w:cs="Georgia"/>
          <w:sz w:val="20"/>
        </w:rPr>
        <w:t>á</w:t>
      </w:r>
      <w:r w:rsidRPr="002826A2">
        <w:rPr>
          <w:rFonts w:ascii="Georgia" w:hAnsi="Georgia" w:cs="Georgia"/>
          <w:sz w:val="20"/>
        </w:rPr>
        <w:t>lyozta ezt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igaza lehetett Boromirnak Isildur Végzete kapcsán, vagyis nem lett volna szabad Frodóra bízni a Gyűrű sorsát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749. Igazat ad-e neki Frodó?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igen, mert már ő is belátta, hogy nem tudja végrehajtani a rábízott feladatot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nem, mert szerinte nem viszály, hanem csak kétely volt köztük a helyes utat illetően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750. Miről mesél ezután Faramir? Honnan származott családja?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családfájáról; bár nem Elendil leszármazottai, ők is Númemorból jöttek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Megnevezhetetlen Nagyúr legyőzéséről; keletről Mordorból jöttek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Tirith alapításáról; északról, Arnorból jöttek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751. Meddig vezetik vissza a Helytartók a családfájukat? Kinek volt ő a helyettese?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Malbethig, a látnok Helytartóig;  Earendur királyé, Anárion utolsó, gyermektelen sarjáé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Marachig, a bölcs Helytartóig; Earnil királyé, Anárion utolsó, gyermektelen sarjáé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Mardilig, a jó Helytartóig; Earnur királyé, Anárion utolsó, gyermektelen sarjáé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752. Mit mesél Frodó: elfogadta-e Aragornt Boromir?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igen, tisztelte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nem, mert jog nélküli trónkövetelőnek tekintette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753. Mit mesél Faramir a Minas Tirithben található feljegyzésekről?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hagyomány szerint ezen tanulnak meg olvasni a Helytartó fiai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ő bele-beleolvas ezekbe, mert megtanították rá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senki más nem olvassa már ezeket, csak az időnként odalátogató Gandalf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754. Kit említ meg e feljegyzések kapcsán?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Fehér Kéz nevét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Sötét Úr nevét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Szürke Zarándok nevét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755. Hogyan nevezik őt tünde módra Gondorban?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Curunírnak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Kegyetlen Gothaurnak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Mithrandirnak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756. És mi a neve a törpöknél és nyugaton?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Sötét Hatalom, nyugaton pedig a Gyűrűkészítő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 Varázsló, nyugaton pedig Szarumán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Tharkun, nyugaton pedig a rég elfeledett fiatalkorában Olórin volt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757. És északon?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Gandalf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Kapzsi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 vagy a Névtelen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758. Mit mesél el vele kapcsolatban Faramir?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engedélyt kapott Denethortól, hogy betekintsen Gondor kincstárának irataiba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még ő sem győzte elolvasni a régi tekercseket és iratokat, annyira sok van belőlük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sok értékes tekercset ellopott a kincstárból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759. Mit kutatott ott mindennél jobban?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hogyan folyt le a Nagy Csata Dagorladon, és hogy mi lett Isildur sorsa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hogyan lehetne aranyat előállítani bármilyen anyagból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hogyan lehetne megbuktatni a gondori Helytartókat, hogy végre Isildur utódja legyen Gondor uralkodója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760. Mit sejt Faramir Isildur kapcsán?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Isildur mindig nagyon kegyetlen módon végzett az ellenfeleivel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Isildur törvénytelen fia volt Elendilnek, így joga sem lett volna királyként uralkodnia népe fölött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Isildur valamit kiragadott a Megnevezhetetlen kezéből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761. Mennyit tudnak a gondoriak Isildur haláláról 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csak annyit, hogy Isilduron rajtaütöttek, és ork-nyilaknak esett áldozatul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mindent, hiszen megőrizték a leírt krónikák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semmit, hiszen senki nem élte túl az Isildur által utoljára vezetett hadjáratot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762. Mit feltételez Faramir a Valamit illetően?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bizonyára hatalmat és veszedelmet hozó hagyaték, hatalmas fegyver lehet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mindennél hatalmasabb fegyver lehet, amit Gondor felszabadítására kell felhasználniuk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nincs semmilyen hatalma ennek a Valaminek, csak a hagyomány szerint gondolja ezt mindenki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763. Mit mond Faramir Boromir küldetését illetően? Miért?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Boromir megakadályozta, hogy Faramir elkísérhesse erre a küldetésre; a makacssága és beképzeltsége nem engedte neki, hogy osztozzon testvérével az esetleges későbbi dicsőségen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csak Boromir lett volna képes ezt a küldetést végrehajtani; azért, mert ő volt a legerősebb és legokosabb gondori katona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inkább neki és nem Boromirnak kellett volna erre a küldetésre elmennie; azért, mert ő még akkor se venné el a Valamit, ha Minas Tirithet romlás fenyegetné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764. Mit kér ezután Faramir Frodótól?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Gyűrűt, hogy legyőzhesse a Gondorra támadó Ellenséget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forduljon vissza, hagyja a küldetést,  mert ekkora Ellenséggel szemben  úgysem győzhet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ne féljen tőle, és bízzon benne, ha tanácsra van szüksége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765. Milyen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kellemetlenségben” van részük a hobbitoknak, mielőtt a rejtekhelyre érnének?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bekötik a szemüket, hogy ne láthassák, hol van ez a rejtekhely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éheztetik őket három napon keresztül, hogy beférjenek azon a szűk hasadékon, ami a rejtekhelyhez vezet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gúzsba kötik őket, hogy el ne menekülhessenek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766. Minek nevezik a gondoriak a helyet, ahová megérkeznek?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Hét Csillag Szeme, azaz a Henneth Aranel, az édes tenger szurdoka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Kelő Hold Ajtaja, azaz a Henneth Anórien, a sós tavak vidéke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Napnyugta Ablaka, azaz a Henneth Annun, a források völgye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767. Mi ez tulajdonképpen?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Ithilia két legmagasabb hegycsúcsa közötti szurdokvölgy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Ithilia legszebb vízesése mögötti sziklabarlang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Ithilia legforróbb sivatagának egyetlen oázisa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768. Hány kijárata van jelenleg?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csupán egyetlen egy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egy, amit Ithilia Kószái ellenőriznek, és három, ami már az orkok kezére került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mindössze kettő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769. Ki és milyen furcsa teremtményről számol be Faramirnak? Mit feltételez: honnan érkezhetett ez a fekete állat?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Anborn; valami nagy mókusféle állatról; a Bakacsinerdőből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Arahad; egy széptollú jégmadárról; Lóthlórienből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Aragost; egy mearának tűnő négylábú állatról; Lebenninből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770. Milyen derültséget okoz Samu a vacsora előtt?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kézmosótálban nemcsak kezet, hanem arcot, nyakat és fület is mos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eljátssza, milyen az, amikor Gandalf és Bilbó a ház előtti kispadon pipázik, majd ráadásképpen bemutat egy arat</w:t>
      </w:r>
      <w:r w:rsidRPr="002826A2">
        <w:rPr>
          <w:rFonts w:ascii="Georgia" w:hAnsi="Georgia" w:cs="Georgia"/>
          <w:sz w:val="20"/>
        </w:rPr>
        <w:t>ó</w:t>
      </w:r>
      <w:r w:rsidRPr="002826A2">
        <w:rPr>
          <w:rFonts w:ascii="Georgia" w:hAnsi="Georgia" w:cs="Georgia"/>
          <w:sz w:val="20"/>
        </w:rPr>
        <w:t>táncot is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leesik az egyik kiálló szikláról, egyenesen bele a tóba, és mivel nem tud úszni, úgy kell kimenteniük vendéglátóinak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771. Mit mond: miért volt erre szükség?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egy kicsit jobb legyen a hangulat a vacsora alatt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hogy megismerjék a hobbitokat jobban a vendéglátóik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azért, hogy ne aludjon el, amíg a vacsorát végigeszi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772. Mit kér vacsora után Faramir?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meséljenek neki eddigi útjukról, Boromirról és Mithrandirról, valamint Lórien gyönyörű népéről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most már térjenek nyugovóra, mert még hosszú út vár rájuk másnap és harmadnap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sétáljanak vele egyet, hogy megbeszélhessék a másnap rájuk váró út nehézségeit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773. És miről mesél nekik Faramir?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gyermekkoráról és első szerelméről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Minas Tirithről, Osgiliathról és Minas Ithilről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távoli tájakon tett utazásairól, amelyek során  egész Mordort bejárta álruhában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774. Mit mond Faramir: van-e bennük még remény városuk sorsát illetően?</w:t>
      </w:r>
    </w:p>
    <w:p w:rsidR="0077435A" w:rsidRPr="001E0213" w:rsidRDefault="0077435A" w:rsidP="00A97D11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nincs, és csak reméli, hogy Elendil kardja új reményt ébreszt bennük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van, főleg, hogy tudnak már Aragornról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775. Milyennek nevezi magukat?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hanyatló népnek, tavasztalan ősznek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küzdelemre termett, vitéz sokadalomnak, fagyban kirügyező platánnak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nagyreményű, boldog népnek, cseresznyevirágos kikeletnek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776. Mit mesél a régi gondori királyokról Faramir?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elkorcsosult, csak az élvezeteket hajszoló életmódjuk miatt maguk idézték elő a bukásukat, mert végül a nép elűzte őket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maguk idézték elő a bukásukat, mert büszkébbek voltak őseikre, mint fiaikra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szerencsétlenségükre nem tudták megállítani az egyre hatalmasabbá váló Ellenséget, és valamennyien az életükkel fizettek hősies ellenállásukért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777. És a Helytartókról?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ők bölcsebbek és szerencsésebbek voltak: bölcsebbek, mert katonáikat a tengerpart és Ered Nimrais edzett lakóiból toborozták, és békét kötöttek észak népeivel, akik egyébként rokonaik is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muszáj volt valakinek felvállalni a király nélkül maradt nép vezetését, és mivel ők is númenoriak voltak, magukra vállalták ezt a nehéz feladatot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szerencsének köszönhetik felemelkedésüket: ellenfelük is meggyengült, a királyok utódok nélkül haltak meg, így könnyen magukhoz ragadták a királyi hatalmat, amit aztán vaskézzel meg is tartottak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778. Kik a gondoriak legfőbb északi szövetségesei?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rohírok, a lovasurak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szürkerévi tündék Círdan vezetésével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volt arnori királyság leszármazottjai, a dúnföldiek a Kószák vezetésével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779. Mikor kaptak először segítséget tőlük a gondoriak ellenfeleik legyőzéséhez? Hol volt a győztes csata?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Círdan, a falasi tündeúr uralmának 2450. évében; Dagorlad mezején 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Círion, a 12. helytartó idején; Celebrant széles mezején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Ciryon, a 13. helytartó idején; Nősziromföldén, ahol maga a helytartó is életét vesztette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780. Mi volt ezért a rohírok jutalma? Mi a neve a rohírok az országának?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gondoriak átengedték nekik Celenardhon rétjeit; Rohan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gondoriak elfoglalták számukra a Helm-szurdokot; Aglarond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gondoriak nekik adták Nyugat-Ithilia vidékét; Dorwinion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781. Mit őriznek a rohírok azóta is hűségesen?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Fangorn-erdő fáit és entjeit, és a Vasudvardba vezető országutat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gondoriak északra vezető útjait és Rohan Kapuját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Helm-szurdok barlangjait és a Vas-folyó deltáját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782. Hányadik a Helytartók sorában Faramir apja?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14.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26.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33.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783. Mit mesél a rohírokról Faramir: milyen nyelven beszélnek?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ismerik és beszélik Gondor nyelvét is, de maguk között a saját északi nyelvüket (cirth) beszélik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ősi, északi nyelvüket (cirth) már csak ünnepnapokon használják, amúgy maguk között a gondori nyelvet haszná</w:t>
      </w:r>
      <w:r w:rsidRPr="002826A2"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>ják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ősi nyelvüket, a mordorit már elfeledték, és most a nyugorit használják a mindennapokban,bár kicsit archaik</w:t>
      </w:r>
      <w:r w:rsidRPr="002826A2">
        <w:rPr>
          <w:rFonts w:ascii="Georgia" w:hAnsi="Georgia" w:cs="Georgia"/>
          <w:sz w:val="20"/>
        </w:rPr>
        <w:t>u</w:t>
      </w:r>
      <w:r w:rsidRPr="002826A2">
        <w:rPr>
          <w:rFonts w:ascii="Georgia" w:hAnsi="Georgia" w:cs="Georgia"/>
          <w:sz w:val="20"/>
        </w:rPr>
        <w:t>sabb formában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784. Hogyan néznek ki ők?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férfiak hét láb magasak, az asszonyok viszont alacsonyak; hajuk mint az ében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férfiak köpcösek, az asszonyok is alacsonyak, de vékonyak; hajuk mint a fénylő ezüst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 férfiak szálasak, az asszonyok sudárak; hajuk mint az arany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785. Melyik kort idézik külső megjelenésükben?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törpök teremtésének korát, az Óidőket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tündék korát, az Óidőket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 emberek fiatalkorát, az Óidőket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786. Mit mond a hagyomány róluk: honnan származnak?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mearák hozták őket át Valinorból Középföldére; talán Felaróf volt, aki néppé kovácsolta őket, és letel</w:t>
      </w:r>
      <w:r w:rsidRPr="002826A2"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pítette a messzi északon, ahonnan a gondoriak hívására érkeztek Celenardhon földjére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ők is az Ember Három Házából származnak, mint a númenoriak ősei; talán nem az Aranyhajú Hadortó, a Tündebaráttól, és ezért nem is hajóztak át a Tengeren nyugatnak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 tündékkel egyidőben teremtette őket Illúvatar, és azóta is a legkedvesebb népe a rohírok népe; ősük, aki Eorl volt, alapította meg az Eorfiak Házát, és vezette új hazába népét, amelyet Éothéodnak neveztek 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787. Hogyan osztályozza Gondor hagyománya az embereket?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vannak a nagyok, azaz a tündék és a númenori emberek, a Fény Fiai, a törpök és a félszerzetek, valamint a sötétség emberei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vannak a nagyok, ezek voltak a númenoriak, a közbülső népek, az Alkony emberei, ilyenek a rohírok és északi r</w:t>
      </w:r>
      <w:r w:rsidRPr="001E0213">
        <w:rPr>
          <w:rFonts w:ascii="Georgia" w:hAnsi="Georgia" w:cs="Georgia"/>
          <w:sz w:val="20"/>
        </w:rPr>
        <w:t>o</w:t>
      </w:r>
      <w:r w:rsidRPr="001E0213">
        <w:rPr>
          <w:rFonts w:ascii="Georgia" w:hAnsi="Georgia" w:cs="Georgia"/>
          <w:sz w:val="20"/>
        </w:rPr>
        <w:t>konaik, és végül a sötétség emberei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vannak a tündék, ők az elsőszülöttek, az emberek és a törpök, valamint a sötétség emberei és a velük rokon félszerzetek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788. Hová tartoznak a gondoriak - Faramir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nagyok közé, a Fény Fiai mellé  emelkedtek hűségük és kitartásuk révén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sötétség embereivé váltak, ahogyan a haradiak is tették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közbülső emberekké, az Alkony népévé váltak ők is, akárcsak a rohírok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789. Ki (volt) népének legnagyobb embere - Faramir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apja, Denethor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bátyja, Boromir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saját maga, Faramir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790. Járatos-e Faramir a tünde-hagyományban?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791. Milyen érzésekkel viseltetnek az emberek a tündék iránt - Faramir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mivel a tündék sokkal szebbek, mint az emberek, leginkább irigységet éreznek a tündékkel szemben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mivel az Óidők óta osztoznak egymással Középföldén, leginkább baráti, néha testvéri érzelmekkel viseltetnek a tündék iránt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mivel már régen elidegenedett egymástól a két nép, leginkább félelmet éreznek a tündék iránt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792. Mit érez Faramir a hobbitokkal szemben azért, mert beszéltek a Fehér Úrnővel?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irigységet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jóindulatot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sajnálatot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793. Milyen jelzőkkel illeti Galadrielt Samu?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csúnya és mindig mogorva, kövér és tunya, rosszindulatúan akadékoskodó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gyönyörű, elbűvölő, sudár, kicsi, karcsú, kemény és lágy, forró és fagyos, büszke és vidám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tündérszép, de a világ pusztulása miatt érzett bánatába és gyászába beleőszült, hallgatag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794. Minek nevezi ez alapján Faramir őt?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veszedelmesen ijesztőnek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veszedelmesen rabul ejtőnek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veszedelmesen szépnek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795. Ki hordta magában a veszedelmet - Samu szerint? Miért mondja ezt?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Boromir; azért, mert Boromir - szerinte - első pillanattól, ahogy látta, akarta az Ellenség Gyűrűjét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Elrond; azért, mert ő a legnagyobb és legerősebb tünde egész Középföldén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Szauron; azért, mert ő a legősibb és legmagasabb rendű élő lény egész Középföldén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796. Mit mond Faramir, amint rájön, mit kotyogott ki Samu?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„Itt a nagy alkalom, hogy Faramir, Gondor kapitánya megmutassa, milyen ember!”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Itt a nagy alkalom, hogy Faramir, Gondor kapiránya megszerezze, amire oly nagyon vágyik!”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Itt a nagy alkalom, hogy Faramir, Gondor kapitánya megszerezze, amire apja oly nagyon vágyik!”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797. Állja-e korábbi szavát Faramir vagy igényt tart a Gyűrűre?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állja a szavát, és nem kéri a Gűrűt, hiszen korábban megígérte, sőt ha teheti, segíti Frodót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igényt tart a Gyűrűre, mert új remény csillan fel számára Gondor megmentésére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798. Mit mond Faramir Frodónak a küldetését illetően?</w:t>
      </w:r>
    </w:p>
    <w:p w:rsidR="0077435A" w:rsidRPr="001E0213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1E0213">
        <w:rPr>
          <w:rFonts w:ascii="Georgia" w:hAnsi="Georgia" w:cs="Georgia"/>
          <w:sz w:val="20"/>
        </w:rPr>
        <w:t>azt, hogy szánja és tiszteli és csodálja is érte Frodót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szánja és tiszteli és sajnálja érte Frodót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799. Bevallja-e Frodó Faramirnak, hová keresnek utat, és ott mire készül?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800. Milyen embernek tartja Samu Faramirt most, hogy megállta a próbát?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állhatatosnak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nagyszerűnek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szavatartónak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801. Mit mond Samu Faramirnak: kire emlékezteti őt Faramir?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Aragornra, az Északi Kószára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 öregére, Csavardi tatára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Gandalfra, a mágusra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802. Mi lehet ez a Samuban támadt érzés - Faramir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hascsikarás - persze csak viccből mondja ezt Faramir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hősies tettvágy és honvágy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Númenor múltba tűnt szelleme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803. Ki és miért ébreszti fel Frodót hajnaltájt?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Faramir; azért, hogy elvigye magával valahová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Faramir; azért, hogy elvegye tőle a Gyűrűt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Samu; azért, hogy még hajnalhasadtával megszökjenek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804. Hová viszi Faramir Frodót - és az utánuk osonó Samut?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titkos völgy túlsó kijáratához, ahonnan az útjukat kell majd folytatniuk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egy lapos sziklatetőre, ahonnan lenézhetnek a vízesés táplálta tiltott tóra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dél felé tartó országúthoz, hogy lássák, másnap merre kell elindulniuk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805. Mit kérdez Faramir Frodótól a tóban halat fogó lény kapcsán?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Fogjuk ki?”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Fojtsuk vízbe?”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„Lőjük le?”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806. Mi Frodó válasza erre?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ne fogják ki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ne fojtsák vízbe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az, hogy ne lőjék le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807. Mit mesél Frodó: mi csalhatta a lényt oda?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egyrészt az, hogy a Faramirék rejtekhelye jól eldugott, és talán nem is sejti, hogy itt emberek rejtőznek, másrészt a Gyűrű iránti sóvárgás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egyrészt az éhség, másrészt a kíváncsiság, hogy hová tűnhettek el a hobbitok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egyrészt a Gyűrű utáni sóvárgás, másrészt az éhség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808. Min döbben meg Faramir?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azon, hogy Frodó elmeséli: ez a lény nemcsak, hogy tud a Gyűrűről, hanem maga is őrizte azt évekig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Frodó miért nem iszonyodik ettől a lénytől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azon, hogy milyen gyorsan úszik és milyen ügyesen fog halat ez a lény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809. Most éppen mit keres a lény a tóban - Frodó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Gyűrűt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halat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semmit, csak úszkál egy kicsit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810. Mi az ára annak, ha valaki magától megy oda, és a Henneth Annún medencéjében halászik - Faramir szerint?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törvény szerint életfogytiglani börtön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a törvény szerint halál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törvény szerint száműzetés nemcsak Ithiliából, hanem Gondorból is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811. Kinek</w:t>
      </w:r>
      <w:r>
        <w:rPr>
          <w:rFonts w:ascii="Georgia" w:hAnsi="Georgia" w:cs="Georgia"/>
          <w:b/>
          <w:i/>
          <w:sz w:val="20"/>
        </w:rPr>
        <w:t xml:space="preserve"> a korábbi „</w:t>
      </w:r>
      <w:r w:rsidRPr="002826A2">
        <w:rPr>
          <w:rFonts w:ascii="Georgia" w:hAnsi="Georgia" w:cs="Georgia"/>
          <w:b/>
          <w:i/>
          <w:sz w:val="20"/>
        </w:rPr>
        <w:t>tilalmát” idézi fel Frodó - megmentve a lény életét?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Bilbóét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Elrondét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Gandalfét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812. Mit vall be Frodó ekkor?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ez a lény már többször megmentette életét az útjuk során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azt, hogy ez a lény volt eddig a vezetőjük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valójában nem bízik meg ebben a lényben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813. Ki ajánlkozik arra, hogy szelíden, de elfogja a lényt?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Anborn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Frodó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814. Kiket szid éppen Gollam Frodó érkezésekor?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a mockosz hobbitokat, és a komisz embereket, akik elvitték a Drágaszágát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Isildurt, amiért nem tudott vigyázni a Gyűrűjére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saját magát, amiért hagyta, hogy kicsússzanak a hobbitok a keze közül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815. Hány halat fog a tóban?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egyet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kettőt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hármat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816. Miként szólítja meg Frodó Gollamot?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Ebihalként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Szméagolként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Gollamként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817. Mivel veszi rá Gollamot, hogy kövesse?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azzal, hogy megfenyegeti: előveszi a Drágaságot, és megparancsolja neki, hogy nyelesse le Gollammal a csontot és fojtsa meg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meglasszózza, és csak úgy veszi le róla a kötelet, ha Gollam megígéri, hogy követi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meglengeti az orra előtt a Gyűrűt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818. Mit ígér Frodó Gollamnak?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azt, hogy megvédi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agyonüti, ha nem engedelmeskedik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 emberek kezére adja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819. Hányan tudják csak elfogni Gollamot?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ketten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hárman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négyen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820. Ki hallgatja ki az elfogott Gollamot?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Anborn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Faramir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821. Járt-e már itt korábban Gollam?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822. Hisz neki Faramir? Mire tesz esküt Gollam, hogy nem jön vissza ide többet?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igen; a Drágaszágra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nem; a Gazdára és a Drágaszágra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823. Milyen döntésre jut Faramir végül Frodó kapcsán?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mégis magával viszi Minas Tirithbe, hogy Denethor döntsön Frodó és a Gyűrű sorsáról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arra, hogy szabadnak nyilvánítja Gondor határai között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visszakíséri őket a Fekete Kapuhoz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824. Mennyi időre szól ez a határozat?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hónapra és három napra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egy évre és egy napra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élete végéig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825. Ki és hol hosszabbíthatja meg ezt? Meddig szólhat ennek ideje?</w:t>
      </w:r>
    </w:p>
    <w:p w:rsidR="0077435A" w:rsidRPr="00896348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896348">
        <w:rPr>
          <w:rFonts w:ascii="Georgia" w:hAnsi="Georgia" w:cs="Georgia"/>
          <w:sz w:val="20"/>
        </w:rPr>
        <w:t>a Város Ura és Helytartója Minas Tirithben; Frodó élete végéig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a törvényes király, Aragorn; további egy évig és egy napig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csak maga Faramir; Frodó élete végéig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826. Kit vesz Frodó védelmébe, hogy őrá is vonatkozzon Faramir határozata?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Samut és Szméagolt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Szméagolt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827. Mit jelent ez Szméagol számára?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azt, hogy halálra ítélt, de addig nem esik bántódása, amíg Frodóval van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is szabadon járhat-kelhet Gondor földjén akár Frodóval, akár nélküle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semmit, hiszen hamaarosan Mordorba érnek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828. Miről faggatja még Faramir Szméagolt? Ad-e erre választ?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hol élt fiatalkorában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arról, hogy merrre akarja ezután vezetni Frodót; nem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arról, hogy miért tart Frodóékkal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829. Ki világosítja fel Frodót, hogy ténylegesen hová akarja vezetni őket Gollam?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Faramir egyik katonája, aki korábban Minas Ithilben szolgált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Gollam, mert úgy érzi, eljött az őszinte szavak ideje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maga Faramir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830. Mi annak a hágónak a neve, amelyen át kell kelniük Minas Morgul közelében?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Cirith Gorgor, a Kísértetjárta Hágó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 Cirith Nazgúl, a Nazgúl-hágó 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Cirith Ungol, a Pók Hágója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831. Mire figyelmezteti Faramir Frodót?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az egy teljességgel járhatatlan út, amin sosem jutnak be Mordorba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arra, hogy Cirith Ungolban valami sötét iszonyúság lakozik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ott minden méterre 10 ork jut őrnek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832. Mit mesél a régi erődváros, Minas Ithil történelméről?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30 éves háború után foglalták el az orkok még a Másodkor elején, és azóta a Gyűrűlidércek laknak benne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azt, hogy kegyetlen emberek kezére került, akik az Ellenségtől megkapták a Hatalom Gyűrűit, majd haláluk után eleven lidércekké váltak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nem orkok, hanem haradi kalózok foglalták el az erődvárost hajdanán, majd jó pénzért bérbe adták Szauron szolgáinak, a Gyűrűildérceknek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833. Hányan voltak ők?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urukkal együtt hárman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urukkal együtt kilencen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urukkal együtt tizenketten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834. Hogyan értékeli Faramir Frodó küldetését?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Nehéz élet és még nehezebb halál.”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Nehéz küzdelem és dicső halál.”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„Nehéz sors és reménytelen küldetés.”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835. Mit tud biztosan Faramir Gollamról, ami miatt figyelmezteti is Frodót?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azt, hogy már gyilkolt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meghasadt személyiség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szándékosan el fog tévedni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836. Mit kíván Faramir búcsúzáskor?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azt, hogy még találkozzanak egyszer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soha többet ne találkozzanak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vigye magával Frodó két, megbízható emberét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837. Mi Imlad Morgul nevének jelentése? Mire figyelmezteti őket indulás előtt Faramir ezzel kapcs</w:t>
      </w:r>
      <w:r w:rsidRPr="002826A2">
        <w:rPr>
          <w:rFonts w:ascii="Georgia" w:hAnsi="Georgia" w:cs="Georgia"/>
          <w:b/>
          <w:i/>
          <w:sz w:val="20"/>
        </w:rPr>
        <w:t>o</w:t>
      </w:r>
      <w:r w:rsidRPr="002826A2">
        <w:rPr>
          <w:rFonts w:ascii="Georgia" w:hAnsi="Georgia" w:cs="Georgia"/>
          <w:b/>
          <w:i/>
          <w:sz w:val="20"/>
        </w:rPr>
        <w:t>latban?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az </w:t>
      </w:r>
      <w:r>
        <w:rPr>
          <w:rFonts w:ascii="Georgia" w:hAnsi="Georgia" w:cs="Georgia"/>
          <w:sz w:val="20"/>
        </w:rPr>
        <w:t>’</w:t>
      </w:r>
      <w:r w:rsidRPr="002826A2">
        <w:rPr>
          <w:rFonts w:ascii="Georgia" w:hAnsi="Georgia" w:cs="Georgia"/>
          <w:sz w:val="20"/>
        </w:rPr>
        <w:t>Élettelen Élők Sziklája</w:t>
      </w:r>
      <w:r>
        <w:rPr>
          <w:rFonts w:ascii="Georgia" w:hAnsi="Georgia" w:cs="Georgia"/>
          <w:sz w:val="20"/>
        </w:rPr>
        <w:t>’</w:t>
      </w:r>
      <w:r w:rsidRPr="002826A2">
        <w:rPr>
          <w:rFonts w:ascii="Georgia" w:hAnsi="Georgia" w:cs="Georgia"/>
          <w:sz w:val="20"/>
        </w:rPr>
        <w:t>; arra, hogy ha erre felmásznak, átláthatnak az Ephel Duath keleti ormain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 ’Eleven Halál Völgye’; arra, hogy ne igyanak olyan patak vizéből, amely onnan folyik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az ’</w:t>
      </w:r>
      <w:r w:rsidRPr="002826A2">
        <w:rPr>
          <w:rFonts w:ascii="Georgia" w:hAnsi="Georgia" w:cs="Georgia"/>
          <w:sz w:val="20"/>
        </w:rPr>
        <w:t>Élve Eltemetettek Hasadéka</w:t>
      </w:r>
      <w:r>
        <w:rPr>
          <w:rFonts w:ascii="Georgia" w:hAnsi="Georgia" w:cs="Georgia"/>
          <w:sz w:val="20"/>
        </w:rPr>
        <w:t>’</w:t>
      </w:r>
      <w:r w:rsidRPr="002826A2">
        <w:rPr>
          <w:rFonts w:ascii="Georgia" w:hAnsi="Georgia" w:cs="Georgia"/>
          <w:sz w:val="20"/>
        </w:rPr>
        <w:t>; arra, hogy messze kerüljék el ezt a völgyet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838. Mit meséltek felderítői a Névtelen Földről?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kitört a Végzet Hegye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azt, hogy mindenen várakozó némaság ül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nagy csapatösszevonások zajlanak Morannon kapui előtt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839. Mit ad ajándékba Faramir Frodónak és Samunak? Mit tart ezekről a hagyomány?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egy-egy erős és faragott botot; azt, hogy oda is, vissza is mindig megtalálják az utat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egy-egy hegymászásra alkalmas csizmát; azt, hogy maguktól rátalálnak a rejtett ösvényekre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egy-egy hegymászó csákányt; azt, hogy minden sziklát képesek ketté repeszteni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840. Miből készültek ezek, és hol használnak ilyeneket?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fehértölgyből; a Szürke-hegységben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lebathronból; a Fehér-hegységben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törp-ezüstből, mithrilből; Móriában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841. Mik Faramir búcsúszavai?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Kerüljön benneteket minden rossz ember kegyetlensége!”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„Kísérjen minden jó ember jókívánsága!”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Kövessen benneteket szívem minden szeretete!”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842. Melyik patak mellett vezet el útjuk?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Malduin mellett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Morguduin mellett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Morthond mellett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843. Hol kell keletre fordulniuk, hogy kelet felé mehessenek?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Keresztútnál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Minas Morgulnál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Osgiliathnál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 xml:space="preserve">844. Milyen szobrot és rajta milyen különleges </w:t>
      </w:r>
      <w:r>
        <w:rPr>
          <w:rFonts w:ascii="Georgia" w:hAnsi="Georgia" w:cs="Georgia"/>
          <w:b/>
          <w:i/>
          <w:sz w:val="20"/>
        </w:rPr>
        <w:t>„</w:t>
      </w:r>
      <w:r w:rsidRPr="002826A2">
        <w:rPr>
          <w:rFonts w:ascii="Georgia" w:hAnsi="Georgia" w:cs="Georgia"/>
          <w:b/>
          <w:i/>
          <w:sz w:val="20"/>
        </w:rPr>
        <w:t>jelet” látnak az úthoz érve?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Gondort őrző őskirály szobrát és  a földön heverő fején varjúhájból “koronát”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Mordort jelképező ork szobrát és a lábánál heverő töviskoronát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Szauront ábrázoló szobrot és a kezén aranyként fénylő Egy Gyűrűt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845. Milyen színű a híd, amely a Morgulduinon átível?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fehér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fekete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vörös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846. Milyennek látják Frodóék Minas Morgul tornyát?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éjfeketén magaslónak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halványan derengő „hullafényű”-nek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vörösen izzónak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847. Mi</w:t>
      </w:r>
      <w:r>
        <w:rPr>
          <w:rFonts w:ascii="Georgia" w:hAnsi="Georgia" w:cs="Georgia"/>
          <w:b/>
          <w:i/>
          <w:sz w:val="20"/>
        </w:rPr>
        <w:t xml:space="preserve"> „</w:t>
      </w:r>
      <w:r w:rsidRPr="002826A2">
        <w:rPr>
          <w:rFonts w:ascii="Georgia" w:hAnsi="Georgia" w:cs="Georgia"/>
          <w:b/>
          <w:i/>
          <w:sz w:val="20"/>
        </w:rPr>
        <w:t>fogadja” Frodóékat a Minas Morgul előtti mezőn?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dögletes szagok, torz formájú virágok, és undorító szobrok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hatalmas orksereg elhagyott táborának nyomai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véres csataszíntér teleszórva hullákkal és sebesültekkel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848. Kit bódít el leginkább a bűz és kipárolgás?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Frodót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849. Minek az akarata erősödik meg ekkor: mi húzza a város irányába Frodót?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Gyűrű akarata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Vörös Szem hipnotikus ereje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bűntudata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850. Milyen váratlan esemény következik be ekkor?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hatalmas robbanás rázza meg Minas Morgul legmagasabb tornyát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hirtelen vízáradat zúdul le a közeli hegyoldalból maga alá temetve az Utat és a hidat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Gorgorothban bíborvörös fény szökik fel az égre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851. Mi történik ennek hatására Minas Morgulban?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város hirtelen fényáradatba borul, és a város kapui kinyílnak, és rajtuk  egy egész hadsereg vonul ki kelet felé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város minden fala irdatlan robaj közepette leomlik, és mindenhonnan menekülő orkok tűnnek elő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város válaszol rá: szörnyű, éles vijjogás hasít bele a sötétségbe, és a város kapui kinyílnak, és rajtuk egy hatalmas hadsereg vonul ki nyugat felé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852. Milyen ez a sereg? Volt-e Isildur ideje óta nagyobb sereg, amely most Gondor ellen támad?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éjfekete és néma; nem volt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tejfehér és hangos; nem volt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vérvörös és néma; igen, amellyel Dél-Haradot ostromolták meg a mordoriak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853. Ki tűnik fel a sereg élén? Miért tudja ezt Frodó biztosan?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Lidérckirály Lovasként; régi sebe fájdalmasan lüktet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Lidérckirály nazgúlon lovagolva; azt az öltözéket viseli, amelyet Széltetőn látott rajta Frodó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Szarumán; fehér köpenye és a homlokán viselt fehérkéz-jel azonosítja a személyét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854. Milyen sürgetést érez Frodó a személy láttán?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azonnal meneküljön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azt, hogy húzza fel az ujjára a Gyűrűt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rontson elő a rejtekéből és támadjon rá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855. Mi segít Frodónak, hogy ellenálljon a Gyűrű akaratának?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az, hogy a kezébe veszi Galadriel üvegcséjét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Gandalfra gondol folyamatosan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Samu hátulról lefogja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856. Kire gondol Frodó ekkor? Mi ejti kétségbe?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Aragornra; az, hogy úgy érzi, ekkora sereggel még Aragorn sem képes szembeszállni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Bilbóra; az, hogy úgy érzi, nem volt képes helytállni, ahogy annak idején Bilbó tette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Faramirra; az, hogy úgy érzi, elkésett, minden elveszett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857. Hol kezdődik az a meredek lépcső, amin be kell jutniuk Mordorba?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erdősáv szélénél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kiszáradt patakmedernél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egy sziklahasadéknál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858. Milyen a második lépcső?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egyenes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kanyargós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meredek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859. Mit látnak, amikor felérnek a lépcső tetejére és kelet felé pillantanak?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erdős, szelíd lankás hegyoldalt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egy magas tornyot, amely az átjárót őrzi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tűzhányó kráterét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860. A lépcsők tetején megpihenve beszélgetnek egy kicsit a régi regék hőseiről. Kit említ példaként Samu?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Berent és Erendilt a szilmaril kapcsán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Durint és Balint Durin baltája kapcsán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Isildurt és Aragornt a Narsil kapcsán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861. Miért pont ők jutnak Samu eszébe?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ebben a nehéz helyzetben csak az ő hősiességük képes megnyerni a küzdelmet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azért, mert csak ezt az egy ősi regét ismeri Samu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azért, mert ők is annak a mesének a „folytatói”, hiszen itt van velük a szilmaril picike része a csillag-üvegcsébe zá</w:t>
      </w:r>
      <w:r w:rsidRPr="00B8577C">
        <w:rPr>
          <w:rFonts w:ascii="Georgia" w:hAnsi="Georgia" w:cs="Georgia"/>
          <w:sz w:val="20"/>
        </w:rPr>
        <w:t>r</w:t>
      </w:r>
      <w:r w:rsidRPr="00B8577C">
        <w:rPr>
          <w:rFonts w:ascii="Georgia" w:hAnsi="Georgia" w:cs="Georgia"/>
          <w:sz w:val="20"/>
        </w:rPr>
        <w:t>va Frodó zsebében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862. Mire kíváncsi igazából Samu?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lesz-e még alkalmuk hallgatni ilyen régi történeteket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arra, hogy ők bekerülnek-e majd valami regébe vagy énekbe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az ő történetük hogyan fog végetérni</w:t>
      </w:r>
    </w:p>
    <w:p w:rsidR="0077435A" w:rsidRPr="002826A2" w:rsidRDefault="0077435A" w:rsidP="000B6465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863. Mire figyelmezteti Fordó Samut?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halkabban beszéljen, mert itt minden kőnek füle van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arra, hogy ne legyen ennyire pökhendi és beképzelt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arra, hogy Samu kifelejtette a szereplők egyik legfontosabbikát, saját magát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864. Milyen jelzővel illeti Frodó Samut?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képzelgő jelzővel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nagyzoló jelzővel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rettenthetetlen jelzővel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865. Mit szeretne tudni Samu Gollammal kapcsolatban?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merre kószál éppen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ő milyen régi történeteket ismer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azt, hogy ő minek tartja magát: hősnek vagy cselszövőnek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866. Ki jósolja meg, hogy Gollam hamarosan gonosz tettekre szánja el magát?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Samu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867. Ki ébreszti őket álmukból, és milyen szavakkal illeti Samu ezt a személyt?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a nazgúl; a „</w:t>
      </w:r>
      <w:r w:rsidRPr="002826A2">
        <w:rPr>
          <w:rFonts w:ascii="Georgia" w:hAnsi="Georgia" w:cs="Georgia"/>
          <w:sz w:val="20"/>
        </w:rPr>
        <w:t>Már megint kiabál ez a szörnyeteg!” kifejezéssel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egy ork kém; a </w:t>
      </w: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Meghalsz, kutya!” kifejezéssel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Gollam; a „Csak úgy elsompolyogsz...” kifejezéssel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868. Mit mond Frodó Gollamnak ekkor?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Gollam miatt egy csomó időt elvesztegettek: már négy órája úton kellene lenniük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azt, hogy mivel látják a hágót, ami Mordorba vezet, Gollam most már szabadon visszatérhet oda, ahová akar me</w:t>
      </w:r>
      <w:r w:rsidRPr="00B8577C">
        <w:rPr>
          <w:rFonts w:ascii="Georgia" w:hAnsi="Georgia" w:cs="Georgia"/>
          <w:sz w:val="20"/>
        </w:rPr>
        <w:t>n</w:t>
      </w:r>
      <w:r w:rsidRPr="00B8577C">
        <w:rPr>
          <w:rFonts w:ascii="Georgia" w:hAnsi="Georgia" w:cs="Georgia"/>
          <w:sz w:val="20"/>
        </w:rPr>
        <w:t>ni, ha a szolgálata véget ért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azt, hogy ne csavarogjon el máskor, mert könnyen fogságba eshet az itt ólálkodó ellenség miatt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869. Elmondja-e Gollam a hobbitoknak, hogy mi annak a barlangnak a neve, amelyhez hamarosan odaérnek? Mi árad a barlangból?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igen; ez a Nagy odú, ahol nazgúltojásokat őriznek az orkok; földöntúli üvöltés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nem; dögletes bűz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870. Mi a neve az alagútnak, ahová készülnek belépni?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Talath Rhúnen, azaz a ‘Keleti Alagút’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Torech Ungol, azaz a ‘Banyapók Odúja’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Tol Morwen, azaz a ‘Túrin Katakombái’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871. Mihez hasonlítja Samu a helyet?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Magányos Hegy mélyéhez, ahonnan 30 éve nem tud kiszellőzni se a sárkánybűz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mocsolyaszegi korcsma ivójához, ahol 50 éve nem söprögettek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ork-odúhoz, ahol száz éve gyűlik a piszok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872. Milyen a barlang belseje?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csodálatos sztalagmitok és sztalaktitok kápráztatják el a hobbitok szemét, és a szférák zenéjét vélik hallani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hideg és nyirkos, mivel egy hatalmas és kristálytiszta vizű tó rejtőzik a mélyén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mozdulatlan, áporodott és sűrű levegő tölti ki, a bűz is egyre sűrűbb, ahogyan haladnak előre, mintha a sötétség anyaggá vált volna benne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873. Hogyan megy előre Frodó és Samu?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egymás után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kézen fogva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kötéllel a derekukon, a másikhoz erősítve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874. Minek nevezi Samu ezt a helyet? Mit mond: ki lenne az a személy, aki jó lenne, ha most itt lenne velük?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csapdának; az öreg Toma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földi paradicsomnak; az örege, Csavardi tata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kicsit kopár szobának; a vén Gandalf és Bilbó pipázgatva-beszélgetve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875. Mit vesz elő Frodó a közeledő veszélyt érezve?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kardját, a Fullánkot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kis köteg kötelet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Galadriel úrnő üvegcséjét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876. Hogyan kiált fel Frodó az üvegcsét tartva?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„Aiya Erendil Elenion Acalima!”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Aiya Elenion Acalima Erendil!”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Erendil Elenion, Aiya Acalima!”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877. Ki közeledik feléjük? Megállítja-e őt a fény?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Banya; nem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uruk-hai harcos; nem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Gollam; igen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878. Kinek a nevét kiáltja menekülés közben Frodó?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Galadriel nevét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Gandalf nevét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 nevét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879. Mi zárja el az alagút kijáratát?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ithildinből kovácsolt kapu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hatalmas kőtömb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rugalmas és erős, de áthatolhatatlan (pók)háló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880. Mi az egyetlen, amivel utat tudnak vágni maguknak rajta?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Fullánk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Frodó varázsigéi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 kisbicskája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881. Mennyi kijárata van az alagútnak?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sok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882. Kinek a leszármazottja a Banyapók? Ki fedezte fel régen, hogy itt tanyázik?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Szauronnak; Gandalf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Melkornak; Szarumán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Ungóliantnak; Gollam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883. Milyen ígéret fejében engedte el Ő hosszú évekkel korábban Gollamot?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azzal, hogy ellátja élelemmel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megszerzi neki az Egy Gyűrűt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azzal, hogy visszatér és új híreket hoz a világból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884. Mi volt a célja Gollamnak akkor, amikor idehozta a hobbitokat?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elbujtassa a hobbitokat, amíg az utánuk indított hajsza lecsillapodik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az, hogy jóllakassa a Banyapókot, így az megkíméli majd Gollam életét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az, hogy miután megölte őket a Banyapók, a kidobott csontok és ruhák között megtalálja a Drágaságot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885. Mit csinált Gollam, amíg a hobbitok aludtak?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beárulta a közeli ork erődben a közeledő hobbitokat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meglátogatta a Banyapókot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végigjárta az ösvényt, hogy járható-e még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886. Minek nevezte Szauron a Banyapókot? Volt-e már valaki, aki megmenekült a Banya hálójából?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hóhérának, amiért minden ellenségével kíméletlenül végez; nem volt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konyhamalacának, ami minden ellenségét képes egy szuszra befalni; igen, volt néhány különösen rossz ízű ork, akiket már a Banya sem tudott megenni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macskájának, aminek időnként foglyokat adott jutalmul, amiért ilyen jól őrzi a földjére vezető ösvényt; nem volt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887. Amint Samu elrejti a fényt adó üvegcsét, azonnal megjelenik a Pók. Kire támad rá rögtön? Mit tesz vele a Banya?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Gollamra; leharapja a fejét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Frodóra; megszúrja a nyakát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Samura; megfutamítja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888. Ki támad rá közben Samura? Hogyan tudja lerázni támadóját?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Gorbag nevű ork; a kardjával szanaszét szabdalja az arcát és a bal kezét, majd elmenekül előle a barlang bels</w:t>
      </w:r>
      <w:r w:rsidRPr="002826A2">
        <w:rPr>
          <w:rFonts w:ascii="Georgia" w:hAnsi="Georgia" w:cs="Georgia"/>
          <w:sz w:val="20"/>
        </w:rPr>
        <w:t>e</w:t>
      </w:r>
      <w:r w:rsidRPr="002826A2">
        <w:rPr>
          <w:rFonts w:ascii="Georgia" w:hAnsi="Georgia" w:cs="Georgia"/>
          <w:sz w:val="20"/>
        </w:rPr>
        <w:t>jébe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Sagrat nevű ork; sehogy, Sagrat legyűri és gúzsba köti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Gollam; előbb a bottal, majd a karddal állítja meg őt, aki aztán elmenekül a barlang irányába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889. Mit tesz Samu ezután, látva, hogy gazdáját elkapta a Banyapók?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elmenekül és segítségül hívja Gollamot, hogy együtt gyűrjék le a Banyát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megtámadja a Banyapókot: félig megvakítja, és súlyosan megsebesíti a potrohán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mögé kerül, és a hátára ugorva úgy meglovagolja, mintha az egy ló lenne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890. Mivel állítja meg végleg a Pókot? Mire döbben rá Samu gazdája testét ölelve?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egy, a Gandalftól tanult varázsigével; arra, hogy Frodó elájult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Galadriel üvegcséjének fényével; arra, hogy Frodó meghalt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maga elé tartja a saját és Frodó kardját; arra, hogy Frodót megbűvölte a Banya hipnotikus tekintete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891. Hogyan dönt Samu ezután? Mit vesz magához Frodó holmijai közül?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eltemeti Frodó holttestét, és addig őrzi, míg ő maga is meghal; a kardját és a Gyűrűt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úgy, hogy továbbmegy; a kardját, az üvegcsét és a Gyűrűt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úgy, hogy visszafordul; csak a Gyűrűt</w:t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892</w:t>
      </w:r>
      <w:r w:rsidRPr="002826A2">
        <w:rPr>
          <w:rFonts w:ascii="Georgia" w:hAnsi="Georgia" w:cs="Georgia"/>
          <w:sz w:val="20"/>
        </w:rPr>
        <w:t>.</w:t>
      </w:r>
      <w:r w:rsidRPr="002826A2">
        <w:rPr>
          <w:rFonts w:ascii="Georgia" w:hAnsi="Georgia" w:cs="Georgia"/>
          <w:b/>
          <w:i/>
          <w:sz w:val="20"/>
        </w:rPr>
        <w:t xml:space="preserve"> Kik jelennek meg váratlanul? . Hogyan bújik el előlük Samu? Mit tesznek az orkok Frodóval?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 a torony irányából Gollam vezetésével; úgy, hogy bemászik egy nagy szikla mögé; ott helyben kifosztják, és testét a szakadékba lökik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orkok a torony és az alagút irányából; úgy, hogy az ujjára húzza a Gyűrűt; magukkal viszik a toronyba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orkok az alagút irányából Gollam vezetésével; úgy, hogy magára teríti tünde-köpenyét; visszaviszik az alagútba, és otthagyják a Banya számára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893. Kiket hallgat ki az orkok után osonó Samu? Ki(k) ő(k)? Hogyan nevezik ők Barad-dúrt?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Banya és Gollam veszekedését; Lagdufnak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Sagrat, illetve Gorbag nevű orkokat; Lugbúrznak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Gollam és a Sagrat nevű ork beszélgetését; Lugdushnak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894. Hol szolgál Gorbag eredetileg? És Sagrat? Miért van ő itt?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Barad-dúrban; Morannonban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Minas Morgulban; itt, a fenti ork-toronyban; azért, mert a hírek szerint kémek járnak a Lépcsőn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Morannonban; Minas Morgulban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895. Kiről mesél Sagrat: kit láttak még a Banya “mellett”? Mit sejtenek még Sagraték?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Banya fiát, egy kisebb pókszerű lényt; azt, hogy ez a sompolygó azért érkezett, mert ki akarja szabadítani a fo</w:t>
      </w:r>
      <w:r w:rsidRPr="002826A2">
        <w:rPr>
          <w:rFonts w:ascii="Georgia" w:hAnsi="Georgia" w:cs="Georgia"/>
          <w:sz w:val="20"/>
        </w:rPr>
        <w:t>g</w:t>
      </w:r>
      <w:r w:rsidRPr="002826A2">
        <w:rPr>
          <w:rFonts w:ascii="Georgia" w:hAnsi="Georgia" w:cs="Georgia"/>
          <w:sz w:val="20"/>
        </w:rPr>
        <w:t>lyukat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Banya sompolygóját, egy kiéhezett békához hasonló lényt; azt, hogy a fogságba esett kis fickó mellett még valaki jár itt, aki a Banyát is megsebesítette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Banya szolgáját, egy régen számkivetett orkot; azt, hogy a Banya hamarosan leereszkedik a lépcsőkön, hogy e</w:t>
      </w:r>
      <w:r w:rsidRPr="002826A2">
        <w:rPr>
          <w:rFonts w:ascii="Georgia" w:hAnsi="Georgia" w:cs="Georgia"/>
          <w:sz w:val="20"/>
        </w:rPr>
        <w:t>l</w:t>
      </w:r>
      <w:r w:rsidRPr="002826A2">
        <w:rPr>
          <w:rFonts w:ascii="Georgia" w:hAnsi="Georgia" w:cs="Georgia"/>
          <w:sz w:val="20"/>
        </w:rPr>
        <w:t>foglalja Minas Morgul üresen maradt erődjét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896. Minek feltételezi Gorbag az illetőt?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egy nagy harcosnak, aki valószínűleg tünde, de mindenestre tünde-kardja van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titkos küldöncnek, aki életbe vágóen fontos üzenetet akar eljuttatni urukhoz, a Szemhez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egy titokzatos varázslónak, aki valószínűleg az egész helyőrséggel egy pillanat alatt végezhetne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897. Mit mond Sagrat: mit kell tennie a foglyával?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legmélyebb tömlöcbe kell vetnie, nehogy megszökjön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épen és egészségesen biztonságba kell helyeznie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fel kell akasztani tárgyalás nélkül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898. És mit kell tenniük a fogoly holmijával? Milyen hírt közöl Sagrat Gorbaggal?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el kell égetniük azonnal; azt, hogy az elégetett holmi hamuját szét kell szórniuk a torony lábánál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el kell küldeniük Lugbúrznak; azt, hogy a foglyuk nem halt meg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 xml:space="preserve">meg kell mutatniuk Minas Morgul urának; azt, hogy a foglyuk belehalt a súlyos sérüléseibe 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899. Hol akarja őrizni a foglyot Sagrat? Bejut-e Samu oda?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a torony felső kamrájában; nem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torony pincéjében; igen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2826A2">
        <w:rPr>
          <w:rFonts w:ascii="Georgia" w:hAnsi="Georgia" w:cs="Georgia"/>
          <w:sz w:val="20"/>
        </w:rPr>
        <w:t>a torony udvarán; nem</w:t>
      </w:r>
    </w:p>
    <w:p w:rsidR="0077435A" w:rsidRPr="002826A2" w:rsidRDefault="0077435A" w:rsidP="00F570DA">
      <w:pPr>
        <w:pStyle w:val="normal0"/>
        <w:spacing w:line="360" w:lineRule="auto"/>
        <w:rPr>
          <w:rFonts w:ascii="Georgia" w:hAnsi="Georgia"/>
        </w:rPr>
      </w:pPr>
    </w:p>
    <w:p w:rsidR="0077435A" w:rsidRPr="002826A2" w:rsidRDefault="0077435A" w:rsidP="00F570DA">
      <w:pPr>
        <w:pStyle w:val="normal0"/>
        <w:spacing w:line="360" w:lineRule="auto"/>
        <w:jc w:val="both"/>
        <w:rPr>
          <w:rFonts w:ascii="Georgia" w:hAnsi="Georgia"/>
        </w:rPr>
      </w:pPr>
      <w:r w:rsidRPr="002826A2">
        <w:rPr>
          <w:rFonts w:ascii="Georgia" w:hAnsi="Georgia" w:cs="Georgia"/>
          <w:b/>
          <w:i/>
          <w:sz w:val="20"/>
        </w:rPr>
        <w:t>900. Hogyan summázza a történet utolső részét a szerző?</w:t>
      </w:r>
    </w:p>
    <w:p w:rsidR="0077435A" w:rsidRPr="00B8577C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 w:rsidRPr="00B8577C">
        <w:rPr>
          <w:rFonts w:ascii="Georgia" w:hAnsi="Georgia" w:cs="Georgia"/>
          <w:sz w:val="20"/>
        </w:rPr>
        <w:t>„Frodó élt, de az Ellenség kezére került.”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Frodó meghalt, de a Gyűrű nem került az Ellenség kezére.”</w:t>
      </w:r>
    </w:p>
    <w:p w:rsidR="0077435A" w:rsidRPr="002826A2" w:rsidRDefault="0077435A" w:rsidP="00F570DA">
      <w:pPr>
        <w:pStyle w:val="normal0"/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 w:cs="Georgia"/>
          <w:sz w:val="20"/>
        </w:rPr>
        <w:t>„</w:t>
      </w:r>
      <w:r w:rsidRPr="002826A2">
        <w:rPr>
          <w:rFonts w:ascii="Georgia" w:hAnsi="Georgia" w:cs="Georgia"/>
          <w:sz w:val="20"/>
        </w:rPr>
        <w:t>Frodó meghalt, és oda minden remény.”</w:t>
      </w:r>
    </w:p>
    <w:p w:rsidR="0077435A" w:rsidRPr="002826A2" w:rsidRDefault="0077435A" w:rsidP="000D1EC0">
      <w:pPr>
        <w:pStyle w:val="normal0"/>
        <w:spacing w:line="360" w:lineRule="auto"/>
        <w:jc w:val="both"/>
        <w:rPr>
          <w:rFonts w:ascii="Georgia" w:hAnsi="Georgia"/>
        </w:rPr>
      </w:pPr>
    </w:p>
    <w:p w:rsidR="0077435A" w:rsidRPr="00A11006" w:rsidRDefault="0077435A" w:rsidP="00A11006">
      <w:pPr>
        <w:pStyle w:val="normal0"/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2826A2">
        <w:rPr>
          <w:rFonts w:ascii="Georgia" w:hAnsi="Georgia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901. A második film elején kinek a hangját halljuk a hegyek közt visszhangzani?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</w:p>
    <w:p w:rsidR="0077435A" w:rsidRPr="00B8577C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B8577C">
        <w:rPr>
          <w:rFonts w:ascii="Georgia" w:hAnsi="Georgia"/>
          <w:bCs/>
          <w:color w:val="FF0000"/>
          <w:sz w:val="20"/>
          <w:szCs w:val="20"/>
        </w:rPr>
        <w:t>Gandalf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Szarumán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902. Melyik jelenet idéződik fel az első filmből?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amikor a balrog üldözi Frodóékat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amikor Gandalfot lerántja a balrog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amikor az orkok megpróbálják megölni Frodóékat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903. Ki álmodja ezt a jelenetet?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Frodó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Samu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904. Miközben Frodó és Samu mászik lefelé a sziklafalon, Samu zsebéből kiesik egy kis doboz. Mi van benne?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pipafű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só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teafű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905. Miért különleges ez számukra?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mert az otthonukhoz köti őket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mert kevés van belőle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mert nagyon szeretik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906. Hány csomag lembas kenyeret tart Samu a kezében?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2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907. Mi lohasztja le Samu jókedvét?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éhség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előttük álló út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az esőfelhők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908. Amikor Gollam ráveti magát Frodóra, Samu melyik lábánál fogva húzza vissza?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bal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jobb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909. A filmben melyik testrészén kötik meg Gollamot a tündekötéllel?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kezén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lábán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a nyakán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910. Mit mond Froodó, hova vezesse őket Gollam?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a Fekete Kapuhoz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Holt-láphoz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Végzet hegyéhez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911. Amikor a filmben megjelenik az ork csapat, akik Pippinéket elrabolták, minek nevezik őket?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hobbitoknak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kis embereknek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megyepatkányoknak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912. Hol látható Trufa fején egy véres sebhely?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bal szeme fölött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a jobb szeme fölött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orra alatt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913. Miért kezdenek el menekülni az orkok?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mert megérzik az emberek szagát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mert meghallják az emberek hangját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mert szorítja őket az idő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914. Aragorn, Legolas és Gimli az orkok nyomában van. Ki van mindig lemaradva közülük?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Gimli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Legolas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915. Hány napja üldözik már az orkokat Gimli elmondása szerint?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3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5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916. Mit mond  Legolas, merre tartanak az urukok?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dél-kelet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észak-kelet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észak-nyugat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917. Hogy hívják azt a kisfiút, akit az anyja lóra ültet, hogy a h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ú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gával vágtasson 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E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dorasba riadót fújni?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Éoden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Éomer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Éosen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918. Hány lovas vágtat abban a csapatban, akik viszik Théoden király fiát haza?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9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10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11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919. Él-e még ekkor Théodred?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igen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nem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920. Kik próbálják először meggyőzni a királyt, hogy cselekednie kell?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 és Gandalf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Éoemer és Éowyn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Háma és a Kígyónyelvű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921. Mi törétnik Éomerrel?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börtönbe csukják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halálra ítélik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száműzik Lovasvégből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922. Az orkok éhesek. A hobbitok melyik testrészét akarja megenni a csapat egyik része?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fejüket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kezüket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a lábukat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923. Mi jelzi Legolasnak, hogy vért ontottak az éjjel?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az, hogy nagy a csend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az, hogy szélvihar támad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az, hogy vörös nap virradt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924. Milyen színű a rohírok köpenye?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barna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fekete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zöld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925. Merre vezeti Éomer a seregét, amikor elbúcsúznak Aragornéktól?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dél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észak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nyugat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926. Hány és milyen színű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 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lovat hagynak ott nekik a rohírok?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</w:t>
      </w:r>
      <w:r>
        <w:rPr>
          <w:rFonts w:ascii="Georgia" w:hAnsi="Georgia"/>
          <w:color w:val="FF0000"/>
          <w:sz w:val="20"/>
          <w:szCs w:val="20"/>
        </w:rPr>
        <w:t>,</w:t>
      </w:r>
      <w:r w:rsidRPr="00A11006">
        <w:rPr>
          <w:rFonts w:ascii="Georgia" w:hAnsi="Georgia"/>
          <w:color w:val="FF0000"/>
          <w:sz w:val="20"/>
          <w:szCs w:val="20"/>
        </w:rPr>
        <w:t xml:space="preserve"> barna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2, barna</w:t>
      </w:r>
    </w:p>
    <w:p w:rsidR="0077435A" w:rsidRPr="00D94761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D94761">
        <w:rPr>
          <w:rFonts w:ascii="Georgia" w:hAnsi="Georgia"/>
          <w:bCs/>
          <w:color w:val="FF0000"/>
          <w:sz w:val="20"/>
          <w:szCs w:val="20"/>
        </w:rPr>
        <w:t>2, fehér és barna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927.Mit talál Gimli a máglyán?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egyik hobbit csatját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egyik hobbit köpenyét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az egyik hobbit övét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928. Mibe rúg bele Aragorn dühében, amikor azt hiszi, hogy meghaltak Pippinék?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kőbe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ork fejébe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egy sisakba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929. Hogy vágja le Pippin magáról a kötelet?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egy földből kiálló kővel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tőrrel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kicsomózza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930. A hobbitok bemenekülnek az erdőbe. Melyikőjüket rántja le a fáról az őket üldöző ork?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Pippin</w:t>
      </w:r>
      <w:r>
        <w:rPr>
          <w:rFonts w:ascii="Georgia" w:hAnsi="Georgia"/>
          <w:color w:val="FF0000"/>
          <w:sz w:val="20"/>
          <w:szCs w:val="20"/>
        </w:rPr>
        <w:t>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Trufát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931. Hogy hal meg a filmben a Pippinéket üldöző ork?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leesik a fáról és szörnyethal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Szilszakáll agyontapossa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Trufa leszúrja egy tőrrel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932. Melyik kezében tartja Szilszakáll Pippint?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bal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jobb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933. Kihez viszi Szilszakáll a hobbitokat és ki ő?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a fehér mágushoz, Gandalf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fehérmágushoz, Szarumán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feketemágushoz, Szauron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934. Milyen táplálékot talál magának Gollam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 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a mocsárban?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halat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egy kukacot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nyulat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935. Ízlik Gollamnak a lembas, amit Frodó ad neki?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igen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nem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936. A filmben ki esik bele a vízbe?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Gollam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Frodó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Samu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937. Ki húzza ki a vízből?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Gollam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Frodó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Samu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938. Hány nazgúl repül el felettük?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1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2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939. Ki nevezi nagyon öregnek az erdőt a filmben?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Gimli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Legolas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Trufa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940. Szerinte kik keltették fel a fákat?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emberek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mágusok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a tündék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941. Kinek a hangján szólal meg a fehér mágus a legelső pillanatban?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Gandalf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Szarumán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Szauron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942. Hogy hívja magához Gandalf a lovát?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fényjelekkel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füttyszóval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kiáltással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943. Miket mond Szilszakáll a hobbitoknak, miközben viszi őket?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meséket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verseket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vicceket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944. Mit csinálnak eközben a hobbitok?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ásítoznak és elalszanak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beszélgetnek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esznek és pipáznak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945. Milyen lények segítenek kinyitni a Fekete Kaput?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olifántok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orkok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trollok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946. Hány katona lép ki a sorból, amikor porfelhőt pillant meg a hegyoldalban?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2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947. Hogyan menekül meg Frodó és Samu?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betemetik magukat homokkal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elbújnak egy szikla mögé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magukra terítik Frodó köpenyét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948. Miről álmodott Pippin az erdőben?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finom vacsoráról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hobbitlányról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és egy hordóról pipafűvel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949. Mit tesz a hobbitokkal a víz, amiből isznak?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álmosabbak lesznek tőle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éhesebbek lesznek tőle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magasabbak lesznek tőle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950. 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Milyen magas Pippin szerint Trufa?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 láb 5 hüvelyk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3 láb 6 hüvelyk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 láb 7 hüvelyk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951. Mit tiltott meg Szilszakáll a hobbitoknak?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azt, hogy elaludjanak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azt, hogy énekeljenek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azt, hogy igyanak a vízből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952. Milyen színű Éowyn ruhája, amikor Théodred ágyánál sír?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fehér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fekete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zöld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953. Mi látható azon a zászlón, amit felkap a szél a rohani palota előtt?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fa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kereszt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egy ló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954. Kit űz ki Théodenből Gandalf?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Kígyónyelvűt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Szarumánt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Szauront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955. Ki szalad oda elsőként az újjászületett Théodenhez?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Éowyn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Háma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956. Mit tesznek a Kígyónyelvűvel a filmben?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börtönbe csukják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halálra ítélik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kidobják a palotából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957. Hányan viszik Théodred testét a sírba?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6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8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9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958. Hány szirma van annak a virágnak, amelyet Théoden leejt a földre a fia sírja mellett, akkor, amikor még a kezében tartja?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7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8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959. Hány katonája van Théodennek Aragorn szerint, akik készen lennének segíteni?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2 ezer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 ezer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7 ezer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960. Mikorra számíthatnak és honnan Gandalf jöttére?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5 nap múlva alkonyatkor észak felől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5 nap múlva pirkadatkor kelet felől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 nap múlva pirkadatkor kelet felől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961. Mitől tart csak Éowyn?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éhezéstől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haláltól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a rabságtól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962. Sikerül-e Gollamnak elűznie a rossz énjét?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igen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nem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963. Milyen ajándékot hoz Szméagol Frodónak, a gazdának?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két halat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két madarat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két nyulat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964. Mit szeretne még tenni Samu az ételbe?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kolompért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paprikát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sót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965. Amikor menetelnek a Helm-szurdok felé, kinek a lovát vezeti Éowyn?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  <w:r>
        <w:rPr>
          <w:rFonts w:ascii="Georgia" w:hAnsi="Georgia"/>
          <w:color w:val="FF0000"/>
          <w:sz w:val="20"/>
          <w:szCs w:val="20"/>
        </w:rPr>
        <w:t xml:space="preserve"> lovát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Gimli lovát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Théoden</w:t>
      </w:r>
      <w:r>
        <w:rPr>
          <w:rFonts w:ascii="Georgia" w:hAnsi="Georgia"/>
          <w:color w:val="FF0000"/>
          <w:sz w:val="20"/>
          <w:szCs w:val="20"/>
        </w:rPr>
        <w:t xml:space="preserve"> lovát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966. Mivel kínálja meg Éowyn Aragornt, amit ő főzött?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levessel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raguval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teával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967. Ízlik-e ez Aragornnak? Mi látszódik az arckifejezésén?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igen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nem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968. Mit mond Aragorn, hány éves?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60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70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87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969. Kit támad meg a farkas elsőként?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Hámát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Théodent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970. Kinek a lovára pattan fel Legolas?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  <w:r>
        <w:rPr>
          <w:rFonts w:ascii="Georgia" w:hAnsi="Georgia"/>
          <w:color w:val="FF0000"/>
          <w:sz w:val="20"/>
          <w:szCs w:val="20"/>
        </w:rPr>
        <w:t xml:space="preserve"> lovára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Gimli lovára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Théoden</w:t>
      </w:r>
      <w:r>
        <w:rPr>
          <w:rFonts w:ascii="Georgia" w:hAnsi="Georgia"/>
          <w:color w:val="FF0000"/>
          <w:sz w:val="20"/>
          <w:szCs w:val="20"/>
        </w:rPr>
        <w:t xml:space="preserve"> lovára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971. Hány tetem esik rá Gimlire és milyen megoszlásban?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 farkas, 2 ork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2 farkas, 1 ork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 farkas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972. Mi a Helm-szurdok gyenge pontja a Kígyónyelvű szerint?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 első várfal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torony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egy áteresz, amely akkora, mint egy csatorna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973. Meddig lát el Trufa és Pippin Szilszakáll ágain ülve?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Megyéig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Vasudvardig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Völgyzugolyig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974. Melyik ló találja meg és menti meg Aragornt, amelyet a nevén is szólít?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Brego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Haszufel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Keselyüstök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975. Arwen melyik szeméből gördül le egy könnycsepp, amikor apja indulásra próbálja bírni?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t xml:space="preserve">a </w:t>
      </w:r>
      <w:r w:rsidRPr="00A11006">
        <w:rPr>
          <w:rFonts w:ascii="Georgia" w:hAnsi="Georgia"/>
          <w:color w:val="FF0000"/>
          <w:sz w:val="20"/>
          <w:szCs w:val="20"/>
        </w:rPr>
        <w:t>bal</w:t>
      </w:r>
      <w:r>
        <w:rPr>
          <w:rFonts w:ascii="Georgia" w:hAnsi="Georgia"/>
          <w:color w:val="FF0000"/>
          <w:sz w:val="20"/>
          <w:szCs w:val="20"/>
        </w:rPr>
        <w:t xml:space="preserve"> szeméből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a jobb szeméből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976. Milyen jelkép látható az orksereg zászlóin?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Nagy Szem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egy fehér kéz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palantír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977. Mit mond Faramirnak az egyik embere: hány embert vontak ki Osgiliath-ból?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400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500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600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978. Hány napja sodorta partra Boromir kürtjét a víz Faramir elmondása szerint?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5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6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979. A várfalon álló Boromir kezében lévő zászlón milyen jelkép látható?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egy fa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kard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egy kereszt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980. Melyik fiát szereti jobban Gondor kormányzója, Denethor?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Boromirt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Faramir</w:t>
      </w:r>
      <w:r>
        <w:rPr>
          <w:rFonts w:ascii="Georgia" w:hAnsi="Georgia"/>
          <w:color w:val="FF0000"/>
          <w:sz w:val="20"/>
          <w:szCs w:val="20"/>
        </w:rPr>
        <w:t>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981. Amikor Gollam a Tiltott-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tó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 (Titkos-tó)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 vizében úszkál, hány íjász szegezi rá a fegyverét Faramir parancsára?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2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4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982. Ki adja vissza a Helm-szurdokba érő Aragornnak az elveszett ékszerét?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Éowyn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Gimli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Legolas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983. Hány ent érkezik az entgyűlésre Szilszakállon kív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ü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l?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6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7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8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984. Hogy hívják azt a fiút, akivel Aragorn beszélget a csata előtt? Kinek a fia?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Háldír, Hámán fia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Hálesz, Háma fia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Halász, Hála fia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985. A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mikor Gimli kettőnél tart az ál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t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a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la elejtett áldozatok számlálásában, hánynál tart Legolas?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16</w:t>
      </w:r>
      <w:r>
        <w:rPr>
          <w:rFonts w:ascii="Georgia" w:hAnsi="Georgia"/>
          <w:color w:val="FF0000"/>
          <w:sz w:val="20"/>
          <w:szCs w:val="20"/>
        </w:rPr>
        <w:t>- nál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17-nél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18</w:t>
      </w:r>
      <w:r>
        <w:rPr>
          <w:rFonts w:ascii="Georgia" w:hAnsi="Georgia"/>
          <w:color w:val="FF0000"/>
          <w:sz w:val="20"/>
          <w:szCs w:val="20"/>
        </w:rPr>
        <w:t>-nál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986. Ki ugrik le a várfalról először az orkok közé?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Aragorn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Haldír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Gimli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987. Ki lép ki először az oldalajtón, amikor át akarnak menni a hídra?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Aragorn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Gimli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Legolas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988. Hogy jut vissza Aragorn és Gimli a fal mögé?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beengedik őket a főkapun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Legolas ledob egy kötelet, és felhúzza őket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ugyanazon az oldalajtón, amin kijöttek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989. A filmben ki fújja meg Helm roppant kürtjét?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Háma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Gimli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Théoden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990. Az erdő melyik szélén akarja Szilszakáll letenni a hobbitokat?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északi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keleti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nyugati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991. Kiket hoz segítségnek Gandalf a Helm-szurdoki csatához?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gondoriakat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a rohírokat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 tündéket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992. Miután kezd el sírni Samu?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azután, hogy Frodó rátámad egy karddal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azután, hogy megtámadja egy nazgúl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azután, hogy megtámadja Gollam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993. Mennyi lett Legolas végeredménye?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41</w:t>
      </w:r>
      <w:r>
        <w:rPr>
          <w:rFonts w:ascii="Georgia" w:hAnsi="Georgia"/>
          <w:color w:val="FF0000"/>
          <w:sz w:val="20"/>
          <w:szCs w:val="20"/>
        </w:rPr>
        <w:t xml:space="preserve"> ork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42 ork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43</w:t>
      </w:r>
      <w:r>
        <w:rPr>
          <w:rFonts w:ascii="Georgia" w:hAnsi="Georgia"/>
          <w:color w:val="FF0000"/>
          <w:sz w:val="20"/>
          <w:szCs w:val="20"/>
        </w:rPr>
        <w:t xml:space="preserve"> ork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994. És hányadikon ül Gimli?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t xml:space="preserve">a </w:t>
      </w:r>
      <w:r w:rsidRPr="00A11006">
        <w:rPr>
          <w:rFonts w:ascii="Georgia" w:hAnsi="Georgia"/>
          <w:color w:val="FF0000"/>
          <w:sz w:val="20"/>
          <w:szCs w:val="20"/>
        </w:rPr>
        <w:t>41</w:t>
      </w:r>
      <w:r>
        <w:rPr>
          <w:rFonts w:ascii="Georgia" w:hAnsi="Georgia"/>
          <w:color w:val="FF0000"/>
          <w:sz w:val="20"/>
          <w:szCs w:val="20"/>
        </w:rPr>
        <w:t>-en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t xml:space="preserve">a </w:t>
      </w:r>
      <w:r w:rsidRPr="00A11006">
        <w:rPr>
          <w:rFonts w:ascii="Georgia" w:hAnsi="Georgia"/>
          <w:color w:val="FF0000"/>
          <w:sz w:val="20"/>
          <w:szCs w:val="20"/>
        </w:rPr>
        <w:t>42</w:t>
      </w:r>
      <w:r>
        <w:rPr>
          <w:rFonts w:ascii="Georgia" w:hAnsi="Georgia"/>
          <w:color w:val="FF0000"/>
          <w:sz w:val="20"/>
          <w:szCs w:val="20"/>
        </w:rPr>
        <w:t>-en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a 43-on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995. Mit talál Pippin és Trufa, aminek nagyon megörülnek?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almát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pipafüvet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teafüvet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996. Hány hordóval?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</w:t>
      </w:r>
      <w:r>
        <w:rPr>
          <w:rFonts w:ascii="Georgia" w:hAnsi="Georgia"/>
          <w:color w:val="FF0000"/>
          <w:sz w:val="20"/>
          <w:szCs w:val="20"/>
        </w:rPr>
        <w:t>-gyel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2-vel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3</w:t>
      </w:r>
      <w:r>
        <w:rPr>
          <w:rFonts w:ascii="Georgia" w:hAnsi="Georgia"/>
          <w:color w:val="FF0000"/>
          <w:sz w:val="20"/>
          <w:szCs w:val="20"/>
        </w:rPr>
        <w:t>-mal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997. Figyelmezteti-e Faramir Frodót, hogy a Gollam által javasolt út veszélyes?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igen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t>nem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>
        <w:rPr>
          <w:rFonts w:ascii="Georgia" w:hAnsi="Georgia"/>
          <w:color w:val="FF0000"/>
          <w:sz w:val="20"/>
          <w:szCs w:val="20"/>
        </w:rPr>
        <w:br w:type="page"/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998. Milyen jelzőt használ Frodó Samura, amikor arról fantáziálnak, hogy milyen regékben fognak szerepelni?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rettenetes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rettenthetetlen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rettentő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999. Visszatér-e a film vége előtt Szméagol rossz énje?</w:t>
      </w:r>
    </w:p>
    <w:p w:rsidR="0077435A" w:rsidRPr="004872B3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igen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nem</w:t>
      </w: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</w:p>
    <w:p w:rsidR="0077435A" w:rsidRPr="00A11006" w:rsidRDefault="0077435A" w:rsidP="00A11006">
      <w:pPr>
        <w:spacing w:line="360" w:lineRule="auto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>1000. A záróképen a Végzet hegy</w:t>
      </w:r>
      <w:r>
        <w:rPr>
          <w:rFonts w:ascii="Georgia" w:hAnsi="Georgia"/>
          <w:b/>
          <w:bCs/>
          <w:i/>
          <w:iCs/>
          <w:color w:val="FF0000"/>
          <w:sz w:val="20"/>
          <w:szCs w:val="20"/>
        </w:rPr>
        <w:t>e</w:t>
      </w:r>
      <w:r w:rsidRPr="00A11006">
        <w:rPr>
          <w:rFonts w:ascii="Georgia" w:hAnsi="Georgia"/>
          <w:b/>
          <w:bCs/>
          <w:i/>
          <w:iCs/>
          <w:color w:val="FF0000"/>
          <w:sz w:val="20"/>
          <w:szCs w:val="20"/>
        </w:rPr>
        <w:t xml:space="preserve"> látható. Hány nazgúl repül az égen?</w:t>
      </w:r>
    </w:p>
    <w:p w:rsidR="0077435A" w:rsidRPr="00A11006" w:rsidRDefault="0077435A" w:rsidP="00A1100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A11006">
        <w:rPr>
          <w:rFonts w:ascii="Georgia" w:hAnsi="Georgia"/>
          <w:color w:val="FF0000"/>
          <w:sz w:val="20"/>
          <w:szCs w:val="20"/>
        </w:rPr>
        <w:t>1</w:t>
      </w:r>
    </w:p>
    <w:p w:rsidR="0077435A" w:rsidRPr="00F36956" w:rsidRDefault="0077435A" w:rsidP="00F36956">
      <w:pPr>
        <w:spacing w:line="360" w:lineRule="auto"/>
        <w:ind w:left="360"/>
        <w:jc w:val="both"/>
        <w:rPr>
          <w:rFonts w:ascii="Georgia" w:hAnsi="Georgia"/>
          <w:color w:val="FF0000"/>
          <w:sz w:val="20"/>
          <w:szCs w:val="20"/>
        </w:rPr>
      </w:pPr>
      <w:r w:rsidRPr="00F36956">
        <w:rPr>
          <w:rFonts w:ascii="Georgia" w:hAnsi="Georgia"/>
          <w:color w:val="FF0000"/>
          <w:sz w:val="20"/>
          <w:szCs w:val="20"/>
        </w:rPr>
        <w:t>2</w:t>
      </w:r>
    </w:p>
    <w:p w:rsidR="0077435A" w:rsidRDefault="0077435A" w:rsidP="00F36956">
      <w:pPr>
        <w:spacing w:line="360" w:lineRule="auto"/>
        <w:ind w:left="360"/>
        <w:jc w:val="both"/>
        <w:rPr>
          <w:rFonts w:ascii="Georgia" w:hAnsi="Georgia"/>
          <w:bCs/>
          <w:color w:val="FF0000"/>
          <w:sz w:val="20"/>
          <w:szCs w:val="20"/>
        </w:rPr>
      </w:pPr>
      <w:r w:rsidRPr="004872B3">
        <w:rPr>
          <w:rFonts w:ascii="Georgia" w:hAnsi="Georgia"/>
          <w:bCs/>
          <w:color w:val="FF0000"/>
          <w:sz w:val="20"/>
          <w:szCs w:val="20"/>
        </w:rPr>
        <w:t>3</w:t>
      </w:r>
    </w:p>
    <w:p w:rsidR="0077435A" w:rsidRDefault="0077435A" w:rsidP="00523618">
      <w:pPr>
        <w:spacing w:line="360" w:lineRule="auto"/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:rsidR="0077435A" w:rsidRDefault="0077435A" w:rsidP="00523618">
      <w:pPr>
        <w:spacing w:line="360" w:lineRule="auto"/>
        <w:jc w:val="both"/>
        <w:rPr>
          <w:rFonts w:ascii="Georgia" w:hAnsi="Georgia"/>
          <w:b/>
          <w:bCs/>
          <w:color w:val="FF0000"/>
          <w:sz w:val="20"/>
          <w:szCs w:val="20"/>
        </w:rPr>
      </w:pPr>
    </w:p>
    <w:p w:rsidR="0077435A" w:rsidRPr="00523618" w:rsidRDefault="0077435A" w:rsidP="00523618">
      <w:pPr>
        <w:spacing w:line="360" w:lineRule="auto"/>
        <w:jc w:val="right"/>
        <w:rPr>
          <w:rFonts w:ascii="Georgia" w:hAnsi="Georgia"/>
          <w:b/>
          <w:i/>
          <w:color w:val="FF0000"/>
          <w:sz w:val="20"/>
          <w:szCs w:val="20"/>
        </w:rPr>
      </w:pPr>
      <w:r>
        <w:rPr>
          <w:rFonts w:ascii="Georgia" w:hAnsi="Georgia"/>
          <w:b/>
          <w:i/>
          <w:color w:val="FF0000"/>
          <w:sz w:val="20"/>
          <w:szCs w:val="20"/>
        </w:rPr>
        <w:t>Összesen: 1027 pont</w:t>
      </w:r>
    </w:p>
    <w:sectPr w:rsidR="0077435A" w:rsidRPr="00523618" w:rsidSect="002B7DC3">
      <w:headerReference w:type="even" r:id="rId6"/>
      <w:headerReference w:type="default" r:id="rId7"/>
      <w:headerReference w:type="first" r:id="rId8"/>
      <w:pgSz w:w="12240" w:h="15840"/>
      <w:pgMar w:top="539" w:right="720" w:bottom="540" w:left="1080" w:header="539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35A" w:rsidRDefault="0077435A">
      <w:r>
        <w:separator/>
      </w:r>
    </w:p>
  </w:endnote>
  <w:endnote w:type="continuationSeparator" w:id="1">
    <w:p w:rsidR="0077435A" w:rsidRDefault="00774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35A" w:rsidRDefault="0077435A">
      <w:r>
        <w:separator/>
      </w:r>
    </w:p>
  </w:footnote>
  <w:footnote w:type="continuationSeparator" w:id="1">
    <w:p w:rsidR="0077435A" w:rsidRDefault="00774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5A" w:rsidRDefault="007743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12pt;height:296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5A" w:rsidRPr="00F570DA" w:rsidRDefault="0077435A">
    <w:pPr>
      <w:pStyle w:val="Header"/>
      <w:rPr>
        <w:sz w:val="10"/>
        <w:szCs w:val="1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12pt;height:296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5A" w:rsidRDefault="007743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12pt;height:296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20"/>
  <w:autoHyphenation/>
  <w:hyphenationZone w:val="14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BD7"/>
    <w:rsid w:val="000006E5"/>
    <w:rsid w:val="00012267"/>
    <w:rsid w:val="00021CAD"/>
    <w:rsid w:val="00034267"/>
    <w:rsid w:val="00073369"/>
    <w:rsid w:val="000B6465"/>
    <w:rsid w:val="000D1EC0"/>
    <w:rsid w:val="001677D3"/>
    <w:rsid w:val="001E0213"/>
    <w:rsid w:val="001F4308"/>
    <w:rsid w:val="00203D91"/>
    <w:rsid w:val="00215A32"/>
    <w:rsid w:val="002757B9"/>
    <w:rsid w:val="002826A2"/>
    <w:rsid w:val="002B7DC3"/>
    <w:rsid w:val="002C7FFC"/>
    <w:rsid w:val="002E1185"/>
    <w:rsid w:val="002E60B8"/>
    <w:rsid w:val="002F54ED"/>
    <w:rsid w:val="003154D0"/>
    <w:rsid w:val="00343713"/>
    <w:rsid w:val="003864A6"/>
    <w:rsid w:val="004029AB"/>
    <w:rsid w:val="004872B3"/>
    <w:rsid w:val="00494AA0"/>
    <w:rsid w:val="004B37DF"/>
    <w:rsid w:val="004D25FA"/>
    <w:rsid w:val="00502637"/>
    <w:rsid w:val="00503E5F"/>
    <w:rsid w:val="00523618"/>
    <w:rsid w:val="00524357"/>
    <w:rsid w:val="00551D31"/>
    <w:rsid w:val="00563369"/>
    <w:rsid w:val="005E217D"/>
    <w:rsid w:val="0062098A"/>
    <w:rsid w:val="00667BDF"/>
    <w:rsid w:val="00675BE7"/>
    <w:rsid w:val="006943D3"/>
    <w:rsid w:val="006C5197"/>
    <w:rsid w:val="006D6085"/>
    <w:rsid w:val="006F718D"/>
    <w:rsid w:val="00722EF4"/>
    <w:rsid w:val="0075210B"/>
    <w:rsid w:val="0077435A"/>
    <w:rsid w:val="00781B6B"/>
    <w:rsid w:val="0078644A"/>
    <w:rsid w:val="007A1137"/>
    <w:rsid w:val="00816CBB"/>
    <w:rsid w:val="00821F8B"/>
    <w:rsid w:val="0082507B"/>
    <w:rsid w:val="00851BD6"/>
    <w:rsid w:val="00862B83"/>
    <w:rsid w:val="008675C1"/>
    <w:rsid w:val="00882EE6"/>
    <w:rsid w:val="008947BA"/>
    <w:rsid w:val="00896348"/>
    <w:rsid w:val="008F0D65"/>
    <w:rsid w:val="009037CF"/>
    <w:rsid w:val="009117CE"/>
    <w:rsid w:val="00935781"/>
    <w:rsid w:val="00936B0E"/>
    <w:rsid w:val="00937B1A"/>
    <w:rsid w:val="0097259C"/>
    <w:rsid w:val="009B4DE2"/>
    <w:rsid w:val="009C58CC"/>
    <w:rsid w:val="009E7882"/>
    <w:rsid w:val="00A014FE"/>
    <w:rsid w:val="00A11006"/>
    <w:rsid w:val="00A45795"/>
    <w:rsid w:val="00A4673F"/>
    <w:rsid w:val="00A707E4"/>
    <w:rsid w:val="00A97D11"/>
    <w:rsid w:val="00AA4F9F"/>
    <w:rsid w:val="00AB7E16"/>
    <w:rsid w:val="00B156BB"/>
    <w:rsid w:val="00B26C38"/>
    <w:rsid w:val="00B504FF"/>
    <w:rsid w:val="00B7541F"/>
    <w:rsid w:val="00B828C1"/>
    <w:rsid w:val="00B8577C"/>
    <w:rsid w:val="00BB5821"/>
    <w:rsid w:val="00BC193D"/>
    <w:rsid w:val="00BC425C"/>
    <w:rsid w:val="00BD6FA5"/>
    <w:rsid w:val="00BD75C7"/>
    <w:rsid w:val="00BE4259"/>
    <w:rsid w:val="00BF2E51"/>
    <w:rsid w:val="00C16A71"/>
    <w:rsid w:val="00C3239B"/>
    <w:rsid w:val="00C470EB"/>
    <w:rsid w:val="00C520FE"/>
    <w:rsid w:val="00D26A9A"/>
    <w:rsid w:val="00D320B3"/>
    <w:rsid w:val="00D77002"/>
    <w:rsid w:val="00D94761"/>
    <w:rsid w:val="00D94D79"/>
    <w:rsid w:val="00DE0027"/>
    <w:rsid w:val="00E23590"/>
    <w:rsid w:val="00E262E7"/>
    <w:rsid w:val="00E54DFD"/>
    <w:rsid w:val="00E70F05"/>
    <w:rsid w:val="00E85DDB"/>
    <w:rsid w:val="00EA5C1D"/>
    <w:rsid w:val="00EC7BFC"/>
    <w:rsid w:val="00ED3BD7"/>
    <w:rsid w:val="00EE54DD"/>
    <w:rsid w:val="00F36956"/>
    <w:rsid w:val="00F40B2E"/>
    <w:rsid w:val="00F47491"/>
    <w:rsid w:val="00F570DA"/>
    <w:rsid w:val="00F90B5E"/>
    <w:rsid w:val="00F91CCF"/>
    <w:rsid w:val="00FC22AB"/>
    <w:rsid w:val="00FC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7B9"/>
  </w:style>
  <w:style w:type="paragraph" w:styleId="Heading1">
    <w:name w:val="heading 1"/>
    <w:basedOn w:val="normal0"/>
    <w:next w:val="normal0"/>
    <w:link w:val="Heading1Char"/>
    <w:uiPriority w:val="99"/>
    <w:qFormat/>
    <w:rsid w:val="00ED3BD7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ED3BD7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ED3BD7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ED3BD7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ED3BD7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ED3BD7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7B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37B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7B1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7B1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37B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7B1A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ED3BD7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ED3BD7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37B1A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ED3BD7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37B1A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570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7B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570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7B1A"/>
    <w:rPr>
      <w:rFonts w:cs="Times New Roman"/>
    </w:rPr>
  </w:style>
  <w:style w:type="paragraph" w:styleId="NormalWeb">
    <w:name w:val="Normal (Web)"/>
    <w:basedOn w:val="Normal"/>
    <w:uiPriority w:val="99"/>
    <w:rsid w:val="00A110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128</Pages>
  <Words>21531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Tolkien-fordulo5.docx</dc:title>
  <dc:subject/>
  <dc:creator/>
  <cp:keywords/>
  <dc:description/>
  <cp:lastModifiedBy>papeva</cp:lastModifiedBy>
  <cp:revision>20</cp:revision>
  <dcterms:created xsi:type="dcterms:W3CDTF">2013-02-28T10:06:00Z</dcterms:created>
  <dcterms:modified xsi:type="dcterms:W3CDTF">2013-02-28T12:28:00Z</dcterms:modified>
</cp:coreProperties>
</file>