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4A15" w:rsidRPr="004B62BC" w:rsidRDefault="00B64A15" w:rsidP="00C4417B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Gyűrűk ura-vetélkedő 6. forduló: Tolkien: A gyűrűk ura : A király visszatér</w:t>
      </w:r>
    </w:p>
    <w:p w:rsidR="00B64A15" w:rsidRPr="004B62BC" w:rsidRDefault="00B64A15" w:rsidP="00C4417B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</w:p>
    <w:p w:rsidR="00B64A15" w:rsidRPr="004B62BC" w:rsidRDefault="00B64A15" w:rsidP="00C4417B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 xml:space="preserve">könyv és </w:t>
      </w:r>
      <w:r w:rsidRPr="004B62BC">
        <w:rPr>
          <w:rFonts w:ascii="Georgia" w:hAnsi="Georgia" w:cs="Georgia"/>
          <w:b/>
          <w:i/>
          <w:color w:val="FF0000"/>
          <w:sz w:val="20"/>
          <w:szCs w:val="20"/>
        </w:rPr>
        <w:t>film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- megoldások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1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1.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A gyűrűk ura-regény 3. kötetének címe angolul?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Lord of The Rings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Return of The King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The Two Towers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2. És magyarul?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 bosszúja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 gyűrűje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király visszatér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3. Gandalf Pippinnel a köpenye alatt sebesen vágtat. Mi(ke)t lát Pippin dél felé nézve?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hegyek körvonalát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Gondor falait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Lovasvég őrtornyait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4. Hová tartanak?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Gondorba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Minas Tirithbe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Mordorba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5. Hol járnak a vágta harmadik éjszakáján?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Anórien földjén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Anornál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Pinnath Gelinnél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6. Mit vesz észre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felkelő napot a keleti égbolton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Gondor őrtornyain kigyúló jelzőtüzeket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tűzokádó sárkányt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7. Hogyan nevezik Gondor őrtornyait?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Amon Dín, Elienach, Nardor, Erelas, Min-Rimmon, Calenhad, Halifírien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Estragor, Golduria, Hifalamin, Cestarion, Noron, Galad-Dil, Minas-Lear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Rasiletio, Haman-Mor, Gobalamin, Minas-Raor, Calabhar, Centoria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8. Hol építettek őrtornyokat a gondoriak?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hegyek lábánál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hegyek fennsíkjain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mindkét hegyvonulat előhegyein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9. Mik állnak itt folyton készenlétben?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fegyverek, íjak és nyilak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felfegyverzett őrök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pihent lovak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10. Kiknek a számára állnak készenlétben?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Gondorba érkezőknek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gondoriaknak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Rohanba és Belfalasba vágtató futárok számára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11. Hová érkeznek meg Gandalfék másnap pirkadatkor?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Hét Kapuhoz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Hét Kőhöz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Gondor nyugati kapujához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12. Ki állja itt az útjukat?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Arnold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Ingold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Mangold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13. Hová tartanak?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Denethorhoz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Imrail herceghez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Théodenhez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14. Melyik falszakaszt javítják utoljára az emberek?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Nindalf falát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Pelennor falát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Tumladen falát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15. Milyen tanácsot ad Gandalf a gondoriaknak?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erősítsék meg jól a falaikat, mert már közeleg az ellenség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hagyják abba a fal javítgatását, és kezdjék el élesíteni a kardjaikat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legjobb lesz, ha a nőket és a gyerekeket kimenekítik a városból, mert közel már az ellenség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16. Hogyan hívják a gondori emberek a külső falat?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Min-Rimmornak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Nardornak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Rammas Echornak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17. Mikor készült ez a fal?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akkor, amikor az ellenség árnyéka borult Ithiliára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akkor, amikor még béke volt, és ráértek falat építeni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akkor, amikor Szauron átka végigsöpört a vidéken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18. Milyen hosszú a fal?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0 m￩rf￶ld"/>
        </w:smartTagPr>
        <w:r w:rsidRPr="004B62BC">
          <w:rPr>
            <w:rFonts w:ascii="Georgia" w:hAnsi="Georgia" w:cs="Georgia"/>
            <w:sz w:val="20"/>
            <w:szCs w:val="20"/>
          </w:rPr>
          <w:t>20 mérföld</w:t>
        </w:r>
      </w:smartTag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5 m￩rf￶ld"/>
        </w:smartTagPr>
        <w:r w:rsidRPr="004B62BC">
          <w:rPr>
            <w:rFonts w:ascii="Georgia" w:hAnsi="Georgia" w:cs="Georgia"/>
            <w:sz w:val="20"/>
            <w:szCs w:val="20"/>
          </w:rPr>
          <w:t>25 mérföld</w:t>
        </w:r>
      </w:smartTag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0 m￩rf￶ld"/>
        </w:smartTagPr>
        <w:r w:rsidRPr="004B62BC">
          <w:rPr>
            <w:rFonts w:ascii="Georgia" w:hAnsi="Georgia" w:cs="Georgia"/>
            <w:b/>
            <w:sz w:val="20"/>
            <w:szCs w:val="20"/>
          </w:rPr>
          <w:t>30 mérföld</w:t>
        </w:r>
      </w:smartTag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19. Hol él a gondori nép többsége?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Dol Amrothban és Dol Amarnonban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Lossarnachban és Lebenningben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Norinorban és Lebenningben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20. Hol helyezkedik el Lebenning?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tengerparton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öt gyors vizű folyó közepén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dús füvű legelő szélén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21. Mit lát Pippin az Ered Nimras végénél?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Hegységet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Mindolluin sötét hegytömegét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Osgiliathot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2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22.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áll ennek a nyúlványán?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Torony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Fekete Erőd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Védett Város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23. Hány kőfala van ennek az épületnek?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nyolc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tíz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24. Hogyan néz ki Pippin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mintha óriások faragták volna ki sziklakőből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mint egy hatalmas várkastély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mintha nem is emberi kéz alkotta volna, hanem az istenek hozták volna létre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5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25.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villan ki a legmagasabb fal mögül?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felkelő nap első sugarai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Vörös Torony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Echtelion tornya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26. Hány szinten épült Minas Tirith?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nyolc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7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27.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emelkedik a Nagykapun belül?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kilátó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kőbástya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lőtorony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28. Milyen alakja van ezen épületrész élének?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olyan, mint egy hajó orra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olyan, mint egy malomkerék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olyan, mint egy pálmalevél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29. Merre nyílik a fellegvár bejárata?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északra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keletre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nyugatra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30. Hogyan hívják a hét udvar közül az utolsót?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Földi Paradicsom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Királyné Ligete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Szökőkút tere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31. Milyen magas a Fehér torony?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5 m￩ter"/>
        </w:smartTagPr>
        <w:r w:rsidRPr="004B62BC">
          <w:rPr>
            <w:rFonts w:ascii="Georgia" w:hAnsi="Georgia" w:cs="Georgia"/>
            <w:sz w:val="20"/>
            <w:szCs w:val="20"/>
          </w:rPr>
          <w:t>25 méter</w:t>
        </w:r>
      </w:smartTag>
      <w:r w:rsidRPr="004B62BC">
        <w:rPr>
          <w:rFonts w:ascii="Georgia" w:hAnsi="Georgia" w:cs="Georgia"/>
          <w:sz w:val="20"/>
          <w:szCs w:val="20"/>
        </w:rPr>
        <w:t xml:space="preserve"> magas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50 öl magas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140 öl magas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2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32.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van a Torony csúcsán?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Helytartó lobogója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 zászlaja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kereszt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33. Mik helyezkednek el az Őrhegyet a Mindoluinnal összekötő sziklaháton?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katonák laktanyái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 Háború és a háborúban elhunyt katonák emlékművei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urak házai és kupolás sírjai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4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34.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díszíti a hetedik kapu boltívének zárókövét, ahová Gandalf és Pippin éppen megérkezik?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fehérre festett torony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kitárt szárnyú sas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koronás királyfej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35. Miből kovácsolták a kapu őreinek sisakját?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aranyból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ezüstből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mithrilből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6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36.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díszíti az őrök fekete köpenyét?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hímzett, fehér torony, rajta a király lobogója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hímzett, keresztbe fektetett kard és íj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hímzett, virágos fa, felette korona és sokágú csillag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37. Kiknek a viselete volt ez valaha?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Elendil utódaié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Elrondé és családjáé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ükapjáé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8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38.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áll a Szökőkút terén?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Fehér 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hatalmas, zenélő szökőkút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kiszáradt úszómedence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39. Milyen most a Fehér Fa?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egyik fele halott, a másik fele virágzik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gyönyörűen virágzik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meghajolt és kiszáradt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40. Hogyan jellemzi Gandalf Denethort?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büszke és méltóságos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kegyetlen, de igazságos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nyájas öregember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41. Mire figyelmezteti Gandalf Pippint?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beszéljen tisztelettudóan, és ne mondja el a teljes igazságot Boromir halálának körülményeiről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Denethor jobban szerette a fiát bármi másnál, ezért ne mondjon róla semmi rosszat, mert Denethor úr a fejét vétetheti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ne mondjon többet, mint amennyi szükséges, és ne beszéljen se Aragornról, se Frodóról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42. Miért nem lenne célszerű, ha Denethor tudna Aragorn eljöveteléről?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Aragorn Denethor ellensége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Aragorn Gondor királyi székére pályázik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Denethor őt hibáztatja fia haláláért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43. Egy fémajtón át egy hatalmas terembe lép Gandalf és Pippin. Milyen terem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fali kárpitokkal és szőnyegekkel díszített trónterem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régen halott királyok sugárútja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dísztelen, sötét folyosó, ami a díszes trónterembe vezet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44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44.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van a trón mögött?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faragott drágakövekkel kirakott, virágzó 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drágakövekkel kirakott, faragott korona és egy sokágú csillag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ősi rúnákkal írott szöveg, amelyet arannyal írtak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45. Hogyan vélekedik Denethor a félszerzet névről?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érdekli, a jövendölés miatt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nem tudja, milyen álláspontra helyezkedjen vele szemben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kedveli a jövendölés miatt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46. Tud e Denethor a fia halálról?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47. Honnan értesült róla?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folyó szállította Denethorhoz Boromir törött kürtjét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királyi fehér holló hozta a hírt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királyi testőrség egyik tagja találkozott Trufával, aki beszámolt neki mindenről, és ez a testőr megelőzte Gandalfékat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48. Hány napja hallotta meg Denethor Boromir kürtjének hangját?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tizenhárom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tizenhat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huszonegy napja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49. Kit illet a kürt?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hadvezért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trónörököst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Denethor házának elsőszülött fiát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50. Miről érdeklődik Denethor Pippintől?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Gyűrűhordozóról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ő hogyan tudott megmenekülni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fia halálának körülményeiről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51. Mit ajánl fel Pippin Denethornak?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kardját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szolgálatait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tünde köpenyét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52. Pippin leteszi Denethor előtt az esküt. Hogyan szól az eskü szövegében a Denethortól elhangzó rész?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„…el nem mulasztom jutalmazni: a hűséget földbirtokkal, a vitézséget megbecsüléssel, az esküszegést halállal”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„…el nem mulasztom jutalmazni: a hűséget szeretettel, a vitézséget megbecsüléssel, az esküszegést bosszúval”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„…el nem mulasztom jutalmazni: a hűséget szeretettel, a vitézséget tisztelettel, az esküszegést bosszúval”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53. Hány órát szán Denethor arra, hogy meghallgassa Pippin beszámolóját a fia haláláról?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hármat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54. A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54. A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meghallgatás után Gandalfot és Pippint a szállásukra vezetik. Hová indul ezután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tanácsba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megkeresni 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sétálni a kertben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55. Milyen feladattal bízza meg Pippint?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nézzen utána, hogyan látták el Keselyüstököt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pihenjen, amennyit csak tud, mert holnap nehéz nap vár rájuk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szimatoljon körül egy kicsit, hátha megtud valamit Faramirról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56. Mit jelent a három ezüstkondulás, amit Pippin hallott?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harmadik órát napfelkelte 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napnyugta utáni harmadik órát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délután három órát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57. Hány órát jelent ez a Megyében?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déli ebédidőt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kilenc órát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reggel nyolc órát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58. Kivel találkozik Pippin a sétáján?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Helytartóval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Baranorral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Beregonddal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59. Miért küldték ezt az illetőt?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hogy megtanítsa Pippinnek a jelszavakat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minél több információt szedjen ki Pippinből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Pippint szolgálja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60. Miről érdeklődik ez az illető?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honnan érkezett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arról, hogy jól ismeri-e Gandalfot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milyen az élet a Megyében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61. Mihez hasonlítja Pippin Gandalf életét?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könyvhöz, amiben sok az olvasnivaló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megfejthetetlen rejtélyhez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olyan labirintushoz, amelyben csak eltévedni lehet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62. Mi"/>
        </w:smartTagPr>
        <w:r w:rsidRPr="004B62BC">
          <w:rPr>
            <w:rFonts w:ascii="Georgia" w:hAnsi="Georgia" w:cs="Georgia"/>
            <w:b/>
            <w:i/>
            <w:sz w:val="20"/>
            <w:szCs w:val="20"/>
          </w:rPr>
          <w:t>62. Mi</w:t>
        </w:r>
      </w:smartTag>
      <w:r w:rsidRPr="004B62BC">
        <w:rPr>
          <w:rFonts w:ascii="Georgia" w:hAnsi="Georgia" w:cs="Georgia"/>
          <w:b/>
          <w:i/>
          <w:sz w:val="20"/>
          <w:szCs w:val="20"/>
        </w:rPr>
        <w:t xml:space="preserve"> érdekli leginkább Pippint ebben a pillanatban?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hány éves a Helytartó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hol van jelenleg Faramir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az,hogy mi van a reggelivel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63. Mit kap reggelire Pippin, miután felkeresték kísérője éléstárát?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kenyeret, kecsketejet és sonkát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kenyeret, vajat, sajtot és almát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kétszersültet sajttal és szőlővel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64. Pippin a kilátásban gyönyörködik és a pelennori főutat nézi. Hol közlekednek a nagy ökör vontatta szekerek a három sor közül?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út keleti szélén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középen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út nyugati szélén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65. Hová vezet az út?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Lebenningen és Lossarnachon keresztül Tumladenbe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Tumladenen és Lebenningen keresztül Lossarnachba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Tumladenen és Lossarnachon keresztül Lebenningbe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66. Mit szállítanak a szekerek?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gondoriak élelmiszerkészleteit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öregeket és a gyerekeket a hegyek közé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fegyvereket, kardokat, íjakat és nyilakat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67. Mit pillant meg Pippin az Anduin partján?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lerombolt hidat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menetelő orkokat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Osgiliath romvárosát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68. Osgiliath egy részét sikerült elfoglalni a Fekete Lovasoknak. Melyik részét tartják még a gondoriak?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keleti felét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nyugati felét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egyiket sem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69. Miért gyulladtak fel Pippinék érkezésekor a jelzőtüzek Beregond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jobb időben kérni segítséget, mint túl későn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 Lebenningből érkező hírek szerint a Fekete Lovasok készülődnek elfoglalni Osgiliath még gondori kézen lévő részét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nagy hajóhad közeledik az Anduin torkolatához kalózokkal a fedélzeten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70. Mitől fél Beregond?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attól, hogy későn érkezik Rohanból a segítség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attól, hogy meg fog halni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attól, hogy Minas Tirith elesik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71. Hogyan jellemzi Beregond Faramirt?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olyan vakmerő, mint Boromir, de éppoly határozott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vakmerő, de meggondolatlan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vakmerő és lelkes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72. Milyen tisztsége van Beregondnak?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fegyverforgató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kapitány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nagyúr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73. A Fellegvár őrségének hányadik századában szolgál Beregond?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másodikban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harmadikban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negyedikben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74. Milyen hírek terjedtek el ebben a században Pippinről?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 félszerzetek fejedelme, és ötezer kardot ajánlott fel Gondornak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kalandjai során sok száz orknak ontotta már ki a vérét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nemesi származású és rendkívüli mestere a fegyverforgatásnak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75. Amikor Beregond végül elköszön Pippintől, felajánlja neki, hogy keresse meg a fiát. Hol van a fia?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Kaszárnyában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Régi Vendégházban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Ifjú Vitézek Szállásán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76. Hol található ez az épület?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Kovácsműhelyek közelében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Kőfaragók Terén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Mézeskészítők utcájában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77. Hogyan üdvözlik Pippint a gondoriak, akikkel az úton találkozik - gondori szokás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mellükön keresztbe tett kézzel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főhajtással és meghajlással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hangos üdvrivalgással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78. Pippin hamarosan megtalálja gyerekek szálláshelyét. Mit kérdez tőle az a gyerkőc, aki elébe szalad?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hogyan talált ide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honnét jött, hány éves és hogy hívják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mit akar itt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79. Mi a kérdező gyerek apja?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földműves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írnok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várőr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80. Mi a mestersége Pippin apjának?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Sápkúton földműves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Sárkúton csizmadia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Vajháton csapláros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81. Hány éves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15 éves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29 éves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34 éves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82. Hány láb magas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3 láb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4 láb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5 láb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83. Hogy hívják a kíváncsiskodó gyereket, és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Beregilnek és ő Beregond fia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Celardoinnak és ő Ceorlas fia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Iorlidasnak és ő Iorlas fia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84. Mitől fél a gyermek: mit üzent neki az apja?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neki is el kell hagynia a várost a lányokkal együtt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mehet az apjával a csatába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mehet vele a vadászatra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85. Hová viszi a gyerek először Pippint?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Kapuhoz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vendéglőbe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körbevezeti a szállásukon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86. Miért mennek ide?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 Déli úton várják a külhoni kapitányok érkezését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 fiú szeretné, ha velük maradna a szállásukon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Pippin rendkívüli módon megéhezett és megszomjazott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87. Kit pillantanak meg hamarosan?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Forlongot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Imlardist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Mirthondot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88.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Lebenning 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Lossarnach 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Tumladen Ura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89. Miért csalódottak az emberek?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köszönésre se méltatta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azért,mert nem hozott harcosokat magával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túl kevés harcost hozott magával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90. Hogyan érkeznek a Ríngló-völgyi emberek?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gyalog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lovon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szekereken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91. Hányan érkeznek?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százötvenen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kétszázan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háromszázan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92. Honnan érkezik Duinhír, két fiával Duilínnal és Derufinnal?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Csillagvirágos Felföldről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Csupasz Sziklák Vidékéről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Feketegyökér völgyéből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93. Hány emberrel érkeznek?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háromszáz, hitványan felfegyverzett halásszal és paraszttal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ötszáz íjásszal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hatszáz lovassal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94. Honnan érkezik Hirluin?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Evan Gelikből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Pinnath Gelinből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Tor Tugáról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95. Hogyan nevezik őt?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Hájas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Zöld-Hegyek Szépe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Igazságos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96. Ki a legbüszkébb az érkezők közül?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Dervorin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Golasgil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Imrahil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97. Mely terület fejedelme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Dol Amroth fejedelme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Lamedon fejedelme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Morthond fejedelme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98. Milyen jelképek vannak az aranyos lobogójukon?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Hajó és Egy Ezüst Hattyú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Zöld Hegy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Pajzs és egy Lándzsa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99. Hány ember érkezett mindent összevetve Gondor megsegítésére?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egészen háromezer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pontosan háromezer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 egészen négyezer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100. Pippin visszatér a Fellegvárbeli szállásukra. Ott találja-e Gandalfot?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101. Milyen kérdést tesz fel magában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vajon mi lesz a reggeli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vajon mikor hívatja őket Denethor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vajon mikor tért vissza Faramir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102. Mit mond Gandalf Pippinnek?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aludjon még, amíg nem kel fel a Nap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Denethor hamarosan hívatni fogja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leszállt a sötétség, és nem lesz többé hajnal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103. Hová készül Théoden király?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Osgiliath-ba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Edorasba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104. Miért?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elpusztítani Szauront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segíteni a gondoriaknak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seregszemlére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105. Merre indul tovább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Osgiliath-ba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Edorasba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Minas Tirithbe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106. A király serege elindul. Nemsokára megpillantanak valamit. Mi az?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Mindolluinból érkező lovasok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orkok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sötét lovasok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107. Ki a vezetőjük az érkezőknek?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dúnadán Arathorn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dúnadán Halbarad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Imlardis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108. Kit keres?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Théodent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109. Hogyan fogadja Aragorn az érkezőt?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dühösen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kétkedően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kitörő örömmel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110. Hányan érkeztek?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harmincan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harmincegyen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harmincketten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111. Hány tünde érkezik velük és mi a nevük?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kettő, Elladan és Elrohir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három, Elladan, Elrohir és Elindor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négy, Elladan, Elrohir, Elindor és Elbandi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112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. Milyen üzenet hoz az egyik tünde Aragornnak?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 napok fogyatkoznak, és ha sietős az útja, ne feledje a Holtak Ösvényét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napok fogyatkoznak, és minden vágynak vége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napok fogyatkoznak, és nemsokára sötétség borul a világra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113. Mi van Halbarad kezében?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fekete szövetbe burkolt hosszú rúd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kopja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lándzsa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114. Mi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ajándéka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 ajándéka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Völgyzugoly Úrnőjének ajándéka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115. Milyen üzenetet küldött az ajándékhoz?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„elküldöm neked, amit készítettem. Ég veled, Tünde Kő.”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„elküldöm neked, amit készítettem. Vigyázzatok egymásra!”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„elküldöm neked, amit készítettem. Te vagy a világ reménysége.”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116. Mikorra érnek Kürtvárba?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késő délutánra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szürkületre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117. Milyennek tartja Gimli a dúnadánokat?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óriásoknak és bölcseknek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tagbaszakadtaknak és méltóságteljeseknek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tiszteletreméltóaknak és igazságosaknak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118. Kinek a hívására érkeztek a dúnadánok Rohanba - Gimli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 hívására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 hívására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Théoden hívására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119. És Legolas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Galadriel hívására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 hívására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Théoden hívására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120. Mit látnak Trufáék a Völgy-katlanban?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feketén magasló Holt-halmot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fekete hamuval borított kietlen tájat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jelzőtüzeket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121. Legolasék hamarosan visszatérnek a lovagterembe ebédelni. Hol foglal helyet Trufa?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 melett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Legolas melett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Théoden mellett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122. Mivé nevezi ki a király Trufát?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fegyvernökévé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lovászává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inasává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123. Hová készülnek?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Edorasba, ahol Éowyn úrnő várja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Völgyzugolyba, ahol Galadriel úrnő várja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Lórienbe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124. Hány lovag hagyta el Kürtvárat még az éjszaka?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ezer íjász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ezer lándzsás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kétezer lándzsás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125. Hány ember tart a királlyal?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háromszáz ember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ötszáz ember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ezer ember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126. Mi a neve Aragorn lovának?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Mercilon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Lothar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Roheryn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127. Milyen dísz van a kószák köpenyén?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bal vállukon egy csillag formájú kapocs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jobb vállukon egy csillag formájú kapocs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 viselnek semmilyen díszt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128. Hogy hívják Trufa lovát?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Libba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Nimfa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Stibba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129. Hogyan dönt Aragorn: merre folytatja az útját?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Keletnek, a Holtak Ösvényén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Meduseldbe, Théodennel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Völgyzugolyba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130. Hol van ennek a helynek a kapuja?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Kék-hegy gyomrában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Dúnhargban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Gondorban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131. Mi ennek a jellegzetessége?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eleven ember nem lépi 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embernek ez láthatatlan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szellemek őrzik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132. Ki tart Aragornnal?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Eomer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Gimli és Legolas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Gimli, Legolas és Trufa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133. Mit mesél Aragorn nekik: mi történt azóta, hogy a hajnali szürkületkor visszatértek?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belenézett az Orthanc Kövébe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belenézett egy kristálygömbbe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üzenetet kapott Gandalftól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134. Miért van joga és ereje is ehhez Aragornnak?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engedélyt kapott rá Galadrieltől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ő a Kő törvényes gazdája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ő királyi sarj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135. Miért csapás Szauron számára, hogy ily módon látta Aragornt?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Aragorn a legnagyobb kósza, és nála van a Kard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Aragorn Isildur örököse, és most látta az ellene újrakovácsolt Kardot is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mindig is tudta, hogy vele fogja a végső harcot megvívni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136. Mit látott Aragorn, miután úrrá lett a Kövön?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azt,hogy Gondort hatalmas veszély fenyegeti, és akár tíz napon belül el is eshet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Gondort ostrom alá vonták a Sötét Lovasok, és nem sok esélyük maradt, ha nem érkezik idejében segítség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Szauron most sokkal hatalmasabb, mint valaha, és esélyük sincs ellene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137. Ki használhatja, ha meri Holtak Ösvényét?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aki már átélte a halál közelségét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Isildur örököse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138. Mi van Erechben?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Númenorból származó fekete kő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Isildur végrendelete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Isildur sírja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139. Mi ennek a jelentősége?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erre esküdtek szövetséget a Hegyek Királyai Szauron ellen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ott lehet meghallani Isildur átkának pontos szövegét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ott van elásva a titok, hogyan győzhetik le Szauront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140. Eleget tettek-e a Hegyek Királyai az ígéretüknek?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141. Mit csinált a hegyek népe, amikor Isildur haragra gerjedt emiatt?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elmenekültek, és bevették magukat a hegyek titkos zugaiba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megpróbálták rávenni Isildurt,hogy változtassa meg az ítéletét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 oldalára álltak, és érte harcoltak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142. Mi történt ezzel a néppel?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egyre csak fogyatkoztak, végül kihaltak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elvadultak és elkorcsosultak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magányosan éltek tovább, és senkivel sem érintkezetek ezután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143. Hogyan nevezik őket az emberek?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Álmatlan Holtaknak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Álmatlan Szellemeknek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Holdkórosaknak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144. Mit mond Éowyn, amikor megtudja, hogy merre tart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eltévedt, mert a Harg-völgyből nem vezet út se keletre, se délre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lenne szerencsés, ha arra indulna, mert onnét élő ember még nem tért vissza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szerencsés utat kíván, és jókívánsága kísérje végig útján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145. Mit válaszol erre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köszöni a jókívánságokat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nem tévedt el, mert ő már akkor is ezen a földön járt, amikor még Eowyn meg sem született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ő az egyetlen ember, aki átmehet ezen a földön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146. Miért könyörög Éowyn Aragornak?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ne menjen arra, hanem forduljon keletnek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ne menjen arra, hanem maradjon mellette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hogy ne menjen arra, hanem szálljon hadba a bátyja oldalán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147. Hová húzza Aragornt a szíve?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Dúnhargba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Völgyzugolyba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148. Mire kéri Éowyn Aragornt?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hadd lovagolhasson ő is vele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maradjon mellette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ne vigye magával a dúnadánokat a halálba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149. Miért mond a kérésre nemet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Éowyn nő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Éowyn királyi származású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kormányoznia kell a népet, míg ura haza nem ér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150. Mitől fél Éowyn?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háborútól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kalitkától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attól, hogy elveszíti Aragornt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151. Kinek a szíve nem remeg, amikor a Holtak Kapujához érnek?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Halbaradé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Legolasé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152. Ki lép be utoljára a kapun?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Gimli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Legolas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153. A csapat halad előre a sötét ösvényen. Egyszer csak megszűnik mindkét oldalon a fal, és tágas térre érnek. Mit pillantanak meg ott?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arannyal teli ládát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aranyozott páncélt viselő emberi csontvázat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szellemlovast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154. Mit kiált ekkor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„Hagyjatok minket békén átkelni az Ösvényen!”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„Megidézlek benneteket az Erech Kövéhez”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„Segítségért fordulunk hozzátok.”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155. Mi történik, miután Aragorn megidézi a Holtakat?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Holtak a csapat mögött lovagolnak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Holtak rettentő haragra gerjednek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156. Hol találják magukat nemsokára?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Morthond folyó forrásánál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Morthond folyó völgyébe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Morthond hegy csúcsán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157. Mikorra kell az Erech Kövéhez érniük?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éjfélre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reggelre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158. Hogyan viselkednek a falvak lakói?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lelkesen fogadják a Szürke Sereget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menekülnek Aragorn szeme elől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mindannyian szívélyesen üdvözlik Aragornt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159. Mit kiáltoznak a falu lakói?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„A Király Visszatért!”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„Éljen Aragorn!”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„Jön a Holtak Királya!”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160. Mit mondanak, milyen hely Erech Köve - a mendemonda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árnyemberek találkozóhelye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darabka a dicső múltból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hősök tetteit őrző hely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161. Mit tesz Aragorn, amikor a kőhöz érnek?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belefúj egy ezüstkürtbe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elkiáltja magát, és a Holtakat hívja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hangosan olvasni kezdi a Kő feliratait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162. Mit kérdez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„Esküszegők, miért jöttetek?”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„Holtak, mit akartok?”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„Holtak, teljesítitek-e az ígéreteteket?”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163. Mit válaszolnak Holtak?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teljesíteni akarják az esküjüket, és békét akarnak lelni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hagyhatják el a völgyet élve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teljesíthetik ígéretüket, mert már Szauront szolgálják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164. Hová tart Aragorn és a Szürke Sereg, ahová a holtakat is magával hívja?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Ciril menti Calembelbe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Anduin parti Pelargirba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Lamendonba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165. Théoden serege Edoras felé tart Trufával együtt. Melyik folyómenti völgyben haladnak?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Hókút folyó völgyében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Lauros völgyében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Anduin völgyében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166. Mire gondol Ttrufa menet közben?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hol lehet Pippin, és mi lehet Frodóval és Samuval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mikor érnek végre Edorasba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vajon mikor lesz a következő csata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167. Hányadik napon érkeznek a Harg-völgybe?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másodikon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harmadikon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ötödiken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168. Hogyan szólítja Théoden Trufát?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édes fiamnak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édes gyermekemnek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tanácsadómnak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169. Lovasvég királya győztesen érkezik Dúnhargba. A kapitányai elé lovagolnak. Ki lovagol az élen?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Dúnhere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Dúnlala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Dúnpara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170. Mit hoznak a királynak?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kardot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levelet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 üzenetét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171. Mit üzent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halassza el a seregszemlét, mert veszélyes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minél gyorsabban érjenek Minas Tirithbe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siettesse a seregeszemlét, és ne a nyílt mezőn legyen, hanem a Harg-völgyében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172. Mi csapott le Meduseldre, miután Gandalf megérkezett?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villám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hatalmas vihar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Szárnyas Árnyék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173. Hová tart a király a testőrségével?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közeli szállásra megpihenni, aludni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ebédlősátorba vacsorázni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Erődbe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174. Hová érkeznek nemsokára?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Fírien tágas mezejére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Kőszarv sziklaperemére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Vasfűrész fűrészfogas tetejére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175. Mi van a lovasokkal szemközt?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Dwimorberg, a Démon-hegy erős sziklafalai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Dwimorberg, a Kíséret-hegy komor falai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Dwimorberg, a Szellem-hegy sziklapárkányai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176. Mi van a Fírien mezejének kiszélesedő részén?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faházak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sátrak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sátrak és egy faház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177. Ki lép ki a faház ajtajából?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Éowyn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Pippin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178. Ki felől érdeklődik Théoden?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 felől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Halbarad felől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Pippin felől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179. Hová ültetik Trufát a király sátrában?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király balján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 jobbján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Éowyn és Éomer között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180. Miről érdeklődik Trufa a királynál?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arról, hogy mi az a Holtak Ösvénye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tud-e valamit Aragornról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tud-e valamit Pippinről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181</w:t>
      </w:r>
      <w:r w:rsidRPr="004B62BC">
        <w:rPr>
          <w:rFonts w:ascii="Georgia" w:hAnsi="Georgia" w:cs="Georgia"/>
          <w:b/>
          <w:i/>
          <w:sz w:val="20"/>
          <w:szCs w:val="20"/>
        </w:rPr>
        <w:t>. Honnan tudnak a Holtak Ösvényéről?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Éorl házában apáról fiúra szálltak regék róla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Éorl házából többen is jártak az ösvényen, de csak kevesen tértek vissza, akik meséltek volna róla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Isildur mesélt róla Éorl fiainak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182. Ki lépett be utoljára Holtak Kapuján?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Brego fia Baldor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Prego fia Paldor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Trego fia Taldor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183. Ki volt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Meduseld helytartója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Meduseld királya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Meduseld trónörököse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184. Ki ismeri Aragorn szándékát Éomer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senki élő ezen a földön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185. Milyennek látta Éowyn Aragornt a távozása előtt?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olyannak, mint akit a Holtak szólítottak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reményvesztettnek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vénnek és életuntnak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186. Theoden szerint egyszer Baldor elment a Holtak Kapujáig, és ott találkozott valakivel. Ki volt az?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fiatal szőke lány, aki lágyan énekelt neki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varázsló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vénember, aki úgy nézett ki, mint egy vén kő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187. Mit mondott ez a személy Baldornak?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„Az út zárva van. A Holtak vágták, a Holtak őrzik, míg csak el nem jön az idő.”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„Az út zárva van. A Holtak vágták, a Holtak őrzik, senki élő ember fia át nem lépheti, amíg el nem jön az idő.”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„Az út zárva van. És zárva is lesz, amíg el nem jön az idő.”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188. Miért nem kapott választ Baldor arra a kérdésére, hogy mikor jön el az idő?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az ember meghalt, mielőtt válaszolt volna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azt az öreg sem tudta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csak az tudhatja meg, aki átléphet a Kapun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189. Hamarosan megérkezik valaki.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gondori futár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Pippin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190. Mit hoz a királynak?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fekete tollú, vörös hegyű nyílvesszőt egy üzenet kíséretében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pergamentekercset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törött íjat és egy vörös nyílvesszőt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191. Mit üzen Denethor Théodennek?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meneküljenek, mert Fekete Sereg Rohanba tart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nincs már szükségük a rohírok segítségére, mert elég sereget gyűjtöttek össze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vágtasson lóhalálában Gondorba, vagy különben Gondor elesik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192. Mit mond még a futár Théodennek?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rohírok nem bújhatnak el esküjük elől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rohírokban van minden reménységük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Minas Tirith falai előtt dől el, hogy hogyan alakul a koruk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193. Mennyi lándzsást tudott volna Théoden küldeni Minas Tirithbe?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hatezret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tízezret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tizenötezret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194. Miért nem küld mégis ennyit?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nem akarja várait őrizetlenül hagyni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nincs annyi lovuk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sokan elestek a Helm-szurdoki csatában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195. Théoden számításai szerint mikorra érkezhet serege Minas Tirithbe?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holnap reggeltől számítva egy hét múlva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holnap reggeltől számított tíz nap múlva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 estétől számítva egy hét múlva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196. Mit tapasztal Trufa másnap kora hajnalban?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király mégsem hívatja, pedig megígérte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kap reggelit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sötét felhő telepedett a vidékre, amely egyre sűrűbb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197. Mind mond Théoden Trufának a seregszemle előtt?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hasára süt a nap, és ne lustálkodjeon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felmenti a szolgálatából, és maradjon inkább Éowyn mellett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igyekezzen, mert neki kell a nyilvántartást vezetni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198. Meddig lovagolhat Théodennel Trufa Stibba hátán?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végállomásig, Minas Tirithig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Edorasig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semeddig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199. Éowyn, Aragorn kérésére felfegyverzi Trufát. Miből nem talált számára megfelelőt?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kardot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páncélt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sisakot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200. Mi díszíti a pajzsát?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Fehér 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Fehér Ló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sokágú csillag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201. Hány rohani lovas sorakozik fel a tisztáson indulásra készen?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ezerötszázan teljes fegyverzetben és több százan könnyen terhelt lovakkal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ezerhatszázan teljes fegyverzetben és háromszázan könnyen terhelt lovakkal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ezernyolcszázan teljes fegyverzetben és több ezren könnyen terhelt lovakkal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202. A király egyetlen kézjelére elindul a sereg. Ki megy elöl?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király emberei közül tizenkettő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 és Théoden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a király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203. Dél felé Edorasba érnek. Meddig maradnak itt?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csak rövid ideig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napnyugtáig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néhány óráig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204. Trufa nagyon szomorú, mert Théoden nem viszi magával a csatába. Ekkor egy ifjú lovas lép mellé.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Dernhelm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Erstragon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Gibárd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205. Mit ajánl fel Trufának?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ad neki egy páncélinget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elviszi a csatába úgy, hogy maga elé ülteti, és a köpenyével eltakarja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szerez neki egy olyan lovat, ami kibírja Gondorig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206. Mikor ébreszti Pippint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napkelte előtt egy órával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napkeltekor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napkelte után több mint két órával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207. Az ételt a sötétség beállta után adagolva adják. Mi Pippin reggelije?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fél cipó és egy csésze tea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cipó, egy kis vaj és egy kis csipkebogyó lekvár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kis cipó, vaj és egy csésze híg tej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208. Denethor benn ül a Toronycsarnokban. Mihez hasonlítja őt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olyan, mint egy hatalmas hernyó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olyan, mint egy kőszikla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olyan, mint egy türelmes vén pók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209. Milyen posztra nevezi ki Pippint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fegyverhordozói posztra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kamarási posztra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tanácsadói posztra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210. Miről szól a hobbitok legtöbb éneke?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evésről és az ivásról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otthonukról, erdőkről, mezőkről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olyasmiről, ami megnevetett,valamint az evésről és az ivásról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211. Hová és miért küldi Denethor Pippint?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Fellegvár fegyverraktárába, hogy átvegye a toronyőri egyenruháját és fegyvereit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Őrök szállására, hogy ide hívja Beregilt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vissza a Kamrájukba, hogy pihenjen egy kicsit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212. Milyen sisakot kap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csúcsos-koronásat, kétoldalt hollószárnyakkal, elöl ezüstcsillaggal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csúcsos-koronásat, közepén festett Fehér Fával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fekete csúcsosat, a tetején lószőrből készült dísszel, közepén aranycsillaggal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213. Hogyan érzi magát Pippin az új öltözékében?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büszkének és rettenthetetlennek érzi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kutya rosszul érzi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legyőzhetetlennek és félelmetesnek érzi magát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214. Hogyan érzi magát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éhesnek és fáradtnak érzi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félelemmel van tele a szíve a közelgő háború miatt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unja a semmittevést és a várakozást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215. Milyennek érzi a levegőt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feketének és gonosznak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sűrűnek és barnának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sűrűnek és feketének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216. Honnan jön ez a levegő?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Mordor körüli fekete bűzös mocsarak mérgező felhőiből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Tűz hegyén gerjesztették, és azért küldték, hogy a szív és a józan ész elsötétüljön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orkok kovácsműhelyeiből való, ahol gyilkos fegyvereket kovácsolnak a háborúhoz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217. Mire lesz figyelmes Beregond és Pippin, miközben a sűrű sötét felhőket bámulják?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kürtszóra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hátborzongató kiáltásra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füttyszóra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218. Kitől származik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levegő Fekete Lovasaitól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orkok hadától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Faramirtól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219. Kit pillantanak meg a Pelennor síkságán?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Théodent és seregét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220. A nazgúlok folyamatosan támadják a Pelennor síkságán tartózkodókat, Beregond kirohan, hogy a segítségére legyen. Ki érkezik még meg a távolból segíteni?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Faramir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Rohan lovasai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221. Miután sikeresen megmenekülnek, a Város Urának szobájába mennek. Miről számol itt be Faramir?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nagyon sokan odavesztek a küldöttségből, amelynek az volta célja, hogy az ellenség hadmozdulatait kifigyelje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arról, hogy nem Pippin az első félszerzet, akivel a déli földeken találkozott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Szauron jóval nagyobb hadsereget gyűjtött össze, mint amit valaha is képzeltek volna, és ez tele van olyan lényekkel, amit még sohasem láttak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222. Hol találkozott Faramir Frodóval és Samuval?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Emyn Muilban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Henneth Annunban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Nan Curunirban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223. Hová készültek innen Faramir beszámolója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Carach Angrenbe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Cirith Ungolba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Ephel Dúathba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224. Mikor vált el egymástól Faramir és Frodóék?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 napja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225. Mikorra érhetnek Frodóék legkorábban a Morgul-völgybe - Faramir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holnapra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legfeljebb holnaputánra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mára vagy mára sem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226. Hány társával együtt indult el Faramir Cair Androsból tegnap?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227. Mi lett a csapat maradékával?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Cair Androson maradtak, hogy védelmül megszállva tartsák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Cair Androson maradtak, mert nem jutott nekik ló, így akkor indulnak majd gyalogszerrel utánuk, amikor már biztonságos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elküldte őket Faramir, hogy Osgiliath gázlójának őrségét erősítsék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228. Hogyan viselkedik mindeközben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fájlalja a sok veszteséget, és úgy gondolja, hogy Faramir helytelenül döntött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haragra gerjed Faramir ellen, és sajnálja, hogy nem ő volt Boromir helyében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 gondolja, hogy maga sem dönthetett volna jobban, de nem tud megfeledkezni a sok veszteségről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229. Mit kíván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bárcsak Boromir lett volna Faramir helyében, mert ő elhozta volna neki a Gyűrűt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bárcsak nála lenne a Gyűrű, mert akkor nem lenne élő hatalom, amelyik legyőzhetné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bárcsak soha se keveredett volna ilyen rettenetes háborúba Gondor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230. Minek tartja Denethor Gandalfnak azt a tettét, hogy egy félszerzetre bízta a Gyűrűt?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butaságnak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esztelenségnek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ostobaságnak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231. Mit kellett volna tenni a Gyűrűvel Denethor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 kellett volna rejteni mélyen és sötétben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őrizni kellett volna, amíg nincs rá szükség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 kellett volna semmisíteni, amikor ott volt az ideje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232. Gandalf és Denethor a Gyűrűn vitatkoznak. Mint mond Gandalf Denethornak?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 Gyűrű akkor is elvette volna a józanságát, ha a Mindolluin gyökerei alá temeti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fékezze magát, és ne ítéljen elhamarkodottan, mert nincs tisztában a Gyűrű erejével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talán igaza van, és bolondság volt egy hobbitra bízni ilyen fontos feladatot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233. A kedélyek végül lenyugodnak és mindenki pihenni tér. Mi ad okot reménykedésre Faramir beszámolójából - Gandalf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az ellenséget valami felzaklatta, mert korábban indította meg a háborút, mint ahogy szerette volna, és így Szauron szeme most a csatatérre fordul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Frodó és Samu még él, és biztonságban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Frodó és Samu most már biztos, hogy eléri célját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234. Min aggodalmaskodik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azon, hogy Frodó és Samu miért éppen Gollammal mennek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azon, hogy mi lesz vele, ha ideér a háború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azon, hogy most már Frodó és Samu túl közel jutott a Végzet Hegyéhez, és félő, hogy Szauron szeme meglátja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235. Miért hagyja el másnap a Fellegvárat ismét Faramir?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atyja így kívánja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a Cair Androson maradt társaihoz visszatérhessen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nem akar atyja mellett maradni, aki nem látja szívesen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236. Hogyan határoz a kora hajnalban összeülő Tanács?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 falakon belül várják meg az ellenséget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csapatokat küldenek a Cair Androsra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nem adhatják fel a külső védelmi vonalat, Rammast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237. Hová megy Faramir?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Cair Androsra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Lebenninbe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Osgiliath-hoz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238. Mit kér utoljára Faramir az atyjától?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ha megérkeznek a rohani lovasok, küldjön utánuk erősítést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rohani lovasokat küldje a balszárny megerősítésére, amint megérkeznek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ha netán visszatérne, legyen jobb szívvel iránta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239. Milyen hírek érkeznek másnap?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az Anduin átkelőhelye az ellenség kezére került, és Faramir a Pelennor fala felé hátrál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az Anduin átkelőhelye az ellenség kezére került, és Faramirt megölték a csatában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az ellenség rátámadt az átkelőhely védőire, de egyelőre Faramirék tartják magukat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240. Mekkora túlerőben van az ellenség?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százszoros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ezerszeres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tízezerszeres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241. Ki vezeti az ellenség seregeit?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Fekete Démon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Fekete Kapitány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Sötét Nagyúr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242. Mit épített az ellenség - mint utóbb kiderült?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hajóhadat és rengeteg bárkát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hajítógépeket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tűzkerekeket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243. Mit lát Pippin a távolban másnap napkeltekor?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levegőben köröző és le-lecsapó nazgúlokat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fölcsapó lángokat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közeledő fekete sereget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244. Mit mond a futár: mit tennének meg a Fekete Kapitány emberei, ha megparancsolná nekik?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/>
          <w:b/>
          <w:sz w:val="20"/>
          <w:szCs w:val="20"/>
        </w:rPr>
        <w:t>akár egymást is lekaszabolnák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akár fegyver nélkül is hadba indulnának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akár szakadékba is vetnék magukat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245. Gandalf, aki Faramir segítségére sietett, késő délelőtt érkezik vissza. Kiket 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megérkező rohani lovasokat vezeti a várba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sebesülteket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mindenkit, aki a seregből még életben maradt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  <w:r w:rsidRPr="004B62BC">
        <w:rPr>
          <w:rFonts w:ascii="Georgia" w:hAnsi="Georgia" w:cs="Georgia"/>
          <w:b/>
          <w:i/>
          <w:sz w:val="20"/>
          <w:szCs w:val="20"/>
        </w:rPr>
        <w:t>246. Milyen híreket hoz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az ellenség seregei jó darabon áttörték a Rammast, és rövidesen több ponton is át fognak vonulni rajta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 ellenség átkelt az Anduinon hatalmas hajóhaddal, és már partra is szálltak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 ellenség hatalmas túlerőben van, és ha nem érkeznek meg hamarosan a rohani lovasok, fel kell készülni a vereségre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247. Ki a Nazgúlok Ura és egyben a Sötét Torony hadainak főkapitánya?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Angmar egykori királya, a varázsló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Imlardis egykori 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 egykori hűbérese, Amnandil, a varázsló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248. Kinek a kezétől fog ő elesni a régiek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király kezétől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varázsló kezétől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ember kezétől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249. Faramir és a visszavonuló hátvédek rövidesen feltűnnek az őrök szemei előtt. Mi történik velük?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még mielőtt elérnék a Kaput, orkseregek törnek rájuk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sikeresen eléri a Kaput, és biztonságban beérnek a várba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sohasem érik el a Kaput, mert az orkseregek lecsapnak rájuk, és mindenkit lemészárolnak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250. Denethor végre kilovagol a Fellegvárból segíteni. Kik érkeznek még ekkor?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Dol Amroth hattyús lovagjai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Dol Gandir zöld íjászai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Dol Namros alabárdosai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251. A seregek sikeresen visszavonulnak a falak mögé. Mi történt Faramirral?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ép bőrrel megúszta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meghalt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súlyosan megsebesült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252. Mire ad parancsot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Faramirt királynak járó tisztességgel temessék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vessenek ágyat a szobájában, és fektessék rá 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vigyék a szeme elől Faramirt, mert az atyai szíve megszakad halott fia látványától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253. Mit mondanak az ellenség új seregéről?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olyan lényekből áll, amiket még ember nem látott: rettenthetetlenek és jóformán nem lehet őket megsemmisíteni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sisakjukon fehér kezet viselő orkokból és mogorva törpszerű lényekből áll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sisakjukon Szemet viselő orkok és magas, tagbaszakadt emberekből áll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254. Másnap reggel a síkság feketéllik a menetelő csapatoktól. Mindenütt fekete vagy vörös sátrak emelkednek. Mihez hasonlítják a mezőt ekkor?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mintha mérges gombák nőttek volna ki belőle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mintha örökre megszűnt volna rajta a vidámság és az élet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mintha ronda ragyák éktelenkednének rajta elcsúfítva szép orcáját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255. Mit csinálnak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fegyvereiket élesítgetik, és sáncokat emelnek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hajítógépeket állítanak fel mindenütt a fal körül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mély árkokat ásnak a faltól alig egy nyíllövésnyire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256. Mi az a fegyver, ami a világ kezdete óta már sok erős várat legyőzött?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fertőző betegségek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szomjúság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éhség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257. A hajítógépek munkába állnak. Mi lesz ennek a következménye?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várfalat ostromolják kövekkel és sziklákkal, de nem tudnak benne lyukat ütni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égő golyóbisok ütnek számtalan lyukat a Város sima, fekete és hatalmas falába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lángoló golyóbisok hullanak a Város legkülső körére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258. Mit hajigálnak még a gépek?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olyan furcsa szerkezetet, ami felrobban, amikor földet ér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Osgiliath és Rammas védelmében elesett harcosok fejét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vállalkozó szellemű orkokat, akik így próbálnak bejutni a Város Falain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259. A Sötét Torony Urának melyik fegyvere gyorsabb, mint az éhség?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Nazgúlok Ura, a Gyűrűlidércek kapitánya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reménytelenség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rettegés és a kétségbeesés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260. Milyen hatással vannak még a legbátrabbakra is a vár fölött keselyűként köröző nazgúlok?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gondolataik elsötétülnek, és Denethort, Pippint és Gandalfot kezdik vádolni azzal, hogy az ő hibájuk az, hogy a háború Gondorig eljutott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félelem tölti el szívüket, és nem hisznek már többé a dicsőséges győzelemben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másra sem tudnak gondolni, csakhogy elbújjanak, vagy a földre kushadjanak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261. Mit csinál mindeközben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haditervet kovácsol Gandalffal és a legbölcsebb vezéreivel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haldokló fia teste mellett gyászol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közönyösségbe süllyed, és úgy tesz, mint aki nem is akar tudomást venni a közelgő végről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262. Mi Denethor álláspontja: mi fog történni akárhogyan is végződjön a csata?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az emberek idejének vége, mindenki meghal vagy nyomorúságosan fogja tengetni életét, míg el nem jő a halál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 családja ki fog halni, és alja nép fog uralkodni az Emberek Királyainak utolsó maradékán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ez a háború sohasem fog véget érni, csak a csatát lehet megnyerni, de mindenki veszíteni fog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263. Mit válaszol Denethor a népe hívására?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nem jön, mert a fia mellett marad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jön, mert ennek a csatának már úgyis befellegzett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nem hagyhatja népét a kétségbeesésben, ezért az élükre áll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264. Ki veszi át a parancsnokságot Gondor birodalmában?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Beregond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Imrahil, Dol Amroth Fejedelme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265. Mikor indul meg a Fekete Sereg rohama Gondor ellen?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éjfélkor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pirkadatkor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266. Hogyan fogadják a gondoriak, és mi lesz ennek a következménye?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kemény ellenállással, ezért a láthatatlan kapitány visszahőköl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megtörten, ezért a láthatatlan kapitány minden erejét beveti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 tudnak mit kezdeni az elolthatatlan tűzzel, ezért feladják a harcot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267. Mit válaszol Denethor akkor, amikor a hírnökök közlik vele, hogy ég a Város első köre?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azonnal és mindenáron fékezzék meg a tüzeket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menjenek vissza, és égjenek el a máglyájukon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vonuljon minden őr a második kör falai mögé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268. Ezután Denethor felmenti szolgálatai alól Pippint, és hívatja a szolgáit. Hová megy és hová viteti Faramirt is?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Fához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Fen Hollen kapujához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közeli őrtoronyba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269. Hol van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hatodik kör hátsó falánál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hetedik kör elülső falánál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szökőkutak terén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270. Ezen túl érkeznek el egy útra. Mi ennek a neve?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Csöndes Útra, a Rath Dínenre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Halottak Útjára, a Death Dínenre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Néma Útra, a Numb Dínenre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271. Hová vezet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Helytartók Házába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Holtak Házába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Mauzóleumba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272. Mit tesz itt Denethor?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imádkozik, és kéri az istenek segítségét azért, hogy Faramir felépüljön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parancsot ad arra, hogy égessék el őt és 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parancsot ad arra, hogy hagyja mindenki magára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273. Mit tesz ennek hallatán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földbe gyökerezett lábbal áll, és nem hisz a fülének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megpróbálja megkeresni Gandalfot, annak reményében, hogy ő megakadályozhatja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sírva fakad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274. Kivel találkozik Pippin, akinek a segítségét kéri?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Beregonddal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Imrahillal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Dúnherével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275. A csata már éjfél óta tart. Nagy masinákat hoznak az orkok. Melyik a legfélelmetesebb?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hatalmas faltörő kos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lángot okádó, óriási, toronyszerű szerkezet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lángoló, sziklákat hajigáló gépek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276. Kik kezelik ezt a szerkezetet?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haradi múmakok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hegyi trollok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orkok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277. Mi ennek a szerkezetnek a neve?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Grand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Grond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Grund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278. Hányadik csapással töri be a Kaput a roppant kos?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harmadikra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negyedikre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ötödikre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279. Ki lovagol be Gondor falai közé a betört Kapun 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Nazgúlok 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Sötétség 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280. A Fekete Lovas leveti a csuklyáját. Milyen a feje?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ádáz agyarakkal és sebhelyekkel tarkított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félelmetes, fekete farkaspofa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koronát viselő és láthatatlan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281. Ki fogadja a Fekete Lovast rendíthetetlenül a falon belül?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Faramir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Imrahil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282. Ebben a pillanatban megszólal egy kakas. Milyen hangok hallatszanak még?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fájdalmas jajveszékelés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hatalmas tűz pattogása, ropogása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kürtök hangja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283. Hol táborozik le a rohani sereg?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fenyőerdőben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gyertyánosban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tölgyerdőben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284. Hol van ez az erdő?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Mindolluin északi lábánál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Mindolluin keleti lábánál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Elienach hegyet veszi körül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285. Hány napja lovagol már a rohani sereg?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négy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öt napja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286. Hogy hívják a sereg vezérét?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Elfhelm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Dornhelm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Midas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287. Minek érzi magát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félénk kismadárnak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fölöslegesnek és magányosnak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kicsinek és ostobának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288. Mit jelentenek felderítők?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ellenséges sereg táborozik az Amon Díntől hárommérföldnyire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ellenséges sereg táborozik az Amon Díntől hatmérföldnyire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ellenséges sereg táborozik az Amon Díntől nyolcmérföldnyire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289. Hány mérföldnyire van az a csapat, amelyik feléjük nyomul?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nyolc mérföldre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kilenc mérföldre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tíz mérföldre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290. A király és Éomer még az éjszaka tanácskoznak, Pippin a sötétben fekszik és hallgatózik. Nem sokára jön valaki, aki belébotlik a sötétben.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Dernhelm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Elfhelm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291. Mit gondol Pippinről ez a személy?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egy gyökér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egy halom gally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egy zsák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292. Mint üzent a király?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készüljenek az indulásra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pihenjenek, mertpirkadatkor indulnak tovább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Pippin azonnal jöjjön a színe elé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293. Kiknek a dobjait hallják?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fanyűvőkét, az erdők vadembereiét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erdők védő szellemeiét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orkokét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294. Kinek ajánlják fel ők a szolgálataikat?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Théodennek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295. Hogyan néz ki az a fanyűvő, aki Théodennel beszélget?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göcsörtös, vaskos és tagbaszakadt, és csak a derekán viselt egy kis fűszoknyát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magas és szikár, kérges arcú és moharuházatot visel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vastag, szálas termetű, hatalmas szakállal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296. Hogyan hívják a fanyűvők főnökét?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Ghán-huli-Ghán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Ghán-huri-Ghán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Khán-huri-Khán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297. Miben tud segíteni a fanyűvő nép Théodennek?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abban, hogy beállnak a csatasorba, és a rohaniakkal harcolnak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abban, hogy hátvédként hátul maradnak, hogy segíthessenek, ha netán bekerítenék a sereget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abban, hogy olyan úton vezeti el a sereget Gondorba, amit az orkok nem ismernek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298. Hány órába telik, amíg a sereg teljes egésze Dínig elér?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legalább öt órába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legalább tíz órába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legalább tizenkét órába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299. Hová érkezik meg a sereg a fanyűvők vezetésével?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kőemberek szekérútja szurdokának a végére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kőnép új falához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Magosvárhoz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300. Mikor tervezik a továbbindulást Gondor falaihoz?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hajnalban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másnap délelőtt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minél hamarabb, még az éjszaka folyamán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301. Mit talál Elfhelm a felderítő útján?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Vörös Nyilat szorongató halott futárt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már lezajlott ostrom nyomait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hullahegyeket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302. Mit jelent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 orkok hatalmas túlerőben vannak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Denethor nem szerzett tudomást a jöttükről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elkéstek, mert a külső falat már betörték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303. Hogyan szól az a közmondás amit Éomer mond a királynak?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„A szükség nem tűr halasztást, de később mégiscsak jobb, mint soha.”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304. Milyen híreket hoznak a most érkező felderítők?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 Város lángokban áll, de kevés ellenség maradt a külső falon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Város lángokban áll, és mindenütt nyüzsögnek az orkok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semmi esélyük arra, hogy ezen az úton tovább haladjanak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305. Mit mondott Wídfara Théodennek?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szél a Kelet lélegzetét hozza, és tengerszaga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szélnek égett hullaszaga van, és pirkadni fog a bűz fölött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 szélnek tengerszaga van, és sok újat hoz majd a reggel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306. Milyen szavakkal biztatja harcra lovasait Théoden?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„Esküt tettetek, és most eljött az óra, amikor teljesítenetek kell, királyotokért és népetekért!”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„Eljött az óra, amikor dicső halált hozhat a holnap, amely a tiétek még akkor is, ha idegen mezőkön szálltok harcba.”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„Tegyétek meg, amivel a szorongatottaknak, hazátoknak és a barátságnak tartoztok.”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307. Ki vezeti azt a századot, amelyik balra indul az úton?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Elfhelm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Grimbold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308. A sereg ellenállás nélkül lopakodik föl egészen odáig, ahol már érezni lehet az égésszagot. A király ekkor ad jelt a rohamra. Egészítsd ki ekkor elhangzó szavait!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„Théoden </w:t>
      </w:r>
      <w:r w:rsidRPr="004B62BC">
        <w:rPr>
          <w:rFonts w:ascii="Georgia" w:hAnsi="Georgia" w:cs="Georgia"/>
          <w:b/>
          <w:sz w:val="20"/>
          <w:szCs w:val="20"/>
        </w:rPr>
        <w:t>Lovashada</w:t>
      </w:r>
      <w:r w:rsidRPr="004B62BC">
        <w:rPr>
          <w:rFonts w:ascii="Georgia" w:hAnsi="Georgia" w:cs="Georgia"/>
          <w:sz w:val="20"/>
          <w:szCs w:val="20"/>
        </w:rPr>
        <w:t>, lóra, lóra!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Vad vágy gyúl, győzd: </w:t>
      </w:r>
      <w:r w:rsidRPr="004B62BC">
        <w:rPr>
          <w:rFonts w:ascii="Georgia" w:hAnsi="Georgia" w:cs="Georgia"/>
          <w:b/>
          <w:sz w:val="20"/>
          <w:szCs w:val="20"/>
        </w:rPr>
        <w:t>tüzelj, gyilkolj</w:t>
      </w:r>
      <w:r w:rsidRPr="004B62BC">
        <w:rPr>
          <w:rFonts w:ascii="Georgia" w:hAnsi="Georgia" w:cs="Georgia"/>
          <w:sz w:val="20"/>
          <w:szCs w:val="20"/>
        </w:rPr>
        <w:t>!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Rázd a </w:t>
      </w:r>
      <w:r w:rsidRPr="004B62BC">
        <w:rPr>
          <w:rFonts w:ascii="Georgia" w:hAnsi="Georgia" w:cs="Georgia"/>
          <w:b/>
          <w:sz w:val="20"/>
          <w:szCs w:val="20"/>
        </w:rPr>
        <w:t>dárdát</w:t>
      </w:r>
      <w:r w:rsidRPr="004B62BC">
        <w:rPr>
          <w:rFonts w:ascii="Georgia" w:hAnsi="Georgia" w:cs="Georgia"/>
          <w:sz w:val="20"/>
          <w:szCs w:val="20"/>
        </w:rPr>
        <w:t xml:space="preserve">, rontsd a </w:t>
      </w:r>
      <w:r w:rsidRPr="004B62BC">
        <w:rPr>
          <w:rFonts w:ascii="Georgia" w:hAnsi="Georgia" w:cs="Georgia"/>
          <w:b/>
          <w:sz w:val="20"/>
          <w:szCs w:val="20"/>
        </w:rPr>
        <w:t>pajzsot</w:t>
      </w:r>
      <w:r w:rsidRPr="004B62BC">
        <w:rPr>
          <w:rFonts w:ascii="Georgia" w:hAnsi="Georgia" w:cs="Georgia"/>
          <w:sz w:val="20"/>
          <w:szCs w:val="20"/>
        </w:rPr>
        <w:t>,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kard s vér napja</w:t>
      </w:r>
      <w:r w:rsidRPr="004B62BC">
        <w:rPr>
          <w:rFonts w:ascii="Georgia" w:hAnsi="Georgia" w:cs="Georgia"/>
          <w:sz w:val="20"/>
          <w:szCs w:val="20"/>
        </w:rPr>
        <w:t xml:space="preserve"> vár, mire nap kél!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Vágtass, vágtass! Fel Gondorba!”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(5 pont)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309. Hogy hívják Théoden zászlóvivőjét, akinek a kezéből kiragadja a kürtöt?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Guthláf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Piláf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Varkocs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310. A rohaniaknak sikerül Pelennor szinte egész északi felét megtisztítani. A Kapu azonban még az ellenség birtokában van. Milyen sereg várja őket az úton túl, délre?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Uruk Hai seregei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Harad főereje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trollok serege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311. Mi díszíti ezek vérszínű lobogóját?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Fehér Kéz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Fehér Sas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Fekete Kígyó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312. Mi történik, amikor Théodennek sikerül megölnie a haradiak vezetőjét?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megjelenik felettük a Nazgúlok Ura, és sötét reménytelenséget hoz mindenkire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megjelenik 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orkseregek zárják körbe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313. Mi történik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Nazgúlok Ura szólítja csatlósait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király megsebesíti a Nazgúlok Urát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Hósörény eszét veszti, és egy fekete nyíl végez vele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314. Mi történik Théodennel?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halott Hósörény maga alá temeti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Nazgúlok Ura agyonzúzza hatalmas, fekete buzogányával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eltévedt nyíl a szívébe fúródik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315. Ki az, aki ekkor a nazgúlra és urára támad?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Éowyn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316. Hogyan kerül ide?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titokban követte a rohani sereget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Pelennoron táborozott, és rejtőzködött addig, amíg a rohaniak meg nem érkeztek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Dernhelm valójában ő volt, csak álruhát húzott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317. Mit tesz Éowyn?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beledöfi dárdáját a Nazgúlok Urának szívébe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beledöfi kardját a nazgúl szívébe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levágja a szárnyas bestia fejét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318. A Fekete Lovas lecsap fekete buzogányával Éowynre, ekkor azonban Trufa összeszedi minden bátorságát. Mit tesz?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beledöf kardjával a fekete kapitány hasába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Éowyn elé ugrik, hogy felfogja testével a rettenetes csapást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hátulról kardjával elmetszi a Fekete kapitány térde inát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319. Mi történik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Trufa elmenekül, és megpróbál elbújni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Trufa lecsap kardjával a Fekete Kapitány láthatatlan fejére, aki holtan esik össze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Trufa megpróbálja Éowynt magához téríteni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320. Amikor a megérkező Éomer felismeri Éowynt, éktelen haragra gerjed. Mit tesz?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elviszi Éowyn holttestét a csatamezőről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elviszi Théoden holttestét a csatamezőről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visszavágtat a serege élére, és dél felé indít támadást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321. Mi történik Trufa kardjával?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kettétörik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magába szívja a Fekete Lovas erejét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összezsugorodik, és végül eltűnik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322. A lovasok elviszik a csatatérről a királyt és Éowynt, az óriásmadarat elégetik, Hósörényt eltemetik. Mit vésnek a sírkövére?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Hű szolga s úr-sorsa Lény: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Szélláb csikaja, Hósörény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(2 pont)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323. Mi történik azzal a földdel, ahol a fekete madár dögét elégették?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föld itt örökre fekete és terméketlen maradt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szúrós bokor nő a helyén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örökké sötét színű köd lebeg felette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324. Imrahil lovagol oda a halottvivőkhöz, és amikor lehajol, észrevesz valamit. Mi az?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király még életben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Éowyn még életben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még mindketten életben vannak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325. Pelennor mezőin ádázul dúl a harc, amikor megérkezik a gondori segítség. Kik lovagolnak Éomer segítségére?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Duinhír a két fiával, Duilínnal Derufínnal, Devorin és lovasaik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Golasgil, Lamedon ura, Hirluin és lovasaik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Húrin, Lossarnach Ura, Hirluin és Imrahil lovasaikkal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326. Melyik az az ellenség, akiktől a lovak megbokrosodnak, és nem tudják őket legyőzni?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khandi varágok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múmakok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Uruk Hai tagjai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327. Ki áll az ellenség csapatainak élére a Fekete Kapitány halála 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Gothmog, Morgul hadnagya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Gortrod, Morgul századosa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Gorong, Morgul fővezére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328. Kiket látnak közeledni a Városból?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umbari kalózok hajóit látják közeledni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Gyűrűlidérceket látnak közeledni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ostromtornyokat húzó trollokat látnak közeledni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329. Éomer gyülekezőt fúj. Hogyan dönt a csata további sorsáról?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megáll egyhelyben, és gyalogszerrel harcol, amíg utol nem éri őket a halál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nem várja meg, míg a kalózok ideérnek, hanem elébük vágtat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visszavonul a déli falak elé, és ott harcol tovább utolsó leheletéig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330. Miért kezd ujjongani Éomer?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 hajókon kibomlik egy hatalmas zászló, amelyen egy Fehér Fa és körülötte Hét csillag és fölötte királyi korona áll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Gondorból újabb lovasok érkezek segítségükre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keleten pirkadni kezd, és a nap kibújik a fekete felhők mögül új reményt hozva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331. Így érkezik meg Aragorn és csapatai. Hogyan hat ez az ellenségre?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jobban feldühödnek, és újult erővel támadnak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megzavarodnak, mert boszorkányságot sejtenek a dolog mögött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újabb és újabb csapatokat vonnak össze fogadtatásukra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332. Mikor ér véget Gondor mezőin a nagy csata?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amikor a nap felkel a Mindolluin mögül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amikor a nap leszáll a Mindolluin mögé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amikor a nap már magasan jár a Mindolluin fölött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333. Pippin végre megtalálja Gandalfot, és elindulnak a Holtak Háza felé. Mivel találják ott szembe magukat?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Denethor szolgái fáklyával a kezükben hadakoznak Beregonddal, aki megpróbálja megakadályozni, hogy meggyújtsák a máglyát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szolgái magas máglyát emeltek Faramir és Denethor köré, és éppen olajjal itatják azt 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szolgái térdelnek az égő máglya körül, amelyik közepén ott fekszik a Helytartó és Faramir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334. Gandalf látja, hogy Denethort hatalmába kerítette az őrület. Mit tesz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felemeli Faramir testét, és kiviszi arra az ágyra, amelyiken hozták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kizavar mindenkit a Holtak Házából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megragadja Denethort, és megpróbálja észhez téríteni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335. Honnan veszi Denethor azt, hogy a harc, amit a Sötétség ellen vívnak, reménytelen és mind meg fognak halni?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belenézett a palantírba, ami megmutatta neki a fekete vitorlás hajóhadat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jövőbe látó sámán mondta neki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 szeme belefúrta magát Denethor lelkébe, és elárasztotta fekete reménytelenséggel és halálvággyal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336. Denethor hisztérikussá válik. Mit látott: mi Gandalf terve?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egy ideig pajzsként használja Mordor ellen, majd egy kószát ültessen a királyi trónra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elrabolja tőle fia szeretetét és szolgái hűségét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maga foglalhassa el a trónt, miután ő és a fia meghaltak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337. Mit szeretne Denethor: hogyan történjenek a dolgok?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 fia uralkodjon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ő legyen a Város Ura békességben, majd a fiára hagyja a trónt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ő legyen Gondor királya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338. Mi történik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észhez tér, és elhagyja a Holtak Házát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Denethor észhez tér, és seregei élére áll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Denethor kikapja az egyik fáklyát a szolgája kezéből, és magára gyújtja a máglyát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339. Mi történik a palantírral?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lángok martalékává válik, és ezek után senki sem látja többé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aki ezután belenéz, csak egy öreg kezet lát, amint épp lángok emésztik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aki ezután belenéz, vakító fehérséget lát, amit emberi szem nem állhat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340. Mit mond Gandalf: miért történt mindez?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az ellenség akaratának hálójába estek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azért,mert nem hallgattak Pippinre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azért,mert nem engedelmeskedtek Beregondnak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341. Hová viszik Faramir testét?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Toronyba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hálószobájába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Ispotályba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342. Mi történik, amikor Gandalfék a a Rath Dínenre érnek?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bénult szolgálók végre magukhoz térnek, és hisztérikus jajveszékelésbe kezdenek, mert rádöbbennek arra, hogy mit tettek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beomlik a Holtak Házának kupolája, és füst ömlik ki rajta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éles, csontig hatoló sikolyt hallanak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343. Kit illet mostantól a Helytartó Ajtajának kulcsa?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Beregondot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344. Mit parancsol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kulcs maradjon Pippinnél, amíg Faramir fel nem épül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Beregond őrizze a kulcsot mindaddig, amíg helyre nem áll a rend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Beregond őrizze a kulcsot mindaddig, amíg Faramir fel nem épül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345. Hogyan hatolt be Szauron akarata Minas Tirithbe?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az Úr szolgáit is egymás ellen fordította, akik egymás kezétől estek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Denethornak azt mutatta a palantíron keresztül, amit láttatni akart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elhomályosította Denethor elméjét, és elvette mindkét fiát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346. A király holttestét és Éowynt beviszik Gondor városába. Mi történik Trufával?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meggyötörten és reményvesztetten ül azon a helyen, ahová Hósörényt eltemették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menetközben elalszik, és rossz felé kanyarodik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zokogva gyalogol ő is a gyászmenettel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347. Ki talál rá?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Pippin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348. Mit kérdez Trufa Pippintől?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eltemeti-e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hol van Faramir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ő hogy van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349. Hová viszi Pippin Trufát?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Toronyba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Ispotályba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350. A gondoriak nagyon jól értenek az orvosláshoz. Egy dologra nem találtak csak gyógyírt. Mi az?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halálra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ostobaságra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öregségre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351. Most azonban csődöt mondani látszik az orvostudományuk. Miért?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 sebesülteket a Fekete Kórság sújtotta, amivel nem tudnak mit kezdeni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az összes orvosságuk elfogyóban van már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olyan súlyosak a sebesültek sebei, amire nincs orvosság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352. Mi ennek a kórságnak a tünete, és honnan ered? Hogyan gyógyítható?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Fekete Lovas átka okozza: mély kómába süllyed, akit ér; csak a csoda segíthet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nazgúlok árnya okozza: akit ér, az egyre mélyebb álomba süllyed, és kihűl, majd meghal; csak egy király keze gyógyíthatja meg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 szeme okozza: akit csak lát, kómába esik, majd meghal; már semmi sem segíthet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353. Aragorn az Ispotályba megy, ahol találkozik Pippinnel. Mit mond Aragorn Imrahilnak: hogyan fogják hívni a Házát és ivadékait?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Arafamernek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Fararamernek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Telcontarnak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354. Milyen gyógyfüvet kér Aragorn Ioreth-től?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csalánlevelet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királylevelet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mandragórát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355. Tartanak-e ilyet az Ispotályban?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356. Mit mond erről a gyógynövényről Ioreth?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egészséges illata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lehet ilyet találni száz mérföldön belül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teljesen haszontalan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357. Mi okozhatja Faramir haldoklását, hiszen a sebei már gyógyulnak, és nem is volt mély a sebe?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Fekete Lélegzet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lelkileg nem tudja feldolgozni apja elutasítását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déliek fekete, mérgezett nyila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358. Mire használták a királylevelet az öregek?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rossz levegő felfrissítésére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bélpanaszokra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fejfájásra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359. Mit tesz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 mellé térdel, és a homlokára teszi a kezét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füstölőket gyújt Faramir teste körül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megfogja Faramir kezét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360. Nemsokára megérkezik Beregil. Hány királylevelet 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hat szálat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hét szálat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nyolc szálat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361. Aragorn a leveleket a forró gőzbe dobja. Mire emlékezteti a főzet illata a szobában lévőket?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homálytalan napok harmatos hajnalára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tavaszi mező virágaiéra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eső áztatta földére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362. Faramir nemsokára kinyitja a szemét. Mi az első mondata?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„Hol van Aragorn?”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„Mi történt velem?”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„Uram szólítottál. Mi légyen parancsod?”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363. Mit parancsol neki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jöjjön ki az árnyékból, és ébredjen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 lustálkodjon sokáig, mert szükség van rá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térjen magához, és gyógyuljon meg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364. Mit válaszol erre Faramir?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hálásan köszön mindent, amit érte tett 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nem heverhet itt restül, amikor a király visszatért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számára Aragorn minden kívánsága parancs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365. Aragorn most Éowynhoz fordul. Mihez hasonlítja a lányt?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gyenge virághoz, akit súlyosan megsebeztek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kis madárkához, akit ketrecbe zártak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fehér liliomhoz, aki azonban kemény, mint az acél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366. Mire kárhoztatott Éowyn Aragorn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egy öregembert kiszolgáljon, pedig legalább akkora bátorság lakozik benne, mint Éomerben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lányként éljen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szolgaként éljen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367. Mitől félt leginkább Aragorn a Holtak Ösvényén?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attól, hogy mi lesz akkor, ha a holtak nem teljesítik az esküjüket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attól, hogy mi lesz Éowynnal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attól, hogy soha többé nem láthatja viszont Éowynt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368. Mit mond ekkor Aragorn Éomernek?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Éomert igazabbul szereti Éowyn, mint őt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tudja, vissza tudja-e hozni Éowynt a Fekete Völgyből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Éomer jobban megérdemli Éowyn szerelmét, mint ő maga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369. Éowyn nemsokára felébred. Mire ébred?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egészségre és reményre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feledésre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kétségbeesésre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370. Mi Trufa első mondata, amikor Aragorn őt is visszahívja a Fekete Völgyből?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„De éhes vagyok! Hány óra?”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„Elmúlt már a vacsoraidő?”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„Úgy érzem, mintha már legalább egy hete nem ettem volna semmit!”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371. Mit szeretne tenni Trufa másodjára?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megenni a második reggelit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kimenni sétálni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rágyújtani egy pipára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372. Hány napig nem szabad még elengedni Éowynt az Ispotályból - Aragorn utasítása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hét napig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tíz napig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tizenöt napig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 w:cs="Georgia"/>
          <w:b/>
          <w:i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373. Hogyan említi Gandalf Trufát az ispotály vezetőjének?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4B62BC">
        <w:rPr>
          <w:rFonts w:ascii="Georgia" w:hAnsi="Georgia"/>
          <w:b/>
          <w:sz w:val="20"/>
          <w:szCs w:val="20"/>
        </w:rPr>
        <w:t>periannak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personnak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t>perwolnak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 w:cs="Georgia"/>
          <w:b/>
          <w:i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374. Milyen utasítást ad Gandalf az Ispotály vezetőjének Faramirral kapcsolatban?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legalább egy hétig még ágyban kell maradnia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mindennap kapjon friss királylevélfőzetet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nem tudhatja meg, hogy apja megőrült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375. Mikor hagyhatja el az Ispotályt Trufa, még ha rövid időre is?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holnapután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már másnap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öt nap múlva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376. Aragorn a nép kérésére még sokakat meggyógyít. Hogyan nevezi el őt a népe?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Gyógyítónak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Megmentőnek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Tünde-kőnek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377. Másnap reggel teljes szépségével köszönt be a hajnal. Legolas és Gimli korán kelnek. Hová tartanak?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beszélni akarnak Aragornnal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 szeretnék látogatni 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 szeretnék látogatni Trufát és Pippint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378. Mit mond Legolas: miből kellene több Minas Tirithben?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kertből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kőépületből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szökőkútból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379. Mit vesz észre Legolas, ahogyan a távolba kémlel?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füstfelhőket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kóborló lovakat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sirályokat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380. Hogyan hat Legolasra a látványuk?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csodálkozik, és aggasztja is egyben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kíváncsisággal tölti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riasztóan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381. Milyen érzése van Trufának?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ennek a háborúnak a java még hátra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ennek a háborúnak soha sem lesz vége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ezek a madarak vészjóslóak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382. Miért nem mesél szívesen Gimli arról, hogy mi történt a Holtak Ösvényén?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még most is hatalmába keríti a félelem, ha rágondol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nem igen emlékszik rá, mi is történt 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ő ott szégyenben maradt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383. Miért nem rettegett Legolas az emberek árnyaitól?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 tündék nem félnek semmitől és senkitől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azt hitte, erőtlenek és esendők az emberek árnyai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ő sebezhetetlen</w:t>
      </w:r>
    </w:p>
    <w:p w:rsidR="00B64A15" w:rsidRPr="00C4417B" w:rsidRDefault="00B64A15" w:rsidP="004B62BC">
      <w:pPr>
        <w:pStyle w:val="normal0"/>
        <w:spacing w:line="360" w:lineRule="auto"/>
        <w:jc w:val="both"/>
        <w:rPr>
          <w:rFonts w:ascii="Georgia" w:hAnsi="Georgia"/>
          <w:color w:val="auto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384. Legolas elmeséli Pippinnek és Trufának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mi történt velük a Holtak Ösvényén. Miért támadt fel Legolasban a remény?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az Árnyhad engedelmeskedett Aragornnak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követték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Aragorn reményt öntött belé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vele voltak a barátai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385. Hová érkeznek a harmadik napon?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Khandba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Linhirbe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Umbarba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386. Ekkor Lamedon emberei éppen a gázlóért harcoltak. Mi történt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amikor megpillantották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Harad és Umba</w:t>
      </w:r>
      <w:r w:rsidRPr="004B62BC">
        <w:rPr>
          <w:rFonts w:ascii="Georgia" w:hAnsi="Georgia" w:cs="Georgia"/>
          <w:sz w:val="20"/>
          <w:szCs w:val="20"/>
        </w:rPr>
        <w:t>r hajóin megkönnyebbülve kiáltottak fel az emberek, hogy megérkezett a segítség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ellenség hanyatt-</w:t>
      </w:r>
      <w:r w:rsidRPr="004B62BC">
        <w:rPr>
          <w:rFonts w:ascii="Georgia" w:hAnsi="Georgia" w:cs="Georgia"/>
          <w:sz w:val="20"/>
          <w:szCs w:val="20"/>
        </w:rPr>
        <w:t>homlok elmenekült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védő is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ellenség is otthagyta a csatát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futásnak ered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387. Kinek volt csak bátorsága megvárni Aragornékat?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csak </w:t>
      </w:r>
      <w:r w:rsidRPr="004B62BC">
        <w:rPr>
          <w:rFonts w:ascii="Georgia" w:hAnsi="Georgia" w:cs="Georgia"/>
          <w:sz w:val="20"/>
          <w:szCs w:val="20"/>
        </w:rPr>
        <w:t>a Fekete Lovasnak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csak Lamedon urának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Angbornnak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Ungbar urának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Mirbornnak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388. Mit mond neki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Sötét Úr uralmának vége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rövidesen itt a hajnal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azt, hogy szedje össze </w:t>
      </w:r>
      <w:r>
        <w:rPr>
          <w:rFonts w:ascii="Georgia" w:hAnsi="Georgia" w:cs="Georgia"/>
          <w:sz w:val="20"/>
          <w:szCs w:val="20"/>
        </w:rPr>
        <w:t xml:space="preserve">a </w:t>
      </w:r>
      <w:r w:rsidRPr="004B62BC">
        <w:rPr>
          <w:rFonts w:ascii="Georgia" w:hAnsi="Georgia" w:cs="Georgia"/>
          <w:sz w:val="20"/>
          <w:szCs w:val="20"/>
        </w:rPr>
        <w:t>seregeit</w:t>
      </w:r>
      <w:r>
        <w:rPr>
          <w:rFonts w:ascii="Georgia" w:hAnsi="Georgia" w:cs="Georgia"/>
          <w:sz w:val="20"/>
          <w:szCs w:val="20"/>
        </w:rPr>
        <w:t>, és eredjen a menekülő ork</w:t>
      </w:r>
      <w:r w:rsidRPr="004B62BC">
        <w:rPr>
          <w:rFonts w:ascii="Georgia" w:hAnsi="Georgia" w:cs="Georgia"/>
          <w:sz w:val="20"/>
          <w:szCs w:val="20"/>
        </w:rPr>
        <w:t>seregek 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azt, hogy szedje össze </w:t>
      </w:r>
      <w:r>
        <w:rPr>
          <w:rFonts w:ascii="Georgia" w:hAnsi="Georgia" w:cs="Georgia"/>
          <w:b/>
          <w:sz w:val="20"/>
          <w:szCs w:val="20"/>
        </w:rPr>
        <w:t xml:space="preserve">a </w:t>
      </w:r>
      <w:r w:rsidRPr="004B62BC">
        <w:rPr>
          <w:rFonts w:ascii="Georgia" w:hAnsi="Georgia" w:cs="Georgia"/>
          <w:b/>
          <w:sz w:val="20"/>
          <w:szCs w:val="20"/>
        </w:rPr>
        <w:t>seregeit, mert Isildur örökösének szüksége van rá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389. Hová érkeznek ezek 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a Nagy Folyó halált hozó végére, ahol az </w:t>
      </w:r>
      <w:r>
        <w:rPr>
          <w:rFonts w:ascii="Georgia" w:hAnsi="Georgia" w:cs="Georgia"/>
          <w:b/>
          <w:sz w:val="20"/>
          <w:szCs w:val="20"/>
        </w:rPr>
        <w:t>u</w:t>
      </w:r>
      <w:r w:rsidRPr="004B62BC">
        <w:rPr>
          <w:rFonts w:ascii="Georgia" w:hAnsi="Georgia" w:cs="Georgia"/>
          <w:b/>
          <w:sz w:val="20"/>
          <w:szCs w:val="20"/>
        </w:rPr>
        <w:t>mbari hajóhad horgony</w:t>
      </w:r>
      <w:r>
        <w:rPr>
          <w:rFonts w:ascii="Georgia" w:hAnsi="Georgia" w:cs="Georgia"/>
          <w:b/>
          <w:sz w:val="20"/>
          <w:szCs w:val="20"/>
        </w:rPr>
        <w:t>zott</w:t>
      </w:r>
    </w:p>
    <w:p w:rsidR="00B64A15" w:rsidRDefault="00B64A15" w:rsidP="00E75725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tengerhez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ahol sirályok rikoltoz</w:t>
      </w:r>
      <w:r>
        <w:rPr>
          <w:rFonts w:ascii="Georgia" w:hAnsi="Georgia" w:cs="Georgia"/>
          <w:sz w:val="20"/>
          <w:szCs w:val="20"/>
        </w:rPr>
        <w:t>tak és falatozt</w:t>
      </w:r>
      <w:r w:rsidRPr="004B62BC">
        <w:rPr>
          <w:rFonts w:ascii="Georgia" w:hAnsi="Georgia" w:cs="Georgia"/>
          <w:sz w:val="20"/>
          <w:szCs w:val="20"/>
        </w:rPr>
        <w:t>ak a holtak húsából</w:t>
      </w:r>
    </w:p>
    <w:p w:rsidR="00B64A15" w:rsidRPr="004B62BC" w:rsidRDefault="00B64A15" w:rsidP="00E7572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Gilarnionba, ahol átkel</w:t>
      </w:r>
      <w:r w:rsidRPr="004B62BC">
        <w:rPr>
          <w:rFonts w:ascii="Georgia" w:hAnsi="Georgia" w:cs="Georgia"/>
          <w:sz w:val="20"/>
          <w:szCs w:val="20"/>
        </w:rPr>
        <w:t>tek a folyón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390. Az ellenség itt hatalmas túlerőben v</w:t>
      </w:r>
      <w:r>
        <w:rPr>
          <w:rFonts w:ascii="Georgia" w:hAnsi="Georgia" w:cs="Georgia"/>
          <w:b/>
          <w:i/>
          <w:sz w:val="20"/>
          <w:szCs w:val="20"/>
        </w:rPr>
        <w:t>an</w:t>
      </w:r>
      <w:r w:rsidRPr="004B62BC">
        <w:rPr>
          <w:rFonts w:ascii="Georgia" w:hAnsi="Georgia" w:cs="Georgia"/>
          <w:b/>
          <w:i/>
          <w:sz w:val="20"/>
          <w:szCs w:val="20"/>
        </w:rPr>
        <w:t>. Hogyan tudják őket mégis legyőzni?</w:t>
      </w:r>
    </w:p>
    <w:p w:rsidR="00B64A15" w:rsidRDefault="00B64A15" w:rsidP="00E75725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úgy, hogy Aragorn szólítj</w:t>
      </w:r>
      <w:r w:rsidRPr="004B62BC">
        <w:rPr>
          <w:rFonts w:ascii="Georgia" w:hAnsi="Georgia" w:cs="Georgia"/>
          <w:b/>
          <w:sz w:val="20"/>
          <w:szCs w:val="20"/>
        </w:rPr>
        <w:t>a a Holtak Seregét</w:t>
      </w:r>
    </w:p>
    <w:p w:rsidR="00B64A15" w:rsidRDefault="00B64A15" w:rsidP="00E75725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 felgyújtják a hajókat</w:t>
      </w:r>
    </w:p>
    <w:p w:rsidR="00B64A15" w:rsidRPr="004B62BC" w:rsidRDefault="00B64A15" w:rsidP="00E7572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 vízbe taszítják az ellensége</w:t>
      </w:r>
      <w:r>
        <w:rPr>
          <w:rFonts w:ascii="Georgia" w:hAnsi="Georgia" w:cs="Georgia"/>
          <w:sz w:val="20"/>
          <w:szCs w:val="20"/>
        </w:rPr>
        <w:t>ike</w:t>
      </w:r>
      <w:r w:rsidRPr="004B62BC">
        <w:rPr>
          <w:rFonts w:ascii="Georgia" w:hAnsi="Georgia" w:cs="Georgia"/>
          <w:sz w:val="20"/>
          <w:szCs w:val="20"/>
        </w:rPr>
        <w:t>t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akik megfulladnak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391. Mi történik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 elfoglalja a hajóhadat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elindulnak Minas Tirithbe lóháton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lepihennek a csata után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392. Mit mond Aragorn a Holt Embereknek?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Távozzatok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ne háborgassátok többé az élőket!</w:t>
      </w:r>
      <w:r>
        <w:rPr>
          <w:rFonts w:ascii="Georgia" w:hAnsi="Georgia" w:cs="Georgia"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Távozzatok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é</w:t>
      </w:r>
      <w:r>
        <w:rPr>
          <w:rFonts w:ascii="Georgia" w:hAnsi="Georgia" w:cs="Georgia"/>
          <w:sz w:val="20"/>
          <w:szCs w:val="20"/>
        </w:rPr>
        <w:t xml:space="preserve">n megígérem, hogy nem háborgat </w:t>
      </w:r>
      <w:r w:rsidRPr="004B62BC">
        <w:rPr>
          <w:rFonts w:ascii="Georgia" w:hAnsi="Georgia" w:cs="Georgia"/>
          <w:sz w:val="20"/>
          <w:szCs w:val="20"/>
        </w:rPr>
        <w:t>benneteket többé senki!</w:t>
      </w:r>
      <w:r>
        <w:rPr>
          <w:rFonts w:ascii="Georgia" w:hAnsi="Georgia" w:cs="Georgia"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Távozzatok és nyugodjatok békességben!</w:t>
      </w:r>
      <w:r>
        <w:rPr>
          <w:rFonts w:ascii="Georgia" w:hAnsi="Georgia" w:cs="Georgia"/>
          <w:b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393. Mi hajszol</w:t>
      </w:r>
      <w:r>
        <w:rPr>
          <w:rFonts w:ascii="Georgia" w:hAnsi="Georgia" w:cs="Georgia"/>
          <w:b/>
          <w:i/>
          <w:sz w:val="20"/>
          <w:szCs w:val="20"/>
        </w:rPr>
        <w:t>j</w:t>
      </w:r>
      <w:r w:rsidRPr="004B62BC">
        <w:rPr>
          <w:rFonts w:ascii="Georgia" w:hAnsi="Georgia" w:cs="Georgia"/>
          <w:b/>
          <w:i/>
          <w:sz w:val="20"/>
          <w:szCs w:val="20"/>
        </w:rPr>
        <w:t>a Aragornt még ekkor is?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félelem, hogy későn érkeznek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harag, hogy ellenség dúlja szét királyságát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harci szellem, hogy végre harcba bocsátkozzon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394. Mit csinál Gandalf </w:t>
      </w:r>
      <w:r w:rsidRPr="004B62BC">
        <w:rPr>
          <w:rFonts w:ascii="Georgia" w:hAnsi="Georgia" w:cs="Georgia"/>
          <w:b/>
          <w:i/>
          <w:sz w:val="20"/>
          <w:szCs w:val="20"/>
        </w:rPr>
        <w:t>Aragornnal és Elrond fiaival?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haditanácsot tart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me</w:t>
      </w:r>
      <w:r w:rsidRPr="004B62BC">
        <w:rPr>
          <w:rFonts w:ascii="Georgia" w:hAnsi="Georgia" w:cs="Georgia"/>
          <w:sz w:val="20"/>
          <w:szCs w:val="20"/>
        </w:rPr>
        <w:t>glátogatja Faramirt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pihennek és beszélgetnek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395. Gandalf szerint még nagyobb támadás van készülőben. Mit mond a józan ész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mit tegyenek?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elmenekülni az emberiség legutolsó védett zugába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kilovagolni és elébe menni a csatának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vissza kel</w:t>
      </w:r>
      <w:r>
        <w:rPr>
          <w:rFonts w:ascii="Georgia" w:hAnsi="Georgia" w:cs="Georgia"/>
          <w:b/>
          <w:sz w:val="20"/>
          <w:szCs w:val="20"/>
        </w:rPr>
        <w:t>l</w:t>
      </w:r>
      <w:r w:rsidRPr="004B62BC">
        <w:rPr>
          <w:rFonts w:ascii="Georgia" w:hAnsi="Georgia" w:cs="Georgia"/>
          <w:b/>
          <w:sz w:val="20"/>
          <w:szCs w:val="20"/>
        </w:rPr>
        <w:t xml:space="preserve"> vonulni a megerősített erődítményekbe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kivárni az ostromot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396. Miben bízik Szauron?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Fekete Lovas hatalmába</w:t>
      </w:r>
      <w:r>
        <w:rPr>
          <w:rFonts w:ascii="Georgia" w:hAnsi="Georgia" w:cs="Georgia"/>
          <w:sz w:val="20"/>
          <w:szCs w:val="20"/>
        </w:rPr>
        <w:t>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Gyűrű hatalmában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Gyűrű</w:t>
      </w:r>
      <w:r w:rsidRPr="004B62BC">
        <w:rPr>
          <w:rFonts w:ascii="Georgia" w:hAnsi="Georgia" w:cs="Georgia"/>
          <w:sz w:val="20"/>
          <w:szCs w:val="20"/>
        </w:rPr>
        <w:t>lidércekben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397. Mi történik</w:t>
      </w:r>
      <w:r>
        <w:rPr>
          <w:rFonts w:ascii="Georgia" w:hAnsi="Georgia" w:cs="Georgia"/>
          <w:b/>
          <w:i/>
          <w:sz w:val="20"/>
          <w:szCs w:val="20"/>
        </w:rPr>
        <w:t>, ha Szauron visszaszerzi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Gyűrűt?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győzelme teljes lesz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talán a világ végéig fog tartani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hatalma mindent elsöprő lesz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mindenkit el fog pusztítani, míg csak egyedül nem marad a világ végezetéig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398. Mi történik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ha a Gyűrű megsemmisül?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fekete felhővé v</w:t>
      </w:r>
      <w:r>
        <w:rPr>
          <w:rFonts w:ascii="Georgia" w:hAnsi="Georgia" w:cs="Georgia"/>
          <w:sz w:val="20"/>
          <w:szCs w:val="20"/>
        </w:rPr>
        <w:t>á</w:t>
      </w:r>
      <w:r w:rsidRPr="004B62BC">
        <w:rPr>
          <w:rFonts w:ascii="Georgia" w:hAnsi="Georgia" w:cs="Georgia"/>
          <w:sz w:val="20"/>
          <w:szCs w:val="20"/>
        </w:rPr>
        <w:t>lik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így marad az idők végezetéig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Szauron gonosz szellemmé válik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soha többé nem fog testet ölteni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 végleg elpusztul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köddé válik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39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Mit tanácsol Gandalf</w:t>
      </w:r>
      <w:r>
        <w:rPr>
          <w:rFonts w:ascii="Georgia" w:hAnsi="Georgia" w:cs="Georgia"/>
          <w:b/>
          <w:i/>
          <w:sz w:val="20"/>
          <w:szCs w:val="20"/>
        </w:rPr>
        <w:t>: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mit kell mindenáron tenniük?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 kell győzniük Szauron seregeit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magukon kell tartani Szauron tekintetét, hogy ne vegye észre, hogy a Gyűrű valójában hol van</w:t>
      </w:r>
    </w:p>
    <w:p w:rsidR="00B64A15" w:rsidRPr="004B62BC" w:rsidRDefault="00B64A15" w:rsidP="00F9283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mindenáron meg kell semmisíteni a Gyűrűt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400</w:t>
      </w:r>
      <w:r w:rsidRPr="004B62BC">
        <w:rPr>
          <w:rFonts w:ascii="Georgia" w:hAnsi="Georgia" w:cs="Georgia"/>
          <w:b/>
          <w:i/>
          <w:sz w:val="20"/>
          <w:szCs w:val="20"/>
        </w:rPr>
        <w:t>. Mit kell tenniük tehát?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elő kell csal</w:t>
      </w:r>
      <w:r>
        <w:rPr>
          <w:rFonts w:ascii="Georgia" w:hAnsi="Georgia" w:cs="Georgia"/>
          <w:b/>
          <w:sz w:val="20"/>
          <w:szCs w:val="20"/>
        </w:rPr>
        <w:t>ogatni Szauron maradék seregeit -</w:t>
      </w:r>
      <w:r w:rsidRPr="004B62BC">
        <w:rPr>
          <w:rFonts w:ascii="Georgia" w:hAnsi="Georgia" w:cs="Georgia"/>
          <w:b/>
          <w:sz w:val="20"/>
          <w:szCs w:val="20"/>
        </w:rPr>
        <w:t xml:space="preserve"> csaliként használva magukat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 kell lovagolniuk Mordorba, hogy segítsék Frodót a küldetésében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 kell lovagolniuk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meg kell adni magukat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401</w:t>
      </w:r>
      <w:r w:rsidRPr="004B62BC">
        <w:rPr>
          <w:rFonts w:ascii="Georgia" w:hAnsi="Georgia" w:cs="Georgia"/>
          <w:b/>
          <w:i/>
          <w:sz w:val="20"/>
          <w:szCs w:val="20"/>
        </w:rPr>
        <w:t>. Mekkora sereggel tud csatába indulni Éomer?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kétezer lovassal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négyezer lovassal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tízezer lovassal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402</w:t>
      </w:r>
      <w:r w:rsidRPr="004B62BC">
        <w:rPr>
          <w:rFonts w:ascii="Georgia" w:hAnsi="Georgia" w:cs="Georgia"/>
          <w:b/>
          <w:i/>
          <w:sz w:val="20"/>
          <w:szCs w:val="20"/>
        </w:rPr>
        <w:t>. Mekkora sereg marad így hátra Gondor védelmére?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kétezer fős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háromezer fős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négyezer fős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403</w:t>
      </w:r>
      <w:r w:rsidRPr="004B62BC">
        <w:rPr>
          <w:rFonts w:ascii="Georgia" w:hAnsi="Georgia" w:cs="Georgia"/>
          <w:b/>
          <w:i/>
          <w:sz w:val="20"/>
          <w:szCs w:val="20"/>
        </w:rPr>
        <w:t>. Friss seregek vannak útban Gondor felé. Kik érkezhetnek meg két nap múlva?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Lossarnach seregei, Mirbornnal az élükön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Harlond lovasai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Pelargir lovasai, Anbornnal az élükön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404</w:t>
      </w:r>
      <w:r w:rsidRPr="004B62BC">
        <w:rPr>
          <w:rFonts w:ascii="Georgia" w:hAnsi="Georgia" w:cs="Georgia"/>
          <w:b/>
          <w:i/>
          <w:sz w:val="20"/>
          <w:szCs w:val="20"/>
        </w:rPr>
        <w:t>. Kik tudják újrakovácsolni a bedöntött Kaput?</w:t>
      </w:r>
    </w:p>
    <w:p w:rsidR="00B64A15" w:rsidRPr="004B62BC" w:rsidRDefault="00B64A15" w:rsidP="00F9283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törpök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 ereborni emberek</w:t>
      </w:r>
      <w:r w:rsidRPr="004B62BC">
        <w:rPr>
          <w:rFonts w:ascii="Georgia" w:hAnsi="Georgia" w:cs="Georgia"/>
          <w:b/>
          <w:sz w:val="20"/>
          <w:szCs w:val="20"/>
        </w:rPr>
        <w:t xml:space="preserve"> Glóin fiainak segítségével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senki ember fia azt újra nem kovácsolhatja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405</w:t>
      </w:r>
      <w:r w:rsidRPr="004B62BC">
        <w:rPr>
          <w:rFonts w:ascii="Georgia" w:hAnsi="Georgia" w:cs="Georgia"/>
          <w:b/>
          <w:i/>
          <w:sz w:val="20"/>
          <w:szCs w:val="20"/>
        </w:rPr>
        <w:t>. Hány harcossal indulnak végül támadásba Aragornék az ellenség ellen?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hétezer emberrel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nyolcezer emberrel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tízezer emberrel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406</w:t>
      </w:r>
      <w:r w:rsidRPr="004B62BC">
        <w:rPr>
          <w:rFonts w:ascii="Georgia" w:hAnsi="Georgia" w:cs="Georgia"/>
          <w:b/>
          <w:i/>
          <w:sz w:val="20"/>
          <w:szCs w:val="20"/>
        </w:rPr>
        <w:t>. Mihez hasonlítja magukat Imrahil?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kisfiúhoz, aki nem találja anyját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teljesen eltévelyedik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kisgyerekhez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aki fűzfavesszővel támad egy páncélosra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védtelen csecsemőhöz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407</w:t>
      </w:r>
      <w:r w:rsidRPr="004B62BC">
        <w:rPr>
          <w:rFonts w:ascii="Georgia" w:hAnsi="Georgia" w:cs="Georgia"/>
          <w:b/>
          <w:i/>
          <w:sz w:val="20"/>
          <w:szCs w:val="20"/>
        </w:rPr>
        <w:t>. Mit nem ért Imrahil?</w:t>
      </w:r>
    </w:p>
    <w:p w:rsidR="00B64A15" w:rsidRPr="004B62BC" w:rsidRDefault="00B64A15" w:rsidP="00C37EE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azt, hogy </w:t>
      </w:r>
      <w:r>
        <w:rPr>
          <w:rFonts w:ascii="Georgia" w:hAnsi="Georgia" w:cs="Georgia"/>
          <w:b/>
          <w:sz w:val="20"/>
          <w:szCs w:val="20"/>
        </w:rPr>
        <w:t xml:space="preserve">a </w:t>
      </w:r>
      <w:r w:rsidRPr="004B62BC">
        <w:rPr>
          <w:rFonts w:ascii="Georgia" w:hAnsi="Georgia" w:cs="Georgia"/>
          <w:b/>
          <w:sz w:val="20"/>
          <w:szCs w:val="20"/>
        </w:rPr>
        <w:t>Sötét Úr miért nem nyomja el őket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mint egy szúnyogot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azt, hogy miért nem várják be </w:t>
      </w:r>
      <w:r w:rsidRPr="004B62BC">
        <w:rPr>
          <w:rFonts w:ascii="Georgia" w:hAnsi="Georgia" w:cs="Georgia"/>
          <w:sz w:val="20"/>
          <w:szCs w:val="20"/>
        </w:rPr>
        <w:t>a falak mögött az ellenséget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azt, hogy miért hagynak olyan sok embert a Várban </w:t>
      </w:r>
      <w:r>
        <w:rPr>
          <w:rFonts w:ascii="Georgia" w:hAnsi="Georgia" w:cs="Georgia"/>
          <w:sz w:val="20"/>
          <w:szCs w:val="20"/>
        </w:rPr>
        <w:t xml:space="preserve">a </w:t>
      </w:r>
      <w:r w:rsidRPr="004B62BC">
        <w:rPr>
          <w:rFonts w:ascii="Georgia" w:hAnsi="Georgia" w:cs="Georgia"/>
          <w:sz w:val="20"/>
          <w:szCs w:val="20"/>
        </w:rPr>
        <w:t>védel</w:t>
      </w:r>
      <w:r>
        <w:rPr>
          <w:rFonts w:ascii="Georgia" w:hAnsi="Georgia" w:cs="Georgia"/>
          <w:sz w:val="20"/>
          <w:szCs w:val="20"/>
        </w:rPr>
        <w:t>e</w:t>
      </w:r>
      <w:r w:rsidRPr="004B62BC">
        <w:rPr>
          <w:rFonts w:ascii="Georgia" w:hAnsi="Georgia" w:cs="Georgia"/>
          <w:sz w:val="20"/>
          <w:szCs w:val="20"/>
        </w:rPr>
        <w:t>mre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408</w:t>
      </w:r>
      <w:r w:rsidRPr="004B62BC">
        <w:rPr>
          <w:rFonts w:ascii="Georgia" w:hAnsi="Georgia" w:cs="Georgia"/>
          <w:b/>
          <w:i/>
          <w:sz w:val="20"/>
          <w:szCs w:val="20"/>
        </w:rPr>
        <w:t>. Aragorn serege Pelennoron áll. Miről kap jelentést?</w:t>
      </w:r>
    </w:p>
    <w:p w:rsidR="00B64A15" w:rsidRPr="004B62BC" w:rsidRDefault="00B64A15" w:rsidP="0008204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arról, hogy </w:t>
      </w:r>
      <w:r>
        <w:rPr>
          <w:rFonts w:ascii="Georgia" w:hAnsi="Georgia" w:cs="Georgia"/>
          <w:sz w:val="20"/>
          <w:szCs w:val="20"/>
        </w:rPr>
        <w:t>a hátukba került egy kisebb ork</w:t>
      </w:r>
      <w:r w:rsidRPr="004B62BC">
        <w:rPr>
          <w:rFonts w:ascii="Georgia" w:hAnsi="Georgia" w:cs="Georgia"/>
          <w:sz w:val="20"/>
          <w:szCs w:val="20"/>
        </w:rPr>
        <w:t>sereg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az első ellenséges csapat a Ledöntött Király Ker</w:t>
      </w:r>
      <w:r>
        <w:rPr>
          <w:rFonts w:ascii="Georgia" w:hAnsi="Georgia" w:cs="Georgia"/>
          <w:sz w:val="20"/>
          <w:szCs w:val="20"/>
        </w:rPr>
        <w:t>e</w:t>
      </w:r>
      <w:r w:rsidRPr="004B62BC">
        <w:rPr>
          <w:rFonts w:ascii="Georgia" w:hAnsi="Georgia" w:cs="Georgia"/>
          <w:sz w:val="20"/>
          <w:szCs w:val="20"/>
        </w:rPr>
        <w:t>sztútjánál várja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arról, hogy nincs semmilyen ellenállás egészen a Ledöntött Király Ker</w:t>
      </w:r>
      <w:r>
        <w:rPr>
          <w:rFonts w:ascii="Georgia" w:hAnsi="Georgia" w:cs="Georgia"/>
          <w:b/>
          <w:sz w:val="20"/>
          <w:szCs w:val="20"/>
        </w:rPr>
        <w:t>e</w:t>
      </w:r>
      <w:r w:rsidRPr="004B62BC">
        <w:rPr>
          <w:rFonts w:ascii="Georgia" w:hAnsi="Georgia" w:cs="Georgia"/>
          <w:b/>
          <w:sz w:val="20"/>
          <w:szCs w:val="20"/>
        </w:rPr>
        <w:t>sztútjáig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40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Kinek a századába van beosztva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Beregondéba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Imrahilé</w:t>
      </w:r>
      <w:r w:rsidRPr="004B62BC">
        <w:rPr>
          <w:rFonts w:ascii="Georgia" w:hAnsi="Georgia" w:cs="Georgia"/>
          <w:sz w:val="20"/>
          <w:szCs w:val="20"/>
        </w:rPr>
        <w:t>b</w:t>
      </w:r>
      <w:r>
        <w:rPr>
          <w:rFonts w:ascii="Georgia" w:hAnsi="Georgia" w:cs="Georgia"/>
          <w:sz w:val="20"/>
          <w:szCs w:val="20"/>
        </w:rPr>
        <w:t>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41</w:t>
      </w:r>
      <w:r>
        <w:rPr>
          <w:rFonts w:ascii="Georgia" w:hAnsi="Georgia" w:cs="Georgia"/>
          <w:b/>
          <w:i/>
          <w:sz w:val="20"/>
          <w:szCs w:val="20"/>
        </w:rPr>
        <w:t>0</w:t>
      </w:r>
      <w:r w:rsidRPr="004B62BC">
        <w:rPr>
          <w:rFonts w:ascii="Georgia" w:hAnsi="Georgia" w:cs="Georgia"/>
          <w:b/>
          <w:i/>
          <w:sz w:val="20"/>
          <w:szCs w:val="20"/>
        </w:rPr>
        <w:t>. Mivel vigasztalja Beregil a Gondorban marad</w:t>
      </w:r>
      <w:r>
        <w:rPr>
          <w:rFonts w:ascii="Georgia" w:hAnsi="Georgia" w:cs="Georgia"/>
          <w:b/>
          <w:i/>
          <w:sz w:val="20"/>
          <w:szCs w:val="20"/>
        </w:rPr>
        <w:t>ó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Trufát?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mindjárt keres neki valami finom harapnivalót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ne aggódjon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élve látja még viszont Pippint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vissza</w:t>
      </w:r>
      <w:r>
        <w:rPr>
          <w:rFonts w:ascii="Georgia" w:hAnsi="Georgia" w:cs="Georgia"/>
          <w:b/>
          <w:sz w:val="20"/>
          <w:szCs w:val="20"/>
        </w:rPr>
        <w:t xml:space="preserve"> </w:t>
      </w:r>
      <w:r w:rsidRPr="004B62BC">
        <w:rPr>
          <w:rFonts w:ascii="Georgia" w:hAnsi="Georgia" w:cs="Georgia"/>
          <w:b/>
          <w:sz w:val="20"/>
          <w:szCs w:val="20"/>
        </w:rPr>
        <w:t>fognak jönni, mert Minas Tirith emberei legyőzhetetlenek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11</w:t>
      </w:r>
      <w:r w:rsidRPr="004B62BC">
        <w:rPr>
          <w:rFonts w:ascii="Georgia" w:hAnsi="Georgia" w:cs="Georgia"/>
          <w:b/>
          <w:i/>
          <w:sz w:val="20"/>
          <w:szCs w:val="20"/>
        </w:rPr>
        <w:t>. Mikorra ér a menet Osgiliathba?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délutánra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estére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egészen délre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12</w:t>
      </w:r>
      <w:r w:rsidRPr="004B62BC">
        <w:rPr>
          <w:rFonts w:ascii="Georgia" w:hAnsi="Georgia" w:cs="Georgia"/>
          <w:b/>
          <w:i/>
          <w:sz w:val="20"/>
          <w:szCs w:val="20"/>
        </w:rPr>
        <w:t>. Hogyan érzik magukat az előrenyomulók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ahogyan egyre mélyebbre</w:t>
      </w:r>
      <w:r w:rsidRPr="0008204F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hatolnak e föld belsejébe</w:t>
      </w:r>
      <w:r w:rsidRPr="004B62BC">
        <w:rPr>
          <w:rFonts w:ascii="Georgia" w:hAnsi="Georgia" w:cs="Georgia"/>
          <w:b/>
          <w:i/>
          <w:sz w:val="20"/>
          <w:szCs w:val="20"/>
        </w:rPr>
        <w:t>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egyre komorabbnak és reménytelenebbnek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 veszély egyre közelebb van hozzájuk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egyre éberebben figyelik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13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amikor a nap lenyugszik?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ellenséges harsonák hangja üti meg a fülüket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harsonát fújnak mind a négy útra, és kiki</w:t>
      </w:r>
      <w:r w:rsidRPr="004B62BC">
        <w:rPr>
          <w:rFonts w:ascii="Georgia" w:hAnsi="Georgia" w:cs="Georgia"/>
          <w:b/>
          <w:sz w:val="20"/>
          <w:szCs w:val="20"/>
        </w:rPr>
        <w:t>ál</w:t>
      </w:r>
      <w:r>
        <w:rPr>
          <w:rFonts w:ascii="Georgia" w:hAnsi="Georgia" w:cs="Georgia"/>
          <w:b/>
          <w:sz w:val="20"/>
          <w:szCs w:val="20"/>
        </w:rPr>
        <w:t>tj</w:t>
      </w:r>
      <w:r w:rsidRPr="004B62BC">
        <w:rPr>
          <w:rFonts w:ascii="Georgia" w:hAnsi="Georgia" w:cs="Georgia"/>
          <w:b/>
          <w:sz w:val="20"/>
          <w:szCs w:val="20"/>
        </w:rPr>
        <w:t>ák, hogy e földet Gondor urai visszaveszik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orkseregek jelennek meg a hegyek mögött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14</w:t>
      </w:r>
      <w:r w:rsidRPr="004B62BC">
        <w:rPr>
          <w:rFonts w:ascii="Georgia" w:hAnsi="Georgia" w:cs="Georgia"/>
          <w:b/>
          <w:i/>
          <w:sz w:val="20"/>
          <w:szCs w:val="20"/>
        </w:rPr>
        <w:t>. Miért nem</w:t>
      </w:r>
      <w:r>
        <w:rPr>
          <w:rFonts w:ascii="Georgia" w:hAnsi="Georgia" w:cs="Georgia"/>
          <w:b/>
          <w:i/>
          <w:sz w:val="20"/>
          <w:szCs w:val="20"/>
        </w:rPr>
        <w:t xml:space="preserve"> tartja tanácsosnak Gandalf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Imrahilnak azt a tervét, hogy először Minas Morgult vegyék 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azért, mert a G</w:t>
      </w:r>
      <w:r w:rsidRPr="004B62BC">
        <w:rPr>
          <w:rFonts w:ascii="Georgia" w:hAnsi="Georgia" w:cs="Georgia"/>
          <w:b/>
          <w:sz w:val="20"/>
          <w:szCs w:val="20"/>
        </w:rPr>
        <w:t>yűrűhordozó is ezt az utat választotta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nekik nem szabad oda irányítaniuk Szauron szemét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ez a küldetés lehetetlen</w:t>
      </w:r>
      <w:r>
        <w:rPr>
          <w:rFonts w:ascii="Georgia" w:hAnsi="Georgia" w:cs="Georgia"/>
          <w:sz w:val="20"/>
          <w:szCs w:val="20"/>
        </w:rPr>
        <w:t>, és túl nagy áldozattal járna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nem kell mindenáron csatába bocsátkozniuk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amíg nem muszáj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15</w:t>
      </w:r>
      <w:r w:rsidRPr="004B62BC">
        <w:rPr>
          <w:rFonts w:ascii="Georgia" w:hAnsi="Georgia" w:cs="Georgia"/>
          <w:b/>
          <w:i/>
          <w:sz w:val="20"/>
          <w:szCs w:val="20"/>
        </w:rPr>
        <w:t>. Kiket hagynak hátra a Keresztútnál?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gondori íjászokat, akik jól ismerik Ithilia útja</w:t>
      </w:r>
      <w:r>
        <w:rPr>
          <w:rFonts w:ascii="Georgia" w:hAnsi="Georgia" w:cs="Georgia"/>
          <w:b/>
          <w:sz w:val="20"/>
          <w:szCs w:val="20"/>
        </w:rPr>
        <w:t>i</w:t>
      </w:r>
      <w:r w:rsidRPr="004B62BC">
        <w:rPr>
          <w:rFonts w:ascii="Georgia" w:hAnsi="Georgia" w:cs="Georgia"/>
          <w:b/>
          <w:sz w:val="20"/>
          <w:szCs w:val="20"/>
        </w:rPr>
        <w:t>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haradi lándzsásokat</w:t>
      </w:r>
      <w:r>
        <w:rPr>
          <w:rFonts w:ascii="Georgia" w:hAnsi="Georgia" w:cs="Georgia"/>
          <w:sz w:val="20"/>
          <w:szCs w:val="20"/>
        </w:rPr>
        <w:t>, akik félelmetes harci erővel bírnak</w:t>
      </w:r>
    </w:p>
    <w:p w:rsidR="00B64A15" w:rsidRPr="004B62BC" w:rsidRDefault="00B64A15" w:rsidP="00E3050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rohani lovasokat</w:t>
      </w:r>
      <w:r>
        <w:rPr>
          <w:rFonts w:ascii="Georgia" w:hAnsi="Georgia" w:cs="Georgia"/>
          <w:sz w:val="20"/>
          <w:szCs w:val="20"/>
        </w:rPr>
        <w:t>, akik a leggyorsabbak mindenki közül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16</w:t>
      </w:r>
      <w:r w:rsidRPr="004B62BC">
        <w:rPr>
          <w:rFonts w:ascii="Georgia" w:hAnsi="Georgia" w:cs="Georgia"/>
          <w:b/>
          <w:i/>
          <w:sz w:val="20"/>
          <w:szCs w:val="20"/>
        </w:rPr>
        <w:t>. Hány mérföldnyire áll Morannon a Keresztúttól?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hetvenöt </w:t>
      </w:r>
      <w:r>
        <w:rPr>
          <w:rFonts w:ascii="Georgia" w:hAnsi="Georgia" w:cs="Georgia"/>
          <w:sz w:val="20"/>
          <w:szCs w:val="20"/>
        </w:rPr>
        <w:t>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száz</w:t>
      </w:r>
      <w:r>
        <w:rPr>
          <w:rFonts w:ascii="Georgia" w:hAnsi="Georgia" w:cs="Georgia"/>
          <w:b/>
          <w:sz w:val="20"/>
          <w:szCs w:val="20"/>
        </w:rPr>
        <w:t xml:space="preserve"> 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százötven</w:t>
      </w:r>
      <w:r>
        <w:rPr>
          <w:rFonts w:ascii="Georgia" w:hAnsi="Georgia" w:cs="Georgia"/>
          <w:sz w:val="20"/>
          <w:szCs w:val="20"/>
        </w:rPr>
        <w:t xml:space="preserve"> mérföldnyire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17</w:t>
      </w:r>
      <w:r w:rsidRPr="004B62BC">
        <w:rPr>
          <w:rFonts w:ascii="Georgia" w:hAnsi="Georgia" w:cs="Georgia"/>
          <w:b/>
          <w:i/>
          <w:sz w:val="20"/>
          <w:szCs w:val="20"/>
        </w:rPr>
        <w:t>. Mi</w:t>
      </w:r>
      <w:r>
        <w:rPr>
          <w:rFonts w:ascii="Georgia" w:hAnsi="Georgia" w:cs="Georgia"/>
          <w:b/>
          <w:i/>
          <w:sz w:val="20"/>
          <w:szCs w:val="20"/>
        </w:rPr>
        <w:t>k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húzód</w:t>
      </w:r>
      <w:r>
        <w:rPr>
          <w:rFonts w:ascii="Georgia" w:hAnsi="Georgia" w:cs="Georgia"/>
          <w:b/>
          <w:i/>
          <w:sz w:val="20"/>
          <w:szCs w:val="20"/>
        </w:rPr>
        <w:t>na</w:t>
      </w:r>
      <w:r w:rsidRPr="004B62BC">
        <w:rPr>
          <w:rFonts w:ascii="Georgia" w:hAnsi="Georgia" w:cs="Georgia"/>
          <w:b/>
          <w:i/>
          <w:sz w:val="20"/>
          <w:szCs w:val="20"/>
        </w:rPr>
        <w:t>k a menetoszloptól keletre?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magas hegyek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sűrű er</w:t>
      </w:r>
      <w:r>
        <w:rPr>
          <w:rFonts w:ascii="Georgia" w:hAnsi="Georgia" w:cs="Georgia"/>
          <w:b/>
          <w:sz w:val="20"/>
          <w:szCs w:val="20"/>
        </w:rPr>
        <w:t>d</w:t>
      </w:r>
      <w:r w:rsidRPr="004B62BC">
        <w:rPr>
          <w:rFonts w:ascii="Georgia" w:hAnsi="Georgia" w:cs="Georgia"/>
          <w:b/>
          <w:sz w:val="20"/>
          <w:szCs w:val="20"/>
        </w:rPr>
        <w:t>ők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tágas síkságok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18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</w:t>
      </w:r>
      <w:r>
        <w:rPr>
          <w:rFonts w:ascii="Georgia" w:hAnsi="Georgia" w:cs="Georgia"/>
          <w:b/>
          <w:i/>
          <w:sz w:val="20"/>
          <w:szCs w:val="20"/>
        </w:rPr>
        <w:t>H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ányadik napon ütköznek meg először </w:t>
      </w:r>
      <w:r>
        <w:rPr>
          <w:rFonts w:ascii="Georgia" w:hAnsi="Georgia" w:cs="Georgia"/>
          <w:b/>
          <w:i/>
          <w:sz w:val="20"/>
          <w:szCs w:val="20"/>
        </w:rPr>
        <w:t>a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Keresztúttól való elindulásukhoz viszonyítva</w:t>
      </w:r>
      <w:r w:rsidRPr="004B62BC">
        <w:rPr>
          <w:rFonts w:ascii="Georgia" w:hAnsi="Georgia" w:cs="Georgia"/>
          <w:b/>
          <w:i/>
          <w:sz w:val="20"/>
          <w:szCs w:val="20"/>
        </w:rPr>
        <w:t>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elsőn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másodikon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harmadikon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41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Mi volt a célja ennek az ütközetnek az ellenség részéről?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hátha így elárulják igazi céljukat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feltartóztatás és időhúzás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félrevezetés az ellenség erejét illetően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20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innentől kezdve?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nazgúlok figyelik minden lépésüket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megfújják a kürtöket mindennap négyszer, h</w:t>
      </w:r>
      <w:r>
        <w:rPr>
          <w:rFonts w:ascii="Georgia" w:hAnsi="Georgia" w:cs="Georgia"/>
          <w:sz w:val="20"/>
          <w:szCs w:val="20"/>
        </w:rPr>
        <w:t>ogy hirdessék a király megérkez</w:t>
      </w:r>
      <w:r w:rsidRPr="004B62BC">
        <w:rPr>
          <w:rFonts w:ascii="Georgia" w:hAnsi="Georgia" w:cs="Georgia"/>
          <w:sz w:val="20"/>
          <w:szCs w:val="20"/>
        </w:rPr>
        <w:t>é</w:t>
      </w:r>
      <w:r>
        <w:rPr>
          <w:rFonts w:ascii="Georgia" w:hAnsi="Georgia" w:cs="Georgia"/>
          <w:sz w:val="20"/>
          <w:szCs w:val="20"/>
        </w:rPr>
        <w:t>sé</w:t>
      </w:r>
      <w:r w:rsidRPr="004B62BC">
        <w:rPr>
          <w:rFonts w:ascii="Georgia" w:hAnsi="Georgia" w:cs="Georgia"/>
          <w:sz w:val="20"/>
          <w:szCs w:val="20"/>
        </w:rPr>
        <w:t>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mindennap pihennek egy kicsit délben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amikor a legsűrűbb a fekete füst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21</w:t>
      </w:r>
      <w:r w:rsidRPr="004B62BC">
        <w:rPr>
          <w:rFonts w:ascii="Georgia" w:hAnsi="Georgia" w:cs="Georgia"/>
          <w:b/>
          <w:i/>
          <w:sz w:val="20"/>
          <w:szCs w:val="20"/>
        </w:rPr>
        <w:t>. Hol terül el az eleven földek vége?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Carach Angern hágójának bejárata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Cirith Gorgor hágójának bejárata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Hamu-h</w:t>
      </w:r>
      <w:r w:rsidRPr="004B62BC">
        <w:rPr>
          <w:rFonts w:ascii="Georgia" w:hAnsi="Georgia" w:cs="Georgia"/>
          <w:sz w:val="20"/>
          <w:szCs w:val="20"/>
        </w:rPr>
        <w:t>egység hágójának bejárata előtt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22</w:t>
      </w:r>
      <w:r w:rsidRPr="004B62BC">
        <w:rPr>
          <w:rFonts w:ascii="Georgia" w:hAnsi="Georgia" w:cs="Georgia"/>
          <w:b/>
          <w:i/>
          <w:sz w:val="20"/>
          <w:szCs w:val="20"/>
        </w:rPr>
        <w:t>. A Minas Tirithből való elindulásuk hányadik napján érnek ide?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negyediken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ötödiken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hatodikon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23</w:t>
      </w:r>
      <w:r w:rsidRPr="004B62BC">
        <w:rPr>
          <w:rFonts w:ascii="Georgia" w:hAnsi="Georgia" w:cs="Georgia"/>
          <w:b/>
          <w:i/>
          <w:sz w:val="20"/>
          <w:szCs w:val="20"/>
        </w:rPr>
        <w:t>. Mi</w:t>
      </w:r>
      <w:r>
        <w:rPr>
          <w:rFonts w:ascii="Georgia" w:hAnsi="Georgia" w:cs="Georgia"/>
          <w:b/>
          <w:i/>
          <w:sz w:val="20"/>
          <w:szCs w:val="20"/>
        </w:rPr>
        <w:t xml:space="preserve"> történik,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amikor egyre mélyebben hatolnak be a sivárságba?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Aragorn szívében is félelem ébred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sok fiatal harcosnak inába száll a bátorsága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szívükben egyre nő a kétség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24</w:t>
      </w:r>
      <w:r w:rsidRPr="004B62BC">
        <w:rPr>
          <w:rFonts w:ascii="Georgia" w:hAnsi="Georgia" w:cs="Georgia"/>
          <w:b/>
          <w:i/>
          <w:sz w:val="20"/>
          <w:szCs w:val="20"/>
        </w:rPr>
        <w:t>. Milyen parancsot ad Aragorn azoknak a harcosoknak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akik visszafordulnak?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fussanak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minél előbb hagyják el ezt a földet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menjenek Cair Androsba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tartsák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ameddig csak lehet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soha ne térjenek vissza Gondorba, mert a</w:t>
      </w:r>
      <w:r>
        <w:rPr>
          <w:rFonts w:ascii="Georgia" w:hAnsi="Georgia" w:cs="Georgia"/>
          <w:sz w:val="20"/>
          <w:szCs w:val="20"/>
        </w:rPr>
        <w:t>nnak földje</w:t>
      </w:r>
      <w:r w:rsidRPr="004B62BC">
        <w:rPr>
          <w:rFonts w:ascii="Georgia" w:hAnsi="Georgia" w:cs="Georgia"/>
          <w:sz w:val="20"/>
          <w:szCs w:val="20"/>
        </w:rPr>
        <w:t xml:space="preserve"> kiveti magából</w:t>
      </w:r>
      <w:r>
        <w:rPr>
          <w:rFonts w:ascii="Georgia" w:hAnsi="Georgia" w:cs="Georgia"/>
          <w:sz w:val="20"/>
          <w:szCs w:val="20"/>
        </w:rPr>
        <w:t xml:space="preserve">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25</w:t>
      </w:r>
      <w:r w:rsidRPr="004B62BC">
        <w:rPr>
          <w:rFonts w:ascii="Georgia" w:hAnsi="Georgia" w:cs="Georgia"/>
          <w:b/>
          <w:i/>
          <w:sz w:val="20"/>
          <w:szCs w:val="20"/>
        </w:rPr>
        <w:t>. Hány ember vonul immáron tovább a Fekete Kapuhoz?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négyezer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ötezer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hatezer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26</w:t>
      </w:r>
      <w:r w:rsidRPr="004B62BC">
        <w:rPr>
          <w:rFonts w:ascii="Georgia" w:hAnsi="Georgia" w:cs="Georgia"/>
          <w:b/>
          <w:i/>
          <w:sz w:val="20"/>
          <w:szCs w:val="20"/>
        </w:rPr>
        <w:t>. Mi van a Fekete Kapu két oldalán?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</w:t>
      </w:r>
      <w:r>
        <w:rPr>
          <w:rFonts w:ascii="Georgia" w:hAnsi="Georgia" w:cs="Georgia"/>
          <w:b/>
          <w:sz w:val="20"/>
          <w:szCs w:val="20"/>
        </w:rPr>
        <w:t>é</w:t>
      </w:r>
      <w:r w:rsidRPr="004B62BC">
        <w:rPr>
          <w:rFonts w:ascii="Georgia" w:hAnsi="Georgia" w:cs="Georgia"/>
          <w:b/>
          <w:sz w:val="20"/>
          <w:szCs w:val="20"/>
        </w:rPr>
        <w:t>t agyartorony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 hatalmas pillér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két sudár termetű ébenfa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427. Hány nyílása van a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Fekete Kapunak?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28</w:t>
      </w:r>
      <w:r w:rsidRPr="004B62BC">
        <w:rPr>
          <w:rFonts w:ascii="Georgia" w:hAnsi="Georgia" w:cs="Georgia"/>
          <w:b/>
          <w:i/>
          <w:sz w:val="20"/>
          <w:szCs w:val="20"/>
        </w:rPr>
        <w:t>. Összegyűl</w:t>
      </w:r>
      <w:r>
        <w:rPr>
          <w:rFonts w:ascii="Georgia" w:hAnsi="Georgia" w:cs="Georgia"/>
          <w:b/>
          <w:i/>
          <w:sz w:val="20"/>
          <w:szCs w:val="20"/>
        </w:rPr>
        <w:t>ik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a sereg a Fekete Kapu előtt, de az ellenségnek még mindig nyoma sincs. Mit tesznek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ész nélkül rárontanak a Kapura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letelepednek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várnak, </w:t>
      </w:r>
      <w:r>
        <w:rPr>
          <w:rFonts w:ascii="Georgia" w:hAnsi="Georgia" w:cs="Georgia"/>
          <w:sz w:val="20"/>
          <w:szCs w:val="20"/>
        </w:rPr>
        <w:t xml:space="preserve">hogy </w:t>
      </w:r>
      <w:r w:rsidRPr="004B62BC">
        <w:rPr>
          <w:rFonts w:ascii="Georgia" w:hAnsi="Georgia" w:cs="Georgia"/>
          <w:sz w:val="20"/>
          <w:szCs w:val="20"/>
        </w:rPr>
        <w:t>mi lesz az ellenség következő húzása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nincs más választásuk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fel kell állítani a harcosokat csatarendbe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kiprovokálni a támadást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42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Mit parancsol a Fekete Föld Urának Gondor királya?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adja meg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bánja meg bűneit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távozzon örök időkre</w:t>
      </w:r>
    </w:p>
    <w:p w:rsidR="00B64A15" w:rsidRPr="004B62BC" w:rsidRDefault="00B64A15" w:rsidP="000044A8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30</w:t>
      </w:r>
      <w:r w:rsidRPr="004B62BC">
        <w:rPr>
          <w:rFonts w:ascii="Georgia" w:hAnsi="Georgia" w:cs="Georgia"/>
          <w:b/>
          <w:i/>
          <w:sz w:val="20"/>
          <w:szCs w:val="20"/>
        </w:rPr>
        <w:t>. Milyen válasz érkezik a hívásra?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hatalmas döndüléssel kinyílik a Fekete Kapu középső nyílása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kivonul rajta a Sötét Torony követsége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semmilyen válasz nem érkezik, így</w:t>
      </w:r>
      <w:r>
        <w:rPr>
          <w:rFonts w:ascii="Georgia" w:hAnsi="Georgia" w:cs="Georgia"/>
          <w:sz w:val="20"/>
          <w:szCs w:val="20"/>
        </w:rPr>
        <w:t xml:space="preserve"> </w:t>
      </w:r>
      <w:r w:rsidRPr="004B62BC">
        <w:rPr>
          <w:rFonts w:ascii="Georgia" w:hAnsi="Georgia" w:cs="Georgia"/>
          <w:sz w:val="20"/>
          <w:szCs w:val="20"/>
        </w:rPr>
        <w:t>hát visszavonul a sereg kapitányaikkal az élen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orv</w:t>
      </w:r>
      <w:r w:rsidRPr="004B62BC">
        <w:rPr>
          <w:rFonts w:ascii="Georgia" w:hAnsi="Georgia" w:cs="Georgia"/>
          <w:sz w:val="20"/>
          <w:szCs w:val="20"/>
        </w:rPr>
        <w:t>támadással válaszolnak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kirohannak a kapun az or</w:t>
      </w:r>
      <w:r>
        <w:rPr>
          <w:rFonts w:ascii="Georgia" w:hAnsi="Georgia" w:cs="Georgia"/>
          <w:sz w:val="20"/>
          <w:szCs w:val="20"/>
        </w:rPr>
        <w:t>ko</w:t>
      </w:r>
      <w:r w:rsidRPr="004B62BC">
        <w:rPr>
          <w:rFonts w:ascii="Georgia" w:hAnsi="Georgia" w:cs="Georgia"/>
          <w:sz w:val="20"/>
          <w:szCs w:val="20"/>
        </w:rPr>
        <w:t>k előserege</w:t>
      </w:r>
      <w:r>
        <w:rPr>
          <w:rFonts w:ascii="Georgia" w:hAnsi="Georgia" w:cs="Georgia"/>
          <w:sz w:val="20"/>
          <w:szCs w:val="20"/>
        </w:rPr>
        <w:t>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31</w:t>
      </w:r>
      <w:r w:rsidRPr="004B62BC">
        <w:rPr>
          <w:rFonts w:ascii="Georgia" w:hAnsi="Georgia" w:cs="Georgia"/>
          <w:b/>
          <w:i/>
          <w:sz w:val="20"/>
          <w:szCs w:val="20"/>
        </w:rPr>
        <w:t>. Ki lovagol a küldöttség élén?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Barad-d</w:t>
      </w:r>
      <w:r w:rsidRPr="004B62BC">
        <w:rPr>
          <w:rFonts w:ascii="Georgia" w:hAnsi="Georgia" w:cs="Georgia"/>
          <w:sz w:val="20"/>
          <w:szCs w:val="20"/>
        </w:rPr>
        <w:t>úr tornyának fővezére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Barad-d</w:t>
      </w:r>
      <w:r w:rsidRPr="004B62BC">
        <w:rPr>
          <w:rFonts w:ascii="Georgia" w:hAnsi="Georgia" w:cs="Georgia"/>
          <w:b/>
          <w:sz w:val="20"/>
          <w:szCs w:val="20"/>
        </w:rPr>
        <w:t>úr tornyának hadnagya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G</w:t>
      </w:r>
      <w:r w:rsidRPr="004B62BC">
        <w:rPr>
          <w:rFonts w:ascii="Georgia" w:hAnsi="Georgia" w:cs="Georgia"/>
          <w:sz w:val="20"/>
          <w:szCs w:val="20"/>
        </w:rPr>
        <w:t>yűrűlidérc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32</w:t>
      </w:r>
      <w:r w:rsidRPr="004B62BC">
        <w:rPr>
          <w:rFonts w:ascii="Georgia" w:hAnsi="Georgia" w:cs="Georgia"/>
          <w:b/>
          <w:i/>
          <w:sz w:val="20"/>
          <w:szCs w:val="20"/>
        </w:rPr>
        <w:t>. Kinek nevezi magát?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Sötét Torony Királyának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Morthrandnak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Sza</w:t>
      </w:r>
      <w:r w:rsidRPr="004B62BC">
        <w:rPr>
          <w:rFonts w:ascii="Georgia" w:hAnsi="Georgia" w:cs="Georgia"/>
          <w:b/>
          <w:sz w:val="20"/>
          <w:szCs w:val="20"/>
        </w:rPr>
        <w:t>uron szájának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33</w:t>
      </w:r>
      <w:r w:rsidRPr="004B62BC">
        <w:rPr>
          <w:rFonts w:ascii="Georgia" w:hAnsi="Georgia" w:cs="Georgia"/>
          <w:b/>
          <w:i/>
          <w:sz w:val="20"/>
          <w:szCs w:val="20"/>
        </w:rPr>
        <w:t>. Hogyan reagál Aragorn a küldöttség vezérének szavaira?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csak némán áll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tekintetét mélyen az ellenségébe fúrja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ékes szavakkal válaszol vissza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kardot ránt</w:t>
      </w:r>
      <w:r>
        <w:rPr>
          <w:rFonts w:ascii="Georgia" w:hAnsi="Georgia" w:cs="Georgia"/>
          <w:sz w:val="20"/>
          <w:szCs w:val="20"/>
        </w:rPr>
        <w:t xml:space="preserve"> és ráront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34</w:t>
      </w:r>
      <w:r w:rsidRPr="004B62BC">
        <w:rPr>
          <w:rFonts w:ascii="Georgia" w:hAnsi="Georgia" w:cs="Georgia"/>
          <w:b/>
          <w:i/>
          <w:sz w:val="20"/>
          <w:szCs w:val="20"/>
        </w:rPr>
        <w:t>. Mit mutat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4B62BC">
        <w:rPr>
          <w:rFonts w:ascii="Georgia" w:hAnsi="Georgia" w:cs="Georgia"/>
          <w:b/>
          <w:i/>
          <w:sz w:val="20"/>
          <w:szCs w:val="20"/>
        </w:rPr>
        <w:t>a követ Gandalféknak?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 Gyűrűt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 levágott fejét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Samu tőrét és Frodó mi</w:t>
      </w:r>
      <w:r w:rsidRPr="004B62BC">
        <w:rPr>
          <w:rFonts w:ascii="Georgia" w:hAnsi="Georgia" w:cs="Georgia"/>
          <w:b/>
          <w:sz w:val="20"/>
          <w:szCs w:val="20"/>
        </w:rPr>
        <w:t>th</w:t>
      </w:r>
      <w:r>
        <w:rPr>
          <w:rFonts w:ascii="Georgia" w:hAnsi="Georgia" w:cs="Georgia"/>
          <w:b/>
          <w:sz w:val="20"/>
          <w:szCs w:val="20"/>
        </w:rPr>
        <w:t>r</w:t>
      </w:r>
      <w:r w:rsidRPr="004B62BC">
        <w:rPr>
          <w:rFonts w:ascii="Georgia" w:hAnsi="Georgia" w:cs="Georgia"/>
          <w:b/>
          <w:sz w:val="20"/>
          <w:szCs w:val="20"/>
        </w:rPr>
        <w:t>ilből kovácsolt páncélingét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35</w:t>
      </w:r>
      <w:r w:rsidRPr="004B62BC">
        <w:rPr>
          <w:rFonts w:ascii="Georgia" w:hAnsi="Georgia" w:cs="Georgia"/>
          <w:b/>
          <w:i/>
          <w:sz w:val="20"/>
          <w:szCs w:val="20"/>
        </w:rPr>
        <w:t>. Hogyan hat ez a harcosokra?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gyász telepszik</w:t>
      </w:r>
      <w:r w:rsidRPr="004B62BC">
        <w:rPr>
          <w:rFonts w:ascii="Georgia" w:hAnsi="Georgia" w:cs="Georgia"/>
          <w:sz w:val="20"/>
          <w:szCs w:val="20"/>
        </w:rPr>
        <w:t xml:space="preserve"> rájuk, hiszen ez azt jelent</w:t>
      </w:r>
      <w:r>
        <w:rPr>
          <w:rFonts w:ascii="Georgia" w:hAnsi="Georgia" w:cs="Georgia"/>
          <w:sz w:val="20"/>
          <w:szCs w:val="20"/>
        </w:rPr>
        <w:t>i</w:t>
      </w:r>
      <w:r w:rsidRPr="004B62BC">
        <w:rPr>
          <w:rFonts w:ascii="Georgia" w:hAnsi="Georgia" w:cs="Georgia"/>
          <w:sz w:val="20"/>
          <w:szCs w:val="20"/>
        </w:rPr>
        <w:t>, hogy Samu és Frodó halott</w:t>
      </w:r>
    </w:p>
    <w:p w:rsidR="00B64A15" w:rsidRPr="004B62BC" w:rsidRDefault="00B64A15" w:rsidP="00541D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szinte eláll</w:t>
      </w:r>
      <w:r w:rsidRPr="004B62BC">
        <w:rPr>
          <w:rFonts w:ascii="Georgia" w:hAnsi="Georgia" w:cs="Georgia"/>
          <w:sz w:val="20"/>
          <w:szCs w:val="20"/>
        </w:rPr>
        <w:t xml:space="preserve"> a lélegzetük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odaveszett minden reményük és a szívük halott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36</w:t>
      </w:r>
      <w:r w:rsidRPr="004B62BC">
        <w:rPr>
          <w:rFonts w:ascii="Georgia" w:hAnsi="Georgia" w:cs="Georgia"/>
          <w:b/>
          <w:i/>
          <w:sz w:val="20"/>
          <w:szCs w:val="20"/>
        </w:rPr>
        <w:t>. Mit gondolnak</w:t>
      </w:r>
      <w:r>
        <w:rPr>
          <w:rFonts w:ascii="Georgia" w:hAnsi="Georgia" w:cs="Georgia"/>
          <w:b/>
          <w:i/>
          <w:sz w:val="20"/>
          <w:szCs w:val="20"/>
        </w:rPr>
        <w:t xml:space="preserve"> a mordoriak: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m</w:t>
      </w:r>
      <w:r>
        <w:rPr>
          <w:rFonts w:ascii="Georgia" w:hAnsi="Georgia" w:cs="Georgia"/>
          <w:b/>
          <w:i/>
          <w:sz w:val="20"/>
          <w:szCs w:val="20"/>
        </w:rPr>
        <w:t>i</w:t>
      </w:r>
      <w:r w:rsidRPr="004B62BC">
        <w:rPr>
          <w:rFonts w:ascii="Georgia" w:hAnsi="Georgia" w:cs="Georgia"/>
          <w:b/>
          <w:i/>
          <w:sz w:val="20"/>
          <w:szCs w:val="20"/>
        </w:rPr>
        <w:t>ért érkezett a hobbit Mordorba?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hogy kémkedjen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megölje Szauront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megsemmisítse Gyűrűt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37</w:t>
      </w:r>
      <w:r w:rsidRPr="004B62BC">
        <w:rPr>
          <w:rFonts w:ascii="Georgia" w:hAnsi="Georgia" w:cs="Georgia"/>
          <w:b/>
          <w:i/>
          <w:sz w:val="20"/>
          <w:szCs w:val="20"/>
        </w:rPr>
        <w:t>. Mik Szauron feltételei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hogy elengedje a fogságba esett hobbitot?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mindenki azonnal és feltétel nélkül adja meg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az, hogy mindenki </w:t>
      </w:r>
      <w:r w:rsidRPr="004B62BC">
        <w:rPr>
          <w:rFonts w:ascii="Georgia" w:hAnsi="Georgia" w:cs="Georgia"/>
          <w:sz w:val="20"/>
          <w:szCs w:val="20"/>
        </w:rPr>
        <w:t xml:space="preserve">hódoljon </w:t>
      </w:r>
      <w:r>
        <w:rPr>
          <w:rFonts w:ascii="Georgia" w:hAnsi="Georgia" w:cs="Georgia"/>
          <w:sz w:val="20"/>
          <w:szCs w:val="20"/>
        </w:rPr>
        <w:t xml:space="preserve">be </w:t>
      </w:r>
      <w:r w:rsidRPr="004B62BC">
        <w:rPr>
          <w:rFonts w:ascii="Georgia" w:hAnsi="Georgia" w:cs="Georgia"/>
          <w:sz w:val="20"/>
          <w:szCs w:val="20"/>
        </w:rPr>
        <w:t>neki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csak őt szolgálja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gyakorlatilag minden föld és minden folyó a birtokába szálljon kelettől nyugatig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az emberek a rabszolgái legyenek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43</w:t>
      </w:r>
      <w:r>
        <w:rPr>
          <w:rFonts w:ascii="Georgia" w:hAnsi="Georgia" w:cs="Georgia"/>
          <w:b/>
          <w:i/>
          <w:sz w:val="20"/>
          <w:szCs w:val="20"/>
        </w:rPr>
        <w:t>8</w:t>
      </w:r>
      <w:r w:rsidRPr="004B62BC">
        <w:rPr>
          <w:rFonts w:ascii="Georgia" w:hAnsi="Georgia" w:cs="Georgia"/>
          <w:b/>
          <w:i/>
          <w:sz w:val="20"/>
          <w:szCs w:val="20"/>
        </w:rPr>
        <w:t>. Elfogadja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4B62BC">
        <w:rPr>
          <w:rFonts w:ascii="Georgia" w:hAnsi="Georgia" w:cs="Georgia"/>
          <w:b/>
          <w:i/>
          <w:sz w:val="20"/>
          <w:szCs w:val="20"/>
        </w:rPr>
        <w:t>e Gandalf ezeket a feltételeket?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541D4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43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Mit csinál ezután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némán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összetörten áll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nem tudja</w:t>
      </w:r>
      <w:r>
        <w:rPr>
          <w:rFonts w:ascii="Georgia" w:hAnsi="Georgia" w:cs="Georgia"/>
          <w:sz w:val="20"/>
          <w:szCs w:val="20"/>
        </w:rPr>
        <w:t>, mi</w:t>
      </w:r>
      <w:r w:rsidRPr="004B62BC">
        <w:rPr>
          <w:rFonts w:ascii="Georgia" w:hAnsi="Georgia" w:cs="Georgia"/>
          <w:sz w:val="20"/>
          <w:szCs w:val="20"/>
        </w:rPr>
        <w:t>tévő legyen most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előre</w:t>
      </w:r>
      <w:r w:rsidRPr="004B62BC">
        <w:rPr>
          <w:rFonts w:ascii="Georgia" w:hAnsi="Georgia" w:cs="Georgia"/>
          <w:b/>
          <w:sz w:val="20"/>
          <w:szCs w:val="20"/>
        </w:rPr>
        <w:t>lép és elveszi a követtől a hobbitok elkobzott holmi</w:t>
      </w:r>
      <w:r>
        <w:rPr>
          <w:rFonts w:ascii="Georgia" w:hAnsi="Georgia" w:cs="Georgia"/>
          <w:b/>
          <w:sz w:val="20"/>
          <w:szCs w:val="20"/>
        </w:rPr>
        <w:t>j</w:t>
      </w:r>
      <w:r w:rsidRPr="004B62BC">
        <w:rPr>
          <w:rFonts w:ascii="Georgia" w:hAnsi="Georgia" w:cs="Georgia"/>
          <w:b/>
          <w:sz w:val="20"/>
          <w:szCs w:val="20"/>
        </w:rPr>
        <w:t xml:space="preserve">ait, majd távozásra szólítja fel </w:t>
      </w:r>
      <w:r>
        <w:rPr>
          <w:rFonts w:ascii="Georgia" w:hAnsi="Georgia" w:cs="Georgia"/>
          <w:b/>
          <w:sz w:val="20"/>
          <w:szCs w:val="20"/>
        </w:rPr>
        <w:t>a követet</w:t>
      </w:r>
      <w:r w:rsidRPr="004B62BC">
        <w:rPr>
          <w:rFonts w:ascii="Georgia" w:hAnsi="Georgia" w:cs="Georgia"/>
          <w:b/>
          <w:sz w:val="20"/>
          <w:szCs w:val="20"/>
        </w:rPr>
        <w:t xml:space="preserve"> azzal, hogy közeleg a halála órája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támadásra szólítja fel kapitányait</w:t>
      </w:r>
      <w:r>
        <w:rPr>
          <w:rFonts w:ascii="Georgia" w:hAnsi="Georgia" w:cs="Georgia"/>
          <w:sz w:val="20"/>
          <w:szCs w:val="20"/>
        </w:rPr>
        <w:t>, és ő maga fúj rohamot a kürjével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440</w:t>
      </w:r>
      <w:r w:rsidRPr="004B62BC">
        <w:rPr>
          <w:rFonts w:ascii="Georgia" w:hAnsi="Georgia" w:cs="Georgia"/>
          <w:b/>
          <w:i/>
          <w:sz w:val="20"/>
          <w:szCs w:val="20"/>
        </w:rPr>
        <w:t>. Ezután a követ ádáz kiáltással visszavonul a Kapuk mögé. Mi történik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 a követ után veti magát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megöli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nagy csend következik, mintha most találnák ki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mi legyen a következő lépés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ork</w:t>
      </w:r>
      <w:r w:rsidRPr="004B62BC">
        <w:rPr>
          <w:rFonts w:ascii="Georgia" w:hAnsi="Georgia" w:cs="Georgia"/>
          <w:b/>
          <w:sz w:val="20"/>
          <w:szCs w:val="20"/>
        </w:rPr>
        <w:t>seregek támadnak rájuk minden felől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Aragorn seregei csapdába esnek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441. Mikor veszik el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minden reményük a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4B62BC">
        <w:rPr>
          <w:rFonts w:ascii="Georgia" w:hAnsi="Georgia" w:cs="Georgia"/>
          <w:b/>
          <w:i/>
          <w:sz w:val="20"/>
          <w:szCs w:val="20"/>
        </w:rPr>
        <w:t>bekerített seregeknek?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</w:t>
      </w:r>
      <w:r w:rsidRPr="004B62BC">
        <w:rPr>
          <w:rFonts w:ascii="Georgia" w:hAnsi="Georgia" w:cs="Georgia"/>
          <w:b/>
          <w:sz w:val="20"/>
          <w:szCs w:val="20"/>
        </w:rPr>
        <w:t>kkor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amikor a nazgúlok lecsapnak reménytelenséget hozva a levegőből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akkor, amik</w:t>
      </w:r>
      <w:r>
        <w:rPr>
          <w:rFonts w:ascii="Georgia" w:hAnsi="Georgia" w:cs="Georgia"/>
          <w:sz w:val="20"/>
          <w:szCs w:val="20"/>
        </w:rPr>
        <w:t>or Imrahil fehér zászlót kezd</w:t>
      </w:r>
      <w:r w:rsidRPr="004B62BC">
        <w:rPr>
          <w:rFonts w:ascii="Georgia" w:hAnsi="Georgia" w:cs="Georgia"/>
          <w:sz w:val="20"/>
          <w:szCs w:val="20"/>
        </w:rPr>
        <w:t xml:space="preserve"> el lobogtatni a sűrű ködben</w:t>
      </w:r>
    </w:p>
    <w:p w:rsidR="00B64A15" w:rsidRPr="004B62BC" w:rsidRDefault="00B64A15" w:rsidP="00541D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akkor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amikor Szauron szeme jeges rémületet hozva rájuk tekintett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42</w:t>
      </w:r>
      <w:r w:rsidRPr="004B62BC">
        <w:rPr>
          <w:rFonts w:ascii="Georgia" w:hAnsi="Georgia" w:cs="Georgia"/>
          <w:b/>
          <w:i/>
          <w:sz w:val="20"/>
          <w:szCs w:val="20"/>
        </w:rPr>
        <w:t>. Mit gondol magában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azt, hogy mielőtt</w:t>
      </w:r>
      <w:r w:rsidRPr="004B62BC">
        <w:rPr>
          <w:rFonts w:ascii="Georgia" w:hAnsi="Georgia" w:cs="Georgia"/>
          <w:b/>
          <w:sz w:val="20"/>
          <w:szCs w:val="20"/>
        </w:rPr>
        <w:t xml:space="preserve"> meghal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 xml:space="preserve">még </w:t>
      </w:r>
      <w:r w:rsidRPr="004B62BC">
        <w:rPr>
          <w:rFonts w:ascii="Georgia" w:hAnsi="Georgia" w:cs="Georgia"/>
          <w:b/>
          <w:sz w:val="20"/>
          <w:szCs w:val="20"/>
        </w:rPr>
        <w:t>levág néhányat ebből a rohadt bandából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azt, </w:t>
      </w:r>
      <w:r w:rsidRPr="004B62BC">
        <w:rPr>
          <w:rFonts w:ascii="Georgia" w:hAnsi="Georgia" w:cs="Georgia"/>
          <w:sz w:val="20"/>
          <w:szCs w:val="20"/>
        </w:rPr>
        <w:t>hogy minek is jött el annak idején a Megyéből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nem neki való ez a csata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hisz ő csak </w:t>
      </w:r>
      <w:r>
        <w:rPr>
          <w:rFonts w:ascii="Georgia" w:hAnsi="Georgia" w:cs="Georgia"/>
          <w:sz w:val="20"/>
          <w:szCs w:val="20"/>
        </w:rPr>
        <w:t xml:space="preserve">egy </w:t>
      </w:r>
      <w:r w:rsidRPr="004B62BC">
        <w:rPr>
          <w:rFonts w:ascii="Georgia" w:hAnsi="Georgia" w:cs="Georgia"/>
          <w:sz w:val="20"/>
          <w:szCs w:val="20"/>
        </w:rPr>
        <w:t>kis hobbit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43</w:t>
      </w:r>
      <w:r w:rsidRPr="004B62BC">
        <w:rPr>
          <w:rFonts w:ascii="Georgia" w:hAnsi="Georgia" w:cs="Georgia"/>
          <w:b/>
          <w:i/>
          <w:sz w:val="20"/>
          <w:szCs w:val="20"/>
        </w:rPr>
        <w:t>. Mi tartóztatja fel az orkok első támadását?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az iszaptó</w:t>
      </w:r>
      <w:r>
        <w:rPr>
          <w:rFonts w:ascii="Georgia" w:hAnsi="Georgia" w:cs="Georgia"/>
          <w:b/>
          <w:sz w:val="20"/>
          <w:szCs w:val="20"/>
        </w:rPr>
        <w:t>, amely a g</w:t>
      </w:r>
      <w:r w:rsidRPr="004B62BC">
        <w:rPr>
          <w:rFonts w:ascii="Georgia" w:hAnsi="Georgia" w:cs="Georgia"/>
          <w:b/>
          <w:sz w:val="20"/>
          <w:szCs w:val="20"/>
        </w:rPr>
        <w:t>ondoriak seregeit körbeveszi</w:t>
      </w:r>
    </w:p>
    <w:p w:rsidR="00B64A15" w:rsidRPr="004B62BC" w:rsidRDefault="00B64A15" w:rsidP="00541D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g</w:t>
      </w:r>
      <w:r w:rsidRPr="004B62BC">
        <w:rPr>
          <w:rFonts w:ascii="Georgia" w:hAnsi="Georgia" w:cs="Georgia"/>
          <w:sz w:val="20"/>
          <w:szCs w:val="20"/>
        </w:rPr>
        <w:t>ondoriak nyílzápora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 a világon</w:t>
      </w:r>
      <w:r>
        <w:rPr>
          <w:rFonts w:ascii="Georgia" w:hAnsi="Georgia" w:cs="Georgia"/>
          <w:sz w:val="20"/>
          <w:szCs w:val="20"/>
        </w:rPr>
        <w:t>:</w:t>
      </w:r>
      <w:r w:rsidRPr="004B62BC">
        <w:rPr>
          <w:rFonts w:ascii="Georgia" w:hAnsi="Georgia" w:cs="Georgia"/>
          <w:sz w:val="20"/>
          <w:szCs w:val="20"/>
        </w:rPr>
        <w:t xml:space="preserve"> töretlenül nyomulnak előre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44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Beregondot leteríti egy troll, </w:t>
      </w:r>
      <w:r>
        <w:rPr>
          <w:rFonts w:ascii="Georgia" w:hAnsi="Georgia" w:cs="Georgia"/>
          <w:b/>
          <w:i/>
          <w:sz w:val="20"/>
          <w:szCs w:val="20"/>
        </w:rPr>
        <w:t xml:space="preserve">és </w:t>
      </w:r>
      <w:r w:rsidRPr="004B62BC">
        <w:rPr>
          <w:rFonts w:ascii="Georgia" w:hAnsi="Georgia" w:cs="Georgia"/>
          <w:b/>
          <w:i/>
          <w:sz w:val="20"/>
          <w:szCs w:val="20"/>
        </w:rPr>
        <w:t>már éppen át akarja harapni a torkát. Mit tesz ekkor Pippin?</w:t>
      </w:r>
    </w:p>
    <w:p w:rsidR="00B64A15" w:rsidRPr="004B62BC" w:rsidRDefault="00B64A15" w:rsidP="00541D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beledöfi </w:t>
      </w:r>
      <w:r>
        <w:rPr>
          <w:rFonts w:ascii="Georgia" w:hAnsi="Georgia" w:cs="Georgia"/>
          <w:sz w:val="20"/>
          <w:szCs w:val="20"/>
        </w:rPr>
        <w:t xml:space="preserve">a </w:t>
      </w:r>
      <w:r w:rsidRPr="004B62BC">
        <w:rPr>
          <w:rFonts w:ascii="Georgia" w:hAnsi="Georgia" w:cs="Georgia"/>
          <w:sz w:val="20"/>
          <w:szCs w:val="20"/>
        </w:rPr>
        <w:t>tőrét a troll szemébe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beledöfi a troll szívébe a tőrét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levágja a troll fejét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45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Pippin elveszti </w:t>
      </w:r>
      <w:r>
        <w:rPr>
          <w:rFonts w:ascii="Georgia" w:hAnsi="Georgia" w:cs="Georgia"/>
          <w:b/>
          <w:i/>
          <w:sz w:val="20"/>
          <w:szCs w:val="20"/>
        </w:rPr>
        <w:t xml:space="preserve">az 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eszméletét, ám előtte </w:t>
      </w:r>
      <w:r>
        <w:rPr>
          <w:rFonts w:ascii="Georgia" w:hAnsi="Georgia" w:cs="Georgia"/>
          <w:b/>
          <w:i/>
          <w:sz w:val="20"/>
          <w:szCs w:val="20"/>
        </w:rPr>
        <w:t>még em</w:t>
      </w:r>
      <w:r w:rsidRPr="004B62BC">
        <w:rPr>
          <w:rFonts w:ascii="Georgia" w:hAnsi="Georgia" w:cs="Georgia"/>
          <w:b/>
          <w:i/>
          <w:sz w:val="20"/>
          <w:szCs w:val="20"/>
        </w:rPr>
        <w:t>beri kiáltásokat hall. Mit kiabálnak?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azt, hogy: </w:t>
      </w: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Itt a vég!</w:t>
      </w:r>
      <w:r>
        <w:rPr>
          <w:rFonts w:ascii="Georgia" w:hAnsi="Georgia" w:cs="Georgia"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azt, hogy: </w:t>
      </w: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Jönnek a Sasok!</w:t>
      </w:r>
      <w:r>
        <w:rPr>
          <w:rFonts w:ascii="Georgia" w:hAnsi="Georgia" w:cs="Georgia"/>
          <w:b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azt, hogy: </w:t>
      </w: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Támadjatok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ne adjátok </w:t>
      </w:r>
      <w:r>
        <w:rPr>
          <w:rFonts w:ascii="Georgia" w:hAnsi="Georgia" w:cs="Georgia"/>
          <w:sz w:val="20"/>
          <w:szCs w:val="20"/>
        </w:rPr>
        <w:t xml:space="preserve">fel, </w:t>
      </w:r>
      <w:r w:rsidRPr="004B62BC">
        <w:rPr>
          <w:rFonts w:ascii="Georgia" w:hAnsi="Georgia" w:cs="Georgia"/>
          <w:sz w:val="20"/>
          <w:szCs w:val="20"/>
        </w:rPr>
        <w:t>már közel a segítség!</w:t>
      </w:r>
      <w:r>
        <w:rPr>
          <w:rFonts w:ascii="Georgia" w:hAnsi="Georgia" w:cs="Georgia"/>
          <w:sz w:val="20"/>
          <w:szCs w:val="20"/>
        </w:rPr>
        <w:t>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46</w:t>
      </w:r>
      <w:r w:rsidRPr="004B62BC">
        <w:rPr>
          <w:rFonts w:ascii="Georgia" w:hAnsi="Georgia" w:cs="Georgia"/>
          <w:b/>
          <w:i/>
          <w:sz w:val="20"/>
          <w:szCs w:val="20"/>
        </w:rPr>
        <w:t>.</w:t>
      </w:r>
      <w:r w:rsidRPr="004B62BC">
        <w:rPr>
          <w:rFonts w:ascii="Georgia" w:hAnsi="Georgia" w:cs="Georgia"/>
          <w:i/>
          <w:sz w:val="20"/>
          <w:szCs w:val="20"/>
        </w:rPr>
        <w:t xml:space="preserve"> </w:t>
      </w:r>
      <w:r w:rsidRPr="004B62BC">
        <w:rPr>
          <w:rFonts w:ascii="Georgia" w:hAnsi="Georgia" w:cs="Georgia"/>
          <w:b/>
          <w:i/>
          <w:sz w:val="20"/>
          <w:szCs w:val="20"/>
        </w:rPr>
        <w:t>Kinek az orra előtt csapód</w:t>
      </w:r>
      <w:r>
        <w:rPr>
          <w:rFonts w:ascii="Georgia" w:hAnsi="Georgia" w:cs="Georgia"/>
          <w:b/>
          <w:i/>
          <w:sz w:val="20"/>
          <w:szCs w:val="20"/>
        </w:rPr>
        <w:t>ik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be az orkok erődjének kapuja?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orra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Gollam orra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 orra előtt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47</w:t>
      </w:r>
      <w:r w:rsidRPr="004B62BC">
        <w:rPr>
          <w:rFonts w:ascii="Georgia" w:hAnsi="Georgia" w:cs="Georgia"/>
          <w:b/>
          <w:i/>
          <w:sz w:val="20"/>
          <w:szCs w:val="20"/>
        </w:rPr>
        <w:t>. Hová indul vissza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Banyapók alagútjába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Ithiliába vezető kövesúthoz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Gollam megkeresésére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44</w:t>
      </w:r>
      <w:r>
        <w:rPr>
          <w:rFonts w:ascii="Georgia" w:hAnsi="Georgia" w:cs="Georgia"/>
          <w:b/>
          <w:i/>
          <w:sz w:val="20"/>
          <w:szCs w:val="20"/>
        </w:rPr>
        <w:t>8</w:t>
      </w:r>
      <w:r w:rsidRPr="004B62BC">
        <w:rPr>
          <w:rFonts w:ascii="Georgia" w:hAnsi="Georgia" w:cs="Georgia"/>
          <w:b/>
          <w:i/>
          <w:sz w:val="20"/>
          <w:szCs w:val="20"/>
        </w:rPr>
        <w:t>. Milyen nap van a megyei időszámítás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március 3.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március 14.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április 1.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44</w:t>
      </w:r>
      <w:r>
        <w:rPr>
          <w:rFonts w:ascii="Georgia" w:hAnsi="Georgia" w:cs="Georgia"/>
          <w:b/>
          <w:i/>
          <w:sz w:val="20"/>
          <w:szCs w:val="20"/>
        </w:rPr>
        <w:t>9</w:t>
      </w:r>
      <w:r w:rsidRPr="004B62BC">
        <w:rPr>
          <w:rFonts w:ascii="Georgia" w:hAnsi="Georgia" w:cs="Georgia"/>
          <w:b/>
          <w:i/>
          <w:sz w:val="20"/>
          <w:szCs w:val="20"/>
        </w:rPr>
        <w:t>. Mit tesz Samu, miután megpihen?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újból az ujjára húzza a Gyűrűt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újrapakolja a hátizsákja tartalmát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megélesíti a kardját, és álruhát ölt magára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50</w:t>
      </w:r>
      <w:r w:rsidRPr="004B62BC">
        <w:rPr>
          <w:rFonts w:ascii="Georgia" w:hAnsi="Georgia" w:cs="Georgia"/>
          <w:b/>
          <w:i/>
          <w:sz w:val="20"/>
          <w:szCs w:val="20"/>
        </w:rPr>
        <w:t>. Mit hall a torony irányából?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 toronyban lévő orkok, Sagrat és Gorbag verekszenek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 őrök újabb őrségváltásra készülnek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Sagrat a csapatával újabb portyát tervez a nagy tünde harcos kézre kerítésére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51</w:t>
      </w:r>
      <w:r w:rsidRPr="004B62BC">
        <w:rPr>
          <w:rFonts w:ascii="Georgia" w:hAnsi="Georgia" w:cs="Georgia"/>
          <w:b/>
          <w:i/>
          <w:sz w:val="20"/>
          <w:szCs w:val="20"/>
        </w:rPr>
        <w:t>. Milyen látvány tárul Samu elé, ahogy átlépi Mordor határát?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Cirith Ungol ködbe vesző hasadékát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Morgai hegygerinc, az Ephel Duathtól keletre fekvő kietlen  táj</w:t>
      </w:r>
      <w:r w:rsidRPr="004B62BC">
        <w:rPr>
          <w:rFonts w:ascii="Georgia" w:hAnsi="Georgia" w:cs="Georgia"/>
          <w:sz w:val="20"/>
          <w:szCs w:val="20"/>
        </w:rPr>
        <w:t xml:space="preserve"> 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Morgul erőd nyugati védfalai és az Ephel Duath keleti lejtői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52</w:t>
      </w:r>
      <w:r w:rsidRPr="004B62BC">
        <w:rPr>
          <w:rFonts w:ascii="Georgia" w:hAnsi="Georgia" w:cs="Georgia"/>
          <w:b/>
          <w:i/>
          <w:sz w:val="20"/>
          <w:szCs w:val="20"/>
        </w:rPr>
        <w:t>. Mi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régi Dél-Ithilia határának a gondoriak által elbarikádozott átjárója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Észak-Harad régi kereskedelmi útjának legészakibb pontja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Nyugat-Mordor falának belső kerítése, gyűrűje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53</w:t>
      </w:r>
      <w:r w:rsidRPr="004B62BC">
        <w:rPr>
          <w:rFonts w:ascii="Georgia" w:hAnsi="Georgia" w:cs="Georgia"/>
          <w:b/>
          <w:i/>
          <w:sz w:val="20"/>
          <w:szCs w:val="20"/>
        </w:rPr>
        <w:t>. Mit lát Samu a távolban? Miként látja ezt?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Kalózok Városának tornyait; szürkés ködbe és füstbe burkolózva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 Orodruint, a Tűz Hegyét; „</w:t>
      </w:r>
      <w:r w:rsidRPr="004B62BC">
        <w:rPr>
          <w:rFonts w:ascii="Georgia" w:hAnsi="Georgia" w:cs="Georgia"/>
          <w:b/>
          <w:sz w:val="20"/>
          <w:szCs w:val="20"/>
        </w:rPr>
        <w:t>vajúdása”, azaz kitörései közepette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Nurnen tavát; fekete posványos vízként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54</w:t>
      </w:r>
      <w:r w:rsidRPr="004B62BC">
        <w:rPr>
          <w:rFonts w:ascii="Georgia" w:hAnsi="Georgia" w:cs="Georgia"/>
          <w:b/>
          <w:i/>
          <w:sz w:val="20"/>
          <w:szCs w:val="20"/>
        </w:rPr>
        <w:t>. Mi magasodik előtte?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Cirith Ungol Tornya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Imlad Morgul Ösvénye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Nazgul Útja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i/>
          <w:sz w:val="20"/>
          <w:szCs w:val="20"/>
        </w:rPr>
        <w:t>4</w:t>
      </w:r>
      <w:r>
        <w:rPr>
          <w:rFonts w:ascii="Georgia" w:hAnsi="Georgia" w:cs="Georgia"/>
          <w:b/>
          <w:i/>
          <w:sz w:val="20"/>
          <w:szCs w:val="20"/>
        </w:rPr>
        <w:t>55</w:t>
      </w:r>
      <w:r w:rsidRPr="004B62BC">
        <w:rPr>
          <w:rFonts w:ascii="Georgia" w:hAnsi="Georgia" w:cs="Georgia"/>
          <w:b/>
          <w:i/>
          <w:sz w:val="20"/>
          <w:szCs w:val="20"/>
        </w:rPr>
        <w:t>. Kik és miért építették ezt?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régi gondoriak; azért, hogy az ellenséget Mordorban tartsa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Szauron, még mielőtt az Utolsó Szövetség legyőzte volna őt és seregeit; azért, hogy innen tudja megtámadni Minas Ithrilt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Ungóliant, amikor erre a tájra költözött; azért, hogy itt építse ki a Sötétség Birodalmát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456</w:t>
      </w:r>
      <w:r w:rsidRPr="004B62BC">
        <w:rPr>
          <w:rFonts w:ascii="Georgia" w:hAnsi="Georgia" w:cs="Georgia"/>
          <w:b/>
          <w:i/>
          <w:sz w:val="20"/>
          <w:szCs w:val="20"/>
        </w:rPr>
        <w:t>. Milyen kísértést jelent Samura a Gyűrű?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eszeveszett álomképek gyötrik: ő a Kor Hőse lángoló karddal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ijesztő rémálmok kísértik: ő az Utolsó Csata túlélője, az egyetlen hobbit túlélő a pusztulásban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reményteli álomképek boldogítják: ő a Világ Bajnoka, Csűrös Rozi leendő férje 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457</w:t>
      </w:r>
      <w:r w:rsidRPr="004B62BC">
        <w:rPr>
          <w:rFonts w:ascii="Georgia" w:hAnsi="Georgia" w:cs="Georgia"/>
          <w:b/>
          <w:i/>
          <w:sz w:val="20"/>
          <w:szCs w:val="20"/>
        </w:rPr>
        <w:t>. Mit tesz e látomásban Samu Barad-dúr hatalmával?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szavára összegyűlő hadseregek segítségével megdönti Szauron hatalmát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elfogadja a neki felajánlott megbízást, és hatékonyan támogatja Szauron hatalmának Megye-beli kiépítését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kiszabadítva Frodót elbotorkálnak a Végzet Hegyéhez, ahol a Gyűrűt megsemmisítve megdöntik Szauron hatalmát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458</w:t>
      </w:r>
      <w:r w:rsidRPr="004B62BC">
        <w:rPr>
          <w:rFonts w:ascii="Georgia" w:hAnsi="Georgia" w:cs="Georgia"/>
          <w:b/>
          <w:i/>
          <w:sz w:val="20"/>
          <w:szCs w:val="20"/>
        </w:rPr>
        <w:t>. Milyennek képzeli Gorgoroth völgyét a látomásában?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egyetlen virágos- és gyümölcsös kertté változva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friss fűvel sarjadó tavaszi rétnek, ahol rohani lovak legelésznek békésen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füsttel és porral borított kietlen kősivatagnak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459</w:t>
      </w:r>
      <w:r w:rsidRPr="004B62BC">
        <w:rPr>
          <w:rFonts w:ascii="Georgia" w:hAnsi="Georgia" w:cs="Georgia"/>
          <w:b/>
          <w:i/>
          <w:sz w:val="20"/>
          <w:szCs w:val="20"/>
        </w:rPr>
        <w:t>. Mit gondol Samu: mi kell ahhoz csupán, hog</w:t>
      </w:r>
      <w:r>
        <w:rPr>
          <w:rFonts w:ascii="Georgia" w:hAnsi="Georgia" w:cs="Georgia"/>
          <w:b/>
          <w:i/>
          <w:sz w:val="20"/>
          <w:szCs w:val="20"/>
        </w:rPr>
        <w:t>y ez a látomás „</w:t>
      </w:r>
      <w:r w:rsidRPr="004B62BC">
        <w:rPr>
          <w:rFonts w:ascii="Georgia" w:hAnsi="Georgia" w:cs="Georgia"/>
          <w:b/>
          <w:i/>
          <w:sz w:val="20"/>
          <w:szCs w:val="20"/>
        </w:rPr>
        <w:t>beteljesedjék”?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ujjára kellene húzni a Gyűrűt, és a magáénak vallania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erősen fohászkodni Illúvatarhoz és a többi istenséghez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új szövetségeseket keresni az emberek és a tündék népe között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460</w:t>
      </w:r>
      <w:r w:rsidRPr="004B62BC">
        <w:rPr>
          <w:rFonts w:ascii="Georgia" w:hAnsi="Georgia" w:cs="Georgia"/>
          <w:b/>
          <w:i/>
          <w:sz w:val="20"/>
          <w:szCs w:val="20"/>
        </w:rPr>
        <w:t>. Mi segít neki leginkább, hogy ellenálljon a kísértésnek?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hobbitok híres makacssága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ura iránti szeretete és a hobbitok józan esze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ura iránti töretlen bizalma és rajongása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461</w:t>
      </w:r>
      <w:r w:rsidRPr="004B62BC">
        <w:rPr>
          <w:rFonts w:ascii="Georgia" w:hAnsi="Georgia" w:cs="Georgia"/>
          <w:b/>
          <w:i/>
          <w:sz w:val="20"/>
          <w:szCs w:val="20"/>
        </w:rPr>
        <w:t>. Mi az egyetlen lehetősége, hogy bejusson az erődbe?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erőd kapuja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erőd északi falának megmászása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őrök éberségének kijátszása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462</w:t>
      </w:r>
      <w:r w:rsidRPr="004B62BC">
        <w:rPr>
          <w:rFonts w:ascii="Georgia" w:hAnsi="Georgia" w:cs="Georgia"/>
          <w:b/>
          <w:i/>
          <w:sz w:val="20"/>
          <w:szCs w:val="20"/>
        </w:rPr>
        <w:t>. Mit gondol Samu: mi okozhatta, hogy összeverekedtek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gyűrűje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köpenye és a Fullánk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 mithril láncinge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463</w:t>
      </w:r>
      <w:r w:rsidRPr="004B62BC">
        <w:rPr>
          <w:rFonts w:ascii="Georgia" w:hAnsi="Georgia" w:cs="Georgia"/>
          <w:b/>
          <w:i/>
          <w:sz w:val="20"/>
          <w:szCs w:val="20"/>
        </w:rPr>
        <w:t>. Mik akadályozzák meg, hogy belépjen a Kapun?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két ork őr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Két Őr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két kővarg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464</w:t>
      </w:r>
      <w:r w:rsidRPr="004B62BC">
        <w:rPr>
          <w:rFonts w:ascii="Georgia" w:hAnsi="Georgia" w:cs="Georgia"/>
          <w:b/>
          <w:i/>
          <w:sz w:val="20"/>
          <w:szCs w:val="20"/>
        </w:rPr>
        <w:t>. Hány testük és fejük van ezeknek?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egy-egy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kettő-kettő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három-három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465</w:t>
      </w:r>
      <w:r w:rsidRPr="004B62BC">
        <w:rPr>
          <w:rFonts w:ascii="Georgia" w:hAnsi="Georgia" w:cs="Georgia"/>
          <w:b/>
          <w:i/>
          <w:sz w:val="20"/>
          <w:szCs w:val="20"/>
        </w:rPr>
        <w:t>. Mit formáz a fejük? Melyik irányba néznek ezek?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keselyűfejet; egy kifelé, a másik befelé, a harmadik a Kapun keresztül néz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oroszlánfejet; Barad-dúr, illetve Harad felé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sasfejet; Minas Morgul felé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466</w:t>
      </w:r>
      <w:r w:rsidRPr="004B62BC">
        <w:rPr>
          <w:rFonts w:ascii="Georgia" w:hAnsi="Georgia" w:cs="Georgia"/>
          <w:b/>
          <w:i/>
          <w:sz w:val="20"/>
          <w:szCs w:val="20"/>
        </w:rPr>
        <w:t>. Miért élnek ezek?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gonosz éberség félelmetes szelleme lakik bennük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mardosó éhség érzése lakik bennük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örök álmatlanság kíváncsi szelleme lakik bennük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467</w:t>
      </w:r>
      <w:r w:rsidRPr="004B62BC">
        <w:rPr>
          <w:rFonts w:ascii="Georgia" w:hAnsi="Georgia" w:cs="Georgia"/>
          <w:b/>
          <w:i/>
          <w:sz w:val="20"/>
          <w:szCs w:val="20"/>
        </w:rPr>
        <w:t>. Ki lehet-e őket cselezni?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igen, de csak</w:t>
      </w:r>
      <w:r w:rsidRPr="004B62BC">
        <w:rPr>
          <w:rFonts w:ascii="Georgia" w:hAnsi="Georgia" w:cs="Georgia"/>
          <w:sz w:val="20"/>
          <w:szCs w:val="20"/>
        </w:rPr>
        <w:t xml:space="preserve"> a megfelelő varázsige használata révén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nem, se látható, se láthatatlan lény nem mehet el mellettük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468</w:t>
      </w:r>
      <w:r w:rsidRPr="004B62BC">
        <w:rPr>
          <w:rFonts w:ascii="Georgia" w:hAnsi="Georgia" w:cs="Georgia"/>
          <w:b/>
          <w:i/>
          <w:sz w:val="20"/>
          <w:szCs w:val="20"/>
        </w:rPr>
        <w:t>. Minek a segítségével jut át mégis Samu?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Gandalftól ellesett álom-varázsige segítségével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Galadriel üvegcséje segítségével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Gollam figyelemelterelő hadművelete segítségével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469</w:t>
      </w:r>
      <w:r w:rsidRPr="004B62BC">
        <w:rPr>
          <w:rFonts w:ascii="Georgia" w:hAnsi="Georgia" w:cs="Georgia"/>
          <w:b/>
          <w:i/>
          <w:sz w:val="20"/>
          <w:szCs w:val="20"/>
        </w:rPr>
        <w:t>. Jelzik-e az Őrök a behatoló Samut?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470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 magát Samu az erődbe való betörése során?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bátor félszerzetnek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kis gyenge hobbitnak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nagy tünde harcosnak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471</w:t>
      </w:r>
      <w:r w:rsidRPr="004B62BC">
        <w:rPr>
          <w:rFonts w:ascii="Georgia" w:hAnsi="Georgia" w:cs="Georgia"/>
          <w:b/>
          <w:i/>
          <w:sz w:val="20"/>
          <w:szCs w:val="20"/>
        </w:rPr>
        <w:t>. Hol sejti Samu Frodót?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kapubástya legmélyebb börtöncellájában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központi torony </w:t>
      </w:r>
      <w:r w:rsidRPr="004B62BC">
        <w:rPr>
          <w:rFonts w:ascii="Georgia" w:hAnsi="Georgia" w:cs="Georgia"/>
          <w:sz w:val="20"/>
          <w:szCs w:val="20"/>
        </w:rPr>
        <w:t>nagytermében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legtávolabbi torony legfelső kamrájában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472</w:t>
      </w:r>
      <w:r w:rsidRPr="004B62BC">
        <w:rPr>
          <w:rFonts w:ascii="Georgia" w:hAnsi="Georgia" w:cs="Georgia"/>
          <w:b/>
          <w:i/>
          <w:sz w:val="20"/>
          <w:szCs w:val="20"/>
        </w:rPr>
        <w:t>. Mit hall Samu kihallgatva az orkok toronyszobai beszédét?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Sagrat, a Torony kapitánya megfojtotta Gorbagot, de ő maga is megsebesült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azt, hogy Sagrat emberei időközben fellázadtak, és Gorbag embereit egyesével üldözve </w:t>
      </w:r>
      <w:r>
        <w:rPr>
          <w:rFonts w:ascii="Georgia" w:hAnsi="Georgia" w:cs="Georgia"/>
          <w:sz w:val="20"/>
          <w:szCs w:val="20"/>
        </w:rPr>
        <w:t>i</w:t>
      </w:r>
      <w:r w:rsidRPr="004B62BC">
        <w:rPr>
          <w:rFonts w:ascii="Georgia" w:hAnsi="Georgia" w:cs="Georgia"/>
          <w:sz w:val="20"/>
          <w:szCs w:val="20"/>
        </w:rPr>
        <w:t>rtják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Sagrat és Gorbag testvériesen megosztoznak a Frodótól elvett tárgyakon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473</w:t>
      </w:r>
      <w:r w:rsidRPr="004B62BC">
        <w:rPr>
          <w:rFonts w:ascii="Georgia" w:hAnsi="Georgia" w:cs="Georgia"/>
          <w:b/>
          <w:i/>
          <w:sz w:val="20"/>
          <w:szCs w:val="20"/>
        </w:rPr>
        <w:t>. Mit akar Sagrat a vele beszélő orktól?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induljon és vigyen hírt Lugbúrznak az itt történtekről; Snaga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kezdje meg azonnal Frodó kínvallatását és tudja meg tő</w:t>
      </w:r>
      <w:r>
        <w:rPr>
          <w:rFonts w:ascii="Georgia" w:hAnsi="Georgia" w:cs="Georgia"/>
          <w:sz w:val="20"/>
          <w:szCs w:val="20"/>
        </w:rPr>
        <w:t>le, hogy kinek kémkedik; Szmiál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el ne mozduljon Frodó mellől, mert ha valami baja esik, akkor az életével fog fizetni; Szolmot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474</w:t>
      </w:r>
      <w:r w:rsidRPr="004B62BC">
        <w:rPr>
          <w:rFonts w:ascii="Georgia" w:hAnsi="Georgia" w:cs="Georgia"/>
          <w:b/>
          <w:i/>
          <w:sz w:val="20"/>
          <w:szCs w:val="20"/>
        </w:rPr>
        <w:t>. Mi lesz a sorsuk, ha ezt nem teszi meg Snaga?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mindketten a Barad-dúr melletti kőbányában végzik rabszolgaként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mindketten a Fekete Veremben végzik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mindketten a Núrnen-tóban végzik a halak eledeleként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475</w:t>
      </w:r>
      <w:r w:rsidRPr="004B62BC">
        <w:rPr>
          <w:rFonts w:ascii="Georgia" w:hAnsi="Georgia" w:cs="Georgia"/>
          <w:b/>
          <w:i/>
          <w:sz w:val="20"/>
          <w:szCs w:val="20"/>
        </w:rPr>
        <w:t>. Kivel keveredik harcba Samu?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haldokló Gorbaggal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menekülő Snagával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sebesült Sagrattal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476</w:t>
      </w:r>
      <w:r w:rsidRPr="004B62BC">
        <w:rPr>
          <w:rFonts w:ascii="Georgia" w:hAnsi="Georgia" w:cs="Georgia"/>
          <w:b/>
          <w:i/>
          <w:sz w:val="20"/>
          <w:szCs w:val="20"/>
        </w:rPr>
        <w:t>. Mit csinál Samu elkeseredésében?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Megye dalait kezdi el énekelni</w:t>
      </w:r>
    </w:p>
    <w:p w:rsidR="00B64A15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elkezd istentelenül káromkodni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harci üvöltést hallat, és nekiiramodik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477</w:t>
      </w:r>
      <w:r w:rsidRPr="004B62BC">
        <w:rPr>
          <w:rFonts w:ascii="Georgia" w:hAnsi="Georgia" w:cs="Georgia"/>
          <w:b/>
          <w:i/>
          <w:sz w:val="20"/>
          <w:szCs w:val="20"/>
        </w:rPr>
        <w:t>. Hogyan lehet bejutni Frodó fogolykamrájába?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egy labilis kötélhágcsón lemászva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csak egy mennyezeti</w:t>
      </w:r>
      <w:r w:rsidRPr="004B62BC">
        <w:rPr>
          <w:rFonts w:ascii="Georgia" w:hAnsi="Georgia" w:cs="Georgia"/>
          <w:b/>
          <w:sz w:val="20"/>
          <w:szCs w:val="20"/>
        </w:rPr>
        <w:t xml:space="preserve"> csapóajtón keresztül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három leláncolt ajtó kinyitása révén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478</w:t>
      </w:r>
      <w:r w:rsidRPr="004B62BC">
        <w:rPr>
          <w:rFonts w:ascii="Georgia" w:hAnsi="Georgia" w:cs="Georgia"/>
          <w:b/>
          <w:i/>
          <w:sz w:val="20"/>
          <w:szCs w:val="20"/>
        </w:rPr>
        <w:t>. Kivel kell megküzdenie itt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Gorbaggal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Sagrattal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Snagával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479</w:t>
      </w:r>
      <w:r w:rsidRPr="004B62BC">
        <w:rPr>
          <w:rFonts w:ascii="Georgia" w:hAnsi="Georgia" w:cs="Georgia"/>
          <w:b/>
          <w:i/>
          <w:sz w:val="20"/>
          <w:szCs w:val="20"/>
        </w:rPr>
        <w:t>. Milyen állapotban találja meg Samu a gazdáját?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élettelenül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meztelenül és félájultan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meztelenül és tébolyult tekintettel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480</w:t>
      </w:r>
      <w:r w:rsidRPr="004B62BC">
        <w:rPr>
          <w:rFonts w:ascii="Georgia" w:hAnsi="Georgia" w:cs="Georgia"/>
          <w:b/>
          <w:i/>
          <w:sz w:val="20"/>
          <w:szCs w:val="20"/>
        </w:rPr>
        <w:t>. Mit mesél Frodó: mivel térítették észhez őt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kiadós veréssel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valami mézédes folyadékkal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valami szörnyű, csípős folyadékkal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481</w:t>
      </w:r>
      <w:r w:rsidRPr="004B62BC">
        <w:rPr>
          <w:rFonts w:ascii="Georgia" w:hAnsi="Georgia" w:cs="Georgia"/>
          <w:b/>
          <w:i/>
          <w:sz w:val="20"/>
          <w:szCs w:val="20"/>
        </w:rPr>
        <w:t>. Miért van elkeseredve Frodó?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a kínzása során elárulta az orkoknak a küldetése célját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úgy érzi, már egyáltalán nincs ereje, hogy folytassa Samuval az utat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úgy gondolja, hogy a küldetés kudarcba fulladt, hiszen minden holmiját elvették az orkok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482</w:t>
      </w:r>
      <w:r w:rsidRPr="004B62BC">
        <w:rPr>
          <w:rFonts w:ascii="Georgia" w:hAnsi="Georgia" w:cs="Georgia"/>
          <w:b/>
          <w:i/>
          <w:sz w:val="20"/>
          <w:szCs w:val="20"/>
        </w:rPr>
        <w:t>. Milyen csúf látomás homályosítja el néhány pillanatra Frodó tekintetét?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meglátja a saját és Samu halálát, valamint a tűzörvénybe süllyedő Minas Tirith</w:t>
      </w:r>
      <w:r>
        <w:rPr>
          <w:rFonts w:ascii="Georgia" w:hAnsi="Georgia" w:cs="Georgia"/>
          <w:sz w:val="20"/>
          <w:szCs w:val="20"/>
        </w:rPr>
        <w:t>-</w:t>
      </w:r>
      <w:r w:rsidRPr="004B62BC">
        <w:rPr>
          <w:rFonts w:ascii="Georgia" w:hAnsi="Georgia" w:cs="Georgia"/>
          <w:sz w:val="20"/>
          <w:szCs w:val="20"/>
        </w:rPr>
        <w:t>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Samu a szeme előtt változott orkká, aki mohón nyúlt Frodó kincse 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Szauron elé viszik a hőn áhított Gyűrűt, majd vaksötétbe burkolózik az egész világ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483</w:t>
      </w:r>
      <w:r w:rsidRPr="004B62BC">
        <w:rPr>
          <w:rFonts w:ascii="Georgia" w:hAnsi="Georgia" w:cs="Georgia"/>
          <w:b/>
          <w:i/>
          <w:sz w:val="20"/>
          <w:szCs w:val="20"/>
        </w:rPr>
        <w:t>. Milyen jelszóban egyeznek meg, mielőtt Samu útnak indul Frodó számára ruhát szerezni? Miért éppen ezt?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Elbereth; azért, mert tündéül van, és egy ork sem ejtené ki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Elendili; azért, mert nyugori nyelven van, és egy ork sem érti ezt a nyelvet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Elenya; azért, mert törpül van, és ezért egy ork sem tudja kimondani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484</w:t>
      </w:r>
      <w:r w:rsidRPr="004B62BC">
        <w:rPr>
          <w:rFonts w:ascii="Georgia" w:hAnsi="Georgia" w:cs="Georgia"/>
          <w:b/>
          <w:i/>
          <w:sz w:val="20"/>
          <w:szCs w:val="20"/>
        </w:rPr>
        <w:t>. Ki öltözik orkgúnyába kettejük közül?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mindketten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485</w:t>
      </w:r>
      <w:r w:rsidRPr="004B62BC">
        <w:rPr>
          <w:rFonts w:ascii="Georgia" w:hAnsi="Georgia" w:cs="Georgia"/>
          <w:b/>
          <w:i/>
          <w:sz w:val="20"/>
          <w:szCs w:val="20"/>
        </w:rPr>
        <w:t>. Samu hogyan álcázza magát?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orkköpenyt vesz magára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orksisakot vesz magára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csak orksisakot és -köpenyt vesz magára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486</w:t>
      </w:r>
      <w:r w:rsidRPr="004B62BC">
        <w:rPr>
          <w:rFonts w:ascii="Georgia" w:hAnsi="Georgia" w:cs="Georgia"/>
          <w:b/>
          <w:i/>
          <w:sz w:val="20"/>
          <w:szCs w:val="20"/>
        </w:rPr>
        <w:t>. Van-e élelmük, vizük?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csak útikenyerük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nincs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van, de csak egy hétre való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487</w:t>
      </w:r>
      <w:r w:rsidRPr="004B62BC">
        <w:rPr>
          <w:rFonts w:ascii="Georgia" w:hAnsi="Georgia" w:cs="Georgia"/>
          <w:b/>
          <w:i/>
          <w:sz w:val="20"/>
          <w:szCs w:val="20"/>
        </w:rPr>
        <w:t>. Mit mond Frodó: mit esznek és isznak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 jobb nem kerül, döghúst és poshadt vizet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mindent, amit a hobbitok is szeretnek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488</w:t>
      </w:r>
      <w:r w:rsidRPr="004B62BC">
        <w:rPr>
          <w:rFonts w:ascii="Georgia" w:hAnsi="Georgia" w:cs="Georgia"/>
          <w:b/>
          <w:i/>
          <w:sz w:val="20"/>
          <w:szCs w:val="20"/>
        </w:rPr>
        <w:t>. Mi menti meg őket az éhhaláltól?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Frodó megtalálja az elemózsiás zsákját és a belőle kiszórt tündekenyereket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megtalálják az erőd titkos élelemraktárát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tudnak útközben is vadászni majd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489</w:t>
      </w:r>
      <w:r w:rsidRPr="004B62BC">
        <w:rPr>
          <w:rFonts w:ascii="Georgia" w:hAnsi="Georgia" w:cs="Georgia"/>
          <w:b/>
          <w:i/>
          <w:sz w:val="20"/>
          <w:szCs w:val="20"/>
        </w:rPr>
        <w:t>. Mi állja útjukat kifelé menet? Hogyan törnek át az akadályon?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megint a Két Őr varázslata, akik ellen megint Galadriel üvegcséje segít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megint a két ork őr, akik ellen megint a Gandalftól ellesett álom-varázsige segít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megint a két kővarg, amik ellen megint Gollam figyelemelterelő hadművelete segít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490</w:t>
      </w:r>
      <w:r w:rsidRPr="004B62BC">
        <w:rPr>
          <w:rFonts w:ascii="Georgia" w:hAnsi="Georgia" w:cs="Georgia"/>
          <w:b/>
          <w:i/>
          <w:sz w:val="20"/>
          <w:szCs w:val="20"/>
        </w:rPr>
        <w:t>. Milyen szavakat mond Frodó? Mi történik ennek hatására?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Aya elenion ancalima!”; össeomlik a kapuboltozat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Gilthoniel, A Elbereth!”</w:t>
      </w:r>
      <w:r>
        <w:rPr>
          <w:rFonts w:ascii="Georgia" w:hAnsi="Georgia" w:cs="Georgia"/>
          <w:sz w:val="20"/>
          <w:szCs w:val="20"/>
        </w:rPr>
        <w:t>;</w:t>
      </w:r>
      <w:r w:rsidRPr="004B62BC">
        <w:rPr>
          <w:rFonts w:ascii="Georgia" w:hAnsi="Georgia" w:cs="Georgia"/>
          <w:sz w:val="20"/>
          <w:szCs w:val="20"/>
        </w:rPr>
        <w:t xml:space="preserve"> becsukódnak a kapuszárnyak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Mae govannen!”; felrobbannak az Őrök szobrai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491</w:t>
      </w:r>
      <w:r w:rsidRPr="004B62BC">
        <w:rPr>
          <w:rFonts w:ascii="Georgia" w:hAnsi="Georgia" w:cs="Georgia"/>
          <w:b/>
          <w:i/>
          <w:sz w:val="20"/>
          <w:szCs w:val="20"/>
        </w:rPr>
        <w:t>. Milyen veszélyt szabadít rájuk az Őrök rémes üvöltése?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Banyapók odújából egy újonnan érkező orksereget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magasból egy baljós vijjogással közeledő nazgúlt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mélyből egy trollhordát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492</w:t>
      </w:r>
      <w:r w:rsidRPr="004B62BC">
        <w:rPr>
          <w:rFonts w:ascii="Georgia" w:hAnsi="Georgia" w:cs="Georgia"/>
          <w:b/>
          <w:i/>
          <w:sz w:val="20"/>
          <w:szCs w:val="20"/>
        </w:rPr>
        <w:t>. Melyik úton menekülnek el az erődből?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úton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morguli úton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ithiliai úton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493</w:t>
      </w:r>
      <w:r w:rsidRPr="004B62BC">
        <w:rPr>
          <w:rFonts w:ascii="Georgia" w:hAnsi="Georgia" w:cs="Georgia"/>
          <w:b/>
          <w:i/>
          <w:sz w:val="20"/>
          <w:szCs w:val="20"/>
        </w:rPr>
        <w:t>. Üldözik-e őket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494</w:t>
      </w:r>
      <w:r w:rsidRPr="004B62BC">
        <w:rPr>
          <w:rFonts w:ascii="Georgia" w:hAnsi="Georgia" w:cs="Georgia"/>
          <w:b/>
          <w:i/>
          <w:sz w:val="20"/>
          <w:szCs w:val="20"/>
        </w:rPr>
        <w:t>. Mikre zuhannak menekülés közben?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éles peremű kősziklákra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tüskés vadrózsabokrokra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zsombékos láptalajra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495</w:t>
      </w:r>
      <w:r w:rsidRPr="004B62BC">
        <w:rPr>
          <w:rFonts w:ascii="Georgia" w:hAnsi="Georgia" w:cs="Georgia"/>
          <w:b/>
          <w:i/>
          <w:sz w:val="20"/>
          <w:szCs w:val="20"/>
        </w:rPr>
        <w:t>. Melyik irányban haladnak?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 felé, Emyn Annun szikes ligetei és mocsaras vidékei között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észak felé, a Morgai kőrengetegében és vízmosásai között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kelet felé, Gorgoroth homokrengetegében és kiszáradt folyómedrei között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496</w:t>
      </w:r>
      <w:r w:rsidRPr="004B62BC">
        <w:rPr>
          <w:rFonts w:ascii="Georgia" w:hAnsi="Georgia" w:cs="Georgia"/>
          <w:b/>
          <w:i/>
          <w:sz w:val="20"/>
          <w:szCs w:val="20"/>
        </w:rPr>
        <w:t>. Ki keresi őket a magasból?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Fehér Lovas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Fekete Lovas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Vörös Szem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497</w:t>
      </w:r>
      <w:r w:rsidRPr="004B62BC">
        <w:rPr>
          <w:rFonts w:ascii="Georgia" w:hAnsi="Georgia" w:cs="Georgia"/>
          <w:b/>
          <w:i/>
          <w:sz w:val="20"/>
          <w:szCs w:val="20"/>
        </w:rPr>
        <w:t>. Kell-e félniük a másnap látott nazgúltól? Miért?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igen; azért, mert most már pontosan tudja, hogy hol keresse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nem; azért, mert nem őket keresi, hanem hírt visz Barad-dúrba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498</w:t>
      </w:r>
      <w:r w:rsidRPr="004B62BC">
        <w:rPr>
          <w:rFonts w:ascii="Georgia" w:hAnsi="Georgia" w:cs="Georgia"/>
          <w:b/>
          <w:i/>
          <w:sz w:val="20"/>
          <w:szCs w:val="20"/>
        </w:rPr>
        <w:t>. Mi ez a hír, amit Frodóék nem tudnak, csak sejtik, hogy jól alakul a háború Minas Tirith alatt?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 Gyűrűlidércek Urát utolérte a végzete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Szauron hatalmát megdöntötték Morannon kapui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Szauron seregét tönkreverték Minas Tirith kapui előtt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499</w:t>
      </w:r>
      <w:r w:rsidRPr="004B62BC">
        <w:rPr>
          <w:rFonts w:ascii="Georgia" w:hAnsi="Georgia" w:cs="Georgia"/>
          <w:b/>
          <w:i/>
          <w:sz w:val="20"/>
          <w:szCs w:val="20"/>
        </w:rPr>
        <w:t>. Mi utal még arra, hogy szerencsés események történhettek nyugaton?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diadalmas kürtszó harsan váratlanul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ünnepi tűzijáték fényei villannak fel nyugaton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világosabb lesz, kicsit oszlik a sötétség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500</w:t>
      </w:r>
      <w:r w:rsidRPr="004B62BC">
        <w:rPr>
          <w:rFonts w:ascii="Georgia" w:hAnsi="Georgia" w:cs="Georgia"/>
          <w:b/>
          <w:i/>
          <w:sz w:val="20"/>
          <w:szCs w:val="20"/>
        </w:rPr>
        <w:t>. Milyen újabb szerencse éri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találnak ehető gyökereket és vadgyümölcsöket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találnak egy egyenesen keletnek tartó ösvényt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találnak iható vizet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501</w:t>
      </w:r>
      <w:r w:rsidRPr="004B62BC">
        <w:rPr>
          <w:rFonts w:ascii="Georgia" w:hAnsi="Georgia" w:cs="Georgia"/>
          <w:b/>
          <w:i/>
          <w:sz w:val="20"/>
          <w:szCs w:val="20"/>
        </w:rPr>
        <w:t>. Mit mutatnak az útjukba eső pocsolyák és a tüskés bokrok?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Mordor haldokló föld, még nem teljesen halott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Mordor haldokló földje már teljesen lakhatatlanná vált az emberek és hobbitok számára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Mordor haldokló földje alatt még rengeteg kincs lapul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502</w:t>
      </w:r>
      <w:r w:rsidRPr="004B62BC">
        <w:rPr>
          <w:rFonts w:ascii="Georgia" w:hAnsi="Georgia" w:cs="Georgia"/>
          <w:b/>
          <w:i/>
          <w:sz w:val="20"/>
          <w:szCs w:val="20"/>
        </w:rPr>
        <w:t>. Milyen messze van tőlük a Végzet Hegye?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mintegy 40 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mintegy 80 mérföldnyire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mintegy 180 mérföldnyire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503</w:t>
      </w:r>
      <w:r w:rsidRPr="004B62BC">
        <w:rPr>
          <w:rFonts w:ascii="Georgia" w:hAnsi="Georgia" w:cs="Georgia"/>
          <w:b/>
          <w:i/>
          <w:sz w:val="20"/>
          <w:szCs w:val="20"/>
        </w:rPr>
        <w:t>. Mit látnak keletre, a Morgai lábától a Végzet Hegyéig?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dúsan termő vidéket és erdőségeket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kietlen kősivatagot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rendezett katonai táborokat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504</w:t>
      </w:r>
      <w:r w:rsidRPr="004B62BC">
        <w:rPr>
          <w:rFonts w:ascii="Georgia" w:hAnsi="Georgia" w:cs="Georgia"/>
          <w:b/>
          <w:i/>
          <w:sz w:val="20"/>
          <w:szCs w:val="20"/>
        </w:rPr>
        <w:t>. Tudják-e a hobbitok, hogy hogyan élnek meg itt az orkok?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505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Honnan van </w:t>
      </w:r>
      <w:r>
        <w:rPr>
          <w:rFonts w:ascii="Georgia" w:hAnsi="Georgia" w:cs="Georgia"/>
          <w:b/>
          <w:i/>
          <w:sz w:val="20"/>
          <w:szCs w:val="20"/>
        </w:rPr>
        <w:t xml:space="preserve">az orkoknak </w:t>
      </w:r>
      <w:r w:rsidRPr="004B62BC">
        <w:rPr>
          <w:rFonts w:ascii="Georgia" w:hAnsi="Georgia" w:cs="Georgia"/>
          <w:b/>
          <w:i/>
          <w:sz w:val="20"/>
          <w:szCs w:val="20"/>
        </w:rPr>
        <w:t>élelmük?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szomszédos Haradból, ahonnan kereskedőkaravánok szállítják az élelmet az orkoknak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Gorgoroth keleti szegélyéről, ahol oázisokban termelnek minden élelmet meg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Mordor déli szegélyéről, a Núrnen-tó parjáról, ahol rabszolgák művelte nagy mezők vannak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506</w:t>
      </w:r>
      <w:r w:rsidRPr="004B62BC">
        <w:rPr>
          <w:rFonts w:ascii="Georgia" w:hAnsi="Georgia" w:cs="Georgia"/>
          <w:b/>
          <w:i/>
          <w:sz w:val="20"/>
          <w:szCs w:val="20"/>
        </w:rPr>
        <w:t>. Honnan hordják az orkok a különböző árucikkeket, zsákmányt és rabszolgákat?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gondoriaktól és a rohaniaktól rabolják el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északi törpökkel üzletelnek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északra és keletre fekvő adófizető országokból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507</w:t>
      </w:r>
      <w:r w:rsidRPr="004B62BC">
        <w:rPr>
          <w:rFonts w:ascii="Georgia" w:hAnsi="Georgia" w:cs="Georgia"/>
          <w:b/>
          <w:i/>
          <w:sz w:val="20"/>
          <w:szCs w:val="20"/>
        </w:rPr>
        <w:t>. Mik vannak itt Mordor északi részén?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bányák és kohók, valamint a háború raktárai, és itt állomásoznak a csapatok is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semmi, csak a kietlen pusztaság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uruk-hai tenyészgödrök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508</w:t>
      </w:r>
      <w:r w:rsidRPr="004B62BC">
        <w:rPr>
          <w:rFonts w:ascii="Georgia" w:hAnsi="Georgia" w:cs="Georgia"/>
          <w:b/>
          <w:i/>
          <w:sz w:val="20"/>
          <w:szCs w:val="20"/>
        </w:rPr>
        <w:t>. Mi a célja mindezzel Szauronnak?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felperzselt föld taktikáját alkalmazva kiéheztetni a Végzet Hegye ellen támadó ellenfeleket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nagyobb hadsereget felállítani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megvédeni minden támadástól a Végzet Hegyét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509</w:t>
      </w:r>
      <w:r w:rsidRPr="004B62BC">
        <w:rPr>
          <w:rFonts w:ascii="Georgia" w:hAnsi="Georgia" w:cs="Georgia"/>
          <w:b/>
          <w:i/>
          <w:sz w:val="20"/>
          <w:szCs w:val="20"/>
        </w:rPr>
        <w:t>. Érez-e bármi reményt Frodó arra, hogy átjussanak az ellenségtől nyüzsgő vidéken?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510</w:t>
      </w:r>
      <w:r w:rsidRPr="004B62BC">
        <w:rPr>
          <w:rFonts w:ascii="Georgia" w:hAnsi="Georgia" w:cs="Georgia"/>
          <w:b/>
          <w:i/>
          <w:sz w:val="20"/>
          <w:szCs w:val="20"/>
        </w:rPr>
        <w:t>. Ki(ke)t hallgatnak ki útközben?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magányosan bolyongó Gollam motyorászását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arra elhaladó orkok két vezérét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 orkot, akik az ő nyomaikat kutatják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511</w:t>
      </w:r>
      <w:r w:rsidRPr="004B62BC">
        <w:rPr>
          <w:rFonts w:ascii="Georgia" w:hAnsi="Georgia" w:cs="Georgia"/>
          <w:b/>
          <w:i/>
          <w:sz w:val="20"/>
          <w:szCs w:val="20"/>
        </w:rPr>
        <w:t>. Kiről kapnak hírt ekkor Frodóék? Mi ez a hír?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Dorwinionban kirobbant felkelés vezéréről; az, hogy elfogták, és válogatott kínzások közepette megölték Barad-dúr börtönében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Minas Tirith</w:t>
      </w:r>
      <w:r>
        <w:rPr>
          <w:rFonts w:ascii="Georgia" w:hAnsi="Georgia" w:cs="Georgia"/>
          <w:sz w:val="20"/>
          <w:szCs w:val="20"/>
        </w:rPr>
        <w:t>-</w:t>
      </w:r>
      <w:r w:rsidRPr="004B62BC">
        <w:rPr>
          <w:rFonts w:ascii="Georgia" w:hAnsi="Georgia" w:cs="Georgia"/>
          <w:sz w:val="20"/>
          <w:szCs w:val="20"/>
        </w:rPr>
        <w:t>nél lezajlott ütközet hőséről, Aragornról; az, hogy megölte a Gyűrűlidércek Urát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itt szimatoló-osonó Gollamról; az, hogy mire elfogták volna, meglépett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512</w:t>
      </w:r>
      <w:r w:rsidRPr="004B62BC">
        <w:rPr>
          <w:rFonts w:ascii="Georgia" w:hAnsi="Georgia" w:cs="Georgia"/>
          <w:b/>
          <w:i/>
          <w:sz w:val="20"/>
          <w:szCs w:val="20"/>
        </w:rPr>
        <w:t>. Hogyan ér véget a két ork civakodása?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kisebbik, nyomolvasó ork elmenekül a nagyobbik ork elől, de közben belezuhan a szakadékba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kisebbik, nyomolvasó ork lenyilazza a nagy orkot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nagyobbik ork lándzsájával ledöfi a kisebbik orkot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513</w:t>
      </w:r>
      <w:r w:rsidRPr="004B62BC">
        <w:rPr>
          <w:rFonts w:ascii="Georgia" w:hAnsi="Georgia" w:cs="Georgia"/>
          <w:b/>
          <w:i/>
          <w:sz w:val="20"/>
          <w:szCs w:val="20"/>
        </w:rPr>
        <w:t>. Mi aggasztja Samut útközben?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Frodó nem fogja bírni a hátralévő út viszontagságait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Frodó tudja-e, hogy hová kell eljutniuk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Samu nem lesz képes elég bátorságot önteni Frodóba az út folytatásához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514</w:t>
      </w:r>
      <w:r w:rsidRPr="004B62BC">
        <w:rPr>
          <w:rFonts w:ascii="Georgia" w:hAnsi="Georgia" w:cs="Georgia"/>
          <w:b/>
          <w:i/>
          <w:sz w:val="20"/>
          <w:szCs w:val="20"/>
        </w:rPr>
        <w:t>. Honnan sejti Frodó, hogy merre kell tartaniuk?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onnan, hogy a fogságban kihallgatta az orkok beszélgetéseit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onnan, hogy Gandalf részletes leírást adott neki a Völgyzugolyból való elindulás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onnan, hogy még Völgyzugolyban látott egy Mordort ábrázoló térképet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515</w:t>
      </w:r>
      <w:r w:rsidRPr="004B62BC">
        <w:rPr>
          <w:rFonts w:ascii="Georgia" w:hAnsi="Georgia" w:cs="Georgia"/>
          <w:b/>
          <w:i/>
          <w:sz w:val="20"/>
          <w:szCs w:val="20"/>
        </w:rPr>
        <w:t>. Mennyire helytálló ez a térkép - Frodó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 tudja, mert még akkor készült, mielőtt Szauron visszatért volna ide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tudja, hogy ez a legpontosabb térkép, amit valaha készítettek Mordorról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516</w:t>
      </w:r>
      <w:r w:rsidRPr="004B62BC">
        <w:rPr>
          <w:rFonts w:ascii="Georgia" w:hAnsi="Georgia" w:cs="Georgia"/>
          <w:b/>
          <w:i/>
          <w:sz w:val="20"/>
          <w:szCs w:val="20"/>
        </w:rPr>
        <w:t>. Hol akar átvágni Frodó a Végzet Hegyéhez?</w:t>
      </w:r>
    </w:p>
    <w:p w:rsidR="00B64A15" w:rsidRPr="004B62BC" w:rsidRDefault="00B64A15" w:rsidP="009E36F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délen, a Núrnen-tó keleti partja felől, ahol már csak 10 mérföldet kell megtenni a Végzet Hegyéhez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délen, mintegy 100 mérföldnyire Minas Morgultól, ahol a legkevésbé őrzik a területet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északon, mintegy 60 mérföldnyire a hídtól és Toronytól, ahol a nyugati és északi hegység nyúlványa majdnem összeér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517</w:t>
      </w:r>
      <w:r w:rsidRPr="004B62BC">
        <w:rPr>
          <w:rFonts w:ascii="Georgia" w:hAnsi="Georgia" w:cs="Georgia"/>
          <w:b/>
          <w:i/>
          <w:sz w:val="20"/>
          <w:szCs w:val="20"/>
        </w:rPr>
        <w:t>. Mennyi lenne az út, ha erre tartanak - Frodó számításai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jó egy hét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jó két hét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jó három hét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518</w:t>
      </w:r>
      <w:r w:rsidRPr="004B62BC">
        <w:rPr>
          <w:rFonts w:ascii="Georgia" w:hAnsi="Georgia" w:cs="Georgia"/>
          <w:b/>
          <w:i/>
          <w:sz w:val="20"/>
          <w:szCs w:val="20"/>
        </w:rPr>
        <w:t>. Minek az irányába tartanak tehát?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Barad-dúr felé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Morgul felé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Vasgádoros felé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519</w:t>
      </w:r>
      <w:r w:rsidRPr="004B62BC">
        <w:rPr>
          <w:rFonts w:ascii="Georgia" w:hAnsi="Georgia" w:cs="Georgia"/>
          <w:b/>
          <w:i/>
          <w:sz w:val="20"/>
          <w:szCs w:val="20"/>
        </w:rPr>
        <w:t>. Mi ennek a neve sinda nyelven? Mi fekszik ezen túl?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Carach Angren; Udun mély medencéje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Caradhras; Morannon magas fennsíkja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Carchost; Caragdúr mély völgye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520</w:t>
      </w:r>
      <w:r w:rsidRPr="004B62BC">
        <w:rPr>
          <w:rFonts w:ascii="Georgia" w:hAnsi="Georgia" w:cs="Georgia"/>
          <w:b/>
          <w:i/>
          <w:sz w:val="20"/>
          <w:szCs w:val="20"/>
        </w:rPr>
        <w:t>. Milyen ork-erőd van legközelebb Frodóékhoz? Kik építették ezt a Harmadkorban?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Carrock földvára; a haradiak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Durthang régi kastélya; a gondoriak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Narchost új erődje; a mordoriak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521</w:t>
      </w:r>
      <w:r w:rsidRPr="004B62BC">
        <w:rPr>
          <w:rFonts w:ascii="Georgia" w:hAnsi="Georgia" w:cs="Georgia"/>
          <w:b/>
          <w:i/>
          <w:sz w:val="20"/>
          <w:szCs w:val="20"/>
        </w:rPr>
        <w:t>. Mire kell rádöbbenniük elnézve a körülöttük húzódó tájat?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csapdába estek, és csak nyugat felé, a Morgai irányába tudnak menekülni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végérvényesen eltévedtek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zsákutcába kerültek, és vissza kell fordulniuk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522. Kivel „</w:t>
      </w:r>
      <w:r w:rsidRPr="004B62BC">
        <w:rPr>
          <w:rFonts w:ascii="Georgia" w:hAnsi="Georgia" w:cs="Georgia"/>
          <w:b/>
          <w:i/>
          <w:sz w:val="20"/>
          <w:szCs w:val="20"/>
        </w:rPr>
        <w:t>találkozik össze” Samu, miközben vizet keres maguknak?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repülő nazgúllal, aki meglátja, de sikerül elrejtőznie előle egy vízmosás alján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orkfelderítővel, akit kemény küzdelemben tud csak legyőzni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Gollammal, de gyorsan eltűnik Samu elől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523</w:t>
      </w:r>
      <w:r w:rsidRPr="004B62BC">
        <w:rPr>
          <w:rFonts w:ascii="Georgia" w:hAnsi="Georgia" w:cs="Georgia"/>
          <w:b/>
          <w:i/>
          <w:sz w:val="20"/>
          <w:szCs w:val="20"/>
        </w:rPr>
        <w:t>. Milyen csapdába esnek ezután?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Udun előtt hídon meglátják őket, és nyilaikkal megsebesítik Samu lábát, akit elfognak és elhurcolnak</w:t>
      </w:r>
    </w:p>
    <w:p w:rsidR="00B64A15" w:rsidRPr="004B62BC" w:rsidRDefault="00B64A15" w:rsidP="008E41F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út mellett nem tudnak elbújni, és egy menetelő orksereg soraiba állítják be őket, és velük kell Udun felé menetelniük</w:t>
      </w:r>
    </w:p>
    <w:p w:rsidR="00B64A15" w:rsidRPr="004B62BC" w:rsidRDefault="00B64A15" w:rsidP="008E41F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barlangban rejtőznek, de felfedezik őket, és gúzsba kötve Udun erődjébe viszik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524</w:t>
      </w:r>
      <w:r w:rsidRPr="004B62BC">
        <w:rPr>
          <w:rFonts w:ascii="Georgia" w:hAnsi="Georgia" w:cs="Georgia"/>
          <w:b/>
          <w:i/>
          <w:sz w:val="20"/>
          <w:szCs w:val="20"/>
        </w:rPr>
        <w:t>. Milyen szerencsés véletlen menti meg őket a leleplezéstől?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erőd bejárata előtti csapóhídról levetik magukat a mélybe, és szerencséjükre senki sem veszi észre a szökésüket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Udun bejáratánál tömegverekedés robban ki az oda érkező csapatok között, így Frodóék el tudnak szökni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váratlan támadás bontakozik ki észak felől, és az összes ork fejvesztve kezd menekülni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525</w:t>
      </w:r>
      <w:r w:rsidRPr="004B62BC">
        <w:rPr>
          <w:rFonts w:ascii="Georgia" w:hAnsi="Georgia" w:cs="Georgia"/>
          <w:b/>
          <w:i/>
          <w:sz w:val="20"/>
          <w:szCs w:val="20"/>
        </w:rPr>
        <w:t>. Mekkora út vár még rájuk a Hegyig - Samu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legalább 35 mérföld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még legalább 50 mérföld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még legalább 75 mérföld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526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Mi kapcsán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4B62BC">
        <w:rPr>
          <w:rFonts w:ascii="Georgia" w:hAnsi="Georgia" w:cs="Georgia"/>
          <w:b/>
          <w:i/>
          <w:sz w:val="20"/>
          <w:szCs w:val="20"/>
        </w:rPr>
        <w:t>hal meg Samuban a remény”?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annak kapcsán, hogy eljutnak egyszer a Végzet Hegyéhez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annak kapcsán, hogy elpusztítható a Gyűrű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annak kapcsán, hogy túlélhetik a küldetést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527</w:t>
      </w:r>
      <w:r w:rsidRPr="004B62BC">
        <w:rPr>
          <w:rFonts w:ascii="Georgia" w:hAnsi="Georgia" w:cs="Georgia"/>
          <w:b/>
          <w:i/>
          <w:sz w:val="20"/>
          <w:szCs w:val="20"/>
        </w:rPr>
        <w:t>. Hány napja gyalogolnak Frodóék azóta, hogy megszöktek az orkoktól, amikor elhagyva az utat és minden fölösleges holmijukat eldobálva a Hegy felé indulnak?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4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7 napja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9 napja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528</w:t>
      </w:r>
      <w:r w:rsidRPr="004B62BC">
        <w:rPr>
          <w:rFonts w:ascii="Georgia" w:hAnsi="Georgia" w:cs="Georgia"/>
          <w:b/>
          <w:i/>
          <w:sz w:val="20"/>
          <w:szCs w:val="20"/>
        </w:rPr>
        <w:t>. Mi tartja Samuban a lelket?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 múlt szép emlékeire gondol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látja: már csak lépésekre a cél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tudja: Frodó helyett neki kell erősnek maradnia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529</w:t>
      </w:r>
      <w:r w:rsidRPr="004B62BC">
        <w:rPr>
          <w:rFonts w:ascii="Georgia" w:hAnsi="Georgia" w:cs="Georgia"/>
          <w:b/>
          <w:i/>
          <w:sz w:val="20"/>
          <w:szCs w:val="20"/>
        </w:rPr>
        <w:t>. Mi nehezíti meg a Hegyhez vezető útjuk utolsó szakaszát?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Hegy füstje, a levegő dögletes gőzei és a közelgő vihar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útjukat keresztező orkseregek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útjukba kerülő áthatolhatatlan szakadékok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530</w:t>
      </w:r>
      <w:r w:rsidRPr="004B62BC">
        <w:rPr>
          <w:rFonts w:ascii="Georgia" w:hAnsi="Georgia" w:cs="Georgia"/>
          <w:b/>
          <w:i/>
          <w:sz w:val="20"/>
          <w:szCs w:val="20"/>
        </w:rPr>
        <w:t>. Mit tesz Samu a szinte magatehetetlen Frodóval a Hegyre felfelé menet?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hátára veszi Frodót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hóna alá köti a tündekötelet, és húzza maga 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hordágyat eszkábál neki fadarabokból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531</w:t>
      </w:r>
      <w:r w:rsidRPr="004B62BC">
        <w:rPr>
          <w:rFonts w:ascii="Georgia" w:hAnsi="Georgia" w:cs="Georgia"/>
          <w:b/>
          <w:i/>
          <w:sz w:val="20"/>
          <w:szCs w:val="20"/>
        </w:rPr>
        <w:t>. Merről érik el a hegy lábát?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északról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nyugatról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532</w:t>
      </w:r>
      <w:r w:rsidRPr="004B62BC">
        <w:rPr>
          <w:rFonts w:ascii="Georgia" w:hAnsi="Georgia" w:cs="Georgia"/>
          <w:b/>
          <w:i/>
          <w:sz w:val="20"/>
          <w:szCs w:val="20"/>
        </w:rPr>
        <w:t>. Mi könnyíti meg az útjukat?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találnak egy iható vizű patakot, és pihennek egy órácskát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váratlanul kitisztul az ég és a levegő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ösvény, ami keleti irányban kerülte meg a Hegyet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533</w:t>
      </w:r>
      <w:r w:rsidRPr="004B62BC">
        <w:rPr>
          <w:rFonts w:ascii="Georgia" w:hAnsi="Georgia" w:cs="Georgia"/>
          <w:b/>
          <w:i/>
          <w:sz w:val="20"/>
          <w:szCs w:val="20"/>
        </w:rPr>
        <w:t>. Mi ennek az útnak a neve? Honnan és hová vezet?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Szauron Útja; Barad-dúrból a Sammath Naurhoz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Szauron Boulevard; Vasgárdorostól az Amon Amarthig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Via Szauron; Morannontól Barad-dúron keresztül az Orod-Na-Thonhoz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534</w:t>
      </w:r>
      <w:r w:rsidRPr="004B62BC">
        <w:rPr>
          <w:rFonts w:ascii="Georgia" w:hAnsi="Georgia" w:cs="Georgia"/>
          <w:b/>
          <w:i/>
          <w:sz w:val="20"/>
          <w:szCs w:val="20"/>
        </w:rPr>
        <w:t>. Mi ennek a jelentése?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 Gyűrűcsarnok vagy a Végzet Csarnoka, ahol a Végzet Virága nyílik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Tűz Kamrája vagy a Végzet-katlan, ahol a Végzet Tüze 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Végső Halál Szobája vagy a Varázslók Nagyműhelye, ah</w:t>
      </w:r>
      <w:r>
        <w:rPr>
          <w:rFonts w:ascii="Georgia" w:hAnsi="Georgia" w:cs="Georgia"/>
          <w:sz w:val="20"/>
          <w:szCs w:val="20"/>
        </w:rPr>
        <w:t>ol a Halál Vörös Lehelete fakad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535</w:t>
      </w:r>
      <w:r w:rsidRPr="004B62BC">
        <w:rPr>
          <w:rFonts w:ascii="Georgia" w:hAnsi="Georgia" w:cs="Georgia"/>
          <w:b/>
          <w:i/>
          <w:sz w:val="20"/>
          <w:szCs w:val="20"/>
        </w:rPr>
        <w:t>. Melyik oldalról nyílik a Kamra bejárata? Miért éppen arra néz?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délre; azért, mert arra van Minas Morgul, a Gyűrűlidércek Urának nagyterme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északra; azért, mert arra van Morannon vára, a Helytartó Trónja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keletre; azért, mert arra van Szauron vára, a Szem Ablaka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536</w:t>
      </w:r>
      <w:r w:rsidRPr="004B62BC">
        <w:rPr>
          <w:rFonts w:ascii="Georgia" w:hAnsi="Georgia" w:cs="Georgia"/>
          <w:b/>
          <w:i/>
          <w:sz w:val="20"/>
          <w:szCs w:val="20"/>
        </w:rPr>
        <w:t>. Merre fordul ekkor a Szem? Miért éppen arra?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észak felé; azért, mert Aragornék ekkor készülnek a döntő összecsapásra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kelet felé: azért, mert onnan várja további csapatok érkezését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dél felé: azért, mert onnan - nagy meglepetésére - egy másik gondori sereg érkezik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537</w:t>
      </w:r>
      <w:r w:rsidRPr="004B62BC">
        <w:rPr>
          <w:rFonts w:ascii="Georgia" w:hAnsi="Georgia" w:cs="Georgia"/>
          <w:b/>
          <w:i/>
          <w:sz w:val="20"/>
          <w:szCs w:val="20"/>
        </w:rPr>
        <w:t>. Milyen hatással van Frodóra az az egyetlen pillanat, amikor úgy tűnik, a Szem feléjük tekint?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Frodót hatalmas erő szállja meg, és kardját kivonva rohanvást megindul a hegyoldalon felfelé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mozdulatlanná dermed, és perceken keresztül tetszhalottként álldogál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 úgy rogyik össze, mintha gyilkos ütés érte volna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538</w:t>
      </w:r>
      <w:r w:rsidRPr="004B62BC">
        <w:rPr>
          <w:rFonts w:ascii="Georgia" w:hAnsi="Georgia" w:cs="Georgia"/>
          <w:b/>
          <w:i/>
          <w:sz w:val="20"/>
          <w:szCs w:val="20"/>
        </w:rPr>
        <w:t>. Meg tudja-e állni Frodó, hogy az ujjára húzza a Gyűrűt?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igen, de csak Samu segítségével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nem, ezért meg is teszi azonnal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539</w:t>
      </w:r>
      <w:r w:rsidRPr="004B62BC">
        <w:rPr>
          <w:rFonts w:ascii="Georgia" w:hAnsi="Georgia" w:cs="Georgia"/>
          <w:b/>
          <w:i/>
          <w:sz w:val="20"/>
          <w:szCs w:val="20"/>
        </w:rPr>
        <w:t>. Milyen váratlan dolog történik, amikor Samu - hátán Frodóval - megpróbálja elérni a Tűz Kamrájának sziklába vágott bejáratát?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Gollam megtámadja őket: Samut fejbe vágja egy kővel, Frodóra pedig rátámad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kitör az Orodruin, és mindent izzó lávával borít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megremeg a Hegy, és hatalmas sziklaomlás indul el az északi lejtőn, ami majdnem maga alá temeti Samut és Frodót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540</w:t>
      </w:r>
      <w:r w:rsidRPr="004B62BC">
        <w:rPr>
          <w:rFonts w:ascii="Georgia" w:hAnsi="Georgia" w:cs="Georgia"/>
          <w:b/>
          <w:i/>
          <w:sz w:val="20"/>
          <w:szCs w:val="20"/>
        </w:rPr>
        <w:t>. Mit követel Gollam Frodótól?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adja oda neki a Drágaszágot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azonnal adja oda neki a Drágaszágot, hogy elvihesse az urának Barad-dúrba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minél gyorsabban semmisítse meg a Gyűrűt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541</w:t>
      </w:r>
      <w:r w:rsidRPr="004B62BC">
        <w:rPr>
          <w:rFonts w:ascii="Georgia" w:hAnsi="Georgia" w:cs="Georgia"/>
          <w:b/>
          <w:i/>
          <w:sz w:val="20"/>
          <w:szCs w:val="20"/>
        </w:rPr>
        <w:t>. Mivel állítja meg Frodó Gollam támadását?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Gyere, és nézd végig, hogyan pusztítom el közös átkunkat a Végzet Katlanában!”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Távozz, és imádkozz, hogy el tudjam pusztítani mindkettőnk végzetét a Végzet Tüzében!”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Távozz, és ne zaklass többé! Ha még egyszer hozzám érsz, önmagad taszítod a Végzet Tüzébe.”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542</w:t>
      </w:r>
      <w:r w:rsidRPr="004B62BC">
        <w:rPr>
          <w:rFonts w:ascii="Georgia" w:hAnsi="Georgia" w:cs="Georgia"/>
          <w:b/>
          <w:i/>
          <w:sz w:val="20"/>
          <w:szCs w:val="20"/>
        </w:rPr>
        <w:t>. Ki akar végezni Gollammal? Megteszi-e?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Frodó; 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Samu; 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543</w:t>
      </w:r>
      <w:r w:rsidRPr="004B62BC">
        <w:rPr>
          <w:rFonts w:ascii="Georgia" w:hAnsi="Georgia" w:cs="Georgia"/>
          <w:b/>
          <w:i/>
          <w:sz w:val="20"/>
          <w:szCs w:val="20"/>
        </w:rPr>
        <w:t>. Feladja-e Gollam a Gyűrűért folytatott küzdelmet?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igen, mert minden ereje elszállt már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nem: titokban Samu után surran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544</w:t>
      </w:r>
      <w:r w:rsidRPr="004B62BC">
        <w:rPr>
          <w:rFonts w:ascii="Georgia" w:hAnsi="Georgia" w:cs="Georgia"/>
          <w:b/>
          <w:i/>
          <w:sz w:val="20"/>
          <w:szCs w:val="20"/>
        </w:rPr>
        <w:t>. Mit vesz elő Samu, hogy lásson a Kamrában lévő fojtogató sötétségben? Segít-e ez neki?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kardját, a Fullánkot; nem, nem világít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 szelencéjét; igen, mert magába szív minden sötétséget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Galadriel üvegcséjét; nem, nem világít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545</w:t>
      </w:r>
      <w:r w:rsidRPr="004B62BC">
        <w:rPr>
          <w:rFonts w:ascii="Georgia" w:hAnsi="Georgia" w:cs="Georgia"/>
          <w:b/>
          <w:i/>
          <w:sz w:val="20"/>
          <w:szCs w:val="20"/>
        </w:rPr>
        <w:t>. Milyen fény világítja meg ekkor a sötétséget?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fehér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zöld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vörös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546</w:t>
      </w:r>
      <w:r w:rsidRPr="004B62BC">
        <w:rPr>
          <w:rFonts w:ascii="Georgia" w:hAnsi="Georgia" w:cs="Georgia"/>
          <w:b/>
          <w:i/>
          <w:sz w:val="20"/>
          <w:szCs w:val="20"/>
        </w:rPr>
        <w:t>. Hol éri utol Samu Frodót?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Kamra bejáratánál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szakadék, a Végzetkatlan szegélyén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szakadékhoz vezető lépcsősor közepén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547</w:t>
      </w:r>
      <w:r w:rsidRPr="004B62BC">
        <w:rPr>
          <w:rFonts w:ascii="Georgia" w:hAnsi="Georgia" w:cs="Georgia"/>
          <w:b/>
          <w:i/>
          <w:sz w:val="20"/>
          <w:szCs w:val="20"/>
        </w:rPr>
        <w:t>. Mit mond és tesz Frodó a katlan szélén állva?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A Gyűrű az enyém.”; felhúzza az ujjára a Gyűrűt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Elendil Et Eärello Endorenna utúlien.”; beledobja a Gyűrűt a Végzet Tüzébe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Sinome maruvan ar Hildinyar tenn’ Ambar-metta!”; belelöki Samut a Végzetkatlanba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  <w:r>
        <w:rPr>
          <w:rFonts w:ascii="Georgia" w:hAnsi="Georgia" w:cs="Georgia"/>
          <w:b/>
          <w:i/>
          <w:sz w:val="20"/>
          <w:szCs w:val="20"/>
        </w:rPr>
        <w:t>548</w:t>
      </w:r>
      <w:r w:rsidRPr="004B62BC">
        <w:rPr>
          <w:rFonts w:ascii="Georgia" w:hAnsi="Georgia" w:cs="Georgia"/>
          <w:b/>
          <w:i/>
          <w:sz w:val="20"/>
          <w:szCs w:val="20"/>
        </w:rPr>
        <w:t>. Milyen hatást váltanak ki a szavai?</w:t>
      </w:r>
    </w:p>
    <w:p w:rsidR="00B64A15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megremeg a föld Mordor egész területén, és felrobban a Végzet Hegye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megrendül Szauron hatalma nemcsak Sammath Naurban, hanem Barad-dúrban is: a Fekete Úr rádöbben Frodó ottlétére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mindenütt vízörvények törnek fel, mire az orkok fejvesztett menekülésbe fognak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549</w:t>
      </w:r>
      <w:r w:rsidRPr="004B62BC">
        <w:rPr>
          <w:rFonts w:ascii="Georgia" w:hAnsi="Georgia" w:cs="Georgia"/>
          <w:b/>
          <w:i/>
          <w:sz w:val="20"/>
          <w:szCs w:val="20"/>
        </w:rPr>
        <w:t>. Hogyan reagál erre Szauron?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dühe emésztő izzással csap fel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meglepetésében elkezd pislogni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mérhetetlen haragjában zöldre változik szemének színe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550</w:t>
      </w:r>
      <w:r w:rsidRPr="004B62BC">
        <w:rPr>
          <w:rFonts w:ascii="Georgia" w:hAnsi="Georgia" w:cs="Georgia"/>
          <w:b/>
          <w:i/>
          <w:sz w:val="20"/>
          <w:szCs w:val="20"/>
        </w:rPr>
        <w:t>. Képes-e törődni hadseregével, ellenségeivel, bármivel a Gyűrűn kívül?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551</w:t>
      </w:r>
      <w:r w:rsidRPr="004B62BC">
        <w:rPr>
          <w:rFonts w:ascii="Georgia" w:hAnsi="Georgia" w:cs="Georgia"/>
          <w:b/>
          <w:i/>
          <w:sz w:val="20"/>
          <w:szCs w:val="20"/>
        </w:rPr>
        <w:t>. Kiket küld a Végzet Hegyéhez?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B</w:t>
      </w:r>
      <w:r w:rsidRPr="004B62BC">
        <w:rPr>
          <w:rFonts w:ascii="Georgia" w:hAnsi="Georgia" w:cs="Georgia"/>
          <w:sz w:val="20"/>
          <w:szCs w:val="20"/>
        </w:rPr>
        <w:t>arad-dúrban maradt katonáit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nazgúlokat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morannoni vargokat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552</w:t>
      </w:r>
      <w:r w:rsidRPr="004B62BC">
        <w:rPr>
          <w:rFonts w:ascii="Georgia" w:hAnsi="Georgia" w:cs="Georgia"/>
          <w:b/>
          <w:i/>
          <w:sz w:val="20"/>
          <w:szCs w:val="20"/>
        </w:rPr>
        <w:t>. Mit lát Samu a szakadék peremét figyelve?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Frodó eszeveszetten küzd egy láthatatlan ellenféllel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Gollam eszeveszetten küzd egy láthatatlan ellenféllel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553</w:t>
      </w:r>
      <w:r w:rsidRPr="004B62BC">
        <w:rPr>
          <w:rFonts w:ascii="Georgia" w:hAnsi="Georgia" w:cs="Georgia"/>
          <w:b/>
          <w:i/>
          <w:sz w:val="20"/>
          <w:szCs w:val="20"/>
        </w:rPr>
        <w:t>. Mit tesz váratlanul Gollam?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elharapja Frodó Gyűrűt viselő ujját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földre teperi Frodót, és a gyomrát sorozza fáradhatatlanul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földre teperi Frodót, és a nyakát fojtogatja könyörtelenül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554</w:t>
      </w:r>
      <w:r w:rsidRPr="004B62BC">
        <w:rPr>
          <w:rFonts w:ascii="Georgia" w:hAnsi="Georgia" w:cs="Georgia"/>
          <w:b/>
          <w:i/>
          <w:sz w:val="20"/>
          <w:szCs w:val="20"/>
        </w:rPr>
        <w:t>. Hogyan viselkedik a megszerzett Gyűrűvel?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</w:t>
      </w:r>
      <w:r>
        <w:rPr>
          <w:rFonts w:ascii="Georgia" w:hAnsi="Georgia" w:cs="Georgia"/>
          <w:sz w:val="20"/>
          <w:szCs w:val="20"/>
        </w:rPr>
        <w:t>öldre kuporodik örömében, és a „</w:t>
      </w:r>
      <w:r w:rsidRPr="004B62BC">
        <w:rPr>
          <w:rFonts w:ascii="Georgia" w:hAnsi="Georgia" w:cs="Georgia"/>
          <w:sz w:val="20"/>
          <w:szCs w:val="20"/>
        </w:rPr>
        <w:t>Drágaszágom, én jó gaszdám” szöveget ismételgeti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kifulladva áll a szakadék szélén, és arra készül, hogy bedobja a mélységbe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ugrándozik örömében, mint a bolond, és a Drágaszágom szót ismételgeti kiabálva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555</w:t>
      </w:r>
      <w:r w:rsidRPr="004B62BC">
        <w:rPr>
          <w:rFonts w:ascii="Georgia" w:hAnsi="Georgia" w:cs="Georgia"/>
          <w:b/>
          <w:i/>
          <w:sz w:val="20"/>
          <w:szCs w:val="20"/>
        </w:rPr>
        <w:t>. Milyen a Gyűrű?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elfeketül, mintha valóban gazdája lelke lakozna benne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izzik, mintha valóban eleven tűzből kovácsolták volna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556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Gollammal váratlanul?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meglátja a sebesült Samut, és a kijárat felé iramodik, de orra esik az elé vetődő Samu miatt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ránéz a sebesült kezű Frodóra, és tébolyultan elkezd nevetni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túlságosan nagyot lépve megtántorodik a meredély szélén, és sikoltva belezuhan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557</w:t>
      </w:r>
      <w:r w:rsidRPr="004B62BC">
        <w:rPr>
          <w:rFonts w:ascii="Georgia" w:hAnsi="Georgia" w:cs="Georgia"/>
          <w:b/>
          <w:i/>
          <w:sz w:val="20"/>
          <w:szCs w:val="20"/>
        </w:rPr>
        <w:t>. Túléli-e a zuhanást?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igen, mert sikerül megkapaszkodnia egy kiálló kőben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nem, mert a forró láva elnyeli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 lehet tudni, hogy túléli-e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558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ekkor?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robaj és lángok törnek fel a mélyből, és a Hegy megremeg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váratlanul elcsendesedik minden, majd a Hegy gyomrában mély morgás veszi kezdetét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559</w:t>
      </w:r>
      <w:r w:rsidRPr="004B62BC">
        <w:rPr>
          <w:rFonts w:ascii="Georgia" w:hAnsi="Georgia" w:cs="Georgia"/>
          <w:b/>
          <w:i/>
          <w:sz w:val="20"/>
          <w:szCs w:val="20"/>
        </w:rPr>
        <w:t>. Ki menti meg Frodót?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senki, benn ég a tűzben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560</w:t>
      </w:r>
      <w:r w:rsidRPr="004B62BC">
        <w:rPr>
          <w:rFonts w:ascii="Georgia" w:hAnsi="Georgia" w:cs="Georgia"/>
          <w:b/>
          <w:i/>
          <w:sz w:val="20"/>
          <w:szCs w:val="20"/>
        </w:rPr>
        <w:t>. Milyen látomás villan fel Samu szemei előtt a Sammath Naur küszöbén állva?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barátainak és szerelmének arca: Csűrös Zsoli,</w:t>
      </w:r>
      <w:r>
        <w:rPr>
          <w:rFonts w:ascii="Georgia" w:hAnsi="Georgia" w:cs="Georgia"/>
          <w:sz w:val="20"/>
          <w:szCs w:val="20"/>
        </w:rPr>
        <w:t xml:space="preserve"> Tamás és Nibsz és Rozi, amint „</w:t>
      </w:r>
      <w:r w:rsidRPr="004B62BC">
        <w:rPr>
          <w:rFonts w:ascii="Georgia" w:hAnsi="Georgia" w:cs="Georgia"/>
          <w:sz w:val="20"/>
          <w:szCs w:val="20"/>
        </w:rPr>
        <w:t>rosszfát tesznek a tűzre” a Morotva partján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Megye képe: tatája, a kiskertjük zöldje és a hangosan csobogó patakokban úszkáló halak látványa</w:t>
      </w:r>
    </w:p>
    <w:p w:rsidR="00B64A15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Vég látomása: tornyok, hegymagas bástyák, gyémántkemény acélkapuk pusztulását</w:t>
      </w:r>
    </w:p>
    <w:p w:rsidR="00B64A15" w:rsidRPr="002A5A42" w:rsidRDefault="00B64A15" w:rsidP="002A5A42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561</w:t>
      </w:r>
      <w:r w:rsidRPr="004B62BC">
        <w:rPr>
          <w:rFonts w:ascii="Georgia" w:hAnsi="Georgia" w:cs="Georgia"/>
          <w:b/>
          <w:i/>
          <w:sz w:val="20"/>
          <w:szCs w:val="20"/>
        </w:rPr>
        <w:t>. Hogyan látja viszont Samu Frodót?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haldokolva, vérző kezét szorongatva, amelyből sugárban spriccel a vér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örömtől ragyogó arccal, kacagva a boldogságtól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sápadtan, megviselten, de a szemében béke, és nem téboly, nem félelem van: ismét régi önmaga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562</w:t>
      </w:r>
      <w:r w:rsidRPr="004B62BC">
        <w:rPr>
          <w:rFonts w:ascii="Georgia" w:hAnsi="Georgia" w:cs="Georgia"/>
          <w:b/>
          <w:i/>
          <w:sz w:val="20"/>
          <w:szCs w:val="20"/>
        </w:rPr>
        <w:t>. Kinek a szavait idézi fel Frodó a Gyűrű elpusztítása kapcsán? Melyek ezek a szavak?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Bilbóét; „</w:t>
      </w:r>
      <w:r w:rsidRPr="004B62BC">
        <w:rPr>
          <w:rFonts w:ascii="Georgia" w:hAnsi="Georgia" w:cs="Georgia"/>
          <w:sz w:val="20"/>
          <w:szCs w:val="20"/>
        </w:rPr>
        <w:t>M</w:t>
      </w:r>
      <w:r>
        <w:rPr>
          <w:rFonts w:ascii="Georgia" w:hAnsi="Georgia" w:cs="Georgia"/>
          <w:sz w:val="20"/>
          <w:szCs w:val="20"/>
        </w:rPr>
        <w:t>i</w:t>
      </w:r>
      <w:r w:rsidRPr="004B62BC">
        <w:rPr>
          <w:rFonts w:ascii="Georgia" w:hAnsi="Georgia" w:cs="Georgia"/>
          <w:sz w:val="20"/>
          <w:szCs w:val="20"/>
        </w:rPr>
        <w:t>ndig mondta, hogy a Zslákosok nagy tettekre születtek!”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Elrondét; „</w:t>
      </w:r>
      <w:r w:rsidRPr="004B62BC">
        <w:rPr>
          <w:rFonts w:ascii="Georgia" w:hAnsi="Georgia" w:cs="Georgia"/>
          <w:sz w:val="20"/>
          <w:szCs w:val="20"/>
        </w:rPr>
        <w:t>Világra szóló tett lenne, ha egy félszerzet a Megyéből lenne egyedül képes elpusztítani ezt a gyűrűt.”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Gandalfét; „</w:t>
      </w:r>
      <w:r w:rsidRPr="004B62BC">
        <w:rPr>
          <w:rFonts w:ascii="Georgia" w:hAnsi="Georgia" w:cs="Georgia"/>
          <w:b/>
          <w:sz w:val="20"/>
          <w:szCs w:val="20"/>
        </w:rPr>
        <w:t>Lehet, hogy még Gollamra is vár valami tennivaló.”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563</w:t>
      </w:r>
      <w:r w:rsidRPr="004B62BC">
        <w:rPr>
          <w:rFonts w:ascii="Georgia" w:hAnsi="Georgia" w:cs="Georgia"/>
          <w:b/>
          <w:i/>
          <w:sz w:val="20"/>
          <w:szCs w:val="20"/>
        </w:rPr>
        <w:t>. Mit mond Frodó: el tudta volna-e pusztítani ő maga a Gyűrűt?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564</w:t>
      </w:r>
      <w:r w:rsidRPr="004B62BC">
        <w:rPr>
          <w:rFonts w:ascii="Georgia" w:hAnsi="Georgia" w:cs="Georgia"/>
          <w:b/>
          <w:i/>
          <w:sz w:val="20"/>
          <w:szCs w:val="20"/>
        </w:rPr>
        <w:t>. Hol áll Aragorn a cormalleni csata hevében?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és rohani légiók gyűrűjánek kellős közepén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lobogója alatt némán és fénylő szemmel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seregei utóvédje élén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565</w:t>
      </w:r>
      <w:r w:rsidRPr="004B62BC">
        <w:rPr>
          <w:rFonts w:ascii="Georgia" w:hAnsi="Georgia" w:cs="Georgia"/>
          <w:b/>
          <w:i/>
          <w:sz w:val="20"/>
          <w:szCs w:val="20"/>
        </w:rPr>
        <w:t>. Hol áll Gandalf, és mit lát onnan?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halom tetején, és északról sasok közeledtét veszi észre, mint valami látomást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hullahalom tetején, és Morannon Urát keresi, hogy végre megvívjanak egymással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egy vízmosás </w:t>
      </w:r>
      <w:r w:rsidRPr="004B62BC">
        <w:rPr>
          <w:rFonts w:ascii="Georgia" w:hAnsi="Georgia" w:cs="Georgia"/>
          <w:sz w:val="20"/>
          <w:szCs w:val="20"/>
        </w:rPr>
        <w:t>alján, és a tengerként aláözönlő orkok új hadrendjét figyeli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566</w:t>
      </w:r>
      <w:r w:rsidRPr="004B62BC">
        <w:rPr>
          <w:rFonts w:ascii="Georgia" w:hAnsi="Georgia" w:cs="Georgia"/>
          <w:b/>
          <w:i/>
          <w:sz w:val="20"/>
          <w:szCs w:val="20"/>
        </w:rPr>
        <w:t>. Ki vezeti az érkező sasokat? Kikre támadnak rá?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Landroval és testvére, Meneldor; az Agyartornyok védőire és a kapunyitó trollokra, akik ádázul védekeznek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Szélura Gwaihir és testvére, Landroval; a nazgúlokra, akik menekülőre fogják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Szélura Gwaihir és testvére, Meneldor; a nazgúlokra, akik Aragorn próbálják megölni minduntalan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567</w:t>
      </w:r>
      <w:r w:rsidRPr="004B62BC">
        <w:rPr>
          <w:rFonts w:ascii="Georgia" w:hAnsi="Georgia" w:cs="Georgia"/>
          <w:b/>
          <w:i/>
          <w:sz w:val="20"/>
          <w:szCs w:val="20"/>
        </w:rPr>
        <w:t>. Mi hallatszik a Fekete Toronyból? Hogyan reagálnak erre a mordori seregek?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halk, hipnotizáló suttogás; bátorságuk új erőre kap és újraindítják a támadást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hatalmas robbanás; fejvesztve menekülni kezdenek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iszonytató kiáltás; kezük megremeg, és rettegni kezdenek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568</w:t>
      </w:r>
      <w:r w:rsidRPr="004B62BC">
        <w:rPr>
          <w:rFonts w:ascii="Georgia" w:hAnsi="Georgia" w:cs="Georgia"/>
          <w:b/>
          <w:i/>
          <w:sz w:val="20"/>
          <w:szCs w:val="20"/>
        </w:rPr>
        <w:t>. Mivel telik meg a szíve Aragorn Kapitányainak a kiáltást hallva?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emberfeletti bátorsággal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fájó keserűséggel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új reménnyel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569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Gandalf: minek az ideje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Kegyelemnek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Leszámolásnak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Végzetnek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570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az Agyartornyokkal és a Fekete Kapuval?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tornyok összedőlnek, a kapu megnyílik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felrobbannak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romba dőlnek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571</w:t>
      </w:r>
      <w:r w:rsidRPr="004B62BC">
        <w:rPr>
          <w:rFonts w:ascii="Georgia" w:hAnsi="Georgia" w:cs="Georgia"/>
          <w:b/>
          <w:i/>
          <w:sz w:val="20"/>
          <w:szCs w:val="20"/>
        </w:rPr>
        <w:t>. Hogyan látják Szauron alakját?</w:t>
      </w:r>
    </w:p>
    <w:p w:rsidR="00B64A15" w:rsidRPr="004B62BC" w:rsidRDefault="00B64A15" w:rsidP="008E41F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fekete denevér alakját ölti, és a küzdők feje fölé szállva riogatja a lovaikat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hatalmas átláthatatlan és villámkoronázta árnyalakként, amely feketén száll az égre és tölti be az égbolt egészét, de elkapja a szél és szertefoszlik; aztán néma csönd lesz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sehogyan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572</w:t>
      </w:r>
      <w:r w:rsidRPr="004B62BC">
        <w:rPr>
          <w:rFonts w:ascii="Georgia" w:hAnsi="Georgia" w:cs="Georgia"/>
          <w:b/>
          <w:i/>
          <w:sz w:val="20"/>
          <w:szCs w:val="20"/>
        </w:rPr>
        <w:t>. Ki vezényli le a végső csatát, amelyben minden ellenséggel leszámolnak?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573</w:t>
      </w:r>
      <w:r w:rsidRPr="004B62BC">
        <w:rPr>
          <w:rFonts w:ascii="Georgia" w:hAnsi="Georgia" w:cs="Georgia"/>
          <w:b/>
          <w:i/>
          <w:sz w:val="20"/>
          <w:szCs w:val="20"/>
        </w:rPr>
        <w:t>. Kit kér meg Gandalf, hogy megtegyen még valamit?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Gwaihirt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Meneldort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574</w:t>
      </w:r>
      <w:r w:rsidRPr="004B62BC">
        <w:rPr>
          <w:rFonts w:ascii="Georgia" w:hAnsi="Georgia" w:cs="Georgia"/>
          <w:b/>
          <w:i/>
          <w:sz w:val="20"/>
          <w:szCs w:val="20"/>
        </w:rPr>
        <w:t>. Melyik két sas tart még velük?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Landroval és Meneldor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Meneldil és Lagduf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Ungwe és Barahir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575</w:t>
      </w:r>
      <w:r w:rsidRPr="004B62BC">
        <w:rPr>
          <w:rFonts w:ascii="Georgia" w:hAnsi="Georgia" w:cs="Georgia"/>
          <w:b/>
          <w:i/>
          <w:sz w:val="20"/>
          <w:szCs w:val="20"/>
        </w:rPr>
        <w:t>. Hová menekül el Frodó és Samu a kitörő Hegyről?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alacsony hamuhalomra Hegy lábánál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közeli zsombékosba a Hegytől keletre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hatalmas sziklatömbre a Hegytől 4 mérföldnyire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576</w:t>
      </w:r>
      <w:r w:rsidRPr="004B62BC">
        <w:rPr>
          <w:rFonts w:ascii="Georgia" w:hAnsi="Georgia" w:cs="Georgia"/>
          <w:b/>
          <w:i/>
          <w:sz w:val="20"/>
          <w:szCs w:val="20"/>
        </w:rPr>
        <w:t>. Milyen mesecímet talál ki Samu Frodó tetteinek elmondására?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Kilencujjú Frodó meg a Végzet Gyűrűjének története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Titokzatos hobbit és a Hatalom Gyűrűjének regéje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Zsufazekés félszerzetek és Szauron küzdelme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577</w:t>
      </w:r>
      <w:r w:rsidRPr="004B62BC">
        <w:rPr>
          <w:rFonts w:ascii="Georgia" w:hAnsi="Georgia" w:cs="Georgia"/>
          <w:b/>
          <w:i/>
          <w:sz w:val="20"/>
          <w:szCs w:val="20"/>
        </w:rPr>
        <w:t>. Melyik sas látja meg először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Gwaihir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Landroval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Meneldor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578</w:t>
      </w:r>
      <w:r w:rsidRPr="004B62BC">
        <w:rPr>
          <w:rFonts w:ascii="Georgia" w:hAnsi="Georgia" w:cs="Georgia"/>
          <w:b/>
          <w:i/>
          <w:sz w:val="20"/>
          <w:szCs w:val="20"/>
        </w:rPr>
        <w:t>. Hol ébred fel Samu és Frodó?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Ithilia földjén, a Király vendégeként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 ispotályában a Király betegeként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Völgyzugoly kertjében Elrond vendégeként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579</w:t>
      </w:r>
      <w:r w:rsidRPr="004B62BC">
        <w:rPr>
          <w:rFonts w:ascii="Georgia" w:hAnsi="Georgia" w:cs="Georgia"/>
          <w:b/>
          <w:i/>
          <w:sz w:val="20"/>
          <w:szCs w:val="20"/>
        </w:rPr>
        <w:t>. Kit lát meg Samu elsőként? Hogyan reagál rá?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Aragornt díszes királyi öltözékben; megállíthatatlanul zokog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Galadrielt fehér köntösben és arany koronával; torkaszakadtából kacag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Gandalfot fehér köntösben és fehér szakállal; egyszerre sír és nevet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580</w:t>
      </w:r>
      <w:r w:rsidRPr="004B62BC">
        <w:rPr>
          <w:rFonts w:ascii="Georgia" w:hAnsi="Georgia" w:cs="Georgia"/>
          <w:b/>
          <w:i/>
          <w:sz w:val="20"/>
          <w:szCs w:val="20"/>
        </w:rPr>
        <w:t>. Milyen nap van a Megye</w:t>
      </w:r>
      <w:r>
        <w:rPr>
          <w:rFonts w:ascii="Georgia" w:hAnsi="Georgia" w:cs="Georgia"/>
          <w:b/>
          <w:i/>
          <w:sz w:val="20"/>
          <w:szCs w:val="20"/>
        </w:rPr>
        <w:t xml:space="preserve"> időszámítása szerint? És az új</w:t>
      </w:r>
      <w:r w:rsidRPr="004B62BC">
        <w:rPr>
          <w:rFonts w:ascii="Georgia" w:hAnsi="Georgia" w:cs="Georgia"/>
          <w:b/>
          <w:i/>
          <w:sz w:val="20"/>
          <w:szCs w:val="20"/>
        </w:rPr>
        <w:t>esztendő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április 18.; a 14. nap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április 20.; a 16. nap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április 21.; a 17. nap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581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Gandalf: ki gyógyította meg Frodóékat?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Ithilia leghíresebb javasasszonya, aki a legjobban ért a gyógyfüvekhez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Gandalf, aki most lett rendjének új feje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Gondor királya, aki most nyerte vissza a trónját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582</w:t>
      </w:r>
      <w:r w:rsidRPr="004B62BC">
        <w:rPr>
          <w:rFonts w:ascii="Georgia" w:hAnsi="Georgia" w:cs="Georgia"/>
          <w:b/>
          <w:i/>
          <w:sz w:val="20"/>
          <w:szCs w:val="20"/>
        </w:rPr>
        <w:t>. Milyen ruhát vesznek fel Frodóék a király koronázási ünnepségére?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régi, megyebeli öltözékét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amiben Mordorba utazott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új díszruhát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583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Gandalf: mi lesz azoknak az ork-rongyoknak a sorsa, amit Frodó a Fekete Földön viselt?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elégetik, hogy még a létezése emléke is elmúljon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megjavítják, és az egyik fogságba esett orknak adják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örökre megőrzik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584</w:t>
      </w:r>
      <w:r w:rsidRPr="004B62BC">
        <w:rPr>
          <w:rFonts w:ascii="Georgia" w:hAnsi="Georgia" w:cs="Georgia"/>
          <w:b/>
          <w:i/>
          <w:sz w:val="20"/>
          <w:szCs w:val="20"/>
        </w:rPr>
        <w:t>. Mit ad át Frodóéknak ekkor Gandalf?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megtalált üvegcsét és dobozkát épen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oklev</w:t>
      </w:r>
      <w:r>
        <w:rPr>
          <w:rFonts w:ascii="Georgia" w:hAnsi="Georgia" w:cs="Georgia"/>
          <w:sz w:val="20"/>
          <w:szCs w:val="20"/>
        </w:rPr>
        <w:t xml:space="preserve">elet, amelyben dicső tetteiket </w:t>
      </w:r>
      <w:r w:rsidRPr="004B62BC">
        <w:rPr>
          <w:rFonts w:ascii="Georgia" w:hAnsi="Georgia" w:cs="Georgia"/>
          <w:sz w:val="20"/>
          <w:szCs w:val="20"/>
        </w:rPr>
        <w:t>magasztalják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egy-egy ékkövekkel kirakott kardtartó övet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585</w:t>
      </w:r>
      <w:r w:rsidRPr="004B62BC">
        <w:rPr>
          <w:rFonts w:ascii="Georgia" w:hAnsi="Georgia" w:cs="Georgia"/>
          <w:b/>
          <w:i/>
          <w:sz w:val="20"/>
          <w:szCs w:val="20"/>
        </w:rPr>
        <w:t>. Hol tartják a koronázási ceremóniát?</w:t>
      </w:r>
    </w:p>
    <w:p w:rsidR="00B64A15" w:rsidRPr="004B62BC" w:rsidRDefault="00B64A15" w:rsidP="008E41F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nagy mezőn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 legfelső szintjén, a Citadellán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 Nagy Kapuja előtti szabad térségen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586</w:t>
      </w:r>
      <w:r w:rsidRPr="004B62BC">
        <w:rPr>
          <w:rFonts w:ascii="Georgia" w:hAnsi="Georgia" w:cs="Georgia"/>
          <w:b/>
          <w:i/>
          <w:sz w:val="20"/>
          <w:szCs w:val="20"/>
        </w:rPr>
        <w:t>. Kik és hogyan üdvözlik a hobbitokat?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Morgul apraja-nagyja ünneplőbe és virágdíszbe öltözötten, a város ősi nyelvén éljenezve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nagy hadsereg katonái tiszteletteljes főhajtással és kardjukkal tisztelegve, és sokféle nyelven éljenezve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szűk körben, ahol csak Aragorn és a hozzá legközelebb állók vehetnek részt, akik egy ősi gondori ének szavaival üdvözlik a hobbitokat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587</w:t>
      </w:r>
      <w:r w:rsidRPr="004B62BC">
        <w:rPr>
          <w:rFonts w:ascii="Georgia" w:hAnsi="Georgia" w:cs="Georgia"/>
          <w:b/>
          <w:i/>
          <w:sz w:val="20"/>
          <w:szCs w:val="20"/>
        </w:rPr>
        <w:t>. Hány lobogó leng a szélben a trónszékek mögött?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588</w:t>
      </w:r>
      <w:r w:rsidRPr="004B62BC">
        <w:rPr>
          <w:rFonts w:ascii="Georgia" w:hAnsi="Georgia" w:cs="Georgia"/>
          <w:b/>
          <w:i/>
          <w:sz w:val="20"/>
          <w:szCs w:val="20"/>
        </w:rPr>
        <w:t>. Melyik a királyé?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jobboldali: zöld mezőben vágtató nagy fehér ló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középső: éjfekete alapon virágos fehér fa csillogó korona alatt és hét sziporkázó csillag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bal oldali: kék mezőben hattyúnyakú ezüst hajó száll a tenger felé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589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Ki a király és milyen váratlan tettre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4B62BC">
        <w:rPr>
          <w:rFonts w:ascii="Georgia" w:hAnsi="Georgia" w:cs="Georgia"/>
          <w:b/>
          <w:i/>
          <w:sz w:val="20"/>
          <w:szCs w:val="20"/>
        </w:rPr>
        <w:t>ragadtatja” magát?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Aragorn; térdet hajt előttük, majd kézen fogva őket a trónushoz vezeti és felülteti őket a két szélsőre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Círdan; felkapja a hobbitokat, és a négy égtáj felé felemeli őket, hogy így ünnepelje őket az összegyűlt tömeg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Elrond; lehasal, és megcsókolja tündeköpönyegük szegélyét, majd a trónushoz vezeti és a trón lábához ülteti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590</w:t>
      </w:r>
      <w:r w:rsidRPr="004B62BC">
        <w:rPr>
          <w:rFonts w:ascii="Georgia" w:hAnsi="Georgia" w:cs="Georgia"/>
          <w:b/>
          <w:i/>
          <w:sz w:val="20"/>
          <w:szCs w:val="20"/>
        </w:rPr>
        <w:t>. Ki és miről dalol a hobbitok ünneplése során?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gondori énekes, aki a Kilencujjú Frodóról és a Végzet Gyűrűjéről énekel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 és Legolas, akik erre az alkalomra népük legősibb énekeit adja elő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Aragorn, aki Gondor új aranykoráról énekel el egy éneket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591</w:t>
      </w:r>
      <w:r w:rsidRPr="004B62BC">
        <w:rPr>
          <w:rFonts w:ascii="Georgia" w:hAnsi="Georgia" w:cs="Georgia"/>
          <w:b/>
          <w:i/>
          <w:sz w:val="20"/>
          <w:szCs w:val="20"/>
        </w:rPr>
        <w:t>. Mit tesz az egész sereg a magasztos pillanat hatására?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nevet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nevet és sír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sír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592</w:t>
      </w:r>
      <w:r w:rsidRPr="004B62BC">
        <w:rPr>
          <w:rFonts w:ascii="Georgia" w:hAnsi="Georgia" w:cs="Georgia"/>
          <w:b/>
          <w:i/>
          <w:sz w:val="20"/>
          <w:szCs w:val="20"/>
        </w:rPr>
        <w:t>. Mibe öltöztetik Frodóékat a ceremóniát követő lakoma alkalmából?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 visszakapja a kardját, a tündeköpenyét és a mithril-páncélját, Samu pedig egy aranyozott páncélinget és a megtisztított-megfoltozott tündeköpenyét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hófehér és arany</w:t>
      </w:r>
      <w:r w:rsidRPr="004B62BC">
        <w:rPr>
          <w:rFonts w:ascii="Georgia" w:hAnsi="Georgia" w:cs="Georgia"/>
          <w:sz w:val="20"/>
          <w:szCs w:val="20"/>
        </w:rPr>
        <w:t>színű palástba, amit mithrilöv fog össze, amire a lóthlórieni faleveleket idéző díszeket varrtak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 nemességének hagyományos tógaszerű ruhájába, amely bíborszínű és ezüsttel szegélyezett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593</w:t>
      </w:r>
      <w:r w:rsidRPr="004B62BC">
        <w:rPr>
          <w:rFonts w:ascii="Georgia" w:hAnsi="Georgia" w:cs="Georgia"/>
          <w:b/>
          <w:i/>
          <w:sz w:val="20"/>
          <w:szCs w:val="20"/>
        </w:rPr>
        <w:t>. Kikkel ül együtt Frodó és Samu a királyi asztalnál?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Aragornnal, Gandalffal, Éomerrel, Imrahillal és a főkapitányokkal, Gimlivel és Legolassal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 úrnővel és Arwennel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Trufával és Pippinnel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594</w:t>
      </w:r>
      <w:r w:rsidRPr="004B62BC">
        <w:rPr>
          <w:rFonts w:ascii="Georgia" w:hAnsi="Georgia" w:cs="Georgia"/>
          <w:b/>
          <w:i/>
          <w:sz w:val="20"/>
          <w:szCs w:val="20"/>
        </w:rPr>
        <w:t>. Ki az a két fegyvernök, aki kiszolgálja őket borral? Megismerik-e őket azonnal Frodóék? Miért?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Barna Radagast és Bombadil Toma; igen, mert mindketten harsányan nevetnek, és ez különlegessé teszi őket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Gamling és Erkenbrand; nem, hiszen még sosem találkoztak egymással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Pippin és Trufa; nem, azért, mert más ruhában vannak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595</w:t>
      </w:r>
      <w:r w:rsidRPr="004B62BC">
        <w:rPr>
          <w:rFonts w:ascii="Georgia" w:hAnsi="Georgia" w:cs="Georgia"/>
          <w:b/>
          <w:i/>
          <w:sz w:val="20"/>
          <w:szCs w:val="20"/>
        </w:rPr>
        <w:t>. Min csodálkozik Samu leginkább velük kapcsolatban?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azon, hogy mennyire megnőttek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azon, hogy mennyire távolságtartók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azon, hogy mennyire vidámak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596</w:t>
      </w:r>
      <w:r w:rsidRPr="004B62BC">
        <w:rPr>
          <w:rFonts w:ascii="Georgia" w:hAnsi="Georgia" w:cs="Georgia"/>
          <w:b/>
          <w:i/>
          <w:sz w:val="20"/>
          <w:szCs w:val="20"/>
        </w:rPr>
        <w:t>. Mikor mesélnek a szövetség tagjai egymásnak a kalandjaikról?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lakomát követően késő éjszakáig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lakomát követően egész</w:t>
      </w:r>
      <w:r w:rsidRPr="004B62BC">
        <w:rPr>
          <w:rFonts w:ascii="Georgia" w:hAnsi="Georgia" w:cs="Georgia"/>
          <w:sz w:val="20"/>
          <w:szCs w:val="20"/>
        </w:rPr>
        <w:t xml:space="preserve"> nap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lakomát követően három napon át egyfolytában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597</w:t>
      </w:r>
      <w:r w:rsidRPr="004B62BC">
        <w:rPr>
          <w:rFonts w:ascii="Georgia" w:hAnsi="Georgia" w:cs="Georgia"/>
          <w:b/>
          <w:i/>
          <w:sz w:val="20"/>
          <w:szCs w:val="20"/>
        </w:rPr>
        <w:t>. Mekkora köztük a magasságbeli különbség?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lábnyi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háromujjnyi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 hüvelyknyi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598</w:t>
      </w:r>
      <w:r w:rsidRPr="004B62BC">
        <w:rPr>
          <w:rFonts w:ascii="Georgia" w:hAnsi="Georgia" w:cs="Georgia"/>
          <w:b/>
          <w:i/>
          <w:sz w:val="20"/>
          <w:szCs w:val="20"/>
        </w:rPr>
        <w:t>. Mit mesél Gandalf Frodóéknak: ki gyógyította meg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Éowyn úrnő, pedig ő maga is beteg volt sokáig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 úrnő és szolgálói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maga a király, mert a keze gyógyító kéz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599</w:t>
      </w:r>
      <w:r w:rsidRPr="004B62BC">
        <w:rPr>
          <w:rFonts w:ascii="Georgia" w:hAnsi="Georgia" w:cs="Georgia"/>
          <w:b/>
          <w:i/>
          <w:sz w:val="20"/>
          <w:szCs w:val="20"/>
        </w:rPr>
        <w:t>. Mit tervez Legolas: hol fog élni ezután egy jó ideig?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ezekben az erdőkben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Ithilia elvadult erdőségeiben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Minas Tirith városában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600</w:t>
      </w:r>
      <w:r w:rsidRPr="004B62BC">
        <w:rPr>
          <w:rFonts w:ascii="Georgia" w:hAnsi="Georgia" w:cs="Georgia"/>
          <w:b/>
          <w:i/>
          <w:sz w:val="20"/>
          <w:szCs w:val="20"/>
        </w:rPr>
        <w:t>. Miről énekel végül?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a Fangorn hogyan győzte le Szarumánt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arról, hogy honvágya van a Bakacsinerdő után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arról, hogy várja őt Eressea, Tündehon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601</w:t>
      </w:r>
      <w:r w:rsidRPr="004B62BC">
        <w:rPr>
          <w:rFonts w:ascii="Georgia" w:hAnsi="Georgia" w:cs="Georgia"/>
          <w:b/>
          <w:i/>
          <w:sz w:val="20"/>
          <w:szCs w:val="20"/>
        </w:rPr>
        <w:t>. Mit keres Samu vágyakozva, miközben bebarangolják Ithilia vidékeit?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háború pusztításának nyomait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korábbi itt jártuk során látott tájat, fákat, állatokat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olifántot, amit korábban itt látott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602</w:t>
      </w:r>
      <w:r w:rsidRPr="004B62BC">
        <w:rPr>
          <w:rFonts w:ascii="Georgia" w:hAnsi="Georgia" w:cs="Georgia"/>
          <w:b/>
          <w:i/>
          <w:sz w:val="20"/>
          <w:szCs w:val="20"/>
        </w:rPr>
        <w:t>. Mit tervez Aragorn: mikor tér vissza a városba?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május előestéjén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május első napján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május 13-án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603</w:t>
      </w:r>
      <w:r w:rsidRPr="004B62BC">
        <w:rPr>
          <w:rFonts w:ascii="Georgia" w:hAnsi="Georgia" w:cs="Georgia"/>
          <w:b/>
          <w:i/>
          <w:sz w:val="20"/>
          <w:szCs w:val="20"/>
        </w:rPr>
        <w:t>. Ki várja ott a háború híreit türelmetlenül?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Arwen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Éowyn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604</w:t>
      </w:r>
      <w:r w:rsidRPr="004B62BC">
        <w:rPr>
          <w:rFonts w:ascii="Georgia" w:hAnsi="Georgia" w:cs="Georgia"/>
          <w:b/>
          <w:i/>
          <w:sz w:val="20"/>
          <w:szCs w:val="20"/>
        </w:rPr>
        <w:t>. Kivel találkozik az Ispotályban?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Erkenbranddal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Faramirral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Húrinnal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605</w:t>
      </w:r>
      <w:r w:rsidRPr="004B62BC">
        <w:rPr>
          <w:rFonts w:ascii="Georgia" w:hAnsi="Georgia" w:cs="Georgia"/>
          <w:b/>
          <w:i/>
          <w:sz w:val="20"/>
          <w:szCs w:val="20"/>
        </w:rPr>
        <w:t>. Mit kér Éowyn Faramirtól?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beszéljen az Ispotály vezetőjével, hogy engedje őt ki innen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biztosítson számára egy keletre néző lakosztályt az Ispotály területén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szervezze meg neki a hazautat Rohanba, mert már nagyon szenved a honvágytól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606</w:t>
      </w:r>
      <w:r w:rsidRPr="004B62BC">
        <w:rPr>
          <w:rFonts w:ascii="Georgia" w:hAnsi="Georgia" w:cs="Georgia"/>
          <w:b/>
          <w:i/>
          <w:sz w:val="20"/>
          <w:szCs w:val="20"/>
        </w:rPr>
        <w:t>. Kitől érdeklődik Faramir Éowynról?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Minas Tirith-i kamarástól, Húrintól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rohani követtől, Éothaintól, aki  a városban maradt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Trufától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607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Faramirral hét nap leforgása alatt?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beleszeret Éowynba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rohamosan javul az állapota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rosszabbodik az állapota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608</w:t>
      </w:r>
      <w:r w:rsidRPr="004B62BC">
        <w:rPr>
          <w:rFonts w:ascii="Georgia" w:hAnsi="Georgia" w:cs="Georgia"/>
          <w:b/>
          <w:i/>
          <w:sz w:val="20"/>
          <w:szCs w:val="20"/>
        </w:rPr>
        <w:t>. Ki hoz hírt nekik a keleten történtekről?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gondori hírnök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rohani hírhozó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sas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609</w:t>
      </w:r>
      <w:r w:rsidRPr="004B62BC">
        <w:rPr>
          <w:rFonts w:ascii="Georgia" w:hAnsi="Georgia" w:cs="Georgia"/>
          <w:b/>
          <w:i/>
          <w:sz w:val="20"/>
          <w:szCs w:val="20"/>
        </w:rPr>
        <w:t>. Ki készíti elő Minas Tirith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4B62BC">
        <w:rPr>
          <w:rFonts w:ascii="Georgia" w:hAnsi="Georgia" w:cs="Georgia"/>
          <w:b/>
          <w:i/>
          <w:sz w:val="20"/>
          <w:szCs w:val="20"/>
        </w:rPr>
        <w:t>et a király fogadására?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Éowyn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Húrin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610</w:t>
      </w:r>
      <w:r w:rsidRPr="004B62BC">
        <w:rPr>
          <w:rFonts w:ascii="Georgia" w:hAnsi="Georgia" w:cs="Georgia"/>
          <w:b/>
          <w:i/>
          <w:sz w:val="20"/>
          <w:szCs w:val="20"/>
        </w:rPr>
        <w:t>. Tudja-e Faramir, hogy mi emészti Éowyn lelkét? Mi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igen; az, hogy a csatában elesett nagybátyját siratja szüntelenül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igen; az, hogy titkon Aragorn szerelmét kívánja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nem; az, hogy mélységes honvággyal vágyakozik hazája után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611</w:t>
      </w:r>
      <w:r w:rsidRPr="004B62BC">
        <w:rPr>
          <w:rFonts w:ascii="Georgia" w:hAnsi="Georgia" w:cs="Georgia"/>
          <w:b/>
          <w:i/>
          <w:sz w:val="20"/>
          <w:szCs w:val="20"/>
        </w:rPr>
        <w:t>. Mire döbben rá ekkor Éwoyn?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Aragorn iránti szerelme sosem fog elmúlni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haza kell térnie Rohanba, hogy segíteni tudjon az otthon maradottaknak a helyreállításban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ő is szerelmes, de nem Aragornba, hanem Faramirba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612</w:t>
      </w:r>
      <w:r w:rsidRPr="004B62BC">
        <w:rPr>
          <w:rFonts w:ascii="Georgia" w:hAnsi="Georgia" w:cs="Georgia"/>
          <w:b/>
          <w:i/>
          <w:sz w:val="20"/>
          <w:szCs w:val="20"/>
        </w:rPr>
        <w:t>. Milyen zászlót vonnak fel még egyszer, utoljára a Fellegvár Fehér Tornyán a király érkezésekor?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Helytartók ezüstösen csillogó, hófehér és dísztelen lobogóját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Helytartók feketén ragyogó, dísztelen lobogóját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Helytartók vörösen ragyogó, fekete helytartói jogart ábrázoló lobogóját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613</w:t>
      </w:r>
      <w:r w:rsidRPr="004B62BC">
        <w:rPr>
          <w:rFonts w:ascii="Georgia" w:hAnsi="Georgia" w:cs="Georgia"/>
          <w:b/>
          <w:i/>
          <w:sz w:val="20"/>
          <w:szCs w:val="20"/>
        </w:rPr>
        <w:t>. Mit visel a király a városba beléptekor?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arannyal sújtott fehér páncélinget, fekete palástot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a homlokán széles aranypánton a Napot, a Holdat és hét ragyogó csillagot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ezüsttel díszített fekete páncélinget, bíborpalástot</w:t>
      </w:r>
      <w:r>
        <w:rPr>
          <w:rFonts w:ascii="Georgia" w:hAnsi="Georgia" w:cs="Georgia"/>
          <w:b/>
          <w:sz w:val="20"/>
          <w:szCs w:val="20"/>
        </w:rPr>
        <w:t>,</w:t>
      </w:r>
      <w:r w:rsidRPr="004B62BC">
        <w:rPr>
          <w:rFonts w:ascii="Georgia" w:hAnsi="Georgia" w:cs="Georgia"/>
          <w:b/>
          <w:sz w:val="20"/>
          <w:szCs w:val="20"/>
        </w:rPr>
        <w:t xml:space="preserve"> és </w:t>
      </w:r>
      <w:r>
        <w:rPr>
          <w:rFonts w:ascii="Georgia" w:hAnsi="Georgia" w:cs="Georgia"/>
          <w:b/>
          <w:sz w:val="20"/>
          <w:szCs w:val="20"/>
        </w:rPr>
        <w:t xml:space="preserve">a </w:t>
      </w:r>
      <w:r w:rsidRPr="004B62BC">
        <w:rPr>
          <w:rFonts w:ascii="Georgia" w:hAnsi="Georgia" w:cs="Georgia"/>
          <w:b/>
          <w:sz w:val="20"/>
          <w:szCs w:val="20"/>
        </w:rPr>
        <w:t>homlokán keskeny ezüstszalagon egyetlen csillagot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zöld bársonyból készített egyenruhát, felette mithrilből kovácsolt mellényt és fején szintén mithrilből készített csúcsos sisakot, amely a Citadellaőrök sisakját mintázza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614</w:t>
      </w:r>
      <w:r w:rsidRPr="004B62BC">
        <w:rPr>
          <w:rFonts w:ascii="Georgia" w:hAnsi="Georgia" w:cs="Georgia"/>
          <w:b/>
          <w:i/>
          <w:sz w:val="20"/>
          <w:szCs w:val="20"/>
        </w:rPr>
        <w:t>. Kik kísérik őt?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négy hobbit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Éomer, Imrahil, Gandalf és a négy hobbit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615</w:t>
      </w:r>
      <w:r w:rsidRPr="004B62BC">
        <w:rPr>
          <w:rFonts w:ascii="Georgia" w:hAnsi="Georgia" w:cs="Georgia"/>
          <w:b/>
          <w:i/>
          <w:sz w:val="20"/>
          <w:szCs w:val="20"/>
        </w:rPr>
        <w:t>. Hogyan adja át tisztét Faramir Aragornnak? Elfogadja-e Aragorn Faramir lemondását?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átnyújtja neki a Helytartók aranyozott kardját; 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átnyújtja neki a Helytartók fehér jogarát; nem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átnyújtja neki a Helytartók fekete koronáját; 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616</w:t>
      </w:r>
      <w:r w:rsidRPr="004B62BC">
        <w:rPr>
          <w:rFonts w:ascii="Georgia" w:hAnsi="Georgia" w:cs="Georgia"/>
          <w:b/>
          <w:i/>
          <w:sz w:val="20"/>
          <w:szCs w:val="20"/>
        </w:rPr>
        <w:t>. Egészítsd ki Faramir királyt köszöntő szavait!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Gondor emberei, halljátok mos</w:t>
      </w:r>
      <w:r>
        <w:rPr>
          <w:rFonts w:ascii="Georgia" w:hAnsi="Georgia" w:cs="Georgia"/>
          <w:sz w:val="20"/>
          <w:szCs w:val="20"/>
        </w:rPr>
        <w:t>t</w:t>
      </w:r>
      <w:r w:rsidRPr="004B62BC">
        <w:rPr>
          <w:rFonts w:ascii="Georgia" w:hAnsi="Georgia" w:cs="Georgia"/>
          <w:sz w:val="20"/>
          <w:szCs w:val="20"/>
        </w:rPr>
        <w:t xml:space="preserve"> a Birodalom Helytartóját. Íme: végtére eljött valaki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aki igényt tart Gondor koronájára. Ő itt </w:t>
      </w:r>
      <w:r w:rsidRPr="004B62BC">
        <w:rPr>
          <w:rFonts w:ascii="Georgia" w:hAnsi="Georgia" w:cs="Georgia"/>
          <w:b/>
          <w:sz w:val="20"/>
          <w:szCs w:val="20"/>
        </w:rPr>
        <w:t>Arthorn</w:t>
      </w:r>
      <w:r w:rsidRPr="004B62BC">
        <w:rPr>
          <w:rFonts w:ascii="Georgia" w:hAnsi="Georgia" w:cs="Georgia"/>
          <w:sz w:val="20"/>
          <w:szCs w:val="20"/>
        </w:rPr>
        <w:t xml:space="preserve"> fia Aragorn, az arnori </w:t>
      </w:r>
      <w:r w:rsidRPr="004B62BC">
        <w:rPr>
          <w:rFonts w:ascii="Georgia" w:hAnsi="Georgia" w:cs="Georgia"/>
          <w:b/>
          <w:sz w:val="20"/>
          <w:szCs w:val="20"/>
        </w:rPr>
        <w:t>dúnadánok</w:t>
      </w:r>
      <w:r w:rsidRPr="004B62BC">
        <w:rPr>
          <w:rFonts w:ascii="Georgia" w:hAnsi="Georgia" w:cs="Georgia"/>
          <w:sz w:val="20"/>
          <w:szCs w:val="20"/>
        </w:rPr>
        <w:t xml:space="preserve"> törzsének feje, </w:t>
      </w:r>
      <w:r w:rsidRPr="004B62BC">
        <w:rPr>
          <w:rFonts w:ascii="Georgia" w:hAnsi="Georgia" w:cs="Georgia"/>
          <w:b/>
          <w:sz w:val="20"/>
          <w:szCs w:val="20"/>
        </w:rPr>
        <w:t>Nyugat Seregének</w:t>
      </w:r>
      <w:r w:rsidRPr="004B62BC">
        <w:rPr>
          <w:rFonts w:ascii="Georgia" w:hAnsi="Georgia" w:cs="Georgia"/>
          <w:sz w:val="20"/>
          <w:szCs w:val="20"/>
        </w:rPr>
        <w:t xml:space="preserve"> kapitánya, </w:t>
      </w:r>
      <w:r w:rsidRPr="004B62BC">
        <w:rPr>
          <w:rFonts w:ascii="Georgia" w:hAnsi="Georgia" w:cs="Georgia"/>
          <w:b/>
          <w:sz w:val="20"/>
          <w:szCs w:val="20"/>
        </w:rPr>
        <w:t>Észak Csillagának</w:t>
      </w:r>
      <w:r w:rsidRPr="004B62BC">
        <w:rPr>
          <w:rFonts w:ascii="Georgia" w:hAnsi="Georgia" w:cs="Georgia"/>
          <w:sz w:val="20"/>
          <w:szCs w:val="20"/>
        </w:rPr>
        <w:t xml:space="preserve"> viselője, az </w:t>
      </w:r>
      <w:r w:rsidRPr="004B62BC">
        <w:rPr>
          <w:rFonts w:ascii="Georgia" w:hAnsi="Georgia" w:cs="Georgia"/>
          <w:b/>
          <w:sz w:val="20"/>
          <w:szCs w:val="20"/>
        </w:rPr>
        <w:t>Újjákovácsolt Kard</w:t>
      </w:r>
      <w:r w:rsidRPr="004B62BC">
        <w:rPr>
          <w:rFonts w:ascii="Georgia" w:hAnsi="Georgia" w:cs="Georgia"/>
          <w:sz w:val="20"/>
          <w:szCs w:val="20"/>
        </w:rPr>
        <w:t xml:space="preserve"> birtokosa, csatában győzedelmes, a keze </w:t>
      </w:r>
      <w:r w:rsidRPr="004B62BC">
        <w:rPr>
          <w:rFonts w:ascii="Georgia" w:hAnsi="Georgia" w:cs="Georgia"/>
          <w:b/>
          <w:sz w:val="20"/>
          <w:szCs w:val="20"/>
        </w:rPr>
        <w:t>gyógyító kéz</w:t>
      </w:r>
      <w:r w:rsidRPr="004B62BC">
        <w:rPr>
          <w:rFonts w:ascii="Georgia" w:hAnsi="Georgia" w:cs="Georgia"/>
          <w:sz w:val="20"/>
          <w:szCs w:val="20"/>
        </w:rPr>
        <w:t xml:space="preserve">, ő a </w:t>
      </w:r>
      <w:r w:rsidRPr="004B62BC">
        <w:rPr>
          <w:rFonts w:ascii="Georgia" w:hAnsi="Georgia" w:cs="Georgia"/>
          <w:b/>
          <w:sz w:val="20"/>
          <w:szCs w:val="20"/>
        </w:rPr>
        <w:t>Tündekő</w:t>
      </w:r>
      <w:r w:rsidRPr="004B62BC">
        <w:rPr>
          <w:rFonts w:ascii="Georgia" w:hAnsi="Georgia" w:cs="Georgia"/>
          <w:sz w:val="20"/>
          <w:szCs w:val="20"/>
        </w:rPr>
        <w:t xml:space="preserve">, a </w:t>
      </w:r>
      <w:r w:rsidRPr="004B62BC">
        <w:rPr>
          <w:rFonts w:ascii="Georgia" w:hAnsi="Georgia" w:cs="Georgia"/>
          <w:b/>
          <w:sz w:val="20"/>
          <w:szCs w:val="20"/>
        </w:rPr>
        <w:t>Númenor</w:t>
      </w:r>
      <w:r w:rsidRPr="004B62BC">
        <w:rPr>
          <w:rFonts w:ascii="Georgia" w:hAnsi="Georgia" w:cs="Georgia"/>
          <w:sz w:val="20"/>
          <w:szCs w:val="20"/>
        </w:rPr>
        <w:t xml:space="preserve">ból való Elendil fia, Isildur utódjának, </w:t>
      </w:r>
      <w:r w:rsidRPr="004B62BC">
        <w:rPr>
          <w:rFonts w:ascii="Georgia" w:hAnsi="Georgia" w:cs="Georgia"/>
          <w:b/>
          <w:sz w:val="20"/>
          <w:szCs w:val="20"/>
        </w:rPr>
        <w:t>Valandil</w:t>
      </w:r>
      <w:r w:rsidRPr="004B62BC">
        <w:rPr>
          <w:rFonts w:ascii="Georgia" w:hAnsi="Georgia" w:cs="Georgia"/>
          <w:sz w:val="20"/>
          <w:szCs w:val="20"/>
        </w:rPr>
        <w:t xml:space="preserve">nak házából való </w:t>
      </w:r>
      <w:r w:rsidRPr="004B62BC">
        <w:rPr>
          <w:rFonts w:ascii="Georgia" w:hAnsi="Georgia" w:cs="Georgia"/>
          <w:b/>
          <w:sz w:val="20"/>
          <w:szCs w:val="20"/>
        </w:rPr>
        <w:t>Elassar</w:t>
      </w:r>
      <w:r w:rsidRPr="004B62BC">
        <w:rPr>
          <w:rFonts w:ascii="Georgia" w:hAnsi="Georgia" w:cs="Georgia"/>
          <w:sz w:val="20"/>
          <w:szCs w:val="20"/>
        </w:rPr>
        <w:t>. Legyen hát király, lépjen a Városba és lakozzék itt?”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(10 pont)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617</w:t>
      </w:r>
      <w:r w:rsidRPr="004B62BC">
        <w:rPr>
          <w:rFonts w:ascii="Georgia" w:hAnsi="Georgia" w:cs="Georgia"/>
          <w:b/>
          <w:i/>
          <w:sz w:val="20"/>
          <w:szCs w:val="20"/>
        </w:rPr>
        <w:t>. Mit változtat Faramir a koronázási hagyományokhoz képest?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köszönőéneket énekel a király tiszteletére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lehozta Rath Dínenből Earnur koronáját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 megkoronázott király nem a Városba, hanem Osgiliathba vonul, és ott fogadja népének köszöntését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618</w:t>
      </w:r>
      <w:r w:rsidRPr="004B62BC">
        <w:rPr>
          <w:rFonts w:ascii="Georgia" w:hAnsi="Georgia" w:cs="Georgia"/>
          <w:b/>
          <w:i/>
          <w:sz w:val="20"/>
          <w:szCs w:val="20"/>
        </w:rPr>
        <w:t>. Ki volt Earnur?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utolsó előtti gondori helytartó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az utolsó gondori király 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Eowyn anyai nagyapja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619</w:t>
      </w:r>
      <w:r w:rsidRPr="004B62BC">
        <w:rPr>
          <w:rFonts w:ascii="Georgia" w:hAnsi="Georgia" w:cs="Georgia"/>
          <w:b/>
          <w:i/>
          <w:sz w:val="20"/>
          <w:szCs w:val="20"/>
        </w:rPr>
        <w:t>. Hogyan néz ki Earnur koronája?</w:t>
      </w:r>
    </w:p>
    <w:p w:rsidR="00B64A15" w:rsidRPr="004B62BC" w:rsidRDefault="00B64A15" w:rsidP="00C15B4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egy pántból és egy keresztből összeállított korona, aranyozott és Númenor történetének legfontosabb eseményeit ábrázoló tűzzománc képekkel van díszítve 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teljesen egyszerű ezüstpánt, amit négy szálból fonnak össze mesteri módon, elején pedig három smaragd és egy jáspiskő helyezkedik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fehér, a Fellegvár őreinek sisakjára emlékeztet, csak magasabb, és gyöngyökkel kihányt, ezüstből kalapált két szárny az oldalán tengeri madár szárnyát formázza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620</w:t>
      </w:r>
      <w:r w:rsidRPr="004B62BC">
        <w:rPr>
          <w:rFonts w:ascii="Georgia" w:hAnsi="Georgia" w:cs="Georgia"/>
          <w:b/>
          <w:i/>
          <w:sz w:val="20"/>
          <w:szCs w:val="20"/>
        </w:rPr>
        <w:t>. Mi látható a korona homlokpántján?</w:t>
      </w:r>
    </w:p>
    <w:p w:rsidR="00B64A15" w:rsidRPr="004B62BC" w:rsidRDefault="00B64A15" w:rsidP="00C15B4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athelasleveleket mintázó gyöngyberakás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hét gyémánt és a csúcsán is egy drágakő, amelynek fénye olyan, mint a láng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nincs is homlokpántja a koronának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621</w:t>
      </w:r>
      <w:r w:rsidRPr="004B62BC">
        <w:rPr>
          <w:rFonts w:ascii="Georgia" w:hAnsi="Georgia" w:cs="Georgia"/>
          <w:b/>
          <w:i/>
          <w:sz w:val="20"/>
          <w:szCs w:val="20"/>
        </w:rPr>
        <w:t>. Mit mond Aragorn, miután átveszi a koronát?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A Nagy Tengerről a Középföldére értem. Itt lészen a lakóhelye, nékem és utódaimnak, az Idők végezetéig.”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Númenor fiai hazatértek, és ezennel birtokba veszik jogos örökségüket, mit karddal és vérrel szereztek meg addig, míg világ a világ.”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Tündék, emberek és törpök, halljátok szavam, eljött Elessar király kora, hogy immár világosság és béke uralja e földet, melyre én most esküt teszek, hogy életem árán is megvédem minden gonosztól.”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622</w:t>
      </w:r>
      <w:r w:rsidRPr="004B62BC">
        <w:rPr>
          <w:rFonts w:ascii="Georgia" w:hAnsi="Georgia" w:cs="Georgia"/>
          <w:b/>
          <w:i/>
          <w:sz w:val="20"/>
          <w:szCs w:val="20"/>
        </w:rPr>
        <w:t>. Kit kér meg Aragorn, hogy a koronát odavigye hozzá, illetve hogy a fejére illessze?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Frodót és Gandalfot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Gandalfot és Elrondot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Samut és Frodót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623</w:t>
      </w:r>
      <w:r w:rsidRPr="004B62BC">
        <w:rPr>
          <w:rFonts w:ascii="Georgia" w:hAnsi="Georgia" w:cs="Georgia"/>
          <w:b/>
          <w:i/>
          <w:sz w:val="20"/>
          <w:szCs w:val="20"/>
        </w:rPr>
        <w:t>. Milyen szavakkal koronázza meg Aragornt?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Áldás és Békesség minden Igaz Embernek Középföldén!”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Elkövetkezett a Király ideje, s legyen áldás rajta, míg állnak a valák trónusai!”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Elmúlt a Sötétség fenyegetése, Illúvatar hozzon áldást az Új Korra!”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624</w:t>
      </w:r>
      <w:r w:rsidRPr="004B62BC">
        <w:rPr>
          <w:rFonts w:ascii="Georgia" w:hAnsi="Georgia" w:cs="Georgia"/>
          <w:b/>
          <w:i/>
          <w:sz w:val="20"/>
          <w:szCs w:val="20"/>
        </w:rPr>
        <w:t>. Milyen lobogó jelzi uralma eljövetelét?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Fehér Fával és Hét csillaggal díszített királyi lobogó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Telperion és a három szilmaril ábrájával díszített királyi lobogó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arnori királyok jogarával és koronájával díszített királyi lobogó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625</w:t>
      </w:r>
      <w:r w:rsidRPr="004B62BC">
        <w:rPr>
          <w:rFonts w:ascii="Georgia" w:hAnsi="Georgia" w:cs="Georgia"/>
          <w:b/>
          <w:i/>
          <w:sz w:val="20"/>
          <w:szCs w:val="20"/>
        </w:rPr>
        <w:t>. Hol ítélkezik Elessar a háborút követően?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Királyok Csarnokában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 Fogadócsarnokban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Üldözöttek Termében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626</w:t>
      </w:r>
      <w:r w:rsidRPr="004B62BC">
        <w:rPr>
          <w:rFonts w:ascii="Georgia" w:hAnsi="Georgia" w:cs="Georgia"/>
          <w:b/>
          <w:i/>
          <w:sz w:val="20"/>
          <w:szCs w:val="20"/>
        </w:rPr>
        <w:t>. Kinek kegyelmez meg a csatában való hősiességéért?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Beregondnak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Bergilnek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Bregolasnak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627</w:t>
      </w:r>
      <w:r w:rsidRPr="004B62BC">
        <w:rPr>
          <w:rFonts w:ascii="Georgia" w:hAnsi="Georgia" w:cs="Georgia"/>
          <w:b/>
          <w:i/>
          <w:sz w:val="20"/>
          <w:szCs w:val="20"/>
        </w:rPr>
        <w:t>. Mi lesz a sorsa a Megszentelt Helyen történt vérontáásért?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 kell hagynia Minas Tirith</w:t>
      </w:r>
      <w:r>
        <w:rPr>
          <w:rFonts w:ascii="Georgia" w:hAnsi="Georgia" w:cs="Georgia"/>
          <w:b/>
          <w:sz w:val="20"/>
          <w:szCs w:val="20"/>
        </w:rPr>
        <w:t>-</w:t>
      </w:r>
      <w:r w:rsidRPr="004B62BC">
        <w:rPr>
          <w:rFonts w:ascii="Georgia" w:hAnsi="Georgia" w:cs="Georgia"/>
          <w:b/>
          <w:sz w:val="20"/>
          <w:szCs w:val="20"/>
        </w:rPr>
        <w:t>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levágják a kardot forgató kezét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nyilvánosan kivégzik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628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 ki Aragorn ugyanakkor? Hol fog ő élni így?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Éored, Éomer határvadászai tizedesének; Emyn Muilban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Fehér Ezred, Aragorn osgilionjai kapitányának; Osgiliathban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Fehér Század, Faramir testőrsége kapitányának; Emyn Arnenben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629</w:t>
      </w:r>
      <w:r w:rsidRPr="004B62BC">
        <w:rPr>
          <w:rFonts w:ascii="Georgia" w:hAnsi="Georgia" w:cs="Georgia"/>
          <w:b/>
          <w:i/>
          <w:sz w:val="20"/>
          <w:szCs w:val="20"/>
        </w:rPr>
        <w:t>. Minek lett fejedelme Faramir?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Belfalasnak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Ithiliának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Osgiliathnak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630</w:t>
      </w:r>
      <w:r w:rsidRPr="004B62BC">
        <w:rPr>
          <w:rFonts w:ascii="Georgia" w:hAnsi="Georgia" w:cs="Georgia"/>
          <w:b/>
          <w:i/>
          <w:sz w:val="20"/>
          <w:szCs w:val="20"/>
        </w:rPr>
        <w:t>. Milyen sorsot szán Elessar Minas Ithilnek?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 kell pusztítani, hogy hosszú évekig ne lakjon ott ember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ugyanúgy el kell árasztani vízzel, ahogy Vasudvarddal tették az entek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újjá kell építeni egy másik helyen, a régit pedig földig kell rombolni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631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 Éomert?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barátjának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szövetségesének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testvérének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632</w:t>
      </w:r>
      <w:r w:rsidRPr="004B62BC">
        <w:rPr>
          <w:rFonts w:ascii="Georgia" w:hAnsi="Georgia" w:cs="Georgia"/>
          <w:b/>
          <w:i/>
          <w:sz w:val="20"/>
          <w:szCs w:val="20"/>
        </w:rPr>
        <w:t>. Hol helyezték el Théoden király testét a csatát követően? Itt fog-e végleg nyugodni?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helytartók között, nem: csak addig, amíg újra építik Helm Kürtvárát, mert ott lesz végső nyughelye utolsó akaratának megfelelően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gondori királyok között, a Megszentelt Helyen, nem: csak addig, amíg Éomer vissza nem tér érte, hogy aztán az övéi között nyugodhasson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köztemető díszparcellájában, ahol csak nemesek nyugszanak; igen: egészen addig, amíg áll Minas Tirith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633</w:t>
      </w:r>
      <w:r w:rsidRPr="004B62BC">
        <w:rPr>
          <w:rFonts w:ascii="Georgia" w:hAnsi="Georgia" w:cs="Georgia"/>
          <w:b/>
          <w:i/>
          <w:sz w:val="20"/>
          <w:szCs w:val="20"/>
        </w:rPr>
        <w:t>. Ki tesz még ígéretet a visszatérésre Éomer mellett?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Éowyn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Gamling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634</w:t>
      </w:r>
      <w:r w:rsidRPr="004B62BC">
        <w:rPr>
          <w:rFonts w:ascii="Georgia" w:hAnsi="Georgia" w:cs="Georgia"/>
          <w:b/>
          <w:i/>
          <w:sz w:val="20"/>
          <w:szCs w:val="20"/>
        </w:rPr>
        <w:t>. Miért marasztalja még Aragorn a hobbitokat, Gimlit és Legolast a városában?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egy jeles napot vár, és szeretné, ha vele együtt részesei lennének a barátai is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még mindig nem biztonságos a birodalom nyugati felén utazgatni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még nem mondták tollba kalandjaikat az udvari énekmondónak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635</w:t>
      </w:r>
      <w:r w:rsidRPr="004B62BC">
        <w:rPr>
          <w:rFonts w:ascii="Georgia" w:hAnsi="Georgia" w:cs="Georgia"/>
          <w:b/>
          <w:i/>
          <w:sz w:val="20"/>
          <w:szCs w:val="20"/>
        </w:rPr>
        <w:t>. Elárulja-e nekik, hogy mi ez a nap?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636</w:t>
      </w:r>
      <w:r w:rsidRPr="004B62BC">
        <w:rPr>
          <w:rFonts w:ascii="Georgia" w:hAnsi="Georgia" w:cs="Georgia"/>
          <w:b/>
          <w:i/>
          <w:sz w:val="20"/>
          <w:szCs w:val="20"/>
        </w:rPr>
        <w:t>. Ki és hová viszi el Aragornt ezen a napon?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Arwen Völgyzugolyba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Elrond Szürkerévbe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 a Mindolluin lábához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637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Gandalf: kinek a kora következik?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 Ember Uralma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Entek Uralma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Töpök Uralma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638</w:t>
      </w:r>
      <w:r w:rsidRPr="004B62BC">
        <w:rPr>
          <w:rFonts w:ascii="Georgia" w:hAnsi="Georgia" w:cs="Georgia"/>
          <w:b/>
          <w:i/>
          <w:sz w:val="20"/>
          <w:szCs w:val="20"/>
        </w:rPr>
        <w:t>. Mit mutat meg Gandalf Aragornnak?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gondori királyok titkos kincseskamráját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Minas Tirithbe vezető titkos alagutak bejáratát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szép Nimloth leszármazottját, egy kis növendékfácskát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639</w:t>
      </w:r>
      <w:r w:rsidRPr="004B62BC">
        <w:rPr>
          <w:rFonts w:ascii="Georgia" w:hAnsi="Georgia" w:cs="Georgia"/>
          <w:b/>
          <w:i/>
          <w:sz w:val="20"/>
          <w:szCs w:val="20"/>
        </w:rPr>
        <w:t>. Minek a leszármazottja ez végső soron?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Fák Atyjának, Galathilionnak a leszármazottja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Fák Öregjének, Telperionnak a leszármazottja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Fák Őrzőjének, Bombadil Toma fájának leszármazottja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640</w:t>
      </w:r>
      <w:r w:rsidRPr="004B62BC">
        <w:rPr>
          <w:rFonts w:ascii="Georgia" w:hAnsi="Georgia" w:cs="Georgia"/>
          <w:b/>
          <w:i/>
          <w:sz w:val="20"/>
          <w:szCs w:val="20"/>
        </w:rPr>
        <w:t>. Mit tesz Aragorn a kis fácskával?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elviszi a Fellegvárba, ahol a kiszáradt fa helyére elültetik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elviszi Minas Ithilbe, és ott elülteti a kiszáradt fa mellett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kivágja, és eltüzeli, hogy a felszálló füstből kiolvashassa a jövőt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641</w:t>
      </w:r>
      <w:r w:rsidRPr="004B62BC">
        <w:rPr>
          <w:rFonts w:ascii="Georgia" w:hAnsi="Georgia" w:cs="Georgia"/>
          <w:b/>
          <w:i/>
          <w:sz w:val="20"/>
          <w:szCs w:val="20"/>
        </w:rPr>
        <w:t>. Kik érkeznek a Városba nyárközép napján?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orkkövetek Mordorból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törplátogatók a Magányos Hegyről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tündelátogatók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642</w:t>
      </w:r>
      <w:r w:rsidRPr="004B62BC">
        <w:rPr>
          <w:rFonts w:ascii="Georgia" w:hAnsi="Georgia" w:cs="Georgia"/>
          <w:b/>
          <w:i/>
          <w:sz w:val="20"/>
          <w:szCs w:val="20"/>
        </w:rPr>
        <w:t>. Ott van-e a látogatók között Galadriel és Celeborn?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643</w:t>
      </w:r>
      <w:r w:rsidRPr="004B62BC">
        <w:rPr>
          <w:rFonts w:ascii="Georgia" w:hAnsi="Georgia" w:cs="Georgia"/>
          <w:b/>
          <w:i/>
          <w:sz w:val="20"/>
          <w:szCs w:val="20"/>
        </w:rPr>
        <w:t>. És Elrond? Ki lovagol mellette?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igen; Arwen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nem; senki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644</w:t>
      </w:r>
      <w:r w:rsidRPr="004B62BC">
        <w:rPr>
          <w:rFonts w:ascii="Georgia" w:hAnsi="Georgia" w:cs="Georgia"/>
          <w:b/>
          <w:i/>
          <w:sz w:val="20"/>
          <w:szCs w:val="20"/>
        </w:rPr>
        <w:t>. Mi van Elrond kezében?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Anárion Köve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Annúminas jogara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Arminas koronája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645</w:t>
      </w:r>
      <w:r w:rsidRPr="004B62BC">
        <w:rPr>
          <w:rFonts w:ascii="Georgia" w:hAnsi="Georgia" w:cs="Georgia"/>
          <w:b/>
          <w:i/>
          <w:sz w:val="20"/>
          <w:szCs w:val="20"/>
        </w:rPr>
        <w:t>. Miért érkeznek ők?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hogy Arwen férjhez menjen Aragornhoz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elbúcsúzzanak, mert valamennyien elhagyják Középföldét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hódoljanak az emberek újdonsült királyának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646</w:t>
      </w:r>
      <w:r w:rsidRPr="004B62BC">
        <w:rPr>
          <w:rFonts w:ascii="Georgia" w:hAnsi="Georgia" w:cs="Georgia"/>
          <w:b/>
          <w:i/>
          <w:sz w:val="20"/>
          <w:szCs w:val="20"/>
        </w:rPr>
        <w:t>. Mivel keresi meg Frodó a királyt az öröm napjainak múltán?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szeretne hazatérni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szeretne letelepedni Minas Tirithben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szeretné bejárni Aragorn birodalmát északtól délig, és ehhez engedélyt akar szerezni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647</w:t>
      </w:r>
      <w:r w:rsidRPr="004B62BC">
        <w:rPr>
          <w:rFonts w:ascii="Georgia" w:hAnsi="Georgia" w:cs="Georgia"/>
          <w:b/>
          <w:i/>
          <w:sz w:val="20"/>
          <w:szCs w:val="20"/>
        </w:rPr>
        <w:t>. Hová és miért szeretne azonban még előtte elmenni?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Öreg Erdőbe Bombadil Tomáért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Bakacsinerdőbe Barna Radagastért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Völgyzugolyba Bilbóért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648</w:t>
      </w:r>
      <w:r w:rsidRPr="004B62BC">
        <w:rPr>
          <w:rFonts w:ascii="Georgia" w:hAnsi="Georgia" w:cs="Georgia"/>
          <w:b/>
          <w:i/>
          <w:sz w:val="20"/>
          <w:szCs w:val="20"/>
        </w:rPr>
        <w:t>. Mit javasol neki Elessar?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Rohanig tartsanak a hobbitok velük, hiszen ők is útra készülnek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Sarn Gebirig tartsanak a hobbitok velük, hiszen ők is arra készülnek utazni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tartsanak a hobbitok velük, hiszen ők is Völgyzugolyba készülnek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649</w:t>
      </w:r>
      <w:r w:rsidRPr="004B62BC">
        <w:rPr>
          <w:rFonts w:ascii="Georgia" w:hAnsi="Georgia" w:cs="Georgia"/>
          <w:b/>
          <w:i/>
          <w:sz w:val="20"/>
          <w:szCs w:val="20"/>
        </w:rPr>
        <w:t>. Miért megy a király oda?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hogy végső nyugalomra helyezzék Théoden királyt az övéi mellett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szétverje a még ott lázadó ellenségeit, és új szövetségeseket keressen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hogy meglátogassa őseinek romos erődjeit, és eldöntse, érdemes-e azokat újjáépíteni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650</w:t>
      </w:r>
      <w:r w:rsidRPr="004B62BC">
        <w:rPr>
          <w:rFonts w:ascii="Georgia" w:hAnsi="Georgia" w:cs="Georgia"/>
          <w:b/>
          <w:i/>
          <w:sz w:val="20"/>
          <w:szCs w:val="20"/>
        </w:rPr>
        <w:t>. Miként erősíti meg a király Faramir korábbi szavait?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azt mondja Frodónak, hogy csak akkor jöhet Gondorba a társaival, amikor a Fehér Fa virágba borul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úgy, hogy azt mondja Frodónak, hogy akkor jöhet Gondorba a társaival, amikor csak kedvük tartja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úgy, hogy mesél Frodónak Gondor óidejéről, amelyben a város és vele a Fehér Fa is virágzott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651</w:t>
      </w:r>
      <w:r w:rsidRPr="004B62BC">
        <w:rPr>
          <w:rFonts w:ascii="Georgia" w:hAnsi="Georgia" w:cs="Georgia"/>
          <w:b/>
          <w:i/>
          <w:sz w:val="20"/>
          <w:szCs w:val="20"/>
        </w:rPr>
        <w:t>. Kitől kap ajándékot végül Frodó? Mi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Aragorntól; egy díszes kötésű könyvet, amelybe a Kilencujjú Frodóról és a Végzet Gyűrűjéről szóló éneket jegyezte le egy gondori énekmondó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Arwentől; a nyakában lógó csillag ragyogású fehér drágakő, ami segít majd Frodónak, ha kínozza a Homály és a rettegés emléke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Gandalftól; a Végzet Gyűrűjének replikón másolata, amit azért kap Frodó, hogy mindennap emlékeztesse őt kalandjaira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652</w:t>
      </w:r>
      <w:r w:rsidRPr="004B62BC">
        <w:rPr>
          <w:rFonts w:ascii="Georgia" w:hAnsi="Georgia" w:cs="Georgia"/>
          <w:b/>
          <w:i/>
          <w:sz w:val="20"/>
          <w:szCs w:val="20"/>
        </w:rPr>
        <w:t>. Hogyan néz az érkező Éomer a tünde hölgyekre?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elámulva, csodálattal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megrettenve és reszkető tagokkal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őszinte tis</w:t>
      </w:r>
      <w:r>
        <w:rPr>
          <w:rFonts w:ascii="Georgia" w:hAnsi="Georgia" w:cs="Georgia"/>
          <w:sz w:val="20"/>
          <w:szCs w:val="20"/>
        </w:rPr>
        <w:t>ztelettel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653</w:t>
      </w:r>
      <w:r w:rsidRPr="004B62BC">
        <w:rPr>
          <w:rFonts w:ascii="Georgia" w:hAnsi="Georgia" w:cs="Georgia"/>
          <w:b/>
          <w:i/>
          <w:sz w:val="20"/>
          <w:szCs w:val="20"/>
        </w:rPr>
        <w:t>. Kit emlékeztet saját korábbi, elhamarkodott szavaira? Mit kér Éomer tőle?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Gandalfot, akivel egyszer „</w:t>
      </w:r>
      <w:r w:rsidRPr="004B62BC">
        <w:rPr>
          <w:rFonts w:ascii="Georgia" w:hAnsi="Georgia" w:cs="Georgia"/>
          <w:sz w:val="20"/>
          <w:szCs w:val="20"/>
        </w:rPr>
        <w:t>vitatkozott” a rohani hölgyek legszebb voltáról; azt kéri, hogy vágja ki a nyelvét, ha még egyszer azt meri állítani, hogy a legszebb nők rohanban virágzanak ki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Gimlit, akivel egyszer „</w:t>
      </w:r>
      <w:r w:rsidRPr="004B62BC">
        <w:rPr>
          <w:rFonts w:ascii="Georgia" w:hAnsi="Georgia" w:cs="Georgia"/>
          <w:b/>
          <w:sz w:val="20"/>
          <w:szCs w:val="20"/>
        </w:rPr>
        <w:t>vitatkozott” Galadriel kapcsán; azt kéri, hogy hozza elő a fejszéjét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Legolast, akivel egyszer „</w:t>
      </w:r>
      <w:r w:rsidRPr="004B62BC">
        <w:rPr>
          <w:rFonts w:ascii="Georgia" w:hAnsi="Georgia" w:cs="Georgia"/>
          <w:sz w:val="20"/>
          <w:szCs w:val="20"/>
        </w:rPr>
        <w:t>vitatkozott” a tünde nők szépsége kapcsán; azt kéri, hogy szúrja ki a szemét, ha ennél szebb hölgyekre meri emelni szemeit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654</w:t>
      </w:r>
      <w:r w:rsidRPr="004B62BC">
        <w:rPr>
          <w:rFonts w:ascii="Georgia" w:hAnsi="Georgia" w:cs="Georgia"/>
          <w:b/>
          <w:i/>
          <w:sz w:val="20"/>
          <w:szCs w:val="20"/>
        </w:rPr>
        <w:t>. Miért teszi ezt?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bevallja, hogy tisztátalan gondolatok ébredtek benne az Aranyerdő Úrnője szépsége láttán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továbbra is úgy gondolja, hogy az Aranyerdő Úrnője nem szebb, mint bármelyik rohani nemeshölgy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úgy gondolja, hogy párbajozniuk kell, amiért nem az Aranyerdő Úrnőjét tartja a legszebb hölgynek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655</w:t>
      </w:r>
      <w:r w:rsidRPr="004B62BC">
        <w:rPr>
          <w:rFonts w:ascii="Georgia" w:hAnsi="Georgia" w:cs="Georgia"/>
          <w:b/>
          <w:i/>
          <w:sz w:val="20"/>
          <w:szCs w:val="20"/>
        </w:rPr>
        <w:t>. Kit helyez Éomer Galadriel elé szépségben?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Arwent, az Esthajnalcsillagot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édesanyját, Théodwynt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húgát, Éowynt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656</w:t>
      </w:r>
      <w:r w:rsidRPr="004B62BC">
        <w:rPr>
          <w:rFonts w:ascii="Georgia" w:hAnsi="Georgia" w:cs="Georgia"/>
          <w:b/>
          <w:i/>
          <w:sz w:val="20"/>
          <w:szCs w:val="20"/>
        </w:rPr>
        <w:t>. Mit mond Gimli erre?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Éomer napba nézett ma reggel, emiatt nem látja a megtestesült szépséget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végre rájött, hogy Éomernek jó az ízlése, ennek ellenére  számára Galadriel a tökéletes női lény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ő a Hajnalt, Éomer az Estét választotta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657</w:t>
      </w:r>
      <w:r w:rsidRPr="004B62BC">
        <w:rPr>
          <w:rFonts w:ascii="Georgia" w:hAnsi="Georgia" w:cs="Georgia"/>
          <w:b/>
          <w:i/>
          <w:sz w:val="20"/>
          <w:szCs w:val="20"/>
        </w:rPr>
        <w:t>. Hol és miért áll meg Aragorn és a kísérete a Rohan felé vezető úton?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Bakacsinerdőnél, hogy köszönetet mondjon az enteknek a háborúban való helytállásukért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Szürke Erdőnél, hogy a Fanyűvőknek adja örök időre az erdőt a rohíroknak nyújtott segítségüket megköszönve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Szürke Patak hídjánál azért, hogy újra felépítse az orkok és vargok által elpusztított építményt és a mellette fekvő kis rohír falut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658</w:t>
      </w:r>
      <w:r w:rsidRPr="004B62BC">
        <w:rPr>
          <w:rFonts w:ascii="Georgia" w:hAnsi="Georgia" w:cs="Georgia"/>
          <w:b/>
          <w:i/>
          <w:sz w:val="20"/>
          <w:szCs w:val="20"/>
        </w:rPr>
        <w:t>. Hány halom áll immár a Sírhalmok Mezejének keleti oldalán, miután eltemetik Théoden királyt?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6 halom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8 halom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12 halom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659</w:t>
      </w:r>
      <w:r w:rsidRPr="004B62BC">
        <w:rPr>
          <w:rFonts w:ascii="Georgia" w:hAnsi="Georgia" w:cs="Georgia"/>
          <w:b/>
          <w:i/>
          <w:sz w:val="20"/>
          <w:szCs w:val="20"/>
        </w:rPr>
        <w:t>. Ki búcsúzik sírva a királytól? Mit mond ő róla?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Éomer; azt, hogy az apja volt egy kis időre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Gandalf; azt, hogy hősies halála örök időkig emlékezetes lesz az emberek számára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Trufa; azt, hogy apja volt egy kis időre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660</w:t>
      </w:r>
      <w:r w:rsidRPr="004B62BC">
        <w:rPr>
          <w:rFonts w:ascii="Georgia" w:hAnsi="Georgia" w:cs="Georgia"/>
          <w:b/>
          <w:i/>
          <w:sz w:val="20"/>
          <w:szCs w:val="20"/>
        </w:rPr>
        <w:t>. Ki az új király, akire kupáikat ürítik?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Éodred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Éomer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Erkenbrand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661</w:t>
      </w:r>
      <w:r w:rsidRPr="004B62BC">
        <w:rPr>
          <w:rFonts w:ascii="Georgia" w:hAnsi="Georgia" w:cs="Georgia"/>
          <w:b/>
          <w:i/>
          <w:sz w:val="20"/>
          <w:szCs w:val="20"/>
        </w:rPr>
        <w:t>. Kiknek a jegyességét adja hírül Éomer a lakoma végén?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 és Arwen jegyességét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Faramir és Éowyn jegyességét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 és Csűrös Rozi jegyességét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662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nevezik búcsúzás közben Éomer és Éowyn Trufát? Mit kap tőlük ajádékképpen?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Lovasvég Eodredjének; egy hároméves, kis fekete pónit és egy vadonatúj nyerget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Lovasvég Holdwinéjének; egy ősi, színezüstből kovácsolt, zöld vállszíjas kürtöt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Lovasvég Gamlingjának; egy rend rohani öltözetet, hozzá díszes, ezüsttel futtatott kardot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663</w:t>
      </w:r>
      <w:r w:rsidRPr="004B62BC">
        <w:rPr>
          <w:rFonts w:ascii="Georgia" w:hAnsi="Georgia" w:cs="Georgia"/>
          <w:b/>
          <w:i/>
          <w:sz w:val="20"/>
          <w:szCs w:val="20"/>
        </w:rPr>
        <w:t>. Mi díszíti ezt? Kik készítették, és kinek a hagyatékából származik?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emlékezés fehér virágai és nagyerejű rúnák; gondori kardkovácsok, és Isildur fiáé, Valandilé volt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Rohan legszebb tájai és varázserejű rúnák; tündék, és magáé Éorlé volt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vágtató lovasok és nagyerejű rúnák; törpök, és Földtúró Scatháé volt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664</w:t>
      </w:r>
      <w:r w:rsidRPr="004B62BC">
        <w:rPr>
          <w:rFonts w:ascii="Georgia" w:hAnsi="Georgia" w:cs="Georgia"/>
          <w:b/>
          <w:i/>
          <w:sz w:val="20"/>
          <w:szCs w:val="20"/>
        </w:rPr>
        <w:t>. Mi a különlegessége?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aki felnyergeli a kis lovat a varázslatos nyereggel, a szélnél is sebesebben száguldhat Rohan mezőin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aki kivonja, félelmet plántál az ellenség szívébe, és örömöt a sajátjába, és hívei a segítségére sietnek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aki megfújja szorultságában, félelmet plántál az ellenség szívébe, és örömöt a barátokéba, és azok a segítségére sietnek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665</w:t>
      </w:r>
      <w:r w:rsidRPr="004B62BC">
        <w:rPr>
          <w:rFonts w:ascii="Georgia" w:hAnsi="Georgia" w:cs="Georgia"/>
          <w:b/>
          <w:i/>
          <w:sz w:val="20"/>
          <w:szCs w:val="20"/>
        </w:rPr>
        <w:t>. Milyen korábbi ígéretet vált be Legolas a Helm Szurdokba érve?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Aragornnal ellátogat a Csillogó Barlangokba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Gimlivel ellátogat a Csillogó Barlangokba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Gimlivel ellátogat a Fangorn-erdőbe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666</w:t>
      </w:r>
      <w:r w:rsidRPr="004B62BC">
        <w:rPr>
          <w:rFonts w:ascii="Georgia" w:hAnsi="Georgia" w:cs="Georgia"/>
          <w:b/>
          <w:i/>
          <w:sz w:val="20"/>
          <w:szCs w:val="20"/>
        </w:rPr>
        <w:t>. Hová lovagolnak tovább a Szurdokvölgyből? Kivel találkoznak ott?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Bakacsinerdőbe; Barna Radagasttal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Öreg Erdőbe; Aranymaggal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Vasudvardba; Szilszakállal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667</w:t>
      </w:r>
      <w:r w:rsidRPr="004B62BC">
        <w:rPr>
          <w:rFonts w:ascii="Georgia" w:hAnsi="Georgia" w:cs="Georgia"/>
          <w:b/>
          <w:i/>
          <w:sz w:val="20"/>
          <w:szCs w:val="20"/>
        </w:rPr>
        <w:t>. Milyen látvány fogadja ott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kőkört és a tornyot is lebontották, és egész Vasudvardot gyümölcsfákkal és erdővel telepítették 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kőkört lebontották, rajta belül gyümölcsfákat és erdőt telepítettek, a torony pedig egy tó vizéből magasodik az égre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 romos kőkört helyreállították, rajta belül gyümölcsfákat ültettek,  de a tornyot földig rombolták 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668</w:t>
      </w:r>
      <w:r w:rsidRPr="004B62BC">
        <w:rPr>
          <w:rFonts w:ascii="Georgia" w:hAnsi="Georgia" w:cs="Georgia"/>
          <w:b/>
          <w:i/>
          <w:sz w:val="20"/>
          <w:szCs w:val="20"/>
        </w:rPr>
        <w:t>. Kinek és mit köszön meg Szilszakáll?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Aragornnak, hogy ismét meglátogatta Vasudvardot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Gandalfnak, hogy jó tanácsokkal látta el őt Szarumán legyőzéséhez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Lórien urának és úrnőjének, hogy nem engedték át erdejükön az orkokat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669</w:t>
      </w:r>
      <w:r w:rsidRPr="004B62BC">
        <w:rPr>
          <w:rFonts w:ascii="Georgia" w:hAnsi="Georgia" w:cs="Georgia"/>
          <w:b/>
          <w:i/>
          <w:sz w:val="20"/>
          <w:szCs w:val="20"/>
        </w:rPr>
        <w:t>. Mit mesél Szilszakáll Gandalfnak?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azt, hogy hét napja </w:t>
      </w:r>
      <w:r w:rsidRPr="004B62BC">
        <w:rPr>
          <w:rFonts w:ascii="Georgia" w:hAnsi="Georgia" w:cs="Georgia"/>
          <w:b/>
          <w:sz w:val="20"/>
          <w:szCs w:val="20"/>
        </w:rPr>
        <w:t>útjára engedte Szarumánt és Grímát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Szarumán és Gríma hét napja annyira összevesztek, hogy megölték egymást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Szarumán és Gríma nem bírták tovább a rabságot, és hét napja mindketten levetették magukat a torony tetejéről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670</w:t>
      </w:r>
      <w:r w:rsidRPr="004B62BC">
        <w:rPr>
          <w:rFonts w:ascii="Georgia" w:hAnsi="Georgia" w:cs="Georgia"/>
          <w:b/>
          <w:i/>
          <w:sz w:val="20"/>
          <w:szCs w:val="20"/>
        </w:rPr>
        <w:t>. Kinek adják át az entek a bezárt Orthanc kulcsát?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Aragornnak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671</w:t>
      </w:r>
      <w:r w:rsidRPr="004B62BC">
        <w:rPr>
          <w:rFonts w:ascii="Georgia" w:hAnsi="Georgia" w:cs="Georgia"/>
          <w:b/>
          <w:i/>
          <w:sz w:val="20"/>
          <w:szCs w:val="20"/>
        </w:rPr>
        <w:t>. Hová hívja Legolas Gimlit - viszonzandó a barlangi látogatást?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Aragorn engedélyével az Orthanc csúcsára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Éomer engedélyével az északi határvidékre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Fangorn engedélyével az Enterdő mélyébe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672</w:t>
      </w:r>
      <w:r w:rsidRPr="004B62BC">
        <w:rPr>
          <w:rFonts w:ascii="Georgia" w:hAnsi="Georgia" w:cs="Georgia"/>
          <w:b/>
          <w:i/>
          <w:sz w:val="20"/>
          <w:szCs w:val="20"/>
        </w:rPr>
        <w:t>. Mit mond Aragorn: mi ér itt most véget?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Gyűrűháború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Gyűrű Szövetsége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Harmadkor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673</w:t>
      </w:r>
      <w:r w:rsidRPr="004B62BC">
        <w:rPr>
          <w:rFonts w:ascii="Georgia" w:hAnsi="Georgia" w:cs="Georgia"/>
          <w:b/>
          <w:i/>
          <w:sz w:val="20"/>
          <w:szCs w:val="20"/>
        </w:rPr>
        <w:t>. Mit gondol Szilszakáll a tündéktől búcsúzva: találkoznak-e még valaha?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674</w:t>
      </w:r>
      <w:r w:rsidRPr="004B62BC">
        <w:rPr>
          <w:rFonts w:ascii="Georgia" w:hAnsi="Georgia" w:cs="Georgia"/>
          <w:b/>
          <w:i/>
          <w:sz w:val="20"/>
          <w:szCs w:val="20"/>
        </w:rPr>
        <w:t>. Mit válaszol erre Galadriel?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fognak még találkozni akkor, amikor a föld, amit most hullámok rejtenek, felszínre kerül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fognak még találkozni akkor, amikor az emberek kora sok-sok év múlva lejár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tényleg nem fognak már találkozni soha többé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675</w:t>
      </w:r>
      <w:r w:rsidRPr="004B62BC">
        <w:rPr>
          <w:rFonts w:ascii="Georgia" w:hAnsi="Georgia" w:cs="Georgia"/>
          <w:b/>
          <w:i/>
          <w:sz w:val="20"/>
          <w:szCs w:val="20"/>
        </w:rPr>
        <w:t>. Hol lesz ez a találkozó?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Tasarian füzesében, tavaszidőn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Tengeren túl, az eldák földjén, ahol mindig tavasz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Aranyerdő legnagyobb tisztásán, ahol Galadriel palotája áll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676</w:t>
      </w:r>
      <w:r w:rsidRPr="004B62BC">
        <w:rPr>
          <w:rFonts w:ascii="Georgia" w:hAnsi="Georgia" w:cs="Georgia"/>
          <w:b/>
          <w:i/>
          <w:sz w:val="20"/>
          <w:szCs w:val="20"/>
        </w:rPr>
        <w:t>. Hogyan búcsúzik Szilszakáll Trufától és Pippintől?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barátainak nevezi őket, és elsétál velük a közeli berkenyésbe, ahol Hamariberkenyével találkoznak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huncutkáinak nevezi őket, és</w:t>
      </w:r>
      <w:r>
        <w:rPr>
          <w:rFonts w:ascii="Georgia" w:hAnsi="Georgia" w:cs="Georgia"/>
          <w:b/>
          <w:sz w:val="20"/>
          <w:szCs w:val="20"/>
        </w:rPr>
        <w:t xml:space="preserve"> közösen megisznak egy-egy tál „</w:t>
      </w:r>
      <w:r w:rsidRPr="004B62BC">
        <w:rPr>
          <w:rFonts w:ascii="Georgia" w:hAnsi="Georgia" w:cs="Georgia"/>
          <w:b/>
          <w:sz w:val="20"/>
          <w:szCs w:val="20"/>
        </w:rPr>
        <w:t>vizet”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szövetségeseinek nevezi őket, és körbejárják együtt Vasudvardot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677</w:t>
      </w:r>
      <w:r w:rsidRPr="004B62BC">
        <w:rPr>
          <w:rFonts w:ascii="Georgia" w:hAnsi="Georgia" w:cs="Georgia"/>
          <w:b/>
          <w:i/>
          <w:sz w:val="20"/>
          <w:szCs w:val="20"/>
        </w:rPr>
        <w:t>. Mire figyelmezteti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ne meséljenek senkinek semmit arról, amit az entekről megtudtak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ne felejtsék őt el, ha már visszatértek a Megyébe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vigyázva igyanak, már így is megnőttek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678</w:t>
      </w:r>
      <w:r w:rsidRPr="004B62BC">
        <w:rPr>
          <w:rFonts w:ascii="Georgia" w:hAnsi="Georgia" w:cs="Georgia"/>
          <w:b/>
          <w:i/>
          <w:sz w:val="20"/>
          <w:szCs w:val="20"/>
        </w:rPr>
        <w:t>. Mit kér ugyanekkor tőlük?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látogassák meg hamarosan, ha idejük engedi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üzenjenek, ha hallanak valamit az entasszonyokról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vigyenek el egy üzenetet Bombadil Tomának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679</w:t>
      </w:r>
      <w:r w:rsidRPr="004B62BC">
        <w:rPr>
          <w:rFonts w:ascii="Georgia" w:hAnsi="Georgia" w:cs="Georgia"/>
          <w:b/>
          <w:i/>
          <w:sz w:val="20"/>
          <w:szCs w:val="20"/>
        </w:rPr>
        <w:t>. Meddig kíséri a hobbitokat Aragorn?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Edorasig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majdnem addig a helyig, ahol Pippin belenézett a látókőbe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Rohan Kapujáig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680</w:t>
      </w:r>
      <w:r w:rsidRPr="004B62BC">
        <w:rPr>
          <w:rFonts w:ascii="Georgia" w:hAnsi="Georgia" w:cs="Georgia"/>
          <w:b/>
          <w:i/>
          <w:sz w:val="20"/>
          <w:szCs w:val="20"/>
        </w:rPr>
        <w:t>. Mit emel fel Aragorn búcsúzásképpen a távolodó hobbitok után?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kék követ, és kezéből kék füst árad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sárga követ, és kezéből sárga fény árad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zöld követ, és kezéből zöld tűz árad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681</w:t>
      </w:r>
      <w:r w:rsidRPr="004B62BC">
        <w:rPr>
          <w:rFonts w:ascii="Georgia" w:hAnsi="Georgia" w:cs="Georgia"/>
          <w:b/>
          <w:i/>
          <w:sz w:val="20"/>
          <w:szCs w:val="20"/>
        </w:rPr>
        <w:t>. Találkoznak-e az utazók a dúnföldi emberekkel? Miért?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igen, mert alapvetően kíváncsi és barátságos emberek ők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nem, mert félnek a tündéktől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682</w:t>
      </w:r>
      <w:r w:rsidRPr="004B62BC">
        <w:rPr>
          <w:rFonts w:ascii="Georgia" w:hAnsi="Georgia" w:cs="Georgia"/>
          <w:b/>
          <w:i/>
          <w:sz w:val="20"/>
          <w:szCs w:val="20"/>
        </w:rPr>
        <w:t>. Ki(ke)t érnek utol a Ködhegység lábánál járva?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megyebeli kereskedőt, aki pipafűvel házal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menekülő orkbandát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 koldust: Szarumánt és Grímát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683</w:t>
      </w:r>
      <w:r w:rsidRPr="004B62BC">
        <w:rPr>
          <w:rFonts w:ascii="Georgia" w:hAnsi="Georgia" w:cs="Georgia"/>
          <w:b/>
          <w:i/>
          <w:sz w:val="20"/>
          <w:szCs w:val="20"/>
        </w:rPr>
        <w:t>. Felajánlja-e segítségét Gandalf és Galadriel Szarumánnak?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igen, de nem fogadja 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684</w:t>
      </w:r>
      <w:r w:rsidRPr="004B62BC">
        <w:rPr>
          <w:rFonts w:ascii="Georgia" w:hAnsi="Georgia" w:cs="Georgia"/>
          <w:b/>
          <w:i/>
          <w:sz w:val="20"/>
          <w:szCs w:val="20"/>
        </w:rPr>
        <w:t>. Mit kér Szarumán a hobbitoktól?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kis elemózsiát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kis megértést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kis pipafüvet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685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 a távolodó Szarumán után nézve?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aljasságában még mindig elkövethet valami gonoszságot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ő a legjobb példája az emberi kapzsiságnak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ő volt valaha a legtehetségesebb varázsló Középföldén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686</w:t>
      </w:r>
      <w:r w:rsidRPr="004B62BC">
        <w:rPr>
          <w:rFonts w:ascii="Georgia" w:hAnsi="Georgia" w:cs="Georgia"/>
          <w:b/>
          <w:i/>
          <w:sz w:val="20"/>
          <w:szCs w:val="20"/>
        </w:rPr>
        <w:t>. Hol vesz búcsút az utazóktól Celeborn és Galadriel és kísérete?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Szürkevíz partján, közel Nan Curunirhoz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Eregionban, közel Móriához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Völgyzugoly határában, a Bruinen egyik gázlójánál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687</w:t>
      </w:r>
      <w:r w:rsidRPr="004B62BC">
        <w:rPr>
          <w:rFonts w:ascii="Georgia" w:hAnsi="Georgia" w:cs="Georgia"/>
          <w:b/>
          <w:i/>
          <w:sz w:val="20"/>
          <w:szCs w:val="20"/>
        </w:rPr>
        <w:t>. Merre tartanak ők?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észak felé, Mórián keresztül Vadonföldére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kelet felé, Mórián keresztül a Magányos Hegyhez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kelet felé, saját földjükre, Lórienbe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688</w:t>
      </w:r>
      <w:r w:rsidRPr="004B62BC">
        <w:rPr>
          <w:rFonts w:ascii="Georgia" w:hAnsi="Georgia" w:cs="Georgia"/>
          <w:b/>
          <w:i/>
          <w:sz w:val="20"/>
          <w:szCs w:val="20"/>
        </w:rPr>
        <w:t>. Ki sóhajt fel a távolodó tündék után nézve?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689</w:t>
      </w:r>
      <w:r w:rsidRPr="004B62BC">
        <w:rPr>
          <w:rFonts w:ascii="Georgia" w:hAnsi="Georgia" w:cs="Georgia"/>
          <w:b/>
          <w:i/>
          <w:sz w:val="20"/>
          <w:szCs w:val="20"/>
        </w:rPr>
        <w:t>. Milyennek látják a Völgyzugolyba érkező hobbitok Bil</w:t>
      </w:r>
      <w:r>
        <w:rPr>
          <w:rFonts w:ascii="Georgia" w:hAnsi="Georgia" w:cs="Georgia"/>
          <w:b/>
          <w:i/>
          <w:sz w:val="20"/>
          <w:szCs w:val="20"/>
        </w:rPr>
        <w:t>b</w:t>
      </w:r>
      <w:r w:rsidRPr="004B62BC">
        <w:rPr>
          <w:rFonts w:ascii="Georgia" w:hAnsi="Georgia" w:cs="Georgia"/>
          <w:b/>
          <w:i/>
          <w:sz w:val="20"/>
          <w:szCs w:val="20"/>
        </w:rPr>
        <w:t>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fiatalosnak, de békésnek és bölcsnek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öregnek, de békésnek és álmosnak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öregnek és betegesnek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690</w:t>
      </w:r>
      <w:r w:rsidRPr="004B62BC">
        <w:rPr>
          <w:rFonts w:ascii="Georgia" w:hAnsi="Georgia" w:cs="Georgia"/>
          <w:b/>
          <w:i/>
          <w:sz w:val="20"/>
          <w:szCs w:val="20"/>
        </w:rPr>
        <w:t>. Mit ünnepelnek másnap?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Völgyzugolyba érkezésüket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Bilbó 129. születésnapját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Bilbó halálának 2. évfordulóját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691</w:t>
      </w:r>
      <w:r w:rsidRPr="004B62BC">
        <w:rPr>
          <w:rFonts w:ascii="Georgia" w:hAnsi="Georgia" w:cs="Georgia"/>
          <w:b/>
          <w:i/>
          <w:sz w:val="20"/>
          <w:szCs w:val="20"/>
        </w:rPr>
        <w:t>. Érdeklik-e a hobbitokkal történtek?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igen, de mindig elalszik rajtuk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nem, már csak az érdekli, hogy mi lesz a vacsora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692</w:t>
      </w:r>
      <w:r w:rsidRPr="004B62BC">
        <w:rPr>
          <w:rFonts w:ascii="Georgia" w:hAnsi="Georgia" w:cs="Georgia"/>
          <w:b/>
          <w:i/>
          <w:sz w:val="20"/>
          <w:szCs w:val="20"/>
        </w:rPr>
        <w:t>. Mi az egyetlen, ami felkelti az érdeklődését?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koronázás és Aragorn esküvője, mert erre ő is meghívást kapott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Végzet Hegyének kitörése, mert azt még ő is látta Völgyzugolyban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 és Legolas furcsa barátsága, mert ilyenről még nem hallott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693</w:t>
      </w:r>
      <w:r w:rsidRPr="004B62BC">
        <w:rPr>
          <w:rFonts w:ascii="Georgia" w:hAnsi="Georgia" w:cs="Georgia"/>
          <w:b/>
          <w:i/>
          <w:sz w:val="20"/>
          <w:szCs w:val="20"/>
        </w:rPr>
        <w:t>. Mennyi időt töltenek el Frodóék Völgyzugolyban?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két hetet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 hónapot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6 évet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694</w:t>
      </w:r>
      <w:r w:rsidRPr="004B62BC">
        <w:rPr>
          <w:rFonts w:ascii="Georgia" w:hAnsi="Georgia" w:cs="Georgia"/>
          <w:b/>
          <w:i/>
          <w:sz w:val="20"/>
          <w:szCs w:val="20"/>
        </w:rPr>
        <w:t>. Mit ad Bilbó búcsúzásképpen Frodónak?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3 könyvet, amit Bilbó fordított tündéből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mithrilpáncélt és a Fullánkot, mert elfelejtette, hogy azokat már neki adta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mithrilpáncélt és a Fullánkot, mert elfelejtette, hogy azokat már neki adta, valamint 3 könyvet, amit Bilbó fordított tündéből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695</w:t>
      </w:r>
      <w:r w:rsidRPr="004B62BC">
        <w:rPr>
          <w:rFonts w:ascii="Georgia" w:hAnsi="Georgia" w:cs="Georgia"/>
          <w:b/>
          <w:i/>
          <w:sz w:val="20"/>
          <w:szCs w:val="20"/>
        </w:rPr>
        <w:t>. És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kis zacskó aranyat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nagy zacskó drágakövet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nagy zacskó fűmagot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696</w:t>
      </w:r>
      <w:r w:rsidRPr="004B62BC">
        <w:rPr>
          <w:rFonts w:ascii="Georgia" w:hAnsi="Georgia" w:cs="Georgia"/>
          <w:b/>
          <w:i/>
          <w:sz w:val="20"/>
          <w:szCs w:val="20"/>
        </w:rPr>
        <w:t>. És Pippin</w:t>
      </w:r>
      <w:r>
        <w:rPr>
          <w:rFonts w:ascii="Georgia" w:hAnsi="Georgia" w:cs="Georgia"/>
          <w:b/>
          <w:i/>
          <w:sz w:val="20"/>
          <w:szCs w:val="20"/>
        </w:rPr>
        <w:t>nek és Trufának</w:t>
      </w:r>
      <w:r w:rsidRPr="004B62BC">
        <w:rPr>
          <w:rFonts w:ascii="Georgia" w:hAnsi="Georgia" w:cs="Georgia"/>
          <w:b/>
          <w:i/>
          <w:sz w:val="20"/>
          <w:szCs w:val="20"/>
        </w:rPr>
        <w:t>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egy-egy ezüstözött nyelű tünde tőrt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egy-egy gyönyörű, ezüsttel pántolt, gyöngyház csutorájú pipát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egy-egy párját ritkítóan értékes, arannyal kivert tarisznyát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697</w:t>
      </w:r>
      <w:r w:rsidRPr="004B62BC">
        <w:rPr>
          <w:rFonts w:ascii="Georgia" w:hAnsi="Georgia" w:cs="Georgia"/>
          <w:b/>
          <w:i/>
          <w:sz w:val="20"/>
          <w:szCs w:val="20"/>
        </w:rPr>
        <w:t>. Kik készítették ezeket?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dúnadánok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törpök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tündék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698</w:t>
      </w:r>
      <w:r w:rsidRPr="004B62BC">
        <w:rPr>
          <w:rFonts w:ascii="Georgia" w:hAnsi="Georgia" w:cs="Georgia"/>
          <w:b/>
          <w:i/>
          <w:sz w:val="20"/>
          <w:szCs w:val="20"/>
        </w:rPr>
        <w:t>. Mit szeretne még egyszer utoljára látni Bilbó?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Frodónak adott régi gyűrűt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Galadriel által Frodónak adott üvegcsét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Minas Tirithből származó csodálatos könyvet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699</w:t>
      </w:r>
      <w:r w:rsidRPr="004B62BC">
        <w:rPr>
          <w:rFonts w:ascii="Georgia" w:hAnsi="Georgia" w:cs="Georgia"/>
          <w:b/>
          <w:i/>
          <w:sz w:val="20"/>
          <w:szCs w:val="20"/>
        </w:rPr>
        <w:t>. Mire kéri végül Frodót?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álljon bosszút Tarisznyádi-Zsákosékon a múltban történtekért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arra, hogy rendezze </w:t>
      </w:r>
      <w:r w:rsidRPr="004B62BC">
        <w:rPr>
          <w:rFonts w:ascii="Georgia" w:hAnsi="Georgia" w:cs="Georgia"/>
          <w:b/>
          <w:sz w:val="20"/>
          <w:szCs w:val="20"/>
        </w:rPr>
        <w:t>Bilbó jegyzeteit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arra, hogy vigye magával </w:t>
      </w:r>
      <w:r w:rsidRPr="004B62BC">
        <w:rPr>
          <w:rFonts w:ascii="Georgia" w:hAnsi="Georgia" w:cs="Georgia"/>
          <w:sz w:val="20"/>
          <w:szCs w:val="20"/>
        </w:rPr>
        <w:t>a Megyébe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700</w:t>
      </w:r>
      <w:r w:rsidRPr="004B62BC">
        <w:rPr>
          <w:rFonts w:ascii="Georgia" w:hAnsi="Georgia" w:cs="Georgia"/>
          <w:b/>
          <w:i/>
          <w:sz w:val="20"/>
          <w:szCs w:val="20"/>
        </w:rPr>
        <w:t>. Mit mond Elrond Frodónak: mikor fognak találko</w:t>
      </w:r>
      <w:r>
        <w:rPr>
          <w:rFonts w:ascii="Georgia" w:hAnsi="Georgia" w:cs="Georgia"/>
          <w:b/>
          <w:i/>
          <w:sz w:val="20"/>
          <w:szCs w:val="20"/>
        </w:rPr>
        <w:t>z</w:t>
      </w:r>
      <w:r w:rsidRPr="004B62BC">
        <w:rPr>
          <w:rFonts w:ascii="Georgia" w:hAnsi="Georgia" w:cs="Georgia"/>
          <w:b/>
          <w:i/>
          <w:sz w:val="20"/>
          <w:szCs w:val="20"/>
        </w:rPr>
        <w:t>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hónap múlva Brí</w:t>
      </w:r>
      <w:r w:rsidRPr="004B62BC">
        <w:rPr>
          <w:rFonts w:ascii="Georgia" w:hAnsi="Georgia" w:cs="Georgia"/>
          <w:sz w:val="20"/>
          <w:szCs w:val="20"/>
        </w:rPr>
        <w:t>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év múlva a Megyében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 év múlva tavasszal Völgyzugolyban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701</w:t>
      </w:r>
      <w:r w:rsidRPr="004B62BC">
        <w:rPr>
          <w:rFonts w:ascii="Georgia" w:hAnsi="Georgia" w:cs="Georgia"/>
          <w:b/>
          <w:i/>
          <w:sz w:val="20"/>
          <w:szCs w:val="20"/>
        </w:rPr>
        <w:t>. Elárulja-e ezt Frodó bárkinek is?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igen, de csak Samunak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702</w:t>
      </w:r>
      <w:r w:rsidRPr="004B62BC">
        <w:rPr>
          <w:rFonts w:ascii="Georgia" w:hAnsi="Georgia" w:cs="Georgia"/>
          <w:b/>
          <w:i/>
          <w:sz w:val="20"/>
          <w:szCs w:val="20"/>
        </w:rPr>
        <w:t>. Mikor érnek el a hazaúton a Bruinen gázlójához?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éppen egy évvel az ottani események után, október 6-án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éppen másfél évvel az ottani események után, november 30-án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éppen két évvel </w:t>
      </w:r>
      <w:r>
        <w:rPr>
          <w:rFonts w:ascii="Georgia" w:hAnsi="Georgia" w:cs="Georgia"/>
          <w:sz w:val="20"/>
          <w:szCs w:val="20"/>
        </w:rPr>
        <w:t>az ottani események után, januá</w:t>
      </w:r>
      <w:r w:rsidRPr="004B62BC">
        <w:rPr>
          <w:rFonts w:ascii="Georgia" w:hAnsi="Georgia" w:cs="Georgia"/>
          <w:sz w:val="20"/>
          <w:szCs w:val="20"/>
        </w:rPr>
        <w:t>r 24-én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703</w:t>
      </w:r>
      <w:r w:rsidRPr="004B62BC">
        <w:rPr>
          <w:rFonts w:ascii="Georgia" w:hAnsi="Georgia" w:cs="Georgia"/>
          <w:b/>
          <w:i/>
          <w:sz w:val="20"/>
          <w:szCs w:val="20"/>
        </w:rPr>
        <w:t>. Mit vesznek észre társai Frodón?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az állapota sokat romlik váratlanul, és azo</w:t>
      </w:r>
      <w:r>
        <w:rPr>
          <w:rFonts w:ascii="Georgia" w:hAnsi="Georgia" w:cs="Georgia"/>
          <w:sz w:val="20"/>
          <w:szCs w:val="20"/>
        </w:rPr>
        <w:t>n</w:t>
      </w:r>
      <w:r w:rsidRPr="004B62BC">
        <w:rPr>
          <w:rFonts w:ascii="Georgia" w:hAnsi="Georgia" w:cs="Georgia"/>
          <w:sz w:val="20"/>
          <w:szCs w:val="20"/>
        </w:rPr>
        <w:t>nal vissza kell vinniük Völgyzugolyba, nehogy nagyobb baj történjen vele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rosszul van, fájdalmai vannak, és nem akar átkelni a vízen sem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sokkal jobban érzi magát, hogy újra végiggondolja az ott történteket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704</w:t>
      </w:r>
      <w:r w:rsidRPr="004B62BC">
        <w:rPr>
          <w:rFonts w:ascii="Georgia" w:hAnsi="Georgia" w:cs="Georgia"/>
          <w:b/>
          <w:i/>
          <w:sz w:val="20"/>
          <w:szCs w:val="20"/>
        </w:rPr>
        <w:t>. Mit mond Gandalf ekkor?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A morgultőr szúrta seb időről időre kiújul, és sosem gyógyul be.”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Minden seb begyógyul, csak idő kell hozzá.”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Van seb, ami teljesen sose gyógyul be.”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705</w:t>
      </w:r>
      <w:r w:rsidRPr="004B62BC">
        <w:rPr>
          <w:rFonts w:ascii="Georgia" w:hAnsi="Georgia" w:cs="Georgia"/>
          <w:b/>
          <w:i/>
          <w:sz w:val="20"/>
          <w:szCs w:val="20"/>
        </w:rPr>
        <w:t>. Megállnak-e Széltetőn?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706</w:t>
      </w:r>
      <w:r w:rsidRPr="004B62BC">
        <w:rPr>
          <w:rFonts w:ascii="Georgia" w:hAnsi="Georgia" w:cs="Georgia"/>
          <w:b/>
          <w:i/>
          <w:sz w:val="20"/>
          <w:szCs w:val="20"/>
        </w:rPr>
        <w:t>. Melyik kapuján lovagolnak be Bríbe?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délin keresztül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keletin keresztül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északin keresztül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707</w:t>
      </w:r>
      <w:r w:rsidRPr="004B62BC">
        <w:rPr>
          <w:rFonts w:ascii="Georgia" w:hAnsi="Georgia" w:cs="Georgia"/>
          <w:b/>
          <w:i/>
          <w:sz w:val="20"/>
          <w:szCs w:val="20"/>
        </w:rPr>
        <w:t>. Hol szállnak meg?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Pajkos Póniban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Páfrány Pockó üres házában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sehol, mert nem ad nekik senki szállást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708</w:t>
      </w:r>
      <w:r w:rsidRPr="004B62BC">
        <w:rPr>
          <w:rFonts w:ascii="Georgia" w:hAnsi="Georgia" w:cs="Georgia"/>
          <w:b/>
          <w:i/>
          <w:sz w:val="20"/>
          <w:szCs w:val="20"/>
        </w:rPr>
        <w:t>. Kivel beszélgetnek a vacsorát követően?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Bobbal, az egyik lovászfiúval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Nobbal, az egyik inassal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Papsajt gazdával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709</w:t>
      </w:r>
      <w:r w:rsidRPr="004B62BC">
        <w:rPr>
          <w:rFonts w:ascii="Georgia" w:hAnsi="Georgia" w:cs="Georgia"/>
          <w:b/>
          <w:i/>
          <w:sz w:val="20"/>
          <w:szCs w:val="20"/>
        </w:rPr>
        <w:t>. Mire panaszkodik elsőként?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a Megyéből egyre több menekültet kell elszállásolnia hosszabb időre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arra, hogy nem győzi ellátnia manapság betévedő vendégeket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arra, hogy nem kapni pipafüvet manapság a Megyében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710</w:t>
      </w:r>
      <w:r w:rsidRPr="004B62BC">
        <w:rPr>
          <w:rFonts w:ascii="Georgia" w:hAnsi="Georgia" w:cs="Georgia"/>
          <w:b/>
          <w:i/>
          <w:sz w:val="20"/>
          <w:szCs w:val="20"/>
        </w:rPr>
        <w:t>. Kik miatt ilyen rossz a helyzet?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jöttmentek és az enyveskezű meg huncfut gazemberek, banditák miatt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Kószák miatt, akik manapság egyre többször jönnek és többen is vannak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északi törpök és keletről érkező tündék miatt, akiknek nem ízlik eléggé a főztje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711</w:t>
      </w:r>
      <w:r w:rsidRPr="004B62BC">
        <w:rPr>
          <w:rFonts w:ascii="Georgia" w:hAnsi="Georgia" w:cs="Georgia"/>
          <w:b/>
          <w:i/>
          <w:sz w:val="20"/>
          <w:szCs w:val="20"/>
        </w:rPr>
        <w:t>. Hány embert vertek agyon az összetűzések során?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kettő nagyot és három kicsit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három nagyot és két kicsit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négy nagyot és négy kicsit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712</w:t>
      </w:r>
      <w:r w:rsidRPr="004B62BC">
        <w:rPr>
          <w:rFonts w:ascii="Georgia" w:hAnsi="Georgia" w:cs="Georgia"/>
          <w:b/>
          <w:i/>
          <w:sz w:val="20"/>
          <w:szCs w:val="20"/>
        </w:rPr>
        <w:t>. Kik mentek el a Brí-beliek közül azért, mert az idegenek oldalára álltak?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Kacska Vili és Kertész Kondor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Kecskebuga Béni és Páfrány Pockó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Pozsga Togó és Topa Tom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713</w:t>
      </w:r>
      <w:r w:rsidRPr="004B62BC">
        <w:rPr>
          <w:rFonts w:ascii="Georgia" w:hAnsi="Georgia" w:cs="Georgia"/>
          <w:b/>
          <w:i/>
          <w:sz w:val="20"/>
          <w:szCs w:val="20"/>
        </w:rPr>
        <w:t>. Mi lett ezekből?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hídőrnek álltak a Borbuggyan keleti partján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kertésznek álltak Bakváron, Borbak Gorbadok házában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rablónak álltak, és odakint élnek most a Vadonban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714</w:t>
      </w:r>
      <w:r w:rsidRPr="004B62BC">
        <w:rPr>
          <w:rFonts w:ascii="Georgia" w:hAnsi="Georgia" w:cs="Georgia"/>
          <w:b/>
          <w:i/>
          <w:sz w:val="20"/>
          <w:szCs w:val="20"/>
        </w:rPr>
        <w:t>. Ki az, akit nem támadnak meg éjjel az országúton?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akinek fegyvere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aki nagyobb társaságban van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aki „</w:t>
      </w:r>
      <w:r w:rsidRPr="004B62BC">
        <w:rPr>
          <w:rFonts w:ascii="Georgia" w:hAnsi="Georgia" w:cs="Georgia"/>
          <w:sz w:val="20"/>
          <w:szCs w:val="20"/>
        </w:rPr>
        <w:t>otthon marad</w:t>
      </w:r>
      <w:r>
        <w:rPr>
          <w:rFonts w:ascii="Georgia" w:hAnsi="Georgia" w:cs="Georgia"/>
          <w:sz w:val="20"/>
          <w:szCs w:val="20"/>
        </w:rPr>
        <w:t>,</w:t>
      </w:r>
      <w:r w:rsidRPr="004B62BC">
        <w:rPr>
          <w:rFonts w:ascii="Georgia" w:hAnsi="Georgia" w:cs="Georgia"/>
          <w:sz w:val="20"/>
          <w:szCs w:val="20"/>
        </w:rPr>
        <w:t xml:space="preserve"> és jól bezárkózik”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715</w:t>
      </w:r>
      <w:r w:rsidRPr="004B62BC">
        <w:rPr>
          <w:rFonts w:ascii="Georgia" w:hAnsi="Georgia" w:cs="Georgia"/>
          <w:b/>
          <w:i/>
          <w:sz w:val="20"/>
          <w:szCs w:val="20"/>
        </w:rPr>
        <w:t>. Kik jelentettek még fenyegetést a tél folyamán?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Ered Luinból iderepülő hollók, akik az összes termést megdézsmálták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farkasok és mindenféle, az erdőben ólálkodó félelmetes jószág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 csatangoló orkjai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716</w:t>
      </w:r>
      <w:r w:rsidRPr="004B62BC">
        <w:rPr>
          <w:rFonts w:ascii="Georgia" w:hAnsi="Georgia" w:cs="Georgia"/>
          <w:b/>
          <w:i/>
          <w:sz w:val="20"/>
          <w:szCs w:val="20"/>
        </w:rPr>
        <w:t>. Mivel vigasztalja Gandalf Papsajtot?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van már király, és jobb idők következnek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hamarosan tündék érkeznek, és átveszik a hatalmat a Nyugati Földeken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már verik Középfölde új aranydénárját, és hamarosan beindulhat az üzlet újra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717</w:t>
      </w:r>
      <w:r w:rsidRPr="004B62BC">
        <w:rPr>
          <w:rFonts w:ascii="Georgia" w:hAnsi="Georgia" w:cs="Georgia"/>
          <w:b/>
          <w:i/>
          <w:sz w:val="20"/>
          <w:szCs w:val="20"/>
        </w:rPr>
        <w:t>. Hová fog ellátogatni a király hamarosan?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Fornost Erainba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Forochel Erainba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Forodwaith Erainba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718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nevezik azt Bírben?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Holtak Árkának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Holtak Ösvényének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Holtak Útjának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719</w:t>
      </w:r>
      <w:r w:rsidRPr="004B62BC">
        <w:rPr>
          <w:rFonts w:ascii="Georgia" w:hAnsi="Georgia" w:cs="Georgia"/>
          <w:b/>
          <w:i/>
          <w:sz w:val="20"/>
          <w:szCs w:val="20"/>
        </w:rPr>
        <w:t>. Hogyan fogadja Papsajt a hírt, hogy a király maga a Vándor?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 hiszi el, akárhányan bizonygatják neki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örömében táncra perdül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tátva marad a szája, és bennakad a lélegzete is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720</w:t>
      </w:r>
      <w:r w:rsidRPr="004B62BC">
        <w:rPr>
          <w:rFonts w:ascii="Georgia" w:hAnsi="Georgia" w:cs="Georgia"/>
          <w:b/>
          <w:i/>
          <w:sz w:val="20"/>
          <w:szCs w:val="20"/>
        </w:rPr>
        <w:t>. Milyen jóhírrel szolgál Papsajt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visszatért Buga, a póni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azzal, hogy az örege jól van, egészséges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azzal, hogy kertészt keres a nagyüregi ispán, Kacska Vili 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721</w:t>
      </w:r>
      <w:r w:rsidRPr="004B62BC">
        <w:rPr>
          <w:rFonts w:ascii="Georgia" w:hAnsi="Georgia" w:cs="Georgia"/>
          <w:b/>
          <w:i/>
          <w:sz w:val="20"/>
          <w:szCs w:val="20"/>
        </w:rPr>
        <w:t>. Milyen állapotban volt?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koszlott és girhes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majd’ kicsattant a kövérségtől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sánta és koszlott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722</w:t>
      </w:r>
      <w:r w:rsidRPr="004B62BC">
        <w:rPr>
          <w:rFonts w:ascii="Georgia" w:hAnsi="Georgia" w:cs="Georgia"/>
          <w:b/>
          <w:i/>
          <w:sz w:val="20"/>
          <w:szCs w:val="20"/>
        </w:rPr>
        <w:t>. Mit mond Papsajt a Megye kapcsán? Milyen reményét fejezik ki búcsúzásképpen?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ott minden rendben van; azt, hogy hamarosan hosszabb időre megszállnak nála Frodóék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ott sincs minden rendben; azt, hogy találkoznak még az életben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ott sincs minden rendben; azt, hogy Gandalf és a hobbitok hamarosan rendet teremtenek ott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723</w:t>
      </w:r>
      <w:r w:rsidRPr="004B62BC">
        <w:rPr>
          <w:rFonts w:ascii="Georgia" w:hAnsi="Georgia" w:cs="Georgia"/>
          <w:b/>
          <w:i/>
          <w:sz w:val="20"/>
          <w:szCs w:val="20"/>
        </w:rPr>
        <w:t>. Mit feltételez Pippin: ki állhat a bajok mögött? És Trufa?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Lothó; Szarumán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Szarumán;  Bombadil Toma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Szarumán; Gríma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724</w:t>
      </w:r>
      <w:r w:rsidRPr="004B62BC">
        <w:rPr>
          <w:rFonts w:ascii="Georgia" w:hAnsi="Georgia" w:cs="Georgia"/>
          <w:b/>
          <w:i/>
          <w:sz w:val="20"/>
          <w:szCs w:val="20"/>
        </w:rPr>
        <w:t>. Velük tart-e Gandalf a Megyébe? Hová tart?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igen; Csavardi tatához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nem; Bombadil Tomához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725</w:t>
      </w:r>
      <w:r w:rsidRPr="004B62BC">
        <w:rPr>
          <w:rFonts w:ascii="Georgia" w:hAnsi="Georgia" w:cs="Georgia"/>
          <w:b/>
          <w:i/>
          <w:sz w:val="20"/>
          <w:szCs w:val="20"/>
        </w:rPr>
        <w:t>. Milyen meglepő látvány fogadja őket, amikor a Borbuggyan folyóhoz érnek?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kiszélesítették a hidat, mellette rengeteg ladik és tutaj horgonyoz, mind megrakva áruval, ami csak arra vár, hogy leúsztassák délre a folyó vizén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nagy lándzsás kapuk a híd mindkét végében, és újonnan felhúzott csúnya, a Megyéhez nem illő házak a túlparton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nincs híd, amin átkelhetnének, mert lerombolták, és a környező házakat is tűzvész pusztította 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726</w:t>
      </w:r>
      <w:r w:rsidRPr="004B62BC">
        <w:rPr>
          <w:rFonts w:ascii="Georgia" w:hAnsi="Georgia" w:cs="Georgia"/>
          <w:b/>
          <w:i/>
          <w:sz w:val="20"/>
          <w:szCs w:val="20"/>
        </w:rPr>
        <w:t>. Mi van kiírva a kapura?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Idegeneknek, vándoroknak belépés csak engedéllyel”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Kívül tágasabb.”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Napnyugtától napkeltéig nincs bejárás.”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727</w:t>
      </w:r>
      <w:r w:rsidRPr="004B62BC">
        <w:rPr>
          <w:rFonts w:ascii="Georgia" w:hAnsi="Georgia" w:cs="Georgia"/>
          <w:b/>
          <w:i/>
          <w:sz w:val="20"/>
          <w:szCs w:val="20"/>
        </w:rPr>
        <w:t>. Ki parancsolta meg a kaput őrző hobbitoknak, hogy éjszaka nem nyithatnak kaput? Ki 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Zsáklaki Főnök, azaz Tarisznyádi-Zsákos Lothó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Zsáklaki Kisfőnök, azaz Kígyónyelvű Gríma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Zsáklaki Nagyfőnök, azaz egy Kapzsi nevű ismeretlen egyén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728</w:t>
      </w:r>
      <w:r w:rsidRPr="004B62BC">
        <w:rPr>
          <w:rFonts w:ascii="Georgia" w:hAnsi="Georgia" w:cs="Georgia"/>
          <w:b/>
          <w:i/>
          <w:sz w:val="20"/>
          <w:szCs w:val="20"/>
        </w:rPr>
        <w:t>. Ki a segítője?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Főnök Jóembere, azaz Kecskebuga Béni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Főnök Jobbkeze, azaz Zöldkezű Holman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Főnök Nagyembere, azaz Páfrány Pockó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729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 őt Trufa?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kedves barátjának - persze iro</w:t>
      </w:r>
      <w:r w:rsidRPr="004B62BC">
        <w:rPr>
          <w:rFonts w:ascii="Georgia" w:hAnsi="Georgia" w:cs="Georgia"/>
          <w:sz w:val="20"/>
          <w:szCs w:val="20"/>
        </w:rPr>
        <w:t>nikusan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rablónak és útonállónak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talpnyaló hülyének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730</w:t>
      </w:r>
      <w:r w:rsidRPr="004B62BC">
        <w:rPr>
          <w:rFonts w:ascii="Georgia" w:hAnsi="Georgia" w:cs="Georgia"/>
          <w:b/>
          <w:i/>
          <w:sz w:val="20"/>
          <w:szCs w:val="20"/>
        </w:rPr>
        <w:t>. Kik tanítják őt móresre pillanatok alatt?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és Samu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Trufa és Pippin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 és Trufa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731. Ki adja meg neki az „</w:t>
      </w:r>
      <w:r w:rsidRPr="004B62BC">
        <w:rPr>
          <w:rFonts w:ascii="Georgia" w:hAnsi="Georgia" w:cs="Georgia"/>
          <w:b/>
          <w:i/>
          <w:sz w:val="20"/>
          <w:szCs w:val="20"/>
        </w:rPr>
        <w:t>utolsó rúgást”?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Buga, a póni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732</w:t>
      </w:r>
      <w:r w:rsidRPr="004B62BC">
        <w:rPr>
          <w:rFonts w:ascii="Georgia" w:hAnsi="Georgia" w:cs="Georgia"/>
          <w:b/>
          <w:i/>
          <w:sz w:val="20"/>
          <w:szCs w:val="20"/>
        </w:rPr>
        <w:t>. Mit mesél Szénás Hob: mi lett az idei terménnyel?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„begyűjtők” meg „</w:t>
      </w:r>
      <w:r w:rsidRPr="004B62BC">
        <w:rPr>
          <w:rFonts w:ascii="Georgia" w:hAnsi="Georgia" w:cs="Georgia"/>
          <w:b/>
          <w:sz w:val="20"/>
          <w:szCs w:val="20"/>
        </w:rPr>
        <w:t>elosztók” elviszik, és raktárba gyűjtik, de a népnek nem sok jut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elverte az évszázad legnagyobb jégesője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három hónapja az északról támadó orkok és trollok végigrabolták a Megyét , és amit nem zabáltak fel, azt elvitték magukkal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733</w:t>
      </w:r>
      <w:r w:rsidRPr="004B62BC">
        <w:rPr>
          <w:rFonts w:ascii="Georgia" w:hAnsi="Georgia" w:cs="Georgia"/>
          <w:b/>
          <w:i/>
          <w:sz w:val="20"/>
          <w:szCs w:val="20"/>
        </w:rPr>
        <w:t>. Kiknek jut csak pipafű?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Főnök embereinek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csak annak, aki magának meg tudja termelni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senkinek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734</w:t>
      </w:r>
      <w:r w:rsidRPr="004B62BC">
        <w:rPr>
          <w:rFonts w:ascii="Georgia" w:hAnsi="Georgia" w:cs="Georgia"/>
          <w:b/>
          <w:i/>
          <w:sz w:val="20"/>
          <w:szCs w:val="20"/>
        </w:rPr>
        <w:t>. Hová mennek másnap Frodóék?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Békásfenékre, hogy ott pihenjenek egy hétig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Hobbitfalvára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Töbörlyukba, hogy ott pihenjenek néhány napig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735</w:t>
      </w:r>
      <w:r w:rsidRPr="004B62BC">
        <w:rPr>
          <w:rFonts w:ascii="Georgia" w:hAnsi="Georgia" w:cs="Georgia"/>
          <w:b/>
          <w:i/>
          <w:sz w:val="20"/>
          <w:szCs w:val="20"/>
        </w:rPr>
        <w:t>. Hol és miért akarják őket letartóztatni?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Békásfenék közelében: kaputörésért, szabálysértésért, a kapuőrök elleni erőszakért, 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magánlaksértésért, a megyeépület engedély nélküli használatáért, stb.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Hobbitfalván, Zsáklakban: erőszakos behatolásért, magántulajdon megsértéséért, fegyveres rablásért és nemi erőszakért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Töbörlyuk mellett: kapuostromért, kapuőrök meggyilkolásáért, magánlaksértésért és -rablásért, útonállásért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736</w:t>
      </w:r>
      <w:r w:rsidRPr="004B62BC">
        <w:rPr>
          <w:rFonts w:ascii="Georgia" w:hAnsi="Georgia" w:cs="Georgia"/>
          <w:b/>
          <w:i/>
          <w:sz w:val="20"/>
          <w:szCs w:val="20"/>
        </w:rPr>
        <w:t>. Minek tartja Samu a megyeőröket?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dróton rángatott báboknak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élhetetlen, lusta alakoknak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vadmarháknak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737</w:t>
      </w:r>
      <w:r w:rsidRPr="004B62BC">
        <w:rPr>
          <w:rFonts w:ascii="Georgia" w:hAnsi="Georgia" w:cs="Georgia"/>
          <w:b/>
          <w:i/>
          <w:sz w:val="20"/>
          <w:szCs w:val="20"/>
        </w:rPr>
        <w:t>. Hol lenne a börtönük, ahová be akarják zárni Frodóékat?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Baktelkén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Keményfenéken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Morotván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738</w:t>
      </w:r>
      <w:r w:rsidRPr="004B62BC">
        <w:rPr>
          <w:rFonts w:ascii="Georgia" w:hAnsi="Georgia" w:cs="Georgia"/>
          <w:b/>
          <w:i/>
          <w:sz w:val="20"/>
          <w:szCs w:val="20"/>
        </w:rPr>
        <w:t>. Mit mesél Kisluk Rigó Samunak: kit börtönöztek be a Főnök emberei korábban sokakkal együtt?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öreg Csülkös-tatát és a három fiát és a lányát, Rozit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Kacska Vilit, a polgármestert és az öreg Galuskát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magát az öreg Tarisznyádi-Zsákos Lobéliát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739</w:t>
      </w:r>
      <w:r w:rsidRPr="004B62BC">
        <w:rPr>
          <w:rFonts w:ascii="Georgia" w:hAnsi="Georgia" w:cs="Georgia"/>
          <w:b/>
          <w:i/>
          <w:sz w:val="20"/>
          <w:szCs w:val="20"/>
        </w:rPr>
        <w:t>. Hány megyeőr van Rigó szerint?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30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150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300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740</w:t>
      </w:r>
      <w:r w:rsidRPr="004B62BC">
        <w:rPr>
          <w:rFonts w:ascii="Georgia" w:hAnsi="Georgia" w:cs="Georgia"/>
          <w:b/>
          <w:i/>
          <w:sz w:val="20"/>
          <w:szCs w:val="20"/>
        </w:rPr>
        <w:t>. Hogyan kommunikálnak egymással a Főnök emberei a Megyében?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régi gyorsposta szolgálat révén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füstjelekkel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lovas futárok révén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741. Hol hagyják el Frodóék „</w:t>
      </w:r>
      <w:r w:rsidRPr="004B62BC">
        <w:rPr>
          <w:rFonts w:ascii="Georgia" w:hAnsi="Georgia" w:cs="Georgia"/>
          <w:b/>
          <w:i/>
          <w:sz w:val="20"/>
          <w:szCs w:val="20"/>
        </w:rPr>
        <w:t>fogvatartóikat” másnap délután? Hol akarja Samu megvárni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Bak-domb alatt, közel Aggbak Gorhendad sírjához; Bortelkén, a vásártéren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Háromfityinges Kőnél; Morotván, a Zöld Sárkány Fogadó előtt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Hatpfenniges Kútnál; Mocsolyaszegen,  a Pityókás Ökör Fogadó előtt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742</w:t>
      </w:r>
      <w:r w:rsidRPr="004B62BC">
        <w:rPr>
          <w:rFonts w:ascii="Georgia" w:hAnsi="Georgia" w:cs="Georgia"/>
          <w:b/>
          <w:i/>
          <w:sz w:val="20"/>
          <w:szCs w:val="20"/>
        </w:rPr>
        <w:t>. Mi keseríti el Frodót és Samut Morotvába érve?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az, hogy elpusztultak a régi házak, a kerteket gyom verte fel, a fasort kivágták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sok barát és rokon sírkövét látják az főutca mentén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az, hogy mindenki megrohanja őket, amint odaérnek, és mindenki egyszerre panaszolja a saját baját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743</w:t>
      </w:r>
      <w:r w:rsidRPr="004B62BC">
        <w:rPr>
          <w:rFonts w:ascii="Georgia" w:hAnsi="Georgia" w:cs="Georgia"/>
          <w:b/>
          <w:i/>
          <w:sz w:val="20"/>
          <w:szCs w:val="20"/>
        </w:rPr>
        <w:t>. Kik várják őket a Zöld Sárkány előtt?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ferde szemű, rossz kinézetű emberek, banditák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senki, sőt Pippin és Trufa is elveszett mellőlük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szegény falusiak, akik hallottak a jöttükről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744</w:t>
      </w:r>
      <w:r w:rsidRPr="004B62BC">
        <w:rPr>
          <w:rFonts w:ascii="Georgia" w:hAnsi="Georgia" w:cs="Georgia"/>
          <w:b/>
          <w:i/>
          <w:sz w:val="20"/>
          <w:szCs w:val="20"/>
        </w:rPr>
        <w:t>. Minek nevezi őket a banditák vezére?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rohadt kis patkánynépségnek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halálba rohanó elmebetegeknek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vakmerő rebelliseknek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745</w:t>
      </w:r>
      <w:r w:rsidRPr="004B62BC">
        <w:rPr>
          <w:rFonts w:ascii="Georgia" w:hAnsi="Georgia" w:cs="Georgia"/>
          <w:b/>
          <w:i/>
          <w:sz w:val="20"/>
          <w:szCs w:val="20"/>
        </w:rPr>
        <w:t>. Mit mesél: ki Lothó főnöke?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Kapzsi nevű ember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Kobzos nevű ork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Kígyó nevű ember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746</w:t>
      </w:r>
      <w:r w:rsidRPr="004B62BC">
        <w:rPr>
          <w:rFonts w:ascii="Georgia" w:hAnsi="Georgia" w:cs="Georgia"/>
          <w:b/>
          <w:i/>
          <w:sz w:val="20"/>
          <w:szCs w:val="20"/>
        </w:rPr>
        <w:t>. Hogyan szabadulnak meg a hobbitok ezektől a banditáktól?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fegyverszünetet kötnek egymással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szívhez szóló beszédet tart nekik a hazatérés örömeiről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Pippin, Trufa és Samu elkergeti őket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747</w:t>
      </w:r>
      <w:r w:rsidRPr="004B62BC">
        <w:rPr>
          <w:rFonts w:ascii="Georgia" w:hAnsi="Georgia" w:cs="Georgia"/>
          <w:b/>
          <w:i/>
          <w:sz w:val="20"/>
          <w:szCs w:val="20"/>
        </w:rPr>
        <w:t>. Mi Pippin kardjának neve?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Olifántnyíró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Trollok Átka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Tündefény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748</w:t>
      </w:r>
      <w:r w:rsidRPr="004B62BC">
        <w:rPr>
          <w:rFonts w:ascii="Georgia" w:hAnsi="Georgia" w:cs="Georgia"/>
          <w:b/>
          <w:i/>
          <w:sz w:val="20"/>
          <w:szCs w:val="20"/>
        </w:rPr>
        <w:t>. Milyen tervvel áll elő Trufa a helyzet megoldására?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azzal, hogy föl kell lázítani a Megyét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azzal, hogy gyilkolják halomra a </w:t>
      </w: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bitorlókat”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 xml:space="preserve">azzal, hogy osszák fel a Megye területét a hobbitok és a </w:t>
      </w: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jöttmentek” között igazságosan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749</w:t>
      </w:r>
      <w:r w:rsidRPr="004B62BC">
        <w:rPr>
          <w:rFonts w:ascii="Georgia" w:hAnsi="Georgia" w:cs="Georgia"/>
          <w:b/>
          <w:i/>
          <w:sz w:val="20"/>
          <w:szCs w:val="20"/>
        </w:rPr>
        <w:t>. Mivel ad jelet Trufa a cselekvésre?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megfújja Boromir kürtjét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megfújja Helm kürtjét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megfújja Rohan kürtjét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750</w:t>
      </w:r>
      <w:r w:rsidRPr="004B62BC">
        <w:rPr>
          <w:rFonts w:ascii="Georgia" w:hAnsi="Georgia" w:cs="Georgia"/>
          <w:b/>
          <w:i/>
          <w:sz w:val="20"/>
          <w:szCs w:val="20"/>
        </w:rPr>
        <w:t>. Mi válaszol rá?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Bakföld kürtriadója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Gondor kürtriadója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Rohan kürtriadója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751</w:t>
      </w:r>
      <w:r w:rsidRPr="004B62BC">
        <w:rPr>
          <w:rFonts w:ascii="Georgia" w:hAnsi="Georgia" w:cs="Georgia"/>
          <w:b/>
          <w:i/>
          <w:sz w:val="20"/>
          <w:szCs w:val="20"/>
        </w:rPr>
        <w:t>. Ki az első, aki csatlakozik Samuhoz?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bugylaki Bögyös Pufi és a Kotoréklikakban megbúvó barátai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hobbitfalvi Csülök Oló és a fia, Szancsó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morotvai Csűrös gazda a három fiával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752</w:t>
      </w:r>
      <w:r w:rsidRPr="004B62BC">
        <w:rPr>
          <w:rFonts w:ascii="Georgia" w:hAnsi="Georgia" w:cs="Georgia"/>
          <w:b/>
          <w:i/>
          <w:sz w:val="20"/>
          <w:szCs w:val="20"/>
        </w:rPr>
        <w:t>. Kivel találkozik Samu Csűröséknél?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szerelmével, Rozival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szerelmének anyjával, Csűrösné asszonnyal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szerelmének testvérével, Mikivel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753</w:t>
      </w:r>
      <w:r w:rsidRPr="004B62BC">
        <w:rPr>
          <w:rFonts w:ascii="Georgia" w:hAnsi="Georgia" w:cs="Georgia"/>
          <w:b/>
          <w:i/>
          <w:sz w:val="20"/>
          <w:szCs w:val="20"/>
        </w:rPr>
        <w:t>. Melyik hobbitcsalád ellenállásáról mesél Csűrös gazda, miközben a falu védelmét szervezik?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Tukokról, konkrétan Pippin apjáról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Borbakokról, konkrétan Trufa apjáról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Zsákosokról, konkrétan Frodó távoli unokatestvéréről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754</w:t>
      </w:r>
      <w:r w:rsidRPr="004B62BC">
        <w:rPr>
          <w:rFonts w:ascii="Georgia" w:hAnsi="Georgia" w:cs="Georgia"/>
          <w:b/>
          <w:i/>
          <w:sz w:val="20"/>
          <w:szCs w:val="20"/>
        </w:rPr>
        <w:t>. Mit tesz erre Pippin?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elébe lovagol a hobbitfalvi haramiáknak, hogy csapdát állítson nekik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ellovagol Bríbe, hogy onnan kérjen segítséget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ellovagol Tukbányára, hogy sereget hozzon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755</w:t>
      </w:r>
      <w:r w:rsidRPr="004B62BC">
        <w:rPr>
          <w:rFonts w:ascii="Georgia" w:hAnsi="Georgia" w:cs="Georgia"/>
          <w:b/>
          <w:i/>
          <w:sz w:val="20"/>
          <w:szCs w:val="20"/>
        </w:rPr>
        <w:t>. Hány bandita érkezik Hobbitfalva felől ekkor? És a felkelők hányan vannak?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tucatnyi; mintegy ötvenen, de csak baltáik vannak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húszegynéhány; kétszázan, mindegyiknél fegyver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mintegy hatvanan; háromszázan, de senkinél sincs komolyabb fegyver, csak bicska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756</w:t>
      </w:r>
      <w:r w:rsidRPr="004B62BC">
        <w:rPr>
          <w:rFonts w:ascii="Georgia" w:hAnsi="Georgia" w:cs="Georgia"/>
          <w:b/>
          <w:i/>
          <w:sz w:val="20"/>
          <w:szCs w:val="20"/>
        </w:rPr>
        <w:t>. Ki lesz az “áldozata” az első összetűzésnek?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banditák alvezére, aki elsőként kezd el menekülni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banditák vezére, aki rátámad a hobbitokra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falu kovácsa, aki elsőként lép a banditák fegyverei elé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757</w:t>
      </w:r>
      <w:r w:rsidRPr="004B62BC">
        <w:rPr>
          <w:rFonts w:ascii="Georgia" w:hAnsi="Georgia" w:cs="Georgia"/>
          <w:b/>
          <w:i/>
          <w:sz w:val="20"/>
          <w:szCs w:val="20"/>
        </w:rPr>
        <w:t>. Hová megy Samu ezt követően?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elmegy Csűrösékhez, hogy megnézze, nem történt-e baja Rozinak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elmegy, hogy megkeresse az öreg Csavardi tatát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elmegy Hobbitfalvára, hogy megnézze, maradtak-e ott még banditák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758</w:t>
      </w:r>
      <w:r w:rsidRPr="004B62BC">
        <w:rPr>
          <w:rFonts w:ascii="Georgia" w:hAnsi="Georgia" w:cs="Georgia"/>
          <w:b/>
          <w:i/>
          <w:sz w:val="20"/>
          <w:szCs w:val="20"/>
        </w:rPr>
        <w:t>. Mit mesél Csűrös</w:t>
      </w:r>
      <w:r>
        <w:rPr>
          <w:rFonts w:ascii="Georgia" w:hAnsi="Georgia" w:cs="Georgia"/>
          <w:b/>
          <w:i/>
          <w:sz w:val="20"/>
          <w:szCs w:val="20"/>
        </w:rPr>
        <w:t xml:space="preserve"> gazda: kivel kezdődtek a bajok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 egy éve?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Lothóval, ahogy ők hívják, Ragyással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Lothóval, ahogy ők hívják, Sömörrel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Tarisznyádi-Zsákos Lobéliával, ahogy ők hívják Mohó Lobival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759</w:t>
      </w:r>
      <w:r w:rsidRPr="004B62BC">
        <w:rPr>
          <w:rFonts w:ascii="Georgia" w:hAnsi="Georgia" w:cs="Georgia"/>
          <w:b/>
          <w:i/>
          <w:sz w:val="20"/>
          <w:szCs w:val="20"/>
        </w:rPr>
        <w:t>. Milyen címen garázdálkodik ő a Megyében?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főmegyeőrnek vagy egyszerűen csak Főnöknek hívatja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főinspektornak vagy egyszer</w:t>
      </w:r>
      <w:r>
        <w:rPr>
          <w:rFonts w:ascii="Georgia" w:hAnsi="Georgia" w:cs="Georgia"/>
          <w:sz w:val="20"/>
          <w:szCs w:val="20"/>
        </w:rPr>
        <w:t>űen csak Spekinek hívatja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főrendőrnek vagy egyszerűen csak Süninek hívatja magát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760</w:t>
      </w:r>
      <w:r w:rsidRPr="004B62BC">
        <w:rPr>
          <w:rFonts w:ascii="Georgia" w:hAnsi="Georgia" w:cs="Georgia"/>
          <w:b/>
          <w:i/>
          <w:sz w:val="20"/>
          <w:szCs w:val="20"/>
        </w:rPr>
        <w:t>. Mikor érkezett meg a főnök főnöke, azaz Kapzsi? Mi változott azóta?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aratás előtt; elkezdődött a harc a Megyéért, a seregbe sorozás és letartóztatások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aratás után; elkezdődött az öldöklés, törnek-zúznak, pusztítanak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szüret után; elkezdődött a vigalom, egymás után követik a nagyobbnál nagyobb lakomák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761</w:t>
      </w:r>
      <w:r w:rsidRPr="004B62BC">
        <w:rPr>
          <w:rFonts w:ascii="Georgia" w:hAnsi="Georgia" w:cs="Georgia"/>
          <w:b/>
          <w:i/>
          <w:sz w:val="20"/>
          <w:szCs w:val="20"/>
        </w:rPr>
        <w:t>. Visszaér-e időben Pippin a tukföldi erősítéssel, mielőtt az összecsapás kirobbanna?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762</w:t>
      </w:r>
      <w:r w:rsidRPr="004B62BC">
        <w:rPr>
          <w:rFonts w:ascii="Georgia" w:hAnsi="Georgia" w:cs="Georgia"/>
          <w:b/>
          <w:i/>
          <w:sz w:val="20"/>
          <w:szCs w:val="20"/>
        </w:rPr>
        <w:t>. Kik vezetik a hobbit felkelőket?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Pippin és Trufa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 és Samu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 és Csülök gazda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763</w:t>
      </w:r>
      <w:r w:rsidRPr="004B62BC">
        <w:rPr>
          <w:rFonts w:ascii="Georgia" w:hAnsi="Georgia" w:cs="Georgia"/>
          <w:b/>
          <w:i/>
          <w:sz w:val="20"/>
          <w:szCs w:val="20"/>
        </w:rPr>
        <w:t>. Ki győz a morotvai csatában?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banditák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hobbitok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764</w:t>
      </w:r>
      <w:r w:rsidRPr="004B62BC">
        <w:rPr>
          <w:rFonts w:ascii="Georgia" w:hAnsi="Georgia" w:cs="Georgia"/>
          <w:b/>
          <w:i/>
          <w:sz w:val="20"/>
          <w:szCs w:val="20"/>
        </w:rPr>
        <w:t>. Mekkora vesztesége van a hobbitoknak?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8 fő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19 fő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43 fő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765</w:t>
      </w:r>
      <w:r w:rsidRPr="004B62BC">
        <w:rPr>
          <w:rFonts w:ascii="Georgia" w:hAnsi="Georgia" w:cs="Georgia"/>
          <w:b/>
          <w:i/>
          <w:sz w:val="20"/>
          <w:szCs w:val="20"/>
        </w:rPr>
        <w:t>. Több vagy kevesebb a banditák vesztesége?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kevesebb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több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766</w:t>
      </w:r>
      <w:r w:rsidRPr="004B62BC">
        <w:rPr>
          <w:rFonts w:ascii="Georgia" w:hAnsi="Georgia" w:cs="Georgia"/>
          <w:b/>
          <w:i/>
          <w:sz w:val="20"/>
          <w:szCs w:val="20"/>
        </w:rPr>
        <w:t>. Hol temetik el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korábban Farkasveremnek nevezett elhagyott kőbányában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később Csata-gödörnek nevezett elhagyott homokgödörben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később Emlék-lyuknak nevezett hobbitjáratban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767</w:t>
      </w:r>
      <w:r w:rsidRPr="004B62BC">
        <w:rPr>
          <w:rFonts w:ascii="Georgia" w:hAnsi="Georgia" w:cs="Georgia"/>
          <w:b/>
          <w:i/>
          <w:sz w:val="20"/>
          <w:szCs w:val="20"/>
        </w:rPr>
        <w:t>. Mikor zajlott le a csata?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Hk. 2016. december 11-én, azaz a Megyei időszámítás szerint 416. december 11-én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Hk. 3019. november 3-án, azaz a Megyei időszámítás szerint 1419. november 3-án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Hk. 3119. január 7-én, azaz a Megyei időszámítás szerint 1519. január 7-én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768</w:t>
      </w:r>
      <w:r w:rsidRPr="004B62BC">
        <w:rPr>
          <w:rFonts w:ascii="Georgia" w:hAnsi="Georgia" w:cs="Georgia"/>
          <w:b/>
          <w:i/>
          <w:sz w:val="20"/>
          <w:szCs w:val="20"/>
        </w:rPr>
        <w:t>. Kivel számolnak le ezt követően?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Főnökkel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kisüregi al</w:t>
      </w:r>
      <w:r w:rsidRPr="004B62BC">
        <w:rPr>
          <w:rFonts w:ascii="Georgia" w:hAnsi="Georgia" w:cs="Georgia"/>
          <w:sz w:val="20"/>
          <w:szCs w:val="20"/>
        </w:rPr>
        <w:t>ispánnal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nagyüregi postamesterrel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769</w:t>
      </w:r>
      <w:r w:rsidRPr="004B62BC">
        <w:rPr>
          <w:rFonts w:ascii="Georgia" w:hAnsi="Georgia" w:cs="Georgia"/>
          <w:b/>
          <w:i/>
          <w:sz w:val="20"/>
          <w:szCs w:val="20"/>
        </w:rPr>
        <w:t>. Miért fakad sírva Samu?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meglátja, hogy Hobbitfalván kivágták a nagy Tanácsfát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meglátja, hogy Hobbitfalván lebontották Zsákvéget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meglátja, hogy milyen állapotban van a kolompérföldjük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770</w:t>
      </w:r>
      <w:r w:rsidRPr="004B62BC">
        <w:rPr>
          <w:rFonts w:ascii="Georgia" w:hAnsi="Georgia" w:cs="Georgia"/>
          <w:b/>
          <w:i/>
          <w:sz w:val="20"/>
          <w:szCs w:val="20"/>
        </w:rPr>
        <w:t xml:space="preserve">. Ki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4B62BC">
        <w:rPr>
          <w:rFonts w:ascii="Georgia" w:hAnsi="Georgia" w:cs="Georgia"/>
          <w:b/>
          <w:i/>
          <w:sz w:val="20"/>
          <w:szCs w:val="20"/>
        </w:rPr>
        <w:t>fogadja” őket Zsáklakban?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Főnök, azaz Lothó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Kapzsi, azaz maga Szarumán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Kígyó, azaz Gríma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771</w:t>
      </w:r>
      <w:r w:rsidRPr="004B62BC">
        <w:rPr>
          <w:rFonts w:ascii="Georgia" w:hAnsi="Georgia" w:cs="Georgia"/>
          <w:b/>
          <w:i/>
          <w:sz w:val="20"/>
          <w:szCs w:val="20"/>
        </w:rPr>
        <w:t>. Mit tesz még Szarumán váratlanul?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megpróbálja a szavaival jobb belátásra bírni az őt fenyegető hobbitokat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megpróbálja elrabolni Frodót, de nem sikerül neki Samu előrelátása miatt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megpróbálja megölni Frodót, de nem sikerül neki Frodó rejtett páncélinge miatt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772</w:t>
      </w:r>
      <w:r w:rsidRPr="004B62BC">
        <w:rPr>
          <w:rFonts w:ascii="Georgia" w:hAnsi="Georgia" w:cs="Georgia"/>
          <w:b/>
          <w:i/>
          <w:sz w:val="20"/>
          <w:szCs w:val="20"/>
        </w:rPr>
        <w:t>. Mit tudnak meg Szarumántól a Főnök kapcsán?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Szarumán parancsára Gríma börtönbe zárta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Szarumán parancsára Gríma elrabolta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Szarumán parancsára Gríma megölte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773</w:t>
      </w:r>
      <w:r w:rsidRPr="004B62BC">
        <w:rPr>
          <w:rFonts w:ascii="Georgia" w:hAnsi="Georgia" w:cs="Georgia"/>
          <w:b/>
          <w:i/>
          <w:sz w:val="20"/>
          <w:szCs w:val="20"/>
        </w:rPr>
        <w:t>. Mi történik váratlanul, miután Szarumán belerúg a földön kushadó Kígyónyelvbe?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Kígyónyelv rátámad Szarumánra,</w:t>
      </w:r>
      <w:r w:rsidRPr="004B62BC">
        <w:rPr>
          <w:rFonts w:ascii="Georgia" w:hAnsi="Georgia" w:cs="Georgia"/>
          <w:b/>
          <w:sz w:val="20"/>
          <w:szCs w:val="20"/>
        </w:rPr>
        <w:t xml:space="preserve"> és megöli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Kígyónyelv megalázva eloldalog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Kígyónyelv kirántja Szarumán tőrét az övéből, és magába döfi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774</w:t>
      </w:r>
      <w:r w:rsidRPr="004B62BC">
        <w:rPr>
          <w:rFonts w:ascii="Georgia" w:hAnsi="Georgia" w:cs="Georgia"/>
          <w:b/>
          <w:i/>
          <w:sz w:val="20"/>
          <w:szCs w:val="20"/>
        </w:rPr>
        <w:t>. Mi lesz tettének büntetése?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menekülés közben a hobbitok lenyilazzák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menekülés közben Szarumán hát</w:t>
      </w:r>
      <w:r w:rsidRPr="004B62BC">
        <w:rPr>
          <w:rFonts w:ascii="Georgia" w:hAnsi="Georgia" w:cs="Georgia"/>
          <w:sz w:val="20"/>
          <w:szCs w:val="20"/>
        </w:rPr>
        <w:t>ulról ledöfi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semmi, büntetlenül elmenekül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775</w:t>
      </w:r>
      <w:r w:rsidRPr="004B62BC">
        <w:rPr>
          <w:rFonts w:ascii="Georgia" w:hAnsi="Georgia" w:cs="Georgia"/>
          <w:b/>
          <w:i/>
          <w:sz w:val="20"/>
          <w:szCs w:val="20"/>
        </w:rPr>
        <w:t>. Kit szabadítanak ki másnap elsőként a nagyüregi börtönből?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Bögyös Pufit, azaz Fredegárt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Bögyös Pufit, azaz Priszkát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Bögyös Pufit, azaz Wilibaldot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776</w:t>
      </w:r>
      <w:r w:rsidRPr="004B62BC">
        <w:rPr>
          <w:rFonts w:ascii="Georgia" w:hAnsi="Georgia" w:cs="Georgia"/>
          <w:b/>
          <w:i/>
          <w:sz w:val="20"/>
          <w:szCs w:val="20"/>
        </w:rPr>
        <w:t>. Ki fogad hatalmas taps, amikor kilép a börtönből?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Tarisznyádi-Zsákos Lobéliát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Tarisznyádi-Zsákos Longót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Tarisznyádi-Zsákos Othót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777</w:t>
      </w:r>
      <w:r w:rsidRPr="004B62BC">
        <w:rPr>
          <w:rFonts w:ascii="Georgia" w:hAnsi="Georgia" w:cs="Georgia"/>
          <w:b/>
          <w:i/>
          <w:sz w:val="20"/>
          <w:szCs w:val="20"/>
        </w:rPr>
        <w:t>. Hová költözik el Zsáklakból?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keményfeneki Nagytüszőfiékhoz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kendervégi Böszméékhez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lápatoroki Kürtösékhez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778</w:t>
      </w:r>
      <w:r w:rsidRPr="004B62BC">
        <w:rPr>
          <w:rFonts w:ascii="Georgia" w:hAnsi="Georgia" w:cs="Georgia"/>
          <w:b/>
          <w:i/>
          <w:sz w:val="20"/>
          <w:szCs w:val="20"/>
        </w:rPr>
        <w:t>. Mi lesz Zsáklak sorsa? És a vagyonával a halála után?</w:t>
      </w:r>
    </w:p>
    <w:p w:rsidR="00B64A15" w:rsidRPr="004B62BC" w:rsidRDefault="00B64A15" w:rsidP="00F0173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eladja a bortelki Borbakoknak; az is a Borbakokra száll, hogy abból építsék újjá Bortelkét és Morotvát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visszakapja Frodó; az is Frodóra száll, hogy abból segítse az otthontalanná vált hobbitokat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visszakapja Frodó, de már nem akar itt élni, így hamarosan eladja Csavardi Samunak; a Tarisznyádi-Zsákos vagyont pedig a zsákvégi szegény családok között osztják szét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779</w:t>
      </w:r>
      <w:r w:rsidRPr="004B62BC">
        <w:rPr>
          <w:rFonts w:ascii="Georgia" w:hAnsi="Georgia" w:cs="Georgia"/>
          <w:b/>
          <w:i/>
          <w:sz w:val="20"/>
          <w:szCs w:val="20"/>
        </w:rPr>
        <w:t>. Kik verik szét a maradék banditahordákat?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 és Pippin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Trufa és Pippin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Trufa és Samu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780</w:t>
      </w:r>
      <w:r w:rsidRPr="004B62BC">
        <w:rPr>
          <w:rFonts w:ascii="Georgia" w:hAnsi="Georgia" w:cs="Georgia"/>
          <w:b/>
          <w:i/>
          <w:sz w:val="20"/>
          <w:szCs w:val="20"/>
        </w:rPr>
        <w:t>. Vissza tud-e költözni Samu apja a Zsákvég utcába?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igen, mert helyreállítják az utcát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nem, mert túl sokba kerülne az utca helyreállítása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781</w:t>
      </w:r>
      <w:r w:rsidRPr="004B62BC">
        <w:rPr>
          <w:rFonts w:ascii="Georgia" w:hAnsi="Georgia" w:cs="Georgia"/>
          <w:b/>
          <w:i/>
          <w:sz w:val="20"/>
          <w:szCs w:val="20"/>
        </w:rPr>
        <w:t>. Mi lett az utca neve?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Csatakert utca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Kapzsi-vég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Újsor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782</w:t>
      </w:r>
      <w:r w:rsidRPr="004B62BC">
        <w:rPr>
          <w:rFonts w:ascii="Georgia" w:hAnsi="Georgia" w:cs="Georgia"/>
          <w:b/>
          <w:i/>
          <w:sz w:val="20"/>
          <w:szCs w:val="20"/>
        </w:rPr>
        <w:t>. Mi a legnagyobb és legfájdalmasabb kár a hobbitok, különösen Samu számára?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fák pusztulása, amit Kapzsi parancsára könyörtelenül ki</w:t>
      </w:r>
      <w:r>
        <w:rPr>
          <w:rFonts w:ascii="Georgia" w:hAnsi="Georgia" w:cs="Georgia"/>
          <w:b/>
          <w:sz w:val="20"/>
          <w:szCs w:val="20"/>
        </w:rPr>
        <w:t>i</w:t>
      </w:r>
      <w:r w:rsidRPr="004B62BC">
        <w:rPr>
          <w:rFonts w:ascii="Georgia" w:hAnsi="Georgia" w:cs="Georgia"/>
          <w:b/>
          <w:sz w:val="20"/>
          <w:szCs w:val="20"/>
        </w:rPr>
        <w:t>rtottak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kolompérföldek pusztulása, amit Gríma parancsára könyörtelenül felszántottak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Tanácsdomb elhordása, amit Lothó parancsára össze-vissza furkáltak, hogy raktárakat alakítsanak ki bennük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783</w:t>
      </w:r>
      <w:r w:rsidRPr="004B62BC">
        <w:rPr>
          <w:rFonts w:ascii="Georgia" w:hAnsi="Georgia" w:cs="Georgia"/>
          <w:b/>
          <w:i/>
          <w:sz w:val="20"/>
          <w:szCs w:val="20"/>
        </w:rPr>
        <w:t>. Ki és hogyan segít ezen a gondon?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Csavardi tata; az eldugott vetőmagkrumpliból újraülteti az összes kolompérföldet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Frodó; vezetésével betömik az összes alagutat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Samu; Megye-szerte fákat ültet, és tövükhöz szórja a Galadriel által ajándékozott földet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784</w:t>
      </w:r>
      <w:r w:rsidRPr="004B62BC">
        <w:rPr>
          <w:rFonts w:ascii="Georgia" w:hAnsi="Georgia" w:cs="Georgia"/>
          <w:b/>
          <w:i/>
          <w:sz w:val="20"/>
          <w:szCs w:val="20"/>
        </w:rPr>
        <w:t>. Hol ülteti el azt az ezüstmagot, ami szintén a szelencében volt?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Tanácsréten, a kivágott Tanácsfa helyére</w:t>
      </w:r>
    </w:p>
    <w:p w:rsidR="00B64A15" w:rsidRPr="004B62BC" w:rsidRDefault="00B64A15" w:rsidP="00F0173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Morotván, az elpusztított házsor helyén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Zsákvégen, az elbontott Zsáklak helyén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785</w:t>
      </w:r>
      <w:r w:rsidRPr="004B62BC">
        <w:rPr>
          <w:rFonts w:ascii="Georgia" w:hAnsi="Georgia" w:cs="Georgia"/>
          <w:b/>
          <w:i/>
          <w:sz w:val="20"/>
          <w:szCs w:val="20"/>
        </w:rPr>
        <w:t>. Milyen fa nő ebből a magból?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berkenye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öregfűz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mallorn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786</w:t>
      </w:r>
      <w:r w:rsidRPr="004B62BC">
        <w:rPr>
          <w:rFonts w:ascii="Georgia" w:hAnsi="Georgia" w:cs="Georgia"/>
          <w:b/>
          <w:i/>
          <w:sz w:val="20"/>
          <w:szCs w:val="20"/>
        </w:rPr>
        <w:t>. Melyik volt különösen szerencsés és gazdag a Megyelakók számára?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következő, az 1420-as év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10 évvel későbbi, az 1429-es év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50 évvel későbbi, az 1469-es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787</w:t>
      </w:r>
      <w:r w:rsidRPr="004B62BC">
        <w:rPr>
          <w:rFonts w:ascii="Georgia" w:hAnsi="Georgia" w:cs="Georgia"/>
          <w:b/>
          <w:i/>
          <w:sz w:val="20"/>
          <w:szCs w:val="20"/>
        </w:rPr>
        <w:t>. Ki az, aki ennek ellenére megbetegszik?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Csavardi tata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Frodó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Samu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788</w:t>
      </w:r>
      <w:r w:rsidRPr="004B62BC">
        <w:rPr>
          <w:rFonts w:ascii="Georgia" w:hAnsi="Georgia" w:cs="Georgia"/>
          <w:b/>
          <w:i/>
          <w:sz w:val="20"/>
          <w:szCs w:val="20"/>
        </w:rPr>
        <w:t>. Mit szeretne Frodó: ki költözzön hozzá? Hajlik-e rá az illető?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Pippin; igen, de egy jó ideig kéreti azért magát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Samu; nem igazán, mert más tervei vannak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Trufa; igen, nagyon szívesem megteszi Frodó kedvéért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789</w:t>
      </w:r>
      <w:r w:rsidRPr="004B62BC">
        <w:rPr>
          <w:rFonts w:ascii="Georgia" w:hAnsi="Georgia" w:cs="Georgia"/>
          <w:b/>
          <w:i/>
          <w:sz w:val="20"/>
          <w:szCs w:val="20"/>
        </w:rPr>
        <w:t>. Milyen terveket sző Samu?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indul a következő évi polgármester-választáson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megnősül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visszatér Lóthlórienbe, hogy láthassa még egyszer Galadrielt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790</w:t>
      </w:r>
      <w:r w:rsidRPr="004B62BC">
        <w:rPr>
          <w:rFonts w:ascii="Georgia" w:hAnsi="Georgia" w:cs="Georgia"/>
          <w:b/>
          <w:i/>
          <w:sz w:val="20"/>
          <w:szCs w:val="20"/>
        </w:rPr>
        <w:t>. Ki a választottja?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Bögyös Pancsi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Csűrös Rozi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Csűrös Rózsa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791</w:t>
      </w:r>
      <w:r w:rsidRPr="004B62BC">
        <w:rPr>
          <w:rFonts w:ascii="Georgia" w:hAnsi="Georgia" w:cs="Georgia"/>
          <w:b/>
          <w:i/>
          <w:sz w:val="20"/>
          <w:szCs w:val="20"/>
        </w:rPr>
        <w:t>. Milyen megoldást javasok Frodó Samunak a kétségeit illetően?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költözzön át Morotvába Pancsiék üresen álló pajtájába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nősüljön meg, és Rozival együtt költözzön oda Zsáklakba, mert elég nagy a ház, volna elég hely számukra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vegye meg tőle Zsáklakot, és Rózsával együtt költözzön be oda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792</w:t>
      </w:r>
      <w:r w:rsidRPr="004B62BC">
        <w:rPr>
          <w:rFonts w:ascii="Georgia" w:hAnsi="Georgia" w:cs="Georgia"/>
          <w:b/>
          <w:i/>
          <w:sz w:val="20"/>
          <w:szCs w:val="20"/>
        </w:rPr>
        <w:t>. Hogyan telnek Frodó napjai a helyreállítás munkái után? Javul-e egészségi állapota?</w:t>
      </w:r>
    </w:p>
    <w:p w:rsidR="00B64A15" w:rsidRPr="004B62BC" w:rsidRDefault="00B64A15" w:rsidP="00F0173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 újjáépítésben vesz részt minden idejében; igen, bár minden évben van egy hónap, amikor azért kicsit romlik az állapota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egész nap alszik; nem, és évről évre romlik a sebesülése által okozott baja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rengeteget ír, átnézi a feljegyzéseit; nem, minden évben kiújul a sebesülése által okozott baja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793</w:t>
      </w:r>
      <w:r w:rsidRPr="004B62BC">
        <w:rPr>
          <w:rFonts w:ascii="Georgia" w:hAnsi="Georgia" w:cs="Georgia"/>
          <w:b/>
          <w:i/>
          <w:sz w:val="20"/>
          <w:szCs w:val="20"/>
        </w:rPr>
        <w:t>. Ki(k)nek jut a dicsőség négyőjük közül, azon események kapcsán, amin keresztül mentek korábban?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Frodónak egyedül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Frodónak és Samunak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Trufának, Pippinnek és Samunak (bár ő nem is tud róla)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794</w:t>
      </w:r>
      <w:r w:rsidRPr="004B62BC">
        <w:rPr>
          <w:rFonts w:ascii="Georgia" w:hAnsi="Georgia" w:cs="Georgia"/>
          <w:b/>
          <w:i/>
          <w:sz w:val="20"/>
          <w:szCs w:val="20"/>
        </w:rPr>
        <w:t>. Mikor születik meg Samu és Rozi első gyereke? Mi lesz a neve?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1421. március 25-én; Frodó lenne, ha fiú lenne, de így az Elanor nevet kapja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1423. június 1</w:t>
      </w:r>
      <w:r>
        <w:rPr>
          <w:rFonts w:ascii="Georgia" w:hAnsi="Georgia" w:cs="Georgia"/>
          <w:sz w:val="20"/>
          <w:szCs w:val="20"/>
        </w:rPr>
        <w:t>9</w:t>
      </w:r>
      <w:r w:rsidRPr="004B62BC">
        <w:rPr>
          <w:rFonts w:ascii="Georgia" w:hAnsi="Georgia" w:cs="Georgia"/>
          <w:sz w:val="20"/>
          <w:szCs w:val="20"/>
        </w:rPr>
        <w:t>-én; Bilbó lenne, ha fiú lenne, de így a Rozi nevet kapja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1423. október 7-én; Samu lenne, ha fiú lenne, de így a Galadriel nevet kapja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795</w:t>
      </w:r>
      <w:r w:rsidRPr="004B62BC">
        <w:rPr>
          <w:rFonts w:ascii="Georgia" w:hAnsi="Georgia" w:cs="Georgia"/>
          <w:b/>
          <w:i/>
          <w:sz w:val="20"/>
          <w:szCs w:val="20"/>
        </w:rPr>
        <w:t>. Mit tervez Frodó Bilbó születésnapja kapcsán? Hányadik ez a születésnap?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meglátogatja; a 131.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nagy ünnepséget tartanak a Tanácsréten; a 133.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hazahozza meghalni Zsáklakba; a 134.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796</w:t>
      </w:r>
      <w:r w:rsidRPr="004B62BC">
        <w:rPr>
          <w:rFonts w:ascii="Georgia" w:hAnsi="Georgia" w:cs="Georgia"/>
          <w:b/>
          <w:i/>
          <w:sz w:val="20"/>
          <w:szCs w:val="20"/>
        </w:rPr>
        <w:t>. Elkíséri-e az útra Samu?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igen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nem, csak egy darabig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797</w:t>
      </w:r>
      <w:r w:rsidRPr="004B62BC">
        <w:rPr>
          <w:rFonts w:ascii="Georgia" w:hAnsi="Georgia" w:cs="Georgia"/>
          <w:b/>
          <w:i/>
          <w:sz w:val="20"/>
          <w:szCs w:val="20"/>
        </w:rPr>
        <w:t>. Mit ad át Frodó indulás előtt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kardját, a Fullánkot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nagy, piros bőrbe kötött könyvet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apró, fekete bőriszákot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798</w:t>
      </w:r>
      <w:r w:rsidRPr="004B62BC">
        <w:rPr>
          <w:rFonts w:ascii="Georgia" w:hAnsi="Georgia" w:cs="Georgia"/>
          <w:b/>
          <w:i/>
          <w:sz w:val="20"/>
          <w:szCs w:val="20"/>
        </w:rPr>
        <w:t>. Mi a címe a Frodó által írt résznek?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GYŰRŰK URÁNAK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            BUKÁSA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       ÉS A KIRÁLY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 xml:space="preserve">     VISSZATÉRÉSE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(2 pont)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799</w:t>
      </w:r>
      <w:r w:rsidRPr="004B62BC">
        <w:rPr>
          <w:rFonts w:ascii="Georgia" w:hAnsi="Georgia" w:cs="Georgia"/>
          <w:b/>
          <w:i/>
          <w:sz w:val="20"/>
          <w:szCs w:val="20"/>
        </w:rPr>
        <w:t>. Milyen más része van még ennek, amit Bilbó Völgyzugolyban fordított le?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fejezetek Vögyzugoly Történetéből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mondák és mesék Középfölde Óidejéből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részletek a Hagyományok Könyvéből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800</w:t>
      </w:r>
      <w:r w:rsidRPr="004B62BC">
        <w:rPr>
          <w:rFonts w:ascii="Georgia" w:hAnsi="Georgia" w:cs="Georgia"/>
          <w:b/>
          <w:i/>
          <w:sz w:val="20"/>
          <w:szCs w:val="20"/>
        </w:rPr>
        <w:t>. Milyen szavak kíséretében adja át Frodó a könyvet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Az utolsó bejegyzést már neked kellene kitörölnöd.”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Az utolsó fejezetet már neked kell megírnod.”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Az utolsó oldalak már terád várnak.”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801</w:t>
      </w:r>
      <w:r w:rsidRPr="004B62BC">
        <w:rPr>
          <w:rFonts w:ascii="Georgia" w:hAnsi="Georgia" w:cs="Georgia"/>
          <w:b/>
          <w:i/>
          <w:sz w:val="20"/>
          <w:szCs w:val="20"/>
        </w:rPr>
        <w:t>. Mi Frodó lovának neve, amin útnak indul? Mikor veszi kezdetét az utazás?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Felhő; szeptember 30-án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Suhifarok; október 6-án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Vándor; szeptember 21-én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802</w:t>
      </w:r>
      <w:r w:rsidRPr="004B62BC">
        <w:rPr>
          <w:rFonts w:ascii="Georgia" w:hAnsi="Georgia" w:cs="Georgia"/>
          <w:b/>
          <w:i/>
          <w:sz w:val="20"/>
          <w:szCs w:val="20"/>
        </w:rPr>
        <w:t>. Kikkel találkoznak a Zöld Dombságon?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törpökkel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tündékkel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vargokkal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803</w:t>
      </w:r>
      <w:r w:rsidRPr="004B62BC">
        <w:rPr>
          <w:rFonts w:ascii="Georgia" w:hAnsi="Georgia" w:cs="Georgia"/>
          <w:b/>
          <w:i/>
          <w:sz w:val="20"/>
          <w:szCs w:val="20"/>
        </w:rPr>
        <w:t>. Kiket ismer fel csodálkozva Samu közülük?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Galiont és Galadrielt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Gelmirt és Elrondot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Gildort, Elrondot és Galadrielt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804</w:t>
      </w:r>
      <w:r w:rsidRPr="004B62BC">
        <w:rPr>
          <w:rFonts w:ascii="Georgia" w:hAnsi="Georgia" w:cs="Georgia"/>
          <w:b/>
          <w:i/>
          <w:sz w:val="20"/>
          <w:szCs w:val="20"/>
        </w:rPr>
        <w:t>. Mit visel az ujján Elrond?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Naryát, a Három Gyűrű legkisebbikét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Nenyát, a Három Gyűrű legfényesebbikét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Vilját, a Három Gyűrű leghatalmasabbikát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805</w:t>
      </w:r>
      <w:r w:rsidRPr="004B62BC">
        <w:rPr>
          <w:rFonts w:ascii="Georgia" w:hAnsi="Georgia" w:cs="Georgia"/>
          <w:b/>
          <w:i/>
          <w:sz w:val="20"/>
          <w:szCs w:val="20"/>
        </w:rPr>
        <w:t>. És Galadriel?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Naryát, amit ezürtből kovácsoltak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Nenyát, amit mithrilből kovácsoltak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Vilját, amit aranyból kovácsoltak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806</w:t>
      </w:r>
      <w:r w:rsidRPr="004B62BC">
        <w:rPr>
          <w:rFonts w:ascii="Georgia" w:hAnsi="Georgia" w:cs="Georgia"/>
          <w:b/>
          <w:i/>
          <w:sz w:val="20"/>
          <w:szCs w:val="20"/>
        </w:rPr>
        <w:t>. Ki tart velük egy szürke kis pónin bóbiskolva?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maga Bilbó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Gimlil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807</w:t>
      </w:r>
      <w:r w:rsidRPr="004B62BC">
        <w:rPr>
          <w:rFonts w:ascii="Georgia" w:hAnsi="Georgia" w:cs="Georgia"/>
          <w:b/>
          <w:i/>
          <w:sz w:val="20"/>
          <w:szCs w:val="20"/>
        </w:rPr>
        <w:t>. Mit mond Bilbó felriadva a bóbiskolásból?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... azt hiszem, teljesen fölkészültem az újabb utazásra.”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... azt hittem, nem viszünk idegeneket!”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... hát te is itt vagy, fiam, Samu?”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808</w:t>
      </w:r>
      <w:r w:rsidRPr="004B62BC">
        <w:rPr>
          <w:rFonts w:ascii="Georgia" w:hAnsi="Georgia" w:cs="Georgia"/>
          <w:b/>
          <w:i/>
          <w:sz w:val="20"/>
          <w:szCs w:val="20"/>
        </w:rPr>
        <w:t>. Mit mond Frodó: hová tart ő és Bilbó? Mi alapján tehetik ezt?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Círdanvárba; úgy, hogy ők a Gyűrűtolvajok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Szürkerévbe; úgy, hogy ők a Gyűrűhordozók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Völgyzugolyba; úgy, hogy ők a Gyűrűháború krónikásai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809</w:t>
      </w:r>
      <w:r w:rsidRPr="004B62BC">
        <w:rPr>
          <w:rFonts w:ascii="Georgia" w:hAnsi="Georgia" w:cs="Georgia"/>
          <w:b/>
          <w:i/>
          <w:sz w:val="20"/>
          <w:szCs w:val="20"/>
        </w:rPr>
        <w:t>. Mit mond Frodó: miért kell elmennie?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azért, mert bár megmentette a Megyét, de azt nem magának tette, és a sebe is túl mély, ami érte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nem ismerik el a Gyűrűháború során végrehajtott hősies tetteit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azért, mert nem találja már a helyét a hobbitok között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810</w:t>
      </w:r>
      <w:r w:rsidRPr="004B62BC">
        <w:rPr>
          <w:rFonts w:ascii="Georgia" w:hAnsi="Georgia" w:cs="Georgia"/>
          <w:b/>
          <w:i/>
          <w:sz w:val="20"/>
          <w:szCs w:val="20"/>
        </w:rPr>
        <w:t>. Mit jövend</w:t>
      </w:r>
      <w:r>
        <w:rPr>
          <w:rFonts w:ascii="Georgia" w:hAnsi="Georgia" w:cs="Georgia"/>
          <w:b/>
          <w:i/>
          <w:sz w:val="20"/>
          <w:szCs w:val="20"/>
        </w:rPr>
        <w:t>ö</w:t>
      </w:r>
      <w:r w:rsidRPr="004B62BC">
        <w:rPr>
          <w:rFonts w:ascii="Georgia" w:hAnsi="Georgia" w:cs="Georgia"/>
          <w:b/>
          <w:i/>
          <w:sz w:val="20"/>
          <w:szCs w:val="20"/>
        </w:rPr>
        <w:t>l meg Samunak?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azt, hogy lesznek még gyerekei, ő lesz a történelem leghíresebb kertésze, és polgármester is lesz még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minden évben ír majd Samunak levelet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azt, hogy találkoznak még majd egyszer valamikor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811</w:t>
      </w:r>
      <w:r w:rsidRPr="004B62BC">
        <w:rPr>
          <w:rFonts w:ascii="Georgia" w:hAnsi="Georgia" w:cs="Georgia"/>
          <w:b/>
          <w:i/>
          <w:sz w:val="20"/>
          <w:szCs w:val="20"/>
        </w:rPr>
        <w:t>. Ki fogadja őket Mithlond kapujában?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maga Círdan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Gandalf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Illúvatar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812</w:t>
      </w:r>
      <w:r w:rsidRPr="004B62BC">
        <w:rPr>
          <w:rFonts w:ascii="Georgia" w:hAnsi="Georgia" w:cs="Georgia"/>
          <w:b/>
          <w:i/>
          <w:sz w:val="20"/>
          <w:szCs w:val="20"/>
        </w:rPr>
        <w:t>. Milyen hajó várja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ezüst hajó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egy fehér hajó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egy fekete hajó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813</w:t>
      </w:r>
      <w:r w:rsidRPr="004B62BC">
        <w:rPr>
          <w:rFonts w:ascii="Georgia" w:hAnsi="Georgia" w:cs="Georgia"/>
          <w:b/>
          <w:i/>
          <w:sz w:val="20"/>
          <w:szCs w:val="20"/>
        </w:rPr>
        <w:t>. És ki a fehér ruhás alak, aki a parton várja őket?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Arwen és 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maga Círdan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maga Gandalf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814</w:t>
      </w:r>
      <w:r w:rsidRPr="004B62BC">
        <w:rPr>
          <w:rFonts w:ascii="Georgia" w:hAnsi="Georgia" w:cs="Georgia"/>
          <w:b/>
          <w:i/>
          <w:sz w:val="20"/>
          <w:szCs w:val="20"/>
        </w:rPr>
        <w:t>. Mi van az ő kezén? Milyen színű ez?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Harmadik Gyűrű, a Kis Nenya; köve fehéren szikrázó, mint a jég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a Harmadik Gyűrű, a Nagy Narya; köve vörös, mint a tűz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 Harmadik Gyűrű, a Nagy Vilja; köve fekete, mint az éjszaka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815</w:t>
      </w:r>
      <w:r w:rsidRPr="004B62BC">
        <w:rPr>
          <w:rFonts w:ascii="Georgia" w:hAnsi="Georgia" w:cs="Georgia"/>
          <w:b/>
          <w:i/>
          <w:sz w:val="20"/>
          <w:szCs w:val="20"/>
        </w:rPr>
        <w:t>. Kik érkeznek meg lóhalálában a kikötőbe?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Arwen és Aragorn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Gimli és Legolas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Trufa és Pippin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816</w:t>
      </w:r>
      <w:r w:rsidRPr="004B62BC">
        <w:rPr>
          <w:rFonts w:ascii="Georgia" w:hAnsi="Georgia" w:cs="Georgia"/>
          <w:b/>
          <w:i/>
          <w:sz w:val="20"/>
          <w:szCs w:val="20"/>
        </w:rPr>
        <w:t>. Kitől tudták meg Frodó távozási szándékát?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Elrondtól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Galadrieltől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Gandalftól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817</w:t>
      </w:r>
      <w:r w:rsidRPr="004B62BC">
        <w:rPr>
          <w:rFonts w:ascii="Georgia" w:hAnsi="Georgia" w:cs="Georgia"/>
          <w:b/>
          <w:i/>
          <w:sz w:val="20"/>
          <w:szCs w:val="20"/>
        </w:rPr>
        <w:t>. Ki mondja ezt?</w:t>
      </w:r>
    </w:p>
    <w:p w:rsidR="00B64A15" w:rsidRPr="004B62BC" w:rsidRDefault="00B64A15" w:rsidP="004B62BC">
      <w:pPr>
        <w:pStyle w:val="normal0"/>
        <w:spacing w:line="360" w:lineRule="auto"/>
        <w:ind w:left="108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Nem mondom, hogy ne sírjatok; mert nem minden könny keserű.”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Elrond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sz w:val="20"/>
          <w:szCs w:val="20"/>
        </w:rPr>
        <w:t>Galadriel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4B62BC">
        <w:rPr>
          <w:rFonts w:ascii="Georgia" w:hAnsi="Georgia" w:cs="Georgia"/>
          <w:b/>
          <w:sz w:val="20"/>
          <w:szCs w:val="20"/>
        </w:rPr>
        <w:t>Gandalf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818</w:t>
      </w:r>
      <w:r w:rsidRPr="004B62BC">
        <w:rPr>
          <w:rFonts w:ascii="Georgia" w:hAnsi="Georgia" w:cs="Georgia"/>
          <w:b/>
          <w:i/>
          <w:sz w:val="20"/>
          <w:szCs w:val="20"/>
        </w:rPr>
        <w:t>. Milyen szavakat mond Samu, miközben családja fogadja?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4B62BC">
        <w:rPr>
          <w:rFonts w:ascii="Georgia" w:hAnsi="Georgia" w:cs="Georgia"/>
          <w:b/>
          <w:sz w:val="20"/>
          <w:szCs w:val="20"/>
        </w:rPr>
        <w:t>Hát, hazaértem.”</w:t>
      </w:r>
    </w:p>
    <w:p w:rsidR="00B64A15" w:rsidRPr="004B62BC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Hát, itthon vagyok.”</w:t>
      </w:r>
    </w:p>
    <w:p w:rsidR="00B64A15" w:rsidRDefault="00B64A15" w:rsidP="004B62BC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4B62BC">
        <w:rPr>
          <w:rFonts w:ascii="Georgia" w:hAnsi="Georgia" w:cs="Georgia"/>
          <w:sz w:val="20"/>
          <w:szCs w:val="20"/>
        </w:rPr>
        <w:t>Hát, megjöttem.”</w:t>
      </w:r>
    </w:p>
    <w:p w:rsidR="00B64A15" w:rsidRPr="004B62BC" w:rsidRDefault="00B64A15" w:rsidP="003B09D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819.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 hívják a film elején látható horgászó hobbitokat?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Déagol és Szméagol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Lothó és Nibs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Páfrány Pockó és Szénás Hob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talál egyikük vízbeesése 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gyémántot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gyűrűt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gy kulcsot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mond társa, miután meglátja a talált tárgyat?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„Add nekünk ezt a szépet, kedves.”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„Kell nekünk ezt a szépség, kedves.”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„Szükségünk van erre a szépre, kedves.”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Mivel indokolja kérését?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zz</w:t>
      </w:r>
      <w:r>
        <w:rPr>
          <w:rFonts w:ascii="Georgia" w:hAnsi="Georgia" w:cs="Georgia"/>
          <w:b/>
          <w:bCs/>
          <w:color w:val="FF0000"/>
          <w:sz w:val="20"/>
          <w:szCs w:val="20"/>
        </w:rPr>
        <w:t>al, hogy ma van a születésnapja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>zzal, hog</w:t>
      </w:r>
      <w:r>
        <w:rPr>
          <w:rFonts w:ascii="Georgia" w:hAnsi="Georgia" w:cs="Georgia"/>
          <w:color w:val="FF0000"/>
          <w:sz w:val="20"/>
          <w:szCs w:val="20"/>
        </w:rPr>
        <w:t>y minden talált tárgy őt illeti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>zzal, hogy tulajdonképpe</w:t>
      </w:r>
      <w:r>
        <w:rPr>
          <w:rFonts w:ascii="Georgia" w:hAnsi="Georgia" w:cs="Georgia"/>
          <w:color w:val="FF0000"/>
          <w:sz w:val="20"/>
          <w:szCs w:val="20"/>
        </w:rPr>
        <w:t>n ő látta meg először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történik ezután?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Déagol átad</w:t>
      </w:r>
      <w:r>
        <w:rPr>
          <w:rFonts w:ascii="Georgia" w:hAnsi="Georgia" w:cs="Georgia"/>
          <w:color w:val="FF0000"/>
          <w:sz w:val="20"/>
          <w:szCs w:val="20"/>
        </w:rPr>
        <w:t>ja barátjának a talált tárgyat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m</w:t>
      </w:r>
      <w:r w:rsidRPr="00590888">
        <w:rPr>
          <w:rFonts w:ascii="Georgia" w:hAnsi="Georgia" w:cs="Georgia"/>
          <w:color w:val="FF0000"/>
          <w:sz w:val="20"/>
          <w:szCs w:val="20"/>
        </w:rPr>
        <w:t>indketten hazaindulnak</w:t>
      </w:r>
      <w:r>
        <w:rPr>
          <w:rFonts w:ascii="Georgia" w:hAnsi="Georgia" w:cs="Georgia"/>
          <w:color w:val="FF0000"/>
          <w:sz w:val="20"/>
          <w:szCs w:val="20"/>
        </w:rPr>
        <w:t xml:space="preserve"> a pompás horgászatot követően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Szméagol megfojtja társát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Minek nevezi Szméagol a szerzeményt, amikor először a kezében tartja azt?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„Az én drágaságom”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„Az én kedvesem”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„Az én mindenem”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történik vele azután, hogy társai elzavarják otthonról?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k</w:t>
      </w:r>
      <w:r w:rsidRPr="00590888">
        <w:rPr>
          <w:rFonts w:ascii="Georgia" w:hAnsi="Georgia" w:cs="Georgia"/>
          <w:color w:val="FF0000"/>
          <w:sz w:val="20"/>
          <w:szCs w:val="20"/>
        </w:rPr>
        <w:t>incsvadászatok</w:t>
      </w:r>
      <w:r>
        <w:rPr>
          <w:rFonts w:ascii="Georgia" w:hAnsi="Georgia" w:cs="Georgia"/>
          <w:color w:val="FF0000"/>
          <w:sz w:val="20"/>
          <w:szCs w:val="20"/>
        </w:rPr>
        <w:t>at szervez a hobbit gyerekeknek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l</w:t>
      </w:r>
      <w:r w:rsidRPr="00590888">
        <w:rPr>
          <w:rFonts w:ascii="Georgia" w:hAnsi="Georgia" w:cs="Georgia"/>
          <w:color w:val="FF0000"/>
          <w:sz w:val="20"/>
          <w:szCs w:val="20"/>
        </w:rPr>
        <w:t>étr</w:t>
      </w:r>
      <w:r>
        <w:rPr>
          <w:rFonts w:ascii="Georgia" w:hAnsi="Georgia" w:cs="Georgia"/>
          <w:color w:val="FF0000"/>
          <w:sz w:val="20"/>
          <w:szCs w:val="20"/>
        </w:rPr>
        <w:t>ehozza a Megye mását Falu néven</w:t>
      </w:r>
    </w:p>
    <w:p w:rsidR="00B64A15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ö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nmagából teljesen kivetkőzve elfelejti hobbit mivo</w:t>
      </w:r>
      <w:r>
        <w:rPr>
          <w:rFonts w:ascii="Georgia" w:hAnsi="Georgia" w:cs="Georgia"/>
          <w:b/>
          <w:bCs/>
          <w:color w:val="FF0000"/>
          <w:sz w:val="20"/>
          <w:szCs w:val="20"/>
        </w:rPr>
        <w:t>ltát és Gollammá alakul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826. Hogyan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ébreszti 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Gollam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két útitársát: Frodót és Samut?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„Ébredjetek, álomszuszékok!”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„Ébredjetek, félszerzetek!”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„Ébredjetek, hobbitkák!”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Hova vezeti őket?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Emyn Muilba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Minas Anorba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Mordorba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Hármójuk közül ki cipel egy hátizsákot?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Gollam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Frodó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Samu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829.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 érzi magát Pippin Vasudvardban?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„Mint aki egy nap alatt megmászta az Árnyék-hegység legmagasabb pontját.”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„Mint aki egy nap alatt többször is átúszta a Vas-folyót.”</w:t>
      </w:r>
    </w:p>
    <w:p w:rsidR="00B64A15" w:rsidRPr="00D32EE1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iCs/>
          <w:color w:val="FF0000"/>
          <w:sz w:val="20"/>
          <w:szCs w:val="20"/>
        </w:rPr>
      </w:pPr>
      <w:r w:rsidRPr="00D32EE1">
        <w:rPr>
          <w:rFonts w:ascii="Georgia" w:hAnsi="Georgia" w:cs="Georgia"/>
          <w:b/>
          <w:bCs/>
          <w:iCs/>
          <w:color w:val="FF0000"/>
          <w:sz w:val="20"/>
          <w:szCs w:val="20"/>
        </w:rPr>
        <w:t>„Mint aki egy napi kemény munka után betért a Zöld Sárkányba.”</w:t>
      </w:r>
    </w:p>
    <w:p w:rsidR="00B64A15" w:rsidRPr="00785F35" w:rsidRDefault="00B64A15" w:rsidP="003B09D4">
      <w:pPr>
        <w:spacing w:line="360" w:lineRule="auto"/>
        <w:jc w:val="both"/>
        <w:rPr>
          <w:rFonts w:ascii="Georgia" w:hAnsi="Georgia" w:cs="Georgia"/>
          <w:bCs/>
          <w:i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mérgelődik Pippin és Trufa láttán Vasudvardba érve?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Aragorn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Gimli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Legolas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irányítja most a helyet?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Szarumán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Szauron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Szilszakáll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szólítja ez az illető Gandalfot?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„Ifjú Gandalf uram”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„Öreg cimborám”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„Régi jó barátom”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talál Pippin a vízben?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fekete gömböt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 xml:space="preserve">egy piros </w:t>
      </w:r>
      <w:r>
        <w:rPr>
          <w:rFonts w:ascii="Georgia" w:hAnsi="Georgia" w:cs="Georgia"/>
          <w:color w:val="FF0000"/>
          <w:sz w:val="20"/>
          <w:szCs w:val="20"/>
        </w:rPr>
        <w:t>pajzsot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egy szürke koronát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Hányadik a pusztában nyargaló lovasok közt Gandalf?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b</w:t>
      </w:r>
      <w:r w:rsidRPr="00590888">
        <w:rPr>
          <w:rFonts w:ascii="Georgia" w:hAnsi="Georgia" w:cs="Georgia"/>
          <w:color w:val="FF0000"/>
          <w:sz w:val="20"/>
          <w:szCs w:val="20"/>
        </w:rPr>
        <w:t>alról a harmadik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j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obbról a harmadik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j</w:t>
      </w:r>
      <w:r w:rsidRPr="00590888">
        <w:rPr>
          <w:rFonts w:ascii="Georgia" w:hAnsi="Georgia" w:cs="Georgia"/>
          <w:color w:val="FF0000"/>
          <w:sz w:val="20"/>
          <w:szCs w:val="20"/>
        </w:rPr>
        <w:t>obbról a negyedik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várja őket Edoras-ban?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Elfwine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Éomer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Éowyn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áll Théoden király balján?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egyik szolgája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Éomer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É</w:t>
      </w:r>
      <w:r w:rsidRPr="00590888">
        <w:rPr>
          <w:rFonts w:ascii="Georgia" w:hAnsi="Georgia" w:cs="Georgia"/>
          <w:color w:val="FF0000"/>
          <w:sz w:val="20"/>
          <w:szCs w:val="20"/>
        </w:rPr>
        <w:t>owyn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kezében fogja Aragorn a kupát?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bal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jobb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mindkettőben</w:t>
      </w:r>
    </w:p>
    <w:p w:rsidR="00B64A15" w:rsidRPr="00785F35" w:rsidRDefault="00B64A15" w:rsidP="003B09D4">
      <w:pPr>
        <w:spacing w:line="360" w:lineRule="auto"/>
        <w:jc w:val="both"/>
        <w:rPr>
          <w:rFonts w:ascii="Georgia" w:hAnsi="Georgia" w:cs="Georgia"/>
          <w:bCs/>
          <w:i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ujján visel gyűrűt?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bal mutatóujján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jobb mutatóujján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egyiken sem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839.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nevezi Théoden Aragornt?</w:t>
      </w:r>
    </w:p>
    <w:p w:rsidR="00B64A15" w:rsidRPr="00590888" w:rsidRDefault="00B64A15" w:rsidP="003B09D4">
      <w:pPr>
        <w:spacing w:line="360" w:lineRule="auto"/>
        <w:ind w:left="349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bátor harcosnak</w:t>
      </w:r>
    </w:p>
    <w:p w:rsidR="00B64A15" w:rsidRPr="00590888" w:rsidRDefault="00B64A15" w:rsidP="003B09D4">
      <w:pPr>
        <w:spacing w:line="360" w:lineRule="auto"/>
        <w:ind w:left="349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igaz embernek</w:t>
      </w:r>
    </w:p>
    <w:p w:rsidR="00B64A15" w:rsidRPr="00590888" w:rsidRDefault="00B64A15" w:rsidP="003B09D4">
      <w:pPr>
        <w:spacing w:line="360" w:lineRule="auto"/>
        <w:ind w:left="349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hű barátnak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fogadót említik vidám dalukban a hobbitok?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Pajkos Pónit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Vándor Sólymot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Zöld Sárkányt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támad Samu Gollamra?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el akarja tőlük lopni az ennivalójukat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hangosan horkol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mert meghallja, amint kísérőjük a megölésüket tervezi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Minek nevezi emiatt Gollamot?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hitszegőnek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ígéretszegőnek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parkettaszegőnek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Kitől származik a következő idézet: „Az ellenség szeme mozgásban van”?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Aragorn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Gandalf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Legolas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alszik nyitott szemmel a gyűrű szövetsége tagjai közül?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Aragorn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Gandalf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Legolas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Mivel cseréli ki Pippin Szarumán gömbjét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Gandalf kezében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kancsóval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pajzzsal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tányérral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történik, miután belenéz?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hirtelen minden elsötétül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megjelenik benne Szauron szeme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társai rögtön elájulnak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mond a Szem Pippinnek?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„Figyellek benneteket”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590888">
        <w:rPr>
          <w:rFonts w:ascii="Georgia" w:hAnsi="Georgia" w:cs="Georgia"/>
          <w:color w:val="FF0000"/>
          <w:sz w:val="20"/>
          <w:szCs w:val="20"/>
        </w:rPr>
        <w:t>Ismerem a terveteket”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„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Látlak téged”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látott Pippin, mialatt a belenézett a Szembe?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fehér fát, egy köves udvart, Minas Tirith kihalt városát és Szauront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orksereget, a Helm-szurdokot, a Holt-lápot és Szauront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Osgiliath-ot, Arnort, Angmart és Szauront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849.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Mitől fél Szauron?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>ttól, hogy az orkok fellázadnak ellene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ttól, hogy Középfölde népei egyesülnek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>ttól, hogy nem tudja visszaszerezni a gyűrűt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akarja lerombolni Minas Tirith városát?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azért, hogy az Árnyék-hegység teljesen az uralma alá kerüljön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azért, hogy bosszút álljon Théoden királyon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azért, hogy me</w:t>
      </w:r>
      <w:r>
        <w:rPr>
          <w:rFonts w:ascii="Georgia" w:hAnsi="Georgia" w:cs="Georgia"/>
          <w:b/>
          <w:bCs/>
          <w:color w:val="FF0000"/>
          <w:sz w:val="20"/>
          <w:szCs w:val="20"/>
        </w:rPr>
        <w:t>gakadályozza a király visszatérés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ét az emberek trónjára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Mikor kell Rohannak készen állnia a harcra?</w:t>
      </w:r>
    </w:p>
    <w:p w:rsidR="00B64A15" w:rsidRPr="001402FE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 xml:space="preserve">ha </w:t>
      </w:r>
      <w:r>
        <w:rPr>
          <w:rFonts w:ascii="Georgia" w:hAnsi="Georgia" w:cs="Georgia"/>
          <w:color w:val="FF0000"/>
          <w:sz w:val="20"/>
          <w:szCs w:val="20"/>
        </w:rPr>
        <w:t>Beregond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összehívja seregét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ha Gondor jelzőtüzei kigyúlnak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 Szauron már a várost fenyegeti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Mitől óvj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a Gandalf Aragornt, akit Gondor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ba küld?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fekete hajóktól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nazgúloktól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 orkseregektől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Kit visz magával Gandalf Minas Tirith-be?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Gimlit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Pippint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éppen őt?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a hobbit ragaszkodik hozzá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mert az ellenség azt hiszi, nála van a gyűrű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unatkozna egyedül az úton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messze van Minas Tirith?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3 napnyira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5 napnyira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10 napnyira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ad Trufa búcsúzóul Pippinnek?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lávatoroki dohányt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lembas kenyeret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levendulát megnyugtatásul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Hol várakozik a hajó Arwenre, hogy átvigye a tengeren?</w:t>
      </w:r>
    </w:p>
    <w:p w:rsidR="00B64A15" w:rsidRPr="00D32EE1" w:rsidRDefault="00B64A15" w:rsidP="003B09D4">
      <w:pPr>
        <w:spacing w:line="360" w:lineRule="auto"/>
        <w:ind w:left="360"/>
        <w:jc w:val="both"/>
        <w:rPr>
          <w:rFonts w:ascii="Georgia" w:hAnsi="Georgia" w:cs="Georgia"/>
          <w:bCs/>
          <w:iCs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Amon Hennél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Szürkerévben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Völgyzugolyban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látomása támad az út során?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Aragornt és közös fiukat látja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édesapja halálát látja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Középfölde pusztulását látja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859.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tesz a látomás hatására?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lindul Mordor felé</w:t>
      </w:r>
    </w:p>
    <w:p w:rsidR="00B64A15" w:rsidRPr="00D32EE1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hyperlink r:id="rId7" w:tooltip="Lothlórien" w:history="1">
        <w:r w:rsidRPr="00D32EE1">
          <w:rPr>
            <w:rStyle w:val="Hyperlink"/>
            <w:rFonts w:ascii="Georgia" w:hAnsi="Georgia" w:cs="Georgia"/>
            <w:color w:val="FF0000"/>
            <w:sz w:val="20"/>
            <w:szCs w:val="20"/>
            <w:u w:val="none"/>
          </w:rPr>
          <w:t>Lothlórienbe</w:t>
        </w:r>
      </w:hyperlink>
      <w:r w:rsidRPr="00D32EE1">
        <w:rPr>
          <w:rFonts w:ascii="Georgia" w:hAnsi="Georgia" w:cs="Georgia"/>
          <w:color w:val="FF0000"/>
          <w:sz w:val="20"/>
          <w:szCs w:val="20"/>
        </w:rPr>
        <w:t xml:space="preserve"> siet </w:t>
      </w:r>
      <w:hyperlink r:id="rId8" w:tooltip="Galadriel" w:history="1">
        <w:r w:rsidRPr="00D32EE1">
          <w:rPr>
            <w:rStyle w:val="Hyperlink"/>
            <w:rFonts w:ascii="Georgia" w:hAnsi="Georgia" w:cs="Georgia"/>
            <w:color w:val="FF0000"/>
            <w:sz w:val="20"/>
            <w:szCs w:val="20"/>
            <w:u w:val="none"/>
          </w:rPr>
          <w:t>Galadriel</w:t>
        </w:r>
      </w:hyperlink>
      <w:r w:rsidRPr="00D32EE1">
        <w:rPr>
          <w:rFonts w:ascii="Georgia" w:hAnsi="Georgia" w:cs="Georgia"/>
          <w:color w:val="FF0000"/>
          <w:sz w:val="20"/>
          <w:szCs w:val="20"/>
        </w:rPr>
        <w:t>hez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v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isszatér Völgyzugolyba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akarta Elrond elküldeni lányát Völgyzugolyból?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mert belenézett jövőjébe és a halált látta benne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két testvére, Elladan és Elrohir is elmentek már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ott már nincs többé biztonságban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Mire kéri Arwen édesapját?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arra, hogy adja neki Barahír gyűrűjét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arra, hogy hagyja rá az Annúminasi Jogart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arra, hogy kovácsoltassa újjá a kettétört pengét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hideg Arwen keze?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mert az Eldák élete elhagyja őt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fázik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pszichés problémái vannak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nevezi Gandalf Minas Tirith városát?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Felkelő Nap Tornyának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Fehér Fa Otthonának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Királyok Városának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a neve a Minas Tirith udvarán álló fának?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Dol Amroth Fehér Fája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Gondor Fehér Fája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Mordor Fehér Fája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Minas Tirith helytartója?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Denethor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Ecthelion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Elanor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866. Ki a helytartó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édesapja?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Echtelion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Elessar Telcontar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Style w:val="redirect-in-category"/>
          <w:rFonts w:ascii="Georgia" w:hAnsi="Georgia" w:cs="Georgia"/>
          <w:color w:val="FF0000"/>
          <w:sz w:val="20"/>
          <w:szCs w:val="20"/>
        </w:rPr>
      </w:pPr>
      <w:hyperlink r:id="rId9" w:tooltip="Éomund" w:history="1">
        <w:r w:rsidRPr="00590888">
          <w:rPr>
            <w:rStyle w:val="Hyperlink"/>
            <w:rFonts w:ascii="Georgia" w:hAnsi="Georgia" w:cs="Georgia"/>
            <w:color w:val="FF0000"/>
            <w:sz w:val="20"/>
            <w:szCs w:val="20"/>
          </w:rPr>
          <w:t>Éomund</w:t>
        </w:r>
      </w:hyperlink>
    </w:p>
    <w:p w:rsidR="00B64A15" w:rsidRPr="00590888" w:rsidRDefault="00B64A15" w:rsidP="003B09D4">
      <w:pPr>
        <w:spacing w:line="360" w:lineRule="auto"/>
        <w:jc w:val="both"/>
        <w:rPr>
          <w:rStyle w:val="redirect-in-category"/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tart a kezében a helytartó Gandalf és Pippin megérkezésekor?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Boromir törött kürtjét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kupát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Faramir kardját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váratlan dolgot tesz Pippin?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Denethort vigasztalva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annak nyakába ugrik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llopja a helytartó palantírját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f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elajánlja szolgálatait a helytartónak azért cserébe, hogy Boromir őket védve halt meg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869.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nem akar segíteni Théodennek a helytartó Mordorral szemben?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gyászolja idősebbik fiát, Boromirt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nem akarja feladni Gondor kormányzását és nem akarja azt sem, hogy Aragorn legyen a király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palantírja s</w:t>
      </w: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gítségével már látta a csata kimenetelét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jelzővel illeti Gandalf Pippint?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Fellegvár Őre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Gömb Megtalálója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Kis Törpe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 válaszoltak Mordor csatába hívó szavára?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emberek, wargok, kalózok, trollok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orkok, emberek, haradi légiók, kalózok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trollok, entek, wargok, törpök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Gondor utolsó védőbástyája?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Cir</w:t>
      </w:r>
      <w:r>
        <w:rPr>
          <w:rFonts w:ascii="Georgia" w:hAnsi="Georgia" w:cs="Georgia"/>
          <w:color w:val="FF0000"/>
          <w:sz w:val="20"/>
          <w:szCs w:val="20"/>
        </w:rPr>
        <w:t>i</w:t>
      </w:r>
      <w:r w:rsidRPr="00590888">
        <w:rPr>
          <w:rFonts w:ascii="Georgia" w:hAnsi="Georgia" w:cs="Georgia"/>
          <w:color w:val="FF0000"/>
          <w:sz w:val="20"/>
          <w:szCs w:val="20"/>
        </w:rPr>
        <w:t>th Ungol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Emyn Muil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Osgiliath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a mordori seregek vezetője?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az angmari Boszorkányúr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Imrahil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maga Szarumán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más posztot tölt még be?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ő a Nazgúlok Ura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ő Cirith Ungol helytartója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ő Morgoth kapitánya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Hol van a búvóhelye?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Amon Henben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Minas Morgulban</w:t>
      </w:r>
    </w:p>
    <w:p w:rsidR="00B64A15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Parth Gallenben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an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nevezi Gollam Mordort?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 xml:space="preserve"> Halott Városnak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Csatamezőnek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Trollvadonnak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 foga van a mordori ösvényen lévő szobornak?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fent kettő, lent három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fent négy, lent kettő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lent hat, fent három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 ilyen szobor van?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kettő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négy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nyolc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879.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úton vezeti Gollam a két hobbitot Mordorba?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Fangorn erdőn keresztül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folyó felől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titkos lépcsőn keresztül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Mihez hasonlítja Gandalf a csata kezdetét?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focimeccshez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párnacsatához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sakkjátszmához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Honnan indítják első támadásukat Osgiliath-nál az orkok?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 xml:space="preserve"> folyó felől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hegy felől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völgy felől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Kikkel találják itt szembe magukat?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Faramirral és embereivel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kalózokkal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szövetségeseikkel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tesz Pippin Gandalf kérésére?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Denethort győzködi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lmenekül a szolgaság elől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t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itokban meggyújtja a jelzőtüzet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veszi észre Rohanban a jelzőtüzet?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Aragorn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Gimli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Legolas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Hol fog gyülekezni a rohani sereg?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Végzet Hegyénél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Dúnhargnál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Osgiliath-nál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ábrázol a rohani zászló?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fehér lovat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kivont kardot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pajzsot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siet a visszavonuló Faramir és emberei segítségére, amikor nazgúlok támadnak rájuk?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Elrond és tündeserege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Haldír és katonái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Mithrandír, a fehér lovas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888.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kergeti el a nazgúlokat?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 óriás sasok segítségével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botjával elvakítja őket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varázslatot szór rájuk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889. H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ol látta 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Faramir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Frodót és Samut 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utoljára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elmondása szerint?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Amon Henben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Ithiliában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Orthancban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Hová tartottak?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Morgul völgybe, majd Cirith Ungolba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Osgiliath-ba, majd Mordorba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Parth Galenbe, majd Amon Henbe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Minek nevezi Szméagol a gyűrűt?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áldott tehernek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édes tehernek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nehéz tehernek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mond Gandalf Minas Tirith védőinek?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„Azzal az idővel kell foglalkoznunk, ami megadatik nekünk.”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„Most a bátorság a legjobb menedék.”</w:t>
      </w:r>
    </w:p>
    <w:p w:rsidR="00B64A15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„Az út nem itt ér véget.”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Mire kéri Faramir Denethort?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 fontos a számára, ne lökje el magától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 igazán szereti, bocsássa meg vétkeit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ha visszatér, fogadja jobb szívvel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Sikerül-e Gollamnak összeugrasztania Frodót és Samut?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igen, azzal, hogy maradék élelmüket is megsemmisíti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nem,</w:t>
      </w:r>
      <w:r>
        <w:rPr>
          <w:rFonts w:ascii="Georgia" w:hAnsi="Georgia" w:cs="Georgia"/>
          <w:color w:val="FF0000"/>
          <w:sz w:val="20"/>
          <w:szCs w:val="20"/>
        </w:rPr>
        <w:t xml:space="preserve"> mert már egyikük sem bízik </w:t>
      </w:r>
      <w:r w:rsidRPr="00590888">
        <w:rPr>
          <w:rFonts w:ascii="Georgia" w:hAnsi="Georgia" w:cs="Georgia"/>
          <w:color w:val="FF0000"/>
          <w:sz w:val="20"/>
          <w:szCs w:val="20"/>
        </w:rPr>
        <w:t>meg benne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Hányan csatlakoztak a rohani sereghez Fenmarkból?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háromszázan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nyolcvanan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több ezren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Kiről álmodik Aragorn a táborban?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Arwenről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Éowynről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Galadrielről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és miért keresi meg nem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sokkal ezután?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Elrond, aki közli vele, hogy Arwen haldoklik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Gamling, aki közli vele, hogy nem érkezett meg a várt erősítés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Haldír, aki közli vele, hogy a tündék elpártoltak mellőlük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lehet ennek az oka?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Boszorkányúr szervezkedése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kalózflotta ármánykodása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Szauron hatalmának növekedése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899.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ad át a látogató Gondor királyának?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Andruilt, a Nyugat Lángját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Galmdringot, az Ellenségverőt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Hadhafangot, a Nemes Asszonyt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tanácsol neki?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k</w:t>
      </w:r>
      <w:r w:rsidRPr="00590888">
        <w:rPr>
          <w:rFonts w:ascii="Georgia" w:hAnsi="Georgia" w:cs="Georgia"/>
          <w:color w:val="FF0000"/>
          <w:sz w:val="20"/>
          <w:szCs w:val="20"/>
        </w:rPr>
        <w:t>üzdjön szerelme életéért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m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enjen át a Holtak Ösvényén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v</w:t>
      </w:r>
      <w:r w:rsidRPr="00590888">
        <w:rPr>
          <w:rFonts w:ascii="Georgia" w:hAnsi="Georgia" w:cs="Georgia"/>
          <w:color w:val="FF0000"/>
          <w:sz w:val="20"/>
          <w:szCs w:val="20"/>
        </w:rPr>
        <w:t>onuljon vissza Völgyzugolyba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901. Ki mondja a következőt: „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Az csak egy gondolat, amit szeretsz. Nem adhatom meg azt, amire vágysz.”?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Aragorn Éowynnek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Faramir Galadrielnek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Samu Rozinak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 lesznek Aragorn kísérői az úton az elátkozott sereget keresve?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Faramir és Éomer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Gimli és Legolas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Madril és Gamling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és miért átkozta meg a sereget?</w:t>
      </w:r>
    </w:p>
    <w:p w:rsidR="00B64A15" w:rsidRPr="00D74D66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Gothmog, mert megszegték a neki tett esküjüket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Isildur, mert megszegték Gondor utolsó királyának tett esküjüket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Szauron, mert megszegték a neki tett esküjüket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Mivel van díszítve a Holtak Ösvényéhez vezető kapu?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koponyákkal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pajzsokkal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sisakokkal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lép be az ajtón utoljára?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Aragorn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Gimli</w:t>
      </w:r>
    </w:p>
    <w:p w:rsidR="00B64A15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Legolas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lőnek az orkok katapultjukkal Gondorra?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Faramir legyőzött embereinek fejét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palantírokat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robbanóanyagot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tévhitben él Denethor?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abban, hogy Faramir is meghalt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abban, hogy mindenki az életére akar törni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abban, hogy valaki fel fogja gyújtani Gondort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 xml:space="preserve">908. 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Ki az, aki tudja, hogy téved?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Gandalf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Pippin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909.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alakot formáz az ellenség óriási faltörője?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bika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kos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warg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Hova küldi Gollam Frodót és mi él ott?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alagútba és a Banyapók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Gondorba és a balrog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Minas Tirith-be és a nazgúlok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Mivel világít Frodó a sötétben?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Elendil fényével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gyertyával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zseblámpával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Mire ébred rá Frodó a Gollammal történt harc 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arra, hogy hamarosan meghal a szerzett sérülései miatt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arra, hogy minél hamarabb vissza kell térnie a Megyébe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 xml:space="preserve">arra, hogy Samunak mindvégig igaza volt 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 pár lába van a Banyapóknak?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 pár vastag, 5 pár vékony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4 pár vastag, 1 pár vékony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6 pár vastag, 2 pár vékony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Sikerül-e Frodónak megmenekülnie a póktól?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lőször igen, majd a pók megszúrja és pókfonálba tekeri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lőször nem, majd a kardja segítségével igen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i</w:t>
      </w:r>
      <w:r w:rsidRPr="00590888">
        <w:rPr>
          <w:rFonts w:ascii="Georgia" w:hAnsi="Georgia" w:cs="Georgia"/>
          <w:color w:val="FF0000"/>
          <w:sz w:val="20"/>
          <w:szCs w:val="20"/>
        </w:rPr>
        <w:t>gen, mert a gyűrű segítségével eltűnik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miatt menekül el a pók?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orkcsapat miatt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Frodó miatt, aki a gyűrű segítségével megijeszti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Samu miatt, aki visszajött barátjához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történik Frodóval a pókkal történt incidens 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orkcsapat magával viszi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elm</w:t>
      </w:r>
      <w:r>
        <w:rPr>
          <w:rFonts w:ascii="Georgia" w:hAnsi="Georgia" w:cs="Georgia"/>
          <w:color w:val="FF0000"/>
          <w:sz w:val="20"/>
          <w:szCs w:val="20"/>
        </w:rPr>
        <w:t>egy megkeresni hű társát, Samut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hirtelen a Megyében találja magát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történik eközben a helytartó házában?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Denethor el akarja máglyán égetni halottnak hitt fiát és saját magát is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Denethor felesége és fiai halála miatt öngyilkos lesz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Denethor palantírja segítségével kilesi Szauron tervét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918.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mond Denethor Pippinnek, amikor elengedi szolgálatából?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 bátorságot a legváratlanabb helyeken szokta megtalálni az ember. (...) Ne hagyj fel a reménnyel!”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„Eredj és halj meg úgy, ahogyan a legjobbnak érzed.”</w:t>
      </w:r>
    </w:p>
    <w:p w:rsidR="00B64A15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„Én nem állok senki oldalán, mert az én oldalamon sem áll senki.”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919.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 irányítják a Gandalfék segítségére siető rohani sereget?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Éomer, Gamling, Grimbold és Théoden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Éomer, Éowyn, Gamling és Théoden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É</w:t>
      </w:r>
      <w:r w:rsidRPr="00590888">
        <w:rPr>
          <w:rFonts w:ascii="Georgia" w:hAnsi="Georgia" w:cs="Georgia"/>
          <w:color w:val="FF0000"/>
          <w:sz w:val="20"/>
          <w:szCs w:val="20"/>
        </w:rPr>
        <w:t>owyn, Grimbold, Théoden és Haldír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Mivel buzdítja Théoden a katonáit?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„A tett attól, hogy nincs ki dicsőítse, éppolyan vitéz tett marad.”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„Előre, ne féljétek a sötétséget.”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„Nem akarok harcolni. De ölbe tett kézzel várni az elkerülhetetlent még rosszabb.”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Kiknek köszönheti megmenekülését Faramir a máglyahaláltól?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segítségére siető katonáknak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Denethor Pippin hatására meggondolja magát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Gandalfnak és Pippinnek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 w:rsidRPr="00E473A1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92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2</w:t>
      </w:r>
      <w:r>
        <w:rPr>
          <w:rFonts w:ascii="Georgia" w:hAnsi="Georgia" w:cs="Georgia"/>
          <w:color w:val="FF0000"/>
          <w:sz w:val="20"/>
          <w:szCs w:val="20"/>
        </w:rPr>
        <w:t xml:space="preserve">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 agyara van az olifántoknak, melyekkel az orksereg erősít?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2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4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6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Kivel küzd meg Éowyn Théodent mentve?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Boszorkányúrral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egy kalózzal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o</w:t>
      </w:r>
      <w:r>
        <w:rPr>
          <w:rFonts w:ascii="Georgia" w:hAnsi="Georgia" w:cs="Georgia"/>
          <w:color w:val="FF0000"/>
          <w:sz w:val="20"/>
          <w:szCs w:val="20"/>
        </w:rPr>
        <w:t>rkkal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kezében tartja Éowyn ellenfele a buzogányát?</w:t>
      </w:r>
    </w:p>
    <w:p w:rsidR="00B64A15" w:rsidRPr="00E473A1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E473A1">
        <w:rPr>
          <w:rFonts w:ascii="Georgia" w:hAnsi="Georgia" w:cs="Georgia"/>
          <w:b/>
          <w:bCs/>
          <w:color w:val="FF0000"/>
          <w:sz w:val="20"/>
          <w:szCs w:val="20"/>
        </w:rPr>
        <w:t>bal</w:t>
      </w:r>
    </w:p>
    <w:p w:rsidR="00B64A15" w:rsidRPr="00E473A1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E473A1">
        <w:rPr>
          <w:rFonts w:ascii="Georgia" w:hAnsi="Georgia" w:cs="Georgia"/>
          <w:color w:val="FF0000"/>
          <w:sz w:val="20"/>
          <w:szCs w:val="20"/>
        </w:rPr>
        <w:t>jobb</w:t>
      </w:r>
    </w:p>
    <w:p w:rsidR="00B64A15" w:rsidRPr="00E473A1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E473A1">
        <w:rPr>
          <w:rFonts w:ascii="Georgia" w:hAnsi="Georgia" w:cs="Georgia"/>
          <w:color w:val="FF0000"/>
          <w:sz w:val="20"/>
          <w:szCs w:val="20"/>
        </w:rPr>
        <w:t>nincs is ilyen fegyvere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tart a másik kezében?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íjat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kardot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pajzsot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leli halálát Théoden?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Boszorkányúr kardjával leszúrja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egy </w:t>
      </w:r>
      <w:r w:rsidRPr="00590888">
        <w:rPr>
          <w:rFonts w:ascii="Georgia" w:hAnsi="Georgia" w:cs="Georgia"/>
          <w:color w:val="FF0000"/>
          <w:sz w:val="20"/>
          <w:szCs w:val="20"/>
        </w:rPr>
        <w:t>nazgúl megmarja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ráesik a lova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véget ér a Boszorkányúr?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Éowyn megöli Trufa segítségével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nazgúlja elvesztése miatti fájdalmában megöli magát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ráesik egy olifánt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928.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 érkeznek a kalózhajókkal?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Aragornék a szellemhadsereggel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haradi légiók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újabb orksereg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929.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Hogyan mászik fel Legolas az egyik olifántra?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belelőtt nyilak segítségével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magas létra segítségével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Gimli bakot tart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neki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mond Gimli, miután Legolas megöl egy olifántot?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„Ez azért még egynek számít.”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„Ez nem ér, állatról nem volt szó.”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„Ez nekem is ment volna.”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Hány ork van a toronyban, amikor Frodó magához tér a Banyapók támadása után?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2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3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4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kiabál Samu, amikor legyőzi az őröket Frodó megmentésekor?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„Ezt Frodóért, ezt a Megyéért, ezt pedig az öregemért.”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„Ezt Frodóért, ezt Pippinért, ezt pedig Trufáért.”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„Ezt Frodóért, ezt Gandalfért, ezt pedig Roziért.”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933.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Megszerezték-e az orkok a gyűrűt?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i</w:t>
      </w:r>
      <w:r w:rsidRPr="00590888">
        <w:rPr>
          <w:rFonts w:ascii="Georgia" w:hAnsi="Georgia" w:cs="Georgia"/>
          <w:color w:val="FF0000"/>
          <w:sz w:val="20"/>
          <w:szCs w:val="20"/>
        </w:rPr>
        <w:t>ge</w:t>
      </w:r>
      <w:r>
        <w:rPr>
          <w:rFonts w:ascii="Georgia" w:hAnsi="Georgia" w:cs="Georgia"/>
          <w:color w:val="FF0000"/>
          <w:sz w:val="20"/>
          <w:szCs w:val="20"/>
        </w:rPr>
        <w:t>n és folyton veszekednek miatta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nem, mert Samunál volt egész idő alatt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s</w:t>
      </w:r>
      <w:r w:rsidRPr="00590888">
        <w:rPr>
          <w:rFonts w:ascii="Georgia" w:hAnsi="Georgia" w:cs="Georgia"/>
          <w:color w:val="FF0000"/>
          <w:sz w:val="20"/>
          <w:szCs w:val="20"/>
        </w:rPr>
        <w:t>ajnos Frodó elvesztett</w:t>
      </w:r>
      <w:r>
        <w:rPr>
          <w:rFonts w:ascii="Georgia" w:hAnsi="Georgia" w:cs="Georgia"/>
          <w:color w:val="FF0000"/>
          <w:sz w:val="20"/>
          <w:szCs w:val="20"/>
        </w:rPr>
        <w:t>e a pókkal való küzdelem közben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sikerül a két hobbitnak megmenekülnie a toronyból?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</w:t>
      </w:r>
      <w:r w:rsidRPr="00590888">
        <w:rPr>
          <w:rFonts w:ascii="Georgia" w:hAnsi="Georgia" w:cs="Georgia"/>
          <w:color w:val="FF0000"/>
          <w:sz w:val="20"/>
          <w:szCs w:val="20"/>
        </w:rPr>
        <w:t>lbújnak és csak az orkcsapat elvonulása után menekülnek 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magukra öltik az ork őrök ruháit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s</w:t>
      </w:r>
      <w:r w:rsidRPr="00590888">
        <w:rPr>
          <w:rFonts w:ascii="Georgia" w:hAnsi="Georgia" w:cs="Georgia"/>
          <w:color w:val="FF0000"/>
          <w:sz w:val="20"/>
          <w:szCs w:val="20"/>
        </w:rPr>
        <w:t>ehogy, meg</w:t>
      </w:r>
      <w:r>
        <w:rPr>
          <w:rFonts w:ascii="Georgia" w:hAnsi="Georgia" w:cs="Georgia"/>
          <w:color w:val="FF0000"/>
          <w:sz w:val="20"/>
          <w:szCs w:val="20"/>
        </w:rPr>
        <w:t>várják, amíg kiszabadítják őket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Gandalf elmondása alapján hány ork áll Frodó és a Végzet Hegye között?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1000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10000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100000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elterelő hadművelettel tervezik megvédeni Frodót az orkoktól?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Szarumán jóérzésében bíznak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Szauron szemét tartósan magukra akarják vonni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Szilszakállt és az enteket hívják ellenük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Kit szólít meg Aragorn, mielőtt a hatalmas Fekete Kapu kinyílik?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Fekete Ég Urát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Fekete Föld Urát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Fekete Kapu Urát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Mit kiált Aragorn, mielőtt megindítja a támadást az orkok ellen?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590888">
        <w:rPr>
          <w:rFonts w:ascii="Georgia" w:hAnsi="Georgia" w:cs="Georgia"/>
          <w:color w:val="FF0000"/>
          <w:sz w:val="20"/>
          <w:szCs w:val="20"/>
        </w:rPr>
        <w:t>a Gyűrűért</w:t>
      </w:r>
      <w:r>
        <w:rPr>
          <w:rFonts w:ascii="Georgia" w:hAnsi="Georgia" w:cs="Georgia"/>
          <w:color w:val="FF0000"/>
          <w:sz w:val="20"/>
          <w:szCs w:val="20"/>
        </w:rPr>
        <w:t>!”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„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Frodóért</w:t>
      </w:r>
      <w:r>
        <w:rPr>
          <w:rFonts w:ascii="Georgia" w:hAnsi="Georgia" w:cs="Georgia"/>
          <w:b/>
          <w:bCs/>
          <w:color w:val="FF0000"/>
          <w:sz w:val="20"/>
          <w:szCs w:val="20"/>
        </w:rPr>
        <w:t>!”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590888">
        <w:rPr>
          <w:rFonts w:ascii="Georgia" w:hAnsi="Georgia" w:cs="Georgia"/>
          <w:color w:val="FF0000"/>
          <w:sz w:val="20"/>
          <w:szCs w:val="20"/>
        </w:rPr>
        <w:t>Középföldéért</w:t>
      </w:r>
      <w:r>
        <w:rPr>
          <w:rFonts w:ascii="Georgia" w:hAnsi="Georgia" w:cs="Georgia"/>
          <w:color w:val="FF0000"/>
          <w:sz w:val="20"/>
          <w:szCs w:val="20"/>
        </w:rPr>
        <w:t>!”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939.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sorrendben rohannak a csatába?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Aragorn, Pippin és Trufa, Gimli, Legolas, Gandalf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Gandalf, Aragorn, Legolas, Gimli, Pippin és Trufa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Legolas, Gimli, Aragorn, Pippin és Trufa,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 w:rsidRPr="00590888">
        <w:rPr>
          <w:rFonts w:ascii="Georgia" w:hAnsi="Georgia" w:cs="Georgia"/>
          <w:color w:val="FF0000"/>
          <w:sz w:val="20"/>
          <w:szCs w:val="20"/>
        </w:rPr>
        <w:t>Gandalf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Milyen nehézségbe ütközik Frodó és Samu az utolsó métereken?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Gollam megpróbálja visszaszerezni a drágaszágát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nazgúlok támadnak rájuk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orkok támadnak rájuk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Kikkel csatáznak a nazgúlok?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sasokkal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szellemkatonákkal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tündékkel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Melyik ujjára húzza fel a gyűrűt Frodó?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bal gyűrűsujjára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 bal mutatóujjára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jobb hüvelykujjára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943.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és hogyan szerzi meg Frodótól a gyűrűt?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Gollam, azáltal, hogy lenyeli drágaszágát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Gollam, azáltal, hogy lerágja Frodó ujját a gyűrűvel együtt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Gollam, azáltal, hogy leüti Frodót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944.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lesz a gyűrű sorsa?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Gollammal együtt a lávába zuhan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Gollam elrejti azt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Gollam visszaviszi a barlangjába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945.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Mi lesz ennek a következménye?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az ellenség elmenekül, ill. megsemmisül; a ’Szem’ tornya összeomlik és a Végzet Hegye kitör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 ellenség dühösen</w:t>
      </w:r>
      <w:r w:rsidRPr="002E7E5D">
        <w:rPr>
          <w:rFonts w:ascii="Georgia" w:hAnsi="Georgia" w:cs="Georgia"/>
          <w:color w:val="FF0000"/>
          <w:sz w:val="20"/>
          <w:szCs w:val="20"/>
        </w:rPr>
        <w:t xml:space="preserve"> 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a lávába </w:t>
      </w:r>
      <w:r>
        <w:rPr>
          <w:rFonts w:ascii="Georgia" w:hAnsi="Georgia" w:cs="Georgia"/>
          <w:color w:val="FF0000"/>
          <w:sz w:val="20"/>
          <w:szCs w:val="20"/>
        </w:rPr>
        <w:t>dobálja</w:t>
      </w:r>
      <w:r w:rsidRPr="00590888">
        <w:rPr>
          <w:rFonts w:ascii="Georgia" w:hAnsi="Georgia" w:cs="Georgia"/>
          <w:color w:val="FF0000"/>
          <w:sz w:val="20"/>
          <w:szCs w:val="20"/>
        </w:rPr>
        <w:t xml:space="preserve"> fegyvereit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Szarumán megőrül és lerombolja saját tornyát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Hogyan menekülnek el Frodóék?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 entek kimentik őket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Gandalf menti ki őket a sasok segítségével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sikerül nekik elrohanniuk a láva elől a Fekete Kapuhoz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Hol tér magához Frodó?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a Megyében</w:t>
      </w:r>
    </w:p>
    <w:p w:rsidR="00B64A15" w:rsidRPr="0031741C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color w:val="FF0000"/>
          <w:sz w:val="20"/>
          <w:szCs w:val="20"/>
        </w:rPr>
      </w:pPr>
      <w:r w:rsidRPr="0031741C">
        <w:rPr>
          <w:rFonts w:ascii="Georgia" w:hAnsi="Georgia" w:cs="Georgia"/>
          <w:b/>
          <w:color w:val="FF0000"/>
          <w:sz w:val="20"/>
          <w:szCs w:val="20"/>
        </w:rPr>
        <w:t>Minas Tirith-ben</w:t>
      </w:r>
    </w:p>
    <w:p w:rsidR="00B64A15" w:rsidRPr="0031741C" w:rsidRDefault="00B64A15" w:rsidP="003B09D4">
      <w:pPr>
        <w:spacing w:line="360" w:lineRule="auto"/>
        <w:ind w:left="360"/>
        <w:jc w:val="both"/>
        <w:rPr>
          <w:rFonts w:ascii="Georgia" w:hAnsi="Georgia" w:cs="Georgia"/>
          <w:bCs/>
          <w:color w:val="FF0000"/>
          <w:sz w:val="20"/>
          <w:szCs w:val="20"/>
        </w:rPr>
      </w:pPr>
      <w:r w:rsidRPr="0031741C">
        <w:rPr>
          <w:rFonts w:ascii="Georgia" w:hAnsi="Georgia" w:cs="Georgia"/>
          <w:bCs/>
          <w:color w:val="FF0000"/>
          <w:sz w:val="20"/>
          <w:szCs w:val="20"/>
        </w:rPr>
        <w:t>Völgyzugolyban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Kit lát meg először ágya mellett?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Gandalfot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Samut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Trufát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949.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lép be az ajtón utoljára barátai közül?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Pippin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Samu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koronázza meg Aragornt?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Elrond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Gandalf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Faramir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951.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látható Aragorn koronájának elején?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fehér fa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griffmadár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 xml:space="preserve">két keresztbe tett kard 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952.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 okozza A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ragornnak a legnagyobb örömet a koronázási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ünnepségen?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Arwen megjelenése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az, hogy Éowyn is megtalálta a boldogságot Faramir oldalán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új ruhája és koronája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953.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Milyen megtiszteltetés éri a négy hobbitot?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k</w:t>
      </w:r>
      <w:r w:rsidRPr="00590888">
        <w:rPr>
          <w:rFonts w:ascii="Georgia" w:hAnsi="Georgia" w:cs="Georgia"/>
          <w:color w:val="FF0000"/>
          <w:sz w:val="20"/>
          <w:szCs w:val="20"/>
        </w:rPr>
        <w:t>apnak egy – egy új pipát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k</w:t>
      </w:r>
      <w:r w:rsidRPr="00590888">
        <w:rPr>
          <w:rFonts w:ascii="Georgia" w:hAnsi="Georgia" w:cs="Georgia"/>
          <w:color w:val="FF0000"/>
          <w:sz w:val="20"/>
          <w:szCs w:val="20"/>
        </w:rPr>
        <w:t>inevezik őket Gondor helytartóivá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m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indenki, a királyt is beleértve leborul előttük tisztelete jeleként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2E7E5D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 w:rsidRPr="002E7E5D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95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4</w:t>
      </w:r>
      <w:r w:rsidRPr="002E7E5D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. Hány hónap múlva értek haza a Megyébe?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12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13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14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955.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Mi látható a háttérben, amikor a 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hobbitok a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kocsmában koccintanak?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óriási dinnye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egy óriási krumpli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egy óriási tök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956.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kapja el Samuék esküvői csokrát?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Frodó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Pippin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Trufa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957.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Frodó jobb vagy balkezes?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b</w:t>
      </w:r>
      <w:r w:rsidRPr="00590888">
        <w:rPr>
          <w:rFonts w:ascii="Georgia" w:hAnsi="Georgia" w:cs="Georgia"/>
          <w:color w:val="FF0000"/>
          <w:sz w:val="20"/>
          <w:szCs w:val="20"/>
        </w:rPr>
        <w:t>al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color w:val="FF0000"/>
          <w:sz w:val="20"/>
          <w:szCs w:val="20"/>
        </w:rPr>
        <w:t>j</w:t>
      </w: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obb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958.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Miért mennek</w:t>
      </w: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a hobbitok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a Révhez?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mert a tündék adtak egy helyet Bilbónak a hajón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horgászni támadt kedvük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mert jó az idő egy kis csónakázáshoz</w:t>
      </w:r>
    </w:p>
    <w:p w:rsidR="00B64A15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br w:type="page"/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959.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 Minek jött el az ideje Galadriel szerint?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törpök uralmának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a tündék uralmának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az emberek uralmának</w:t>
      </w: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color w:val="FF0000"/>
          <w:sz w:val="20"/>
          <w:szCs w:val="20"/>
        </w:rPr>
      </w:pPr>
    </w:p>
    <w:p w:rsidR="00B64A15" w:rsidRPr="00590888" w:rsidRDefault="00B64A15" w:rsidP="003B09D4">
      <w:pPr>
        <w:spacing w:line="360" w:lineRule="auto"/>
        <w:jc w:val="both"/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 xml:space="preserve">960. </w:t>
      </w:r>
      <w:r w:rsidRPr="00590888">
        <w:rPr>
          <w:rFonts w:ascii="Georgia" w:hAnsi="Georgia" w:cs="Georgia"/>
          <w:b/>
          <w:bCs/>
          <w:i/>
          <w:iCs/>
          <w:color w:val="FF0000"/>
          <w:sz w:val="20"/>
          <w:szCs w:val="20"/>
        </w:rPr>
        <w:t>Ki és miért ez a személy fejezi be Bilbó és Frodó regényét?</w:t>
      </w:r>
    </w:p>
    <w:p w:rsidR="00B64A15" w:rsidRPr="005B469D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Pippin, mert mert a Frodó és Bilbó Gandalffal együtt felszállt a tündék hajójára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b/>
          <w:bCs/>
          <w:color w:val="FF0000"/>
          <w:sz w:val="20"/>
          <w:szCs w:val="20"/>
        </w:rPr>
      </w:pPr>
      <w:r w:rsidRPr="00590888">
        <w:rPr>
          <w:rFonts w:ascii="Georgia" w:hAnsi="Georgia" w:cs="Georgia"/>
          <w:b/>
          <w:bCs/>
          <w:color w:val="FF0000"/>
          <w:sz w:val="20"/>
          <w:szCs w:val="20"/>
        </w:rPr>
        <w:t>Samu, mert a Frodó és Bilbó Gandalffal együtt felszállt a tündék hajójára</w:t>
      </w:r>
    </w:p>
    <w:p w:rsidR="00B64A15" w:rsidRPr="00590888" w:rsidRDefault="00B64A15" w:rsidP="003B09D4">
      <w:pPr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590888">
        <w:rPr>
          <w:rFonts w:ascii="Georgia" w:hAnsi="Georgia" w:cs="Georgia"/>
          <w:color w:val="FF0000"/>
          <w:sz w:val="20"/>
          <w:szCs w:val="20"/>
        </w:rPr>
        <w:t>Trufa, mert a Frodó és Bilbó Gandalffal együtt felszállt a tündék hajójára</w:t>
      </w:r>
    </w:p>
    <w:p w:rsidR="00B64A15" w:rsidRPr="004B62BC" w:rsidRDefault="00B64A15" w:rsidP="004B62B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sectPr w:rsidR="00B64A15" w:rsidRPr="004B62BC" w:rsidSect="001F46A1">
      <w:headerReference w:type="even" r:id="rId10"/>
      <w:headerReference w:type="default" r:id="rId11"/>
      <w:headerReference w:type="first" r:id="rId12"/>
      <w:pgSz w:w="12240" w:h="15840"/>
      <w:pgMar w:top="670" w:right="720" w:bottom="539" w:left="900" w:header="708" w:footer="44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A15" w:rsidRDefault="00B64A15">
      <w:r>
        <w:separator/>
      </w:r>
    </w:p>
  </w:endnote>
  <w:endnote w:type="continuationSeparator" w:id="1">
    <w:p w:rsidR="00B64A15" w:rsidRDefault="00B6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A15" w:rsidRDefault="00B64A15">
      <w:r>
        <w:separator/>
      </w:r>
    </w:p>
  </w:footnote>
  <w:footnote w:type="continuationSeparator" w:id="1">
    <w:p w:rsidR="00B64A15" w:rsidRDefault="00B64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15" w:rsidRDefault="00B64A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5.9pt;height:701.7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15" w:rsidRPr="001F46A1" w:rsidRDefault="00B64A15">
    <w:pPr>
      <w:pStyle w:val="Header"/>
      <w:rPr>
        <w:sz w:val="10"/>
        <w:szCs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465.9pt;height:701.7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15" w:rsidRDefault="00B64A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465.9pt;height:701.7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6C6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8AE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D87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9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B8F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B87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DC8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BE7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44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A2D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F8"/>
    <w:rsid w:val="00000E6F"/>
    <w:rsid w:val="000044A8"/>
    <w:rsid w:val="00005BB1"/>
    <w:rsid w:val="0008204F"/>
    <w:rsid w:val="000A312E"/>
    <w:rsid w:val="000C30F2"/>
    <w:rsid w:val="000F0F99"/>
    <w:rsid w:val="000F6AA4"/>
    <w:rsid w:val="001159A4"/>
    <w:rsid w:val="001402FE"/>
    <w:rsid w:val="001B35AA"/>
    <w:rsid w:val="001E5954"/>
    <w:rsid w:val="001F46A1"/>
    <w:rsid w:val="001F6763"/>
    <w:rsid w:val="00230D63"/>
    <w:rsid w:val="0027465F"/>
    <w:rsid w:val="002A5A42"/>
    <w:rsid w:val="002D43E3"/>
    <w:rsid w:val="002E7E5D"/>
    <w:rsid w:val="002F5982"/>
    <w:rsid w:val="0031741C"/>
    <w:rsid w:val="0032033C"/>
    <w:rsid w:val="0034479F"/>
    <w:rsid w:val="00344F1A"/>
    <w:rsid w:val="00344F38"/>
    <w:rsid w:val="00382D4E"/>
    <w:rsid w:val="003B09D4"/>
    <w:rsid w:val="003D692F"/>
    <w:rsid w:val="004036BA"/>
    <w:rsid w:val="00417E25"/>
    <w:rsid w:val="00433CD0"/>
    <w:rsid w:val="0043638F"/>
    <w:rsid w:val="00457FEC"/>
    <w:rsid w:val="004774AF"/>
    <w:rsid w:val="004A08EA"/>
    <w:rsid w:val="004B62BC"/>
    <w:rsid w:val="004C22F8"/>
    <w:rsid w:val="00501BB9"/>
    <w:rsid w:val="00541D44"/>
    <w:rsid w:val="00541EFA"/>
    <w:rsid w:val="00550B81"/>
    <w:rsid w:val="00552641"/>
    <w:rsid w:val="00590888"/>
    <w:rsid w:val="00592A43"/>
    <w:rsid w:val="005B469D"/>
    <w:rsid w:val="005C4565"/>
    <w:rsid w:val="005D7198"/>
    <w:rsid w:val="005F0B3C"/>
    <w:rsid w:val="00630478"/>
    <w:rsid w:val="00636886"/>
    <w:rsid w:val="006757E3"/>
    <w:rsid w:val="007100CA"/>
    <w:rsid w:val="007364A9"/>
    <w:rsid w:val="00743FA2"/>
    <w:rsid w:val="00743FC4"/>
    <w:rsid w:val="0074659C"/>
    <w:rsid w:val="00785F35"/>
    <w:rsid w:val="007A3466"/>
    <w:rsid w:val="007B2070"/>
    <w:rsid w:val="007B4579"/>
    <w:rsid w:val="008231BA"/>
    <w:rsid w:val="008253FC"/>
    <w:rsid w:val="008551C4"/>
    <w:rsid w:val="008A14FB"/>
    <w:rsid w:val="008B07F8"/>
    <w:rsid w:val="008D7EF1"/>
    <w:rsid w:val="008E41F0"/>
    <w:rsid w:val="008F37B5"/>
    <w:rsid w:val="008F6716"/>
    <w:rsid w:val="00900372"/>
    <w:rsid w:val="009048AD"/>
    <w:rsid w:val="009052B1"/>
    <w:rsid w:val="00942142"/>
    <w:rsid w:val="009E36F8"/>
    <w:rsid w:val="009F06E7"/>
    <w:rsid w:val="009F3E14"/>
    <w:rsid w:val="00A66B64"/>
    <w:rsid w:val="00A75917"/>
    <w:rsid w:val="00A96FA2"/>
    <w:rsid w:val="00A97A2D"/>
    <w:rsid w:val="00AA731E"/>
    <w:rsid w:val="00AD0B54"/>
    <w:rsid w:val="00AD558B"/>
    <w:rsid w:val="00AE712D"/>
    <w:rsid w:val="00B538C4"/>
    <w:rsid w:val="00B56A58"/>
    <w:rsid w:val="00B64A15"/>
    <w:rsid w:val="00B96F11"/>
    <w:rsid w:val="00C033E4"/>
    <w:rsid w:val="00C15B4D"/>
    <w:rsid w:val="00C27DE0"/>
    <w:rsid w:val="00C37EEB"/>
    <w:rsid w:val="00C4358D"/>
    <w:rsid w:val="00C4417B"/>
    <w:rsid w:val="00C801BE"/>
    <w:rsid w:val="00CE7631"/>
    <w:rsid w:val="00D3049B"/>
    <w:rsid w:val="00D32EE1"/>
    <w:rsid w:val="00D41FC5"/>
    <w:rsid w:val="00D430EF"/>
    <w:rsid w:val="00D639AB"/>
    <w:rsid w:val="00D74D66"/>
    <w:rsid w:val="00D75C10"/>
    <w:rsid w:val="00DE663F"/>
    <w:rsid w:val="00E259FE"/>
    <w:rsid w:val="00E30500"/>
    <w:rsid w:val="00E473A1"/>
    <w:rsid w:val="00E60B96"/>
    <w:rsid w:val="00E62539"/>
    <w:rsid w:val="00E75725"/>
    <w:rsid w:val="00E831E9"/>
    <w:rsid w:val="00EA6045"/>
    <w:rsid w:val="00EB222F"/>
    <w:rsid w:val="00EF0D3D"/>
    <w:rsid w:val="00EF2702"/>
    <w:rsid w:val="00EF3F4A"/>
    <w:rsid w:val="00F01738"/>
    <w:rsid w:val="00F60484"/>
    <w:rsid w:val="00F822C4"/>
    <w:rsid w:val="00F9283E"/>
    <w:rsid w:val="00FA4A44"/>
    <w:rsid w:val="00FD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42"/>
  </w:style>
  <w:style w:type="paragraph" w:styleId="Heading1">
    <w:name w:val="heading 1"/>
    <w:basedOn w:val="normal0"/>
    <w:next w:val="normal0"/>
    <w:link w:val="Heading1Char"/>
    <w:uiPriority w:val="99"/>
    <w:qFormat/>
    <w:rsid w:val="004C22F8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C22F8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C22F8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C22F8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C22F8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C22F8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692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69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692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692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D69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692F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C22F8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4C22F8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3D692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C22F8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692F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159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9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59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92F"/>
    <w:rPr>
      <w:rFonts w:cs="Times New Roman"/>
    </w:rPr>
  </w:style>
  <w:style w:type="character" w:styleId="Hyperlink">
    <w:name w:val="Hyperlink"/>
    <w:basedOn w:val="DefaultParagraphFont"/>
    <w:uiPriority w:val="99"/>
    <w:rsid w:val="003B09D4"/>
    <w:rPr>
      <w:rFonts w:cs="Times New Roman"/>
      <w:color w:val="0000FF"/>
      <w:u w:val="single"/>
    </w:rPr>
  </w:style>
  <w:style w:type="character" w:customStyle="1" w:styleId="redirect-in-category">
    <w:name w:val="redirect-in-category"/>
    <w:uiPriority w:val="99"/>
    <w:rsid w:val="003B0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Galadri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.wikipedia.org/wiki/Lothl%C3%B3ri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%C3%89om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1294</TotalTime>
  <Pages>122</Pages>
  <Words>19963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Tolkien-forduló6 másolata.docx</dc:title>
  <dc:subject/>
  <dc:creator/>
  <cp:keywords/>
  <dc:description/>
  <cp:lastModifiedBy>papeva</cp:lastModifiedBy>
  <cp:revision>45</cp:revision>
  <dcterms:created xsi:type="dcterms:W3CDTF">2013-03-21T06:31:00Z</dcterms:created>
  <dcterms:modified xsi:type="dcterms:W3CDTF">2013-04-12T05:53:00Z</dcterms:modified>
</cp:coreProperties>
</file>